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57B" w:rsidRPr="00A71E7C" w:rsidRDefault="00AC257B" w:rsidP="00A71E7C">
      <w:pPr>
        <w:spacing w:line="25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A71E7C">
        <w:rPr>
          <w:rFonts w:ascii="Times New Roman" w:hAnsi="Times New Roman"/>
          <w:sz w:val="28"/>
          <w:szCs w:val="28"/>
          <w:lang w:eastAsia="ru-RU"/>
        </w:rPr>
        <w:t>АДМИНИСТРАЦИЯ САМОРЯДОВСКОГО СЕЛЬСОВЕТА</w:t>
      </w:r>
    </w:p>
    <w:p w:rsidR="00AC257B" w:rsidRPr="00A71E7C" w:rsidRDefault="00AC257B" w:rsidP="00A71E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C257B" w:rsidRPr="00A71E7C" w:rsidRDefault="00AC257B" w:rsidP="00A71E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71E7C">
        <w:rPr>
          <w:rFonts w:ascii="Times New Roman" w:hAnsi="Times New Roman"/>
          <w:sz w:val="28"/>
          <w:szCs w:val="28"/>
          <w:lang w:eastAsia="ru-RU"/>
        </w:rPr>
        <w:t xml:space="preserve">БОЛЬШЕСОЛДАТСКОГО РАЙОНА </w:t>
      </w:r>
    </w:p>
    <w:p w:rsidR="00AC257B" w:rsidRPr="00A71E7C" w:rsidRDefault="00AC257B" w:rsidP="00A71E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C257B" w:rsidRPr="00A71E7C" w:rsidRDefault="00AC257B" w:rsidP="00A71E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71E7C">
        <w:rPr>
          <w:rFonts w:ascii="Times New Roman" w:hAnsi="Times New Roman"/>
          <w:sz w:val="28"/>
          <w:szCs w:val="28"/>
          <w:lang w:eastAsia="ru-RU"/>
        </w:rPr>
        <w:t>П О С Т А Н О В Л Е Н И Е</w:t>
      </w:r>
    </w:p>
    <w:p w:rsidR="00AC257B" w:rsidRPr="00A71E7C" w:rsidRDefault="00AC257B" w:rsidP="00A71E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C257B" w:rsidRPr="00A71E7C" w:rsidRDefault="00AC257B" w:rsidP="00A71E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02.11</w:t>
      </w:r>
      <w:r w:rsidRPr="00A71E7C">
        <w:rPr>
          <w:rFonts w:ascii="Times New Roman" w:hAnsi="Times New Roman"/>
          <w:sz w:val="28"/>
          <w:szCs w:val="28"/>
          <w:lang w:eastAsia="ru-RU"/>
        </w:rPr>
        <w:t>.2021 г. №</w:t>
      </w:r>
      <w:r>
        <w:rPr>
          <w:rFonts w:ascii="Times New Roman" w:hAnsi="Times New Roman"/>
          <w:sz w:val="28"/>
          <w:szCs w:val="28"/>
          <w:lang w:eastAsia="ru-RU"/>
        </w:rPr>
        <w:t>61</w:t>
      </w:r>
    </w:p>
    <w:p w:rsidR="00AC257B" w:rsidRPr="00A71E7C" w:rsidRDefault="00AC257B" w:rsidP="00A71E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1E7C">
        <w:rPr>
          <w:rFonts w:ascii="Times New Roman" w:hAnsi="Times New Roman"/>
          <w:sz w:val="28"/>
          <w:szCs w:val="28"/>
          <w:lang w:eastAsia="ru-RU"/>
        </w:rPr>
        <w:t>д. Саморядово</w:t>
      </w:r>
    </w:p>
    <w:p w:rsidR="00AC257B" w:rsidRPr="00A71E7C" w:rsidRDefault="00AC257B" w:rsidP="00A71E7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C257B" w:rsidRPr="00CF1120" w:rsidRDefault="00AC257B" w:rsidP="00A71E7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F112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 муниципальной  антикоррупционной программы </w:t>
      </w:r>
    </w:p>
    <w:p w:rsidR="00AC257B" w:rsidRPr="00CF1120" w:rsidRDefault="00AC257B" w:rsidP="00A71E7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F1120">
        <w:rPr>
          <w:rFonts w:ascii="Times New Roman" w:hAnsi="Times New Roman" w:cs="Times New Roman"/>
          <w:b w:val="0"/>
          <w:sz w:val="28"/>
          <w:szCs w:val="28"/>
        </w:rPr>
        <w:t xml:space="preserve">"План противодействия коррупции в Саморядовском сельсовете </w:t>
      </w:r>
    </w:p>
    <w:p w:rsidR="00AC257B" w:rsidRPr="00CF1120" w:rsidRDefault="00AC257B" w:rsidP="00A71E7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Большесолдатского района </w:t>
      </w:r>
      <w:r w:rsidRPr="00CF1120">
        <w:rPr>
          <w:rFonts w:ascii="Times New Roman" w:hAnsi="Times New Roman" w:cs="Times New Roman"/>
          <w:b w:val="0"/>
          <w:sz w:val="28"/>
          <w:szCs w:val="28"/>
        </w:rPr>
        <w:t>на 2021 – 2023 годы"</w:t>
      </w:r>
    </w:p>
    <w:p w:rsidR="00AC257B" w:rsidRPr="00CF1120" w:rsidRDefault="00AC257B" w:rsidP="00A71E7C">
      <w:pPr>
        <w:autoSpaceDE w:val="0"/>
        <w:autoSpaceDN w:val="0"/>
        <w:adjustRightInd w:val="0"/>
        <w:spacing w:after="0" w:line="240" w:lineRule="auto"/>
        <w:ind w:right="5243"/>
        <w:rPr>
          <w:rFonts w:ascii="Times New Roman" w:hAnsi="Times New Roman"/>
          <w:sz w:val="28"/>
          <w:szCs w:val="28"/>
          <w:lang w:eastAsia="ru-RU"/>
        </w:rPr>
      </w:pPr>
    </w:p>
    <w:p w:rsidR="00AC257B" w:rsidRPr="00CF1120" w:rsidRDefault="00AC257B" w:rsidP="00CF11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120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4" w:history="1">
        <w:r w:rsidRPr="00CF112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F1120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 и </w:t>
      </w:r>
      <w:hyperlink r:id="rId5" w:history="1">
        <w:r w:rsidRPr="00CF112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F1120">
        <w:rPr>
          <w:rFonts w:ascii="Times New Roman" w:hAnsi="Times New Roman" w:cs="Times New Roman"/>
          <w:sz w:val="28"/>
          <w:szCs w:val="28"/>
        </w:rPr>
        <w:t xml:space="preserve"> Курской области от 11 октября 2008 года N 85-ЗКО "О противодействии коррупции в Курской области" Админис</w:t>
      </w:r>
      <w:r>
        <w:rPr>
          <w:rFonts w:ascii="Times New Roman" w:hAnsi="Times New Roman" w:cs="Times New Roman"/>
          <w:sz w:val="28"/>
          <w:szCs w:val="28"/>
        </w:rPr>
        <w:t>трация Саморядовского сельсовета Большесолдатского района ПОСТАНОВЛЯЕТ</w:t>
      </w:r>
      <w:r w:rsidRPr="00CF1120">
        <w:rPr>
          <w:rFonts w:ascii="Times New Roman" w:hAnsi="Times New Roman" w:cs="Times New Roman"/>
          <w:sz w:val="28"/>
          <w:szCs w:val="28"/>
        </w:rPr>
        <w:t>:</w:t>
      </w:r>
    </w:p>
    <w:p w:rsidR="00AC257B" w:rsidRPr="00CF1120" w:rsidRDefault="00AC257B" w:rsidP="00CF11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12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Утвердить прилагаемую муниципальную</w:t>
      </w:r>
      <w:r w:rsidRPr="00CF1120">
        <w:rPr>
          <w:rFonts w:ascii="Times New Roman" w:hAnsi="Times New Roman" w:cs="Times New Roman"/>
          <w:sz w:val="28"/>
          <w:szCs w:val="28"/>
        </w:rPr>
        <w:t xml:space="preserve"> антикоррупционную </w:t>
      </w:r>
      <w:hyperlink w:anchor="P30" w:history="1">
        <w:r w:rsidRPr="00CF1120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CF1120">
        <w:rPr>
          <w:rFonts w:ascii="Times New Roman" w:hAnsi="Times New Roman" w:cs="Times New Roman"/>
          <w:sz w:val="28"/>
          <w:szCs w:val="28"/>
        </w:rPr>
        <w:t xml:space="preserve"> "План противодейс</w:t>
      </w:r>
      <w:r>
        <w:rPr>
          <w:rFonts w:ascii="Times New Roman" w:hAnsi="Times New Roman" w:cs="Times New Roman"/>
          <w:sz w:val="28"/>
          <w:szCs w:val="28"/>
        </w:rPr>
        <w:t>твия коррупции в Саморядовском сельсовете Большесолдатского района</w:t>
      </w:r>
      <w:r w:rsidRPr="00CF1120">
        <w:rPr>
          <w:rFonts w:ascii="Times New Roman" w:hAnsi="Times New Roman" w:cs="Times New Roman"/>
          <w:sz w:val="28"/>
          <w:szCs w:val="28"/>
        </w:rPr>
        <w:t xml:space="preserve"> на 2021 - 2023 годы".</w:t>
      </w:r>
    </w:p>
    <w:p w:rsidR="00AC257B" w:rsidRPr="00A71E7C" w:rsidRDefault="00AC257B" w:rsidP="006B0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2</w:t>
      </w:r>
      <w:r w:rsidRPr="00A71E7C">
        <w:rPr>
          <w:rFonts w:ascii="Times New Roman" w:hAnsi="Times New Roman"/>
          <w:sz w:val="28"/>
          <w:szCs w:val="28"/>
          <w:lang w:eastAsia="ru-RU"/>
        </w:rPr>
        <w:t>. Настоящее постановление вступает в силу с момента его официального обнародования.</w:t>
      </w:r>
    </w:p>
    <w:p w:rsidR="00AC257B" w:rsidRPr="00A71E7C" w:rsidRDefault="00AC257B" w:rsidP="006B0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3</w:t>
      </w:r>
      <w:r w:rsidRPr="00A71E7C">
        <w:rPr>
          <w:rFonts w:ascii="Times New Roman" w:hAnsi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AC257B" w:rsidRDefault="00AC257B" w:rsidP="00A71E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C257B" w:rsidRPr="00A71E7C" w:rsidRDefault="00AC257B" w:rsidP="00A71E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C257B" w:rsidRPr="00A71E7C" w:rsidRDefault="00AC257B" w:rsidP="00A71E7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A71E7C">
        <w:rPr>
          <w:rFonts w:ascii="Times New Roman" w:hAnsi="Times New Roman"/>
          <w:sz w:val="28"/>
          <w:szCs w:val="28"/>
          <w:lang w:eastAsia="zh-CN"/>
        </w:rPr>
        <w:t xml:space="preserve">Глава </w:t>
      </w:r>
    </w:p>
    <w:p w:rsidR="00AC257B" w:rsidRPr="00A71E7C" w:rsidRDefault="00AC257B" w:rsidP="00A71E7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A71E7C">
        <w:rPr>
          <w:rFonts w:ascii="Times New Roman" w:hAnsi="Times New Roman"/>
          <w:sz w:val="28"/>
          <w:szCs w:val="28"/>
          <w:lang w:eastAsia="zh-CN"/>
        </w:rPr>
        <w:t xml:space="preserve">Саморядовского  сельсовета </w:t>
      </w:r>
    </w:p>
    <w:p w:rsidR="00AC257B" w:rsidRDefault="00AC257B" w:rsidP="00A71E7C">
      <w:pPr>
        <w:pStyle w:val="ConsPlusTitle"/>
        <w:jc w:val="both"/>
      </w:pPr>
      <w:r w:rsidRPr="00A71E7C">
        <w:rPr>
          <w:rFonts w:ascii="Times New Roman" w:hAnsi="Times New Roman" w:cs="Times New Roman"/>
          <w:b w:val="0"/>
          <w:sz w:val="28"/>
          <w:szCs w:val="28"/>
          <w:lang w:eastAsia="zh-CN"/>
        </w:rPr>
        <w:t>Большесолдатского района                                            С. Воронцов</w:t>
      </w:r>
    </w:p>
    <w:p w:rsidR="00AC257B" w:rsidRDefault="00AC257B" w:rsidP="006C7662">
      <w:pPr>
        <w:pStyle w:val="ConsPlusTitle"/>
        <w:jc w:val="center"/>
      </w:pPr>
    </w:p>
    <w:p w:rsidR="00AC257B" w:rsidRDefault="00AC257B" w:rsidP="006C7662">
      <w:pPr>
        <w:pStyle w:val="ConsPlusTitle"/>
        <w:jc w:val="center"/>
      </w:pPr>
    </w:p>
    <w:p w:rsidR="00AC257B" w:rsidRDefault="00AC257B" w:rsidP="006C7662">
      <w:pPr>
        <w:pStyle w:val="ConsPlusNormal"/>
      </w:pPr>
    </w:p>
    <w:p w:rsidR="00AC257B" w:rsidRDefault="00AC257B" w:rsidP="006C7662">
      <w:pPr>
        <w:pStyle w:val="ConsPlusNormal"/>
      </w:pPr>
    </w:p>
    <w:p w:rsidR="00AC257B" w:rsidRDefault="00AC257B" w:rsidP="006C7662">
      <w:pPr>
        <w:pStyle w:val="ConsPlusNormal"/>
      </w:pPr>
    </w:p>
    <w:p w:rsidR="00AC257B" w:rsidRDefault="00AC257B" w:rsidP="006C7662">
      <w:pPr>
        <w:pStyle w:val="ConsPlusNormal"/>
      </w:pPr>
    </w:p>
    <w:p w:rsidR="00AC257B" w:rsidRDefault="00AC257B" w:rsidP="006C7662">
      <w:pPr>
        <w:pStyle w:val="ConsPlusNormal"/>
      </w:pPr>
    </w:p>
    <w:p w:rsidR="00AC257B" w:rsidRDefault="00AC257B" w:rsidP="006C7662">
      <w:pPr>
        <w:pStyle w:val="ConsPlusNormal"/>
      </w:pPr>
    </w:p>
    <w:p w:rsidR="00AC257B" w:rsidRDefault="00AC257B" w:rsidP="006C7662">
      <w:pPr>
        <w:pStyle w:val="ConsPlusNormal"/>
      </w:pPr>
    </w:p>
    <w:p w:rsidR="00AC257B" w:rsidRDefault="00AC257B" w:rsidP="006C7662">
      <w:pPr>
        <w:pStyle w:val="ConsPlusNormal"/>
      </w:pPr>
    </w:p>
    <w:p w:rsidR="00AC257B" w:rsidRDefault="00AC257B" w:rsidP="006C7662">
      <w:pPr>
        <w:pStyle w:val="ConsPlusNormal"/>
      </w:pPr>
    </w:p>
    <w:p w:rsidR="00AC257B" w:rsidRDefault="00AC257B" w:rsidP="006C7662">
      <w:pPr>
        <w:pStyle w:val="ConsPlusNormal"/>
      </w:pPr>
    </w:p>
    <w:p w:rsidR="00AC257B" w:rsidRDefault="00AC257B" w:rsidP="006C7662">
      <w:pPr>
        <w:pStyle w:val="ConsPlusNormal"/>
      </w:pPr>
    </w:p>
    <w:p w:rsidR="00AC257B" w:rsidRDefault="00AC257B" w:rsidP="006C7662">
      <w:pPr>
        <w:pStyle w:val="ConsPlusNormal"/>
      </w:pPr>
    </w:p>
    <w:p w:rsidR="00AC257B" w:rsidRDefault="00AC257B" w:rsidP="006C7662">
      <w:pPr>
        <w:pStyle w:val="ConsPlusNormal"/>
      </w:pPr>
    </w:p>
    <w:p w:rsidR="00AC257B" w:rsidRDefault="00AC257B" w:rsidP="006C7662">
      <w:pPr>
        <w:pStyle w:val="ConsPlusNormal"/>
      </w:pPr>
    </w:p>
    <w:p w:rsidR="00AC257B" w:rsidRDefault="00AC257B" w:rsidP="006C7662">
      <w:pPr>
        <w:pStyle w:val="ConsPlusNormal"/>
      </w:pPr>
    </w:p>
    <w:p w:rsidR="00AC257B" w:rsidRDefault="00AC257B" w:rsidP="00411C1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11C19">
        <w:rPr>
          <w:rFonts w:ascii="Times New Roman" w:hAnsi="Times New Roman" w:cs="Times New Roman"/>
          <w:sz w:val="28"/>
          <w:szCs w:val="28"/>
        </w:rPr>
        <w:t>Утверждена</w:t>
      </w:r>
    </w:p>
    <w:p w:rsidR="00AC257B" w:rsidRDefault="00AC257B" w:rsidP="00411C1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11C19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Администрации Саморядовского</w:t>
      </w:r>
    </w:p>
    <w:p w:rsidR="00AC257B" w:rsidRPr="00411C19" w:rsidRDefault="00AC257B" w:rsidP="00411C1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Большесолдатского района</w:t>
      </w:r>
    </w:p>
    <w:p w:rsidR="00AC257B" w:rsidRPr="00411C19" w:rsidRDefault="00AC257B" w:rsidP="006C76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02 ноября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 w:cs="Times New Roman"/>
            <w:sz w:val="28"/>
            <w:szCs w:val="28"/>
          </w:rPr>
          <w:t>2021 г</w:t>
        </w:r>
      </w:smartTag>
      <w:r>
        <w:rPr>
          <w:rFonts w:ascii="Times New Roman" w:hAnsi="Times New Roman" w:cs="Times New Roman"/>
          <w:sz w:val="28"/>
          <w:szCs w:val="28"/>
        </w:rPr>
        <w:t>. № 61</w:t>
      </w:r>
    </w:p>
    <w:p w:rsidR="00AC257B" w:rsidRPr="00411C19" w:rsidRDefault="00AC257B" w:rsidP="006C76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257B" w:rsidRPr="00411C19" w:rsidRDefault="00AC257B" w:rsidP="00411C19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411C19">
        <w:rPr>
          <w:rFonts w:ascii="Times New Roman" w:hAnsi="Times New Roman" w:cs="Times New Roman"/>
          <w:sz w:val="28"/>
          <w:szCs w:val="28"/>
        </w:rPr>
        <w:t xml:space="preserve"> АНТИКОРРУПЦИОННАЯ ПРОГРАММА</w:t>
      </w:r>
    </w:p>
    <w:p w:rsidR="00AC257B" w:rsidRPr="00411C19" w:rsidRDefault="00AC257B" w:rsidP="006C76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1C19">
        <w:rPr>
          <w:rFonts w:ascii="Times New Roman" w:hAnsi="Times New Roman" w:cs="Times New Roman"/>
          <w:sz w:val="28"/>
          <w:szCs w:val="28"/>
        </w:rPr>
        <w:t>"ПЛАН ПРОТИВОДЕЙС</w:t>
      </w:r>
      <w:r>
        <w:rPr>
          <w:rFonts w:ascii="Times New Roman" w:hAnsi="Times New Roman" w:cs="Times New Roman"/>
          <w:sz w:val="28"/>
          <w:szCs w:val="28"/>
        </w:rPr>
        <w:t>ТВИЯ КОРРУПЦИИ В САМОРЯДОВСКОМ СЕЛЬСОВЕТЕ БОЛЬШЕСОЛДАТСКОГО РАЙОНА</w:t>
      </w:r>
    </w:p>
    <w:p w:rsidR="00AC257B" w:rsidRPr="00411C19" w:rsidRDefault="00AC257B" w:rsidP="006C76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1C19">
        <w:rPr>
          <w:rFonts w:ascii="Times New Roman" w:hAnsi="Times New Roman" w:cs="Times New Roman"/>
          <w:sz w:val="28"/>
          <w:szCs w:val="28"/>
        </w:rPr>
        <w:t>НА 2021 - 2023 ГОДЫ"</w:t>
      </w:r>
    </w:p>
    <w:p w:rsidR="00AC257B" w:rsidRPr="00411C19" w:rsidRDefault="00AC257B" w:rsidP="006C76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257B" w:rsidRPr="00411C19" w:rsidRDefault="00AC257B" w:rsidP="006C766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11C19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AC257B" w:rsidRPr="00411C19" w:rsidRDefault="00AC257B" w:rsidP="006C76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1C19">
        <w:rPr>
          <w:rFonts w:ascii="Times New Roman" w:hAnsi="Times New Roman" w:cs="Times New Roman"/>
          <w:b w:val="0"/>
          <w:sz w:val="28"/>
          <w:szCs w:val="28"/>
        </w:rPr>
        <w:t>муниципальной антикоррупционной программы</w:t>
      </w:r>
    </w:p>
    <w:p w:rsidR="00AC257B" w:rsidRPr="00411C19" w:rsidRDefault="00AC257B" w:rsidP="00411C1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11C19">
        <w:rPr>
          <w:rFonts w:ascii="Times New Roman" w:hAnsi="Times New Roman" w:cs="Times New Roman"/>
          <w:b w:val="0"/>
          <w:sz w:val="28"/>
          <w:szCs w:val="28"/>
        </w:rPr>
        <w:t xml:space="preserve">"План противодействия коррупции в Саморядовском сельсовете </w:t>
      </w:r>
    </w:p>
    <w:p w:rsidR="00AC257B" w:rsidRPr="00411C19" w:rsidRDefault="00AC257B" w:rsidP="00411C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1C19">
        <w:rPr>
          <w:rFonts w:ascii="Times New Roman" w:hAnsi="Times New Roman" w:cs="Times New Roman"/>
          <w:b w:val="0"/>
          <w:sz w:val="28"/>
          <w:szCs w:val="28"/>
        </w:rPr>
        <w:t>Большесолдатского района на 2021 - 2023 годы"</w:t>
      </w:r>
    </w:p>
    <w:p w:rsidR="00AC257B" w:rsidRPr="00411C19" w:rsidRDefault="00AC257B" w:rsidP="006C76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69"/>
        <w:gridCol w:w="5669"/>
      </w:tblGrid>
      <w:tr w:rsidR="00AC257B" w:rsidRPr="00D24B9E" w:rsidTr="006E0A6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C257B" w:rsidRPr="00411C19" w:rsidRDefault="00AC257B" w:rsidP="00411C19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11C1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План противодействия коррупции в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Саморядовском сельсовете </w:t>
            </w:r>
            <w:r w:rsidRPr="00411C19">
              <w:rPr>
                <w:rFonts w:ascii="Times New Roman" w:hAnsi="Times New Roman" w:cs="Times New Roman"/>
                <w:b w:val="0"/>
                <w:sz w:val="28"/>
                <w:szCs w:val="28"/>
              </w:rPr>
              <w:t>Большесолдатского района  на 2021 - 2023 годы</w:t>
            </w:r>
          </w:p>
        </w:tc>
      </w:tr>
      <w:tr w:rsidR="00AC257B" w:rsidRPr="00D24B9E" w:rsidTr="006E0A6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C257B" w:rsidRPr="00C67EF4" w:rsidRDefault="00AC257B" w:rsidP="00C67EF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7EF4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Администрация Саморядовского сельсовета Большесолдатского района</w:t>
            </w:r>
          </w:p>
        </w:tc>
      </w:tr>
      <w:tr w:rsidR="00AC257B" w:rsidRPr="00D24B9E" w:rsidTr="006E0A6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C257B" w:rsidRPr="00411C19" w:rsidRDefault="00AC257B" w:rsidP="006E0A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- снижение уровня коррупции и ее влияния на эффективность деят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ельности органов муниципальной</w:t>
            </w: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 xml:space="preserve"> власти, устранение причин и условий, ее порождающих</w:t>
            </w:r>
          </w:p>
        </w:tc>
      </w:tr>
      <w:tr w:rsidR="00AC257B" w:rsidRPr="00D24B9E" w:rsidTr="006E0A6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C257B" w:rsidRPr="00411C19" w:rsidRDefault="00AC257B" w:rsidP="006E0A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- обеспечение функционирования системы предупреждения и профилактики коррупционных проявлений;</w:t>
            </w:r>
          </w:p>
          <w:p w:rsidR="00AC257B" w:rsidRPr="00411C19" w:rsidRDefault="00AC257B" w:rsidP="00FB05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осуществление взаимодействия органов местного самоуправления и институтов гражданского общества в сфере противодействия коррупции</w:t>
            </w:r>
          </w:p>
        </w:tc>
      </w:tr>
      <w:tr w:rsidR="00AC257B" w:rsidRPr="00D24B9E" w:rsidTr="006E0A6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C257B" w:rsidRPr="00411C19" w:rsidRDefault="00AC257B" w:rsidP="006E0A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- 2021 - 2023 годы в один этап</w:t>
            </w:r>
          </w:p>
        </w:tc>
      </w:tr>
      <w:tr w:rsidR="00AC257B" w:rsidRPr="00D24B9E" w:rsidTr="006E0A6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C257B" w:rsidRPr="00411C19" w:rsidRDefault="00AC257B" w:rsidP="006E0A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- перечень основных мероприятий Программы приведен в приложении к Программе</w:t>
            </w:r>
          </w:p>
        </w:tc>
      </w:tr>
      <w:tr w:rsidR="00AC257B" w:rsidRPr="00D24B9E" w:rsidTr="006E0A6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C257B" w:rsidRPr="00411C19" w:rsidRDefault="00AC257B" w:rsidP="006E0A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- финансирование мероприятий Программы осуществляется за счет средств, предусмотренных на текущее финансирование исполнителей мероприятий Программы</w:t>
            </w:r>
          </w:p>
        </w:tc>
      </w:tr>
      <w:tr w:rsidR="00AC257B" w:rsidRPr="00D24B9E" w:rsidTr="006E0A6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C257B" w:rsidRPr="00411C19" w:rsidRDefault="00AC257B" w:rsidP="006E0A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- развитие и совершенствование направлений, форм и методов взаимодействия органов местного самоуправления и институтов гражданского общества в сфере противодействия коррупции;</w:t>
            </w:r>
          </w:p>
          <w:p w:rsidR="00AC257B" w:rsidRPr="00411C19" w:rsidRDefault="00AC257B" w:rsidP="006E0A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снижение 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овня коррупции в Саморядовском сельсовете Большесолдатского района</w:t>
            </w:r>
          </w:p>
        </w:tc>
      </w:tr>
    </w:tbl>
    <w:p w:rsidR="00AC257B" w:rsidRPr="00411C19" w:rsidRDefault="00AC257B" w:rsidP="006C76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257B" w:rsidRPr="00411C19" w:rsidRDefault="00AC257B" w:rsidP="006C76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257B" w:rsidRPr="00411C19" w:rsidRDefault="00AC257B" w:rsidP="006C76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257B" w:rsidRDefault="00AC257B" w:rsidP="006C76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257B" w:rsidRDefault="00AC257B" w:rsidP="006C76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257B" w:rsidRDefault="00AC257B" w:rsidP="006C76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257B" w:rsidRDefault="00AC257B" w:rsidP="006C76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257B" w:rsidRDefault="00AC257B" w:rsidP="006C76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257B" w:rsidRDefault="00AC257B" w:rsidP="006C76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257B" w:rsidRDefault="00AC257B" w:rsidP="006C76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257B" w:rsidRDefault="00AC257B" w:rsidP="006C76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257B" w:rsidRDefault="00AC257B" w:rsidP="006C76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257B" w:rsidRDefault="00AC257B" w:rsidP="006C76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257B" w:rsidRDefault="00AC257B" w:rsidP="006C76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257B" w:rsidRDefault="00AC257B" w:rsidP="006C76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257B" w:rsidRDefault="00AC257B" w:rsidP="006C76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257B" w:rsidRDefault="00AC257B" w:rsidP="006C76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257B" w:rsidRDefault="00AC257B" w:rsidP="006C76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257B" w:rsidRDefault="00AC257B" w:rsidP="006C76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257B" w:rsidRDefault="00AC257B" w:rsidP="006C76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257B" w:rsidRDefault="00AC257B" w:rsidP="006C76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257B" w:rsidRDefault="00AC257B" w:rsidP="006C76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257B" w:rsidRDefault="00AC257B" w:rsidP="006C76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257B" w:rsidRDefault="00AC257B" w:rsidP="006C76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257B" w:rsidRDefault="00AC257B" w:rsidP="006C76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257B" w:rsidRDefault="00AC257B" w:rsidP="006C76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257B" w:rsidRDefault="00AC257B" w:rsidP="006C76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257B" w:rsidRDefault="00AC257B" w:rsidP="006C76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257B" w:rsidRDefault="00AC257B" w:rsidP="006C76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257B" w:rsidRDefault="00AC257B" w:rsidP="006C76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257B" w:rsidRPr="00411C19" w:rsidRDefault="00AC257B" w:rsidP="006C76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257B" w:rsidRPr="00411C19" w:rsidRDefault="00AC257B" w:rsidP="006C76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257B" w:rsidRPr="00411C19" w:rsidRDefault="00AC257B" w:rsidP="00D705A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1C19">
        <w:rPr>
          <w:rFonts w:ascii="Times New Roman" w:hAnsi="Times New Roman" w:cs="Times New Roman"/>
          <w:sz w:val="28"/>
          <w:szCs w:val="28"/>
        </w:rPr>
        <w:t>Приложение</w:t>
      </w:r>
    </w:p>
    <w:p w:rsidR="00AC257B" w:rsidRPr="00411C19" w:rsidRDefault="00AC257B" w:rsidP="00D705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</w:t>
      </w:r>
      <w:r w:rsidRPr="00411C19">
        <w:rPr>
          <w:rFonts w:ascii="Times New Roman" w:hAnsi="Times New Roman" w:cs="Times New Roman"/>
          <w:sz w:val="28"/>
          <w:szCs w:val="28"/>
        </w:rPr>
        <w:t xml:space="preserve"> антикоррупционной программе</w:t>
      </w:r>
    </w:p>
    <w:p w:rsidR="00AC257B" w:rsidRDefault="00AC257B" w:rsidP="00D705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1C19">
        <w:rPr>
          <w:rFonts w:ascii="Times New Roman" w:hAnsi="Times New Roman" w:cs="Times New Roman"/>
          <w:sz w:val="28"/>
          <w:szCs w:val="28"/>
        </w:rPr>
        <w:t>"План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 xml:space="preserve"> в Саморядовском</w:t>
      </w:r>
    </w:p>
    <w:p w:rsidR="00AC257B" w:rsidRDefault="00AC257B" w:rsidP="00D705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сельсоветеБольшесолдатского района</w:t>
      </w:r>
    </w:p>
    <w:p w:rsidR="00AC257B" w:rsidRPr="00411C19" w:rsidRDefault="00AC257B" w:rsidP="00D705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1C19">
        <w:rPr>
          <w:rFonts w:ascii="Times New Roman" w:hAnsi="Times New Roman" w:cs="Times New Roman"/>
          <w:sz w:val="28"/>
          <w:szCs w:val="28"/>
        </w:rPr>
        <w:t>на 2021 - 2023 годы"</w:t>
      </w:r>
    </w:p>
    <w:p w:rsidR="00AC257B" w:rsidRPr="00411C19" w:rsidRDefault="00AC257B" w:rsidP="006C76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257B" w:rsidRPr="00411C19" w:rsidRDefault="00AC257B" w:rsidP="008366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1C19">
        <w:rPr>
          <w:rFonts w:ascii="Times New Roman" w:hAnsi="Times New Roman" w:cs="Times New Roman"/>
          <w:sz w:val="28"/>
          <w:szCs w:val="28"/>
        </w:rPr>
        <w:t>ПЕРЕЧЕНЬ</w:t>
      </w:r>
    </w:p>
    <w:p w:rsidR="00AC257B" w:rsidRPr="00411C19" w:rsidRDefault="00AC257B" w:rsidP="008366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1C19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АНТИКОРРУПЦИОННОЙ ПРОГРАММЫ     </w:t>
      </w:r>
      <w:r w:rsidRPr="00411C19">
        <w:rPr>
          <w:rFonts w:ascii="Times New Roman" w:hAnsi="Times New Roman" w:cs="Times New Roman"/>
          <w:sz w:val="28"/>
          <w:szCs w:val="28"/>
        </w:rPr>
        <w:t>"ПЛАН ПРОТИВОДЕЙС</w:t>
      </w:r>
      <w:r>
        <w:rPr>
          <w:rFonts w:ascii="Times New Roman" w:hAnsi="Times New Roman" w:cs="Times New Roman"/>
          <w:sz w:val="28"/>
          <w:szCs w:val="28"/>
        </w:rPr>
        <w:t xml:space="preserve">ТВИЯ КОРРУПЦИИ В САМОРЯДОВСКОМ СЕЛЬСОВЕТЕ БОЛЬШЕСОЛДАТСКОГО РАЙОНА  </w:t>
      </w:r>
      <w:r w:rsidRPr="00411C19">
        <w:rPr>
          <w:rFonts w:ascii="Times New Roman" w:hAnsi="Times New Roman" w:cs="Times New Roman"/>
          <w:sz w:val="28"/>
          <w:szCs w:val="28"/>
        </w:rPr>
        <w:t>НА 2021 - 2023 ГОДЫ"</w:t>
      </w:r>
    </w:p>
    <w:p w:rsidR="00AC257B" w:rsidRPr="00411C19" w:rsidRDefault="00AC257B" w:rsidP="006C76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257B" w:rsidRPr="00411C19" w:rsidRDefault="00AC257B" w:rsidP="006C7662">
      <w:pPr>
        <w:rPr>
          <w:rFonts w:ascii="Times New Roman" w:hAnsi="Times New Roman"/>
          <w:sz w:val="28"/>
          <w:szCs w:val="28"/>
        </w:rPr>
        <w:sectPr w:rsidR="00AC257B" w:rsidRPr="00411C19" w:rsidSect="006E0A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176"/>
        <w:gridCol w:w="3169"/>
        <w:gridCol w:w="2643"/>
        <w:gridCol w:w="1325"/>
        <w:gridCol w:w="943"/>
        <w:gridCol w:w="4110"/>
      </w:tblGrid>
      <w:tr w:rsidR="00AC257B" w:rsidRPr="00D24B9E" w:rsidTr="0024671C">
        <w:tc>
          <w:tcPr>
            <w:tcW w:w="913" w:type="dxa"/>
            <w:gridSpan w:val="2"/>
          </w:tcPr>
          <w:p w:rsidR="00AC257B" w:rsidRPr="00411C19" w:rsidRDefault="00AC257B" w:rsidP="006E0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AC257B" w:rsidRPr="00411C19" w:rsidRDefault="00AC257B" w:rsidP="006E0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69" w:type="dxa"/>
          </w:tcPr>
          <w:p w:rsidR="00AC257B" w:rsidRPr="00411C19" w:rsidRDefault="00AC257B" w:rsidP="006E0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43" w:type="dxa"/>
          </w:tcPr>
          <w:p w:rsidR="00AC257B" w:rsidRPr="00411C19" w:rsidRDefault="00AC257B" w:rsidP="006E0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2268" w:type="dxa"/>
            <w:gridSpan w:val="2"/>
          </w:tcPr>
          <w:p w:rsidR="00AC257B" w:rsidRPr="00411C19" w:rsidRDefault="00AC257B" w:rsidP="006E0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4110" w:type="dxa"/>
          </w:tcPr>
          <w:p w:rsidR="00AC257B" w:rsidRPr="00411C19" w:rsidRDefault="00AC257B" w:rsidP="006E0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AC257B" w:rsidRPr="00D24B9E" w:rsidTr="0024671C">
        <w:tc>
          <w:tcPr>
            <w:tcW w:w="913" w:type="dxa"/>
            <w:gridSpan w:val="2"/>
          </w:tcPr>
          <w:p w:rsidR="00AC257B" w:rsidRPr="00411C19" w:rsidRDefault="00AC257B" w:rsidP="006E0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9" w:type="dxa"/>
          </w:tcPr>
          <w:p w:rsidR="00AC257B" w:rsidRPr="00411C19" w:rsidRDefault="00AC257B" w:rsidP="006E0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3" w:type="dxa"/>
          </w:tcPr>
          <w:p w:rsidR="00AC257B" w:rsidRPr="00411C19" w:rsidRDefault="00AC257B" w:rsidP="006E0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</w:tcPr>
          <w:p w:rsidR="00AC257B" w:rsidRPr="00411C19" w:rsidRDefault="00AC257B" w:rsidP="006E0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AC257B" w:rsidRPr="00411C19" w:rsidRDefault="00AC257B" w:rsidP="006E0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C257B" w:rsidRPr="00D24B9E" w:rsidTr="00713B16">
        <w:tc>
          <w:tcPr>
            <w:tcW w:w="13103" w:type="dxa"/>
            <w:gridSpan w:val="7"/>
          </w:tcPr>
          <w:p w:rsidR="00AC257B" w:rsidRPr="00411C19" w:rsidRDefault="00AC257B" w:rsidP="006E0A6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1. Координационные мероприятия механизмов противодействия коррупции</w:t>
            </w:r>
          </w:p>
        </w:tc>
      </w:tr>
      <w:tr w:rsidR="00AC257B" w:rsidRPr="00D24B9E" w:rsidTr="00713B16">
        <w:tc>
          <w:tcPr>
            <w:tcW w:w="13103" w:type="dxa"/>
            <w:gridSpan w:val="7"/>
          </w:tcPr>
          <w:p w:rsidR="00AC257B" w:rsidRPr="00411C19" w:rsidRDefault="00AC257B" w:rsidP="006E0A6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1.1. Правовое обеспечение в сфере противодействия коррупции</w:t>
            </w:r>
          </w:p>
        </w:tc>
      </w:tr>
      <w:tr w:rsidR="00AC257B" w:rsidRPr="00D24B9E" w:rsidTr="0024671C">
        <w:tc>
          <w:tcPr>
            <w:tcW w:w="913" w:type="dxa"/>
            <w:gridSpan w:val="2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9" w:type="dxa"/>
          </w:tcPr>
          <w:p w:rsidR="00AC257B" w:rsidRPr="00411C19" w:rsidRDefault="00AC257B" w:rsidP="004A11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антикоррупционной экспертизы разрабатываемых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Администрацией Саморядовского сельсовета  </w:t>
            </w: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2643" w:type="dxa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Выявление и устранение в проектах нормативных правовых актов и в нормативных правовых актах коррупциогенных факторов</w:t>
            </w:r>
          </w:p>
        </w:tc>
        <w:tc>
          <w:tcPr>
            <w:tcW w:w="2268" w:type="dxa"/>
            <w:gridSpan w:val="2"/>
          </w:tcPr>
          <w:p w:rsidR="00AC257B" w:rsidRPr="00411C19" w:rsidRDefault="00AC257B" w:rsidP="006E0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4110" w:type="dxa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Саморядовского сельсовета Большесолдатского района</w:t>
            </w:r>
          </w:p>
        </w:tc>
      </w:tr>
      <w:tr w:rsidR="00AC257B" w:rsidRPr="00D24B9E" w:rsidTr="00713B16">
        <w:tc>
          <w:tcPr>
            <w:tcW w:w="13103" w:type="dxa"/>
            <w:gridSpan w:val="7"/>
          </w:tcPr>
          <w:p w:rsidR="00AC257B" w:rsidRPr="00411C19" w:rsidRDefault="00AC257B" w:rsidP="006E0A6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1.2. Организационное обеспечение антикоррупционных мероприятий</w:t>
            </w:r>
          </w:p>
        </w:tc>
      </w:tr>
      <w:tr w:rsidR="00AC257B" w:rsidRPr="00D24B9E" w:rsidTr="00D24B9C">
        <w:tc>
          <w:tcPr>
            <w:tcW w:w="913" w:type="dxa"/>
            <w:gridSpan w:val="2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3169" w:type="dxa"/>
          </w:tcPr>
          <w:p w:rsidR="00AC257B" w:rsidRPr="00411C19" w:rsidRDefault="00AC257B" w:rsidP="002467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о реализации планов мероприятий по противодействию коррупции на 2021 - 2023 годы </w:t>
            </w:r>
          </w:p>
        </w:tc>
        <w:tc>
          <w:tcPr>
            <w:tcW w:w="2643" w:type="dxa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2268" w:type="dxa"/>
            <w:gridSpan w:val="2"/>
          </w:tcPr>
          <w:p w:rsidR="00AC257B" w:rsidRPr="00411C19" w:rsidRDefault="00AC257B" w:rsidP="006E0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 xml:space="preserve">До 31 декабря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411C19">
                <w:rPr>
                  <w:rFonts w:ascii="Times New Roman" w:hAnsi="Times New Roman" w:cs="Times New Roman"/>
                  <w:sz w:val="28"/>
                  <w:szCs w:val="28"/>
                </w:rPr>
                <w:t>2021 г</w:t>
              </w:r>
            </w:smartTag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AC257B" w:rsidRPr="00411C19" w:rsidRDefault="00AC257B" w:rsidP="006E0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 xml:space="preserve">до 31 декабря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411C19">
                <w:rPr>
                  <w:rFonts w:ascii="Times New Roman" w:hAnsi="Times New Roman" w:cs="Times New Roman"/>
                  <w:sz w:val="28"/>
                  <w:szCs w:val="28"/>
                </w:rPr>
                <w:t>2022 г</w:t>
              </w:r>
            </w:smartTag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AC257B" w:rsidRPr="00411C19" w:rsidRDefault="00AC257B" w:rsidP="006E0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 xml:space="preserve">до 31 декабря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411C19">
                <w:rPr>
                  <w:rFonts w:ascii="Times New Roman" w:hAnsi="Times New Roman" w:cs="Times New Roman"/>
                  <w:sz w:val="28"/>
                  <w:szCs w:val="28"/>
                </w:rPr>
                <w:t>2023 г</w:t>
              </w:r>
            </w:smartTag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Саморядовского сельсовета Большесолдатского района</w:t>
            </w:r>
          </w:p>
        </w:tc>
      </w:tr>
      <w:tr w:rsidR="00AC257B" w:rsidRPr="00D24B9E" w:rsidTr="00D24B9C">
        <w:tc>
          <w:tcPr>
            <w:tcW w:w="913" w:type="dxa"/>
            <w:gridSpan w:val="2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3169" w:type="dxa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комиссии по координации работы по противодействию коррупции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Большесолдатском районе</w:t>
            </w: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</w:tc>
        <w:tc>
          <w:tcPr>
            <w:tcW w:w="2643" w:type="dxa"/>
          </w:tcPr>
          <w:p w:rsidR="00AC257B" w:rsidRPr="00411C19" w:rsidRDefault="00AC257B" w:rsidP="00D24B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постоянно действующего координационного органа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Большесолдатского района </w:t>
            </w: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по вопросам противодействия коррупции в Курской области</w:t>
            </w:r>
          </w:p>
        </w:tc>
        <w:tc>
          <w:tcPr>
            <w:tcW w:w="2268" w:type="dxa"/>
            <w:gridSpan w:val="2"/>
          </w:tcPr>
          <w:p w:rsidR="00AC257B" w:rsidRPr="00411C19" w:rsidRDefault="00AC257B" w:rsidP="006E0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4110" w:type="dxa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Саморядовского сельсовета Большесолдатского района</w:t>
            </w:r>
          </w:p>
        </w:tc>
      </w:tr>
      <w:tr w:rsidR="00AC257B" w:rsidRPr="00D24B9E" w:rsidTr="00D24B9C">
        <w:tc>
          <w:tcPr>
            <w:tcW w:w="913" w:type="dxa"/>
            <w:gridSpan w:val="2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1.2.3.</w:t>
            </w:r>
          </w:p>
        </w:tc>
        <w:tc>
          <w:tcPr>
            <w:tcW w:w="3169" w:type="dxa"/>
          </w:tcPr>
          <w:p w:rsidR="00AC257B" w:rsidRPr="00411C19" w:rsidRDefault="00AC257B" w:rsidP="008C63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оценки коррупционных рисков, возникающих при реализации функций муниципальными служащими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Саморядовского сельсовета Большесолдатского район</w:t>
            </w: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, по компетенции</w:t>
            </w:r>
          </w:p>
        </w:tc>
        <w:tc>
          <w:tcPr>
            <w:tcW w:w="2643" w:type="dxa"/>
          </w:tcPr>
          <w:p w:rsidR="00AC257B" w:rsidRPr="00411C19" w:rsidRDefault="00AC257B" w:rsidP="008C63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2268" w:type="dxa"/>
            <w:gridSpan w:val="2"/>
          </w:tcPr>
          <w:p w:rsidR="00AC257B" w:rsidRPr="00411C19" w:rsidRDefault="00AC257B" w:rsidP="006E0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4110" w:type="dxa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Саморядовского сельсовета Большесолдатского района</w:t>
            </w:r>
          </w:p>
        </w:tc>
      </w:tr>
      <w:tr w:rsidR="00AC257B" w:rsidRPr="00D24B9E" w:rsidTr="00713B16">
        <w:tc>
          <w:tcPr>
            <w:tcW w:w="13103" w:type="dxa"/>
            <w:gridSpan w:val="7"/>
          </w:tcPr>
          <w:p w:rsidR="00AC257B" w:rsidRPr="00411C19" w:rsidRDefault="00AC257B" w:rsidP="006E0A6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1.3. Меры по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вершенствованию муниципального</w:t>
            </w: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в целях предупреждения коррупции</w:t>
            </w:r>
          </w:p>
        </w:tc>
      </w:tr>
      <w:tr w:rsidR="00AC257B" w:rsidRPr="00D24B9E" w:rsidTr="001F5153">
        <w:tc>
          <w:tcPr>
            <w:tcW w:w="913" w:type="dxa"/>
            <w:gridSpan w:val="2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1.3.1.</w:t>
            </w:r>
          </w:p>
        </w:tc>
        <w:tc>
          <w:tcPr>
            <w:tcW w:w="3169" w:type="dxa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2643" w:type="dxa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2268" w:type="dxa"/>
            <w:gridSpan w:val="2"/>
          </w:tcPr>
          <w:p w:rsidR="00AC257B" w:rsidRPr="00411C19" w:rsidRDefault="00AC257B" w:rsidP="006E0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4110" w:type="dxa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Саморядовского сельсовета Большесолдатского района</w:t>
            </w:r>
          </w:p>
        </w:tc>
      </w:tr>
      <w:tr w:rsidR="00AC257B" w:rsidRPr="00D24B9E" w:rsidTr="001F5153">
        <w:tc>
          <w:tcPr>
            <w:tcW w:w="913" w:type="dxa"/>
            <w:gridSpan w:val="2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1.3.2.</w:t>
            </w:r>
          </w:p>
        </w:tc>
        <w:tc>
          <w:tcPr>
            <w:tcW w:w="3169" w:type="dxa"/>
          </w:tcPr>
          <w:p w:rsidR="00AC257B" w:rsidRPr="00411C19" w:rsidRDefault="00AC257B" w:rsidP="009A7B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сведений о доходах, расходах, об имуществе и обязательствах имущественного характера лиц, замещающих муниципальные должности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Администрации Саморядовского сельсовета Большесолдатского района</w:t>
            </w: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 xml:space="preserve">, муниципальных служащих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Саморядовского сельсовета Большесолдатского района </w:t>
            </w: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 xml:space="preserve">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образований</w:t>
            </w: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 xml:space="preserve"> и членов их семей в информационно-коммуникационной сети "Интернет", по компетенции</w:t>
            </w:r>
          </w:p>
        </w:tc>
        <w:tc>
          <w:tcPr>
            <w:tcW w:w="2643" w:type="dxa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мер, направленных на реализацию действующего </w:t>
            </w:r>
            <w:r w:rsidRPr="00D705AB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</w:t>
            </w:r>
          </w:p>
        </w:tc>
        <w:tc>
          <w:tcPr>
            <w:tcW w:w="2268" w:type="dxa"/>
            <w:gridSpan w:val="2"/>
          </w:tcPr>
          <w:p w:rsidR="00AC257B" w:rsidRPr="00411C19" w:rsidRDefault="00AC257B" w:rsidP="006E0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4110" w:type="dxa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Саморядовского сельсовета Большесолдатского района</w:t>
            </w:r>
          </w:p>
        </w:tc>
      </w:tr>
      <w:tr w:rsidR="00AC257B" w:rsidRPr="00D24B9E" w:rsidTr="001F5153">
        <w:tc>
          <w:tcPr>
            <w:tcW w:w="913" w:type="dxa"/>
            <w:gridSpan w:val="2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1.3.3.</w:t>
            </w:r>
          </w:p>
        </w:tc>
        <w:tc>
          <w:tcPr>
            <w:tcW w:w="3169" w:type="dxa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Анализ сведений о доходах, расходах, об имуществе и обязательствах имущественного характера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иц, замещающих </w:t>
            </w: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 xml:space="preserve"> 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пальные должности в Администрации Саморядовского сельсовета Большесолдатского района, </w:t>
            </w: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Саморядовского сельсовета Большесолдатского района</w:t>
            </w: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, а также членов их семей, по компетенции</w:t>
            </w:r>
          </w:p>
        </w:tc>
        <w:tc>
          <w:tcPr>
            <w:tcW w:w="2643" w:type="dxa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2268" w:type="dxa"/>
            <w:gridSpan w:val="2"/>
          </w:tcPr>
          <w:p w:rsidR="00AC257B" w:rsidRPr="00411C19" w:rsidRDefault="00AC257B" w:rsidP="006E0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4110" w:type="dxa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Саморядовского сельсовета Большесолдатского района</w:t>
            </w:r>
          </w:p>
        </w:tc>
      </w:tr>
      <w:tr w:rsidR="00AC257B" w:rsidRPr="00D24B9E" w:rsidTr="001F5153">
        <w:tc>
          <w:tcPr>
            <w:tcW w:w="913" w:type="dxa"/>
            <w:gridSpan w:val="2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1.3.4.</w:t>
            </w:r>
          </w:p>
        </w:tc>
        <w:tc>
          <w:tcPr>
            <w:tcW w:w="3169" w:type="dxa"/>
          </w:tcPr>
          <w:p w:rsidR="00AC257B" w:rsidRPr="00411C19" w:rsidRDefault="00AC257B" w:rsidP="008726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 xml:space="preserve">Анализ сведений о доходах, об имуществе и обязательствах имущественного характера руководителей организаций, органами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Саморядовского сельсовета Большесолдатского района</w:t>
            </w: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, а также членов их семей, по компетенции</w:t>
            </w:r>
          </w:p>
        </w:tc>
        <w:tc>
          <w:tcPr>
            <w:tcW w:w="2643" w:type="dxa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2268" w:type="dxa"/>
            <w:gridSpan w:val="2"/>
          </w:tcPr>
          <w:p w:rsidR="00AC257B" w:rsidRPr="00411C19" w:rsidRDefault="00AC257B" w:rsidP="006E0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4110" w:type="dxa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Саморядовского сельсовета Большесолдатского района</w:t>
            </w:r>
          </w:p>
        </w:tc>
      </w:tr>
      <w:tr w:rsidR="00AC257B" w:rsidRPr="00D24B9E" w:rsidTr="001F5153">
        <w:tc>
          <w:tcPr>
            <w:tcW w:w="913" w:type="dxa"/>
            <w:gridSpan w:val="2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1.3.5.</w:t>
            </w:r>
          </w:p>
        </w:tc>
        <w:tc>
          <w:tcPr>
            <w:tcW w:w="3169" w:type="dxa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комисси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2643" w:type="dxa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Осуществление мер по предупреждению коррупции</w:t>
            </w:r>
          </w:p>
        </w:tc>
        <w:tc>
          <w:tcPr>
            <w:tcW w:w="2268" w:type="dxa"/>
            <w:gridSpan w:val="2"/>
          </w:tcPr>
          <w:p w:rsidR="00AC257B" w:rsidRPr="00411C19" w:rsidRDefault="00AC257B" w:rsidP="006E0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4110" w:type="dxa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Саморядовского сельсовета Большесолдатского района</w:t>
            </w:r>
          </w:p>
        </w:tc>
      </w:tr>
      <w:tr w:rsidR="00AC257B" w:rsidRPr="00D24B9E" w:rsidTr="001F5153">
        <w:tc>
          <w:tcPr>
            <w:tcW w:w="913" w:type="dxa"/>
            <w:gridSpan w:val="2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1.3.6.</w:t>
            </w:r>
          </w:p>
        </w:tc>
        <w:tc>
          <w:tcPr>
            <w:tcW w:w="3169" w:type="dxa"/>
          </w:tcPr>
          <w:p w:rsidR="00AC257B" w:rsidRPr="00411C19" w:rsidRDefault="00AC257B" w:rsidP="003D52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сведений, содержащихся в анкетах, предоставляемых лицами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назначении на </w:t>
            </w: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муниципальные должности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Саморядовского сельсовета Большесолдатского района</w:t>
            </w: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, в том числе актуализация сведений об их родственниках и иных лицах, по компетенции</w:t>
            </w:r>
          </w:p>
        </w:tc>
        <w:tc>
          <w:tcPr>
            <w:tcW w:w="2643" w:type="dxa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2268" w:type="dxa"/>
            <w:gridSpan w:val="2"/>
          </w:tcPr>
          <w:p w:rsidR="00AC257B" w:rsidRPr="00411C19" w:rsidRDefault="00AC257B" w:rsidP="006E0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4110" w:type="dxa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Саморядовского сельсовета Большесолдатского района</w:t>
            </w:r>
          </w:p>
        </w:tc>
      </w:tr>
      <w:tr w:rsidR="00AC257B" w:rsidRPr="00D24B9E" w:rsidTr="001F5153">
        <w:tc>
          <w:tcPr>
            <w:tcW w:w="913" w:type="dxa"/>
            <w:gridSpan w:val="2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1.3.7.</w:t>
            </w:r>
          </w:p>
        </w:tc>
        <w:tc>
          <w:tcPr>
            <w:tcW w:w="3169" w:type="dxa"/>
          </w:tcPr>
          <w:p w:rsidR="00AC257B" w:rsidRPr="00411C19" w:rsidRDefault="00AC257B" w:rsidP="001B29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граждан при поступлении на муниципальную службу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Администрацию Саморядовского сельсовета Большесолдатского района </w:t>
            </w: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с законодательством о противодействии коррупции муниципальных служащих Курской области при увольнении с памяткой об ограничениях при заключении ими трудового или гражданско-правового договора после ухода с государственной службы, по компетенции</w:t>
            </w:r>
          </w:p>
        </w:tc>
        <w:tc>
          <w:tcPr>
            <w:tcW w:w="2643" w:type="dxa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2268" w:type="dxa"/>
            <w:gridSpan w:val="2"/>
          </w:tcPr>
          <w:p w:rsidR="00AC257B" w:rsidRPr="00411C19" w:rsidRDefault="00AC257B" w:rsidP="006E0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4110" w:type="dxa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Саморядовского сельсовета Большесолдатского района</w:t>
            </w:r>
          </w:p>
        </w:tc>
      </w:tr>
      <w:tr w:rsidR="00AC257B" w:rsidRPr="00D24B9E" w:rsidTr="00713B16">
        <w:tc>
          <w:tcPr>
            <w:tcW w:w="13103" w:type="dxa"/>
            <w:gridSpan w:val="7"/>
          </w:tcPr>
          <w:p w:rsidR="00AC257B" w:rsidRPr="00411C19" w:rsidRDefault="00AC257B" w:rsidP="006E0A6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 xml:space="preserve">2. Антикоррупционные мероприятия, направленные на создание благоприятных условий для развития экономики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Саморядовского сельсовета </w:t>
            </w:r>
          </w:p>
        </w:tc>
      </w:tr>
      <w:tr w:rsidR="00AC257B" w:rsidRPr="00D24B9E" w:rsidTr="007E4A0A">
        <w:tc>
          <w:tcPr>
            <w:tcW w:w="913" w:type="dxa"/>
            <w:gridSpan w:val="2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169" w:type="dxa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нужд", по компетенции</w:t>
            </w:r>
          </w:p>
        </w:tc>
        <w:tc>
          <w:tcPr>
            <w:tcW w:w="2643" w:type="dxa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эффективного общественного контроля за деят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ельностью органов муниципальной</w:t>
            </w: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 xml:space="preserve"> власти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Саморядовского сельсовета Большесолдатского района</w:t>
            </w:r>
          </w:p>
        </w:tc>
        <w:tc>
          <w:tcPr>
            <w:tcW w:w="2268" w:type="dxa"/>
            <w:gridSpan w:val="2"/>
          </w:tcPr>
          <w:p w:rsidR="00AC257B" w:rsidRPr="00411C19" w:rsidRDefault="00AC257B" w:rsidP="006E0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4110" w:type="dxa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Саморядовского сельсовета </w:t>
            </w:r>
          </w:p>
        </w:tc>
      </w:tr>
      <w:tr w:rsidR="00AC257B" w:rsidRPr="00D24B9E" w:rsidTr="007E4A0A">
        <w:tc>
          <w:tcPr>
            <w:tcW w:w="913" w:type="dxa"/>
            <w:gridSpan w:val="2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169" w:type="dxa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сфере закупок товаров, работ, услуг для обеспечения государственных и муниципальных нужд, по компетенции</w:t>
            </w:r>
          </w:p>
        </w:tc>
        <w:tc>
          <w:tcPr>
            <w:tcW w:w="2643" w:type="dxa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2268" w:type="dxa"/>
            <w:gridSpan w:val="2"/>
          </w:tcPr>
          <w:p w:rsidR="00AC257B" w:rsidRPr="00411C19" w:rsidRDefault="00AC257B" w:rsidP="006E0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4110" w:type="dxa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Саморядовского сельсовета Большесолдатского района , Администрация Большесолдатского района Курской области (в соответствии с заключенными соглашениями)</w:t>
            </w:r>
          </w:p>
        </w:tc>
      </w:tr>
      <w:tr w:rsidR="00AC257B" w:rsidRPr="00D24B9E" w:rsidTr="007E4A0A">
        <w:tc>
          <w:tcPr>
            <w:tcW w:w="913" w:type="dxa"/>
            <w:gridSpan w:val="2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169" w:type="dxa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использованием имущества, находящегося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собственности </w:t>
            </w: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Саморядовского сельсовета  </w:t>
            </w:r>
          </w:p>
        </w:tc>
        <w:tc>
          <w:tcPr>
            <w:tcW w:w="2643" w:type="dxa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эффективного использования имущества, находящегося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собственности Саморядовского сельсовета </w:t>
            </w:r>
          </w:p>
        </w:tc>
        <w:tc>
          <w:tcPr>
            <w:tcW w:w="2268" w:type="dxa"/>
            <w:gridSpan w:val="2"/>
          </w:tcPr>
          <w:p w:rsidR="00AC257B" w:rsidRPr="00411C19" w:rsidRDefault="00AC257B" w:rsidP="006E0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4110" w:type="dxa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Адинистрация Саморядовского сельсовета  Большесолдатского района , Собрание депутатов Саморядовского сельсовета Большесолдатского района </w:t>
            </w:r>
          </w:p>
        </w:tc>
      </w:tr>
      <w:tr w:rsidR="00AC257B" w:rsidRPr="00D24B9E" w:rsidTr="00713B16">
        <w:tc>
          <w:tcPr>
            <w:tcW w:w="13103" w:type="dxa"/>
            <w:gridSpan w:val="7"/>
          </w:tcPr>
          <w:p w:rsidR="00AC257B" w:rsidRPr="00411C19" w:rsidRDefault="00AC257B" w:rsidP="006E0A6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3. Совершенствование взаимодействия органов исполнительной власти Курской области и общества в сфере антикоррупционных мероприятий</w:t>
            </w:r>
          </w:p>
        </w:tc>
      </w:tr>
      <w:tr w:rsidR="00AC257B" w:rsidRPr="00D24B9E" w:rsidTr="00713B16">
        <w:tc>
          <w:tcPr>
            <w:tcW w:w="13103" w:type="dxa"/>
            <w:gridSpan w:val="7"/>
          </w:tcPr>
          <w:p w:rsidR="00AC257B" w:rsidRPr="00411C19" w:rsidRDefault="00AC257B" w:rsidP="006E0A6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3.1. Повышение уровня правовой грамотности</w:t>
            </w:r>
          </w:p>
        </w:tc>
      </w:tr>
      <w:tr w:rsidR="00AC257B" w:rsidRPr="00D24B9E" w:rsidTr="0024671C">
        <w:tc>
          <w:tcPr>
            <w:tcW w:w="737" w:type="dxa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3.1.1.</w:t>
            </w:r>
          </w:p>
        </w:tc>
        <w:tc>
          <w:tcPr>
            <w:tcW w:w="3345" w:type="dxa"/>
            <w:gridSpan w:val="2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 xml:space="preserve">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ебно-методических семинаров д</w:t>
            </w: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2643" w:type="dxa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правового сознания, правовой культуры муниципальных служащих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Саморядовского сельсовета </w:t>
            </w: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, формирование отрицательного отношения к коррупции</w:t>
            </w:r>
          </w:p>
        </w:tc>
        <w:tc>
          <w:tcPr>
            <w:tcW w:w="1325" w:type="dxa"/>
          </w:tcPr>
          <w:p w:rsidR="00AC257B" w:rsidRPr="00411C19" w:rsidRDefault="00AC257B" w:rsidP="006E0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5053" w:type="dxa"/>
            <w:gridSpan w:val="2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Саморядовского сельсовета Большесолдатского района </w:t>
            </w:r>
          </w:p>
        </w:tc>
      </w:tr>
      <w:tr w:rsidR="00AC257B" w:rsidRPr="00D24B9E" w:rsidTr="0024671C">
        <w:tc>
          <w:tcPr>
            <w:tcW w:w="737" w:type="dxa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3.1.2.</w:t>
            </w:r>
          </w:p>
        </w:tc>
        <w:tc>
          <w:tcPr>
            <w:tcW w:w="3345" w:type="dxa"/>
            <w:gridSpan w:val="2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 xml:space="preserve"> учебно-методических семинаров по вопросам обеспечения предупреждения коррупции в муниципальных образованиях Курской области</w:t>
            </w:r>
          </w:p>
        </w:tc>
        <w:tc>
          <w:tcPr>
            <w:tcW w:w="2643" w:type="dxa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правового сознания, правовой культуры муниципальных служащих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Саморядовского сельсовета </w:t>
            </w:r>
          </w:p>
        </w:tc>
        <w:tc>
          <w:tcPr>
            <w:tcW w:w="1325" w:type="dxa"/>
          </w:tcPr>
          <w:p w:rsidR="00AC257B" w:rsidRPr="00411C19" w:rsidRDefault="00AC257B" w:rsidP="006E0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5053" w:type="dxa"/>
            <w:gridSpan w:val="2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Саморядовского сельсовета</w:t>
            </w:r>
          </w:p>
        </w:tc>
      </w:tr>
      <w:tr w:rsidR="00AC257B" w:rsidRPr="00D24B9E" w:rsidTr="0024671C">
        <w:tc>
          <w:tcPr>
            <w:tcW w:w="737" w:type="dxa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3.1.3.</w:t>
            </w:r>
          </w:p>
        </w:tc>
        <w:tc>
          <w:tcPr>
            <w:tcW w:w="3345" w:type="dxa"/>
            <w:gridSpan w:val="2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дополнительного профессионального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по вопросам противодействия коррупции</w:t>
            </w:r>
          </w:p>
        </w:tc>
        <w:tc>
          <w:tcPr>
            <w:tcW w:w="2643" w:type="dxa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 xml:space="preserve">Исключение фактов коррупции среди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служащих Саморядовского сельсовета </w:t>
            </w:r>
          </w:p>
        </w:tc>
        <w:tc>
          <w:tcPr>
            <w:tcW w:w="1325" w:type="dxa"/>
          </w:tcPr>
          <w:p w:rsidR="00AC257B" w:rsidRPr="00411C19" w:rsidRDefault="00AC257B" w:rsidP="006E0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5053" w:type="dxa"/>
            <w:gridSpan w:val="2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Саморядовского сельсовета Большесолдатского района </w:t>
            </w:r>
          </w:p>
        </w:tc>
      </w:tr>
      <w:tr w:rsidR="00AC257B" w:rsidRPr="00D24B9E" w:rsidTr="0024671C">
        <w:tc>
          <w:tcPr>
            <w:tcW w:w="737" w:type="dxa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5" w:type="dxa"/>
            <w:gridSpan w:val="2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обучения муниципальных служащих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Саморядовского сельсовета ,  </w:t>
            </w: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 xml:space="preserve"> впервые поступивших на муниципальную службу Курской области,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643" w:type="dxa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правовой грамотности муниципальных служащих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Саморядовского сельсовета </w:t>
            </w: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 xml:space="preserve">, впервые поступивших на муниципальную службу </w:t>
            </w:r>
          </w:p>
        </w:tc>
        <w:tc>
          <w:tcPr>
            <w:tcW w:w="1325" w:type="dxa"/>
          </w:tcPr>
          <w:p w:rsidR="00AC257B" w:rsidRPr="00411C19" w:rsidRDefault="00AC257B" w:rsidP="006E0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5053" w:type="dxa"/>
            <w:gridSpan w:val="2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Саморядовского сельсовета Большесолдатского района </w:t>
            </w:r>
          </w:p>
        </w:tc>
      </w:tr>
      <w:tr w:rsidR="00AC257B" w:rsidRPr="00D24B9E" w:rsidTr="0024671C">
        <w:tc>
          <w:tcPr>
            <w:tcW w:w="737" w:type="dxa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5" w:type="dxa"/>
            <w:gridSpan w:val="2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образовательным учреждениям Саморядовского сельсовета в р</w:t>
            </w: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азработк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 xml:space="preserve"> и реализаци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 xml:space="preserve"> на базе образовательных организаций мероприятий по формированию у подростков и молодежи негативного отношения к коррупции</w:t>
            </w:r>
          </w:p>
        </w:tc>
        <w:tc>
          <w:tcPr>
            <w:tcW w:w="2643" w:type="dxa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механизмов противодействия коррупции в молодежной среде</w:t>
            </w:r>
          </w:p>
        </w:tc>
        <w:tc>
          <w:tcPr>
            <w:tcW w:w="1325" w:type="dxa"/>
          </w:tcPr>
          <w:p w:rsidR="00AC257B" w:rsidRPr="00411C19" w:rsidRDefault="00AC257B" w:rsidP="006E0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5053" w:type="dxa"/>
            <w:gridSpan w:val="2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Саморядовского сельсовета Большесолдатского района , Образовательные учреждения Саморядовского сельсовета  </w:t>
            </w:r>
          </w:p>
        </w:tc>
      </w:tr>
      <w:tr w:rsidR="00AC257B" w:rsidRPr="00D24B9E" w:rsidTr="0024671C">
        <w:tc>
          <w:tcPr>
            <w:tcW w:w="737" w:type="dxa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5" w:type="dxa"/>
            <w:gridSpan w:val="2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  в п</w:t>
            </w: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в 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учреждениях Саморядовского сельсовета </w:t>
            </w: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2643" w:type="dxa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Формирование негативного отношения к проявлению коррупции в молодежной среде</w:t>
            </w:r>
          </w:p>
        </w:tc>
        <w:tc>
          <w:tcPr>
            <w:tcW w:w="1325" w:type="dxa"/>
          </w:tcPr>
          <w:p w:rsidR="00AC257B" w:rsidRPr="00411C19" w:rsidRDefault="00AC257B" w:rsidP="006E0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5053" w:type="dxa"/>
            <w:gridSpan w:val="2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Саморядовского сельсовета Большесолдатского района, образовательные учреждения Саморядовского сельсовета</w:t>
            </w:r>
          </w:p>
        </w:tc>
      </w:tr>
      <w:tr w:rsidR="00AC257B" w:rsidRPr="00D24B9E" w:rsidTr="00713B16">
        <w:tc>
          <w:tcPr>
            <w:tcW w:w="13103" w:type="dxa"/>
            <w:gridSpan w:val="7"/>
          </w:tcPr>
          <w:p w:rsidR="00AC257B" w:rsidRPr="00411C19" w:rsidRDefault="00AC257B" w:rsidP="006E0A6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3.2. Обеспечение взаимодействия с представителями общественности</w:t>
            </w:r>
          </w:p>
        </w:tc>
      </w:tr>
      <w:tr w:rsidR="00AC257B" w:rsidRPr="00D24B9E" w:rsidTr="0024671C">
        <w:tc>
          <w:tcPr>
            <w:tcW w:w="737" w:type="dxa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3.2.1.</w:t>
            </w:r>
          </w:p>
        </w:tc>
        <w:tc>
          <w:tcPr>
            <w:tcW w:w="3345" w:type="dxa"/>
            <w:gridSpan w:val="2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представителей общественности, в том числе Общественной палаты Курской области, к участию в работе советов, комиссий, рабочих групп органов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</w:t>
            </w: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 xml:space="preserve">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Саморядовского сельсовета </w:t>
            </w:r>
          </w:p>
        </w:tc>
        <w:tc>
          <w:tcPr>
            <w:tcW w:w="2643" w:type="dxa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325" w:type="dxa"/>
          </w:tcPr>
          <w:p w:rsidR="00AC257B" w:rsidRPr="00411C19" w:rsidRDefault="00AC257B" w:rsidP="006E0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5053" w:type="dxa"/>
            <w:gridSpan w:val="2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Саморядовского сельсовета Большесолдатского района </w:t>
            </w:r>
          </w:p>
        </w:tc>
      </w:tr>
      <w:tr w:rsidR="00AC257B" w:rsidRPr="00D24B9E" w:rsidTr="0024671C">
        <w:tc>
          <w:tcPr>
            <w:tcW w:w="737" w:type="dxa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5" w:type="dxa"/>
            <w:gridSpan w:val="2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2643" w:type="dxa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Оценка уровня коррупции</w:t>
            </w:r>
          </w:p>
        </w:tc>
        <w:tc>
          <w:tcPr>
            <w:tcW w:w="1325" w:type="dxa"/>
          </w:tcPr>
          <w:p w:rsidR="00AC257B" w:rsidRPr="00411C19" w:rsidRDefault="00AC257B" w:rsidP="006E0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5053" w:type="dxa"/>
            <w:gridSpan w:val="2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Саморядовского сельсовета Большесолдатского района</w:t>
            </w:r>
          </w:p>
        </w:tc>
      </w:tr>
      <w:tr w:rsidR="00AC257B" w:rsidRPr="00D24B9E" w:rsidTr="0024671C">
        <w:tc>
          <w:tcPr>
            <w:tcW w:w="737" w:type="dxa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5" w:type="dxa"/>
            <w:gridSpan w:val="2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результатов исполнения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антикоррупционн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противодействия коррупции на заседаниях общественн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 совета профилактики правонарушений </w:t>
            </w:r>
          </w:p>
        </w:tc>
        <w:tc>
          <w:tcPr>
            <w:tcW w:w="2643" w:type="dxa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общественности к профилактике коррупции</w:t>
            </w:r>
          </w:p>
        </w:tc>
        <w:tc>
          <w:tcPr>
            <w:tcW w:w="1325" w:type="dxa"/>
          </w:tcPr>
          <w:p w:rsidR="00AC257B" w:rsidRPr="00411C19" w:rsidRDefault="00AC257B" w:rsidP="006E0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5053" w:type="dxa"/>
            <w:gridSpan w:val="2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Общественный Совет профилактики правонарушений Саморядовского сельсовета </w:t>
            </w:r>
          </w:p>
        </w:tc>
      </w:tr>
      <w:tr w:rsidR="00AC257B" w:rsidRPr="00D24B9E" w:rsidTr="00713B16">
        <w:tc>
          <w:tcPr>
            <w:tcW w:w="13103" w:type="dxa"/>
            <w:gridSpan w:val="7"/>
          </w:tcPr>
          <w:p w:rsidR="00AC257B" w:rsidRPr="00411C19" w:rsidRDefault="00AC257B" w:rsidP="006E0A6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3.3. Обеспечение открытости органов исполнительной власти</w:t>
            </w:r>
          </w:p>
        </w:tc>
      </w:tr>
      <w:tr w:rsidR="00AC257B" w:rsidRPr="00D24B9E" w:rsidTr="0024671C">
        <w:tc>
          <w:tcPr>
            <w:tcW w:w="737" w:type="dxa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3.3.1.</w:t>
            </w:r>
          </w:p>
        </w:tc>
        <w:tc>
          <w:tcPr>
            <w:tcW w:w="3345" w:type="dxa"/>
            <w:gridSpan w:val="2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проводимых антикоррупционных мероприятиях, контактных телефонах доверия ("горячих линий") на официальн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 xml:space="preserve"> 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Саморчдовского сельсовета </w:t>
            </w: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 xml:space="preserve"> и в средствах массовой информации</w:t>
            </w:r>
          </w:p>
        </w:tc>
        <w:tc>
          <w:tcPr>
            <w:tcW w:w="2643" w:type="dxa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325" w:type="dxa"/>
          </w:tcPr>
          <w:p w:rsidR="00AC257B" w:rsidRPr="00411C19" w:rsidRDefault="00AC257B" w:rsidP="006E0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5053" w:type="dxa"/>
            <w:gridSpan w:val="2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Саморядовского сельсовета Большесолдатского района</w:t>
            </w:r>
          </w:p>
        </w:tc>
      </w:tr>
      <w:tr w:rsidR="00AC257B" w:rsidRPr="00D24B9E" w:rsidTr="0024671C">
        <w:tc>
          <w:tcPr>
            <w:tcW w:w="737" w:type="dxa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3.3.3.</w:t>
            </w:r>
          </w:p>
        </w:tc>
        <w:tc>
          <w:tcPr>
            <w:tcW w:w="3345" w:type="dxa"/>
            <w:gridSpan w:val="2"/>
          </w:tcPr>
          <w:p w:rsidR="00AC257B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отчета о выполнении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</w:p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антикоррупционной программы </w:t>
            </w: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противодействия коррупции в органах исполнительной власти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Саморядовского сельсовета </w:t>
            </w: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"Интернет", по компетенции</w:t>
            </w:r>
          </w:p>
        </w:tc>
        <w:tc>
          <w:tcPr>
            <w:tcW w:w="2643" w:type="dxa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о результатах антикоррупционной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униципальных органов</w:t>
            </w:r>
          </w:p>
        </w:tc>
        <w:tc>
          <w:tcPr>
            <w:tcW w:w="1325" w:type="dxa"/>
          </w:tcPr>
          <w:p w:rsidR="00AC257B" w:rsidRPr="00411C19" w:rsidRDefault="00AC257B" w:rsidP="006E0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I квартал года, следующего за отчетным</w:t>
            </w:r>
          </w:p>
        </w:tc>
        <w:tc>
          <w:tcPr>
            <w:tcW w:w="5053" w:type="dxa"/>
            <w:gridSpan w:val="2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Саморядовского сельсовета Большесолдатского района</w:t>
            </w:r>
          </w:p>
        </w:tc>
      </w:tr>
      <w:tr w:rsidR="00AC257B" w:rsidRPr="00D24B9E" w:rsidTr="0024671C">
        <w:tc>
          <w:tcPr>
            <w:tcW w:w="737" w:type="dxa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3.3.4.</w:t>
            </w:r>
          </w:p>
        </w:tc>
        <w:tc>
          <w:tcPr>
            <w:tcW w:w="3345" w:type="dxa"/>
            <w:gridSpan w:val="2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2643" w:type="dxa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325" w:type="dxa"/>
          </w:tcPr>
          <w:p w:rsidR="00AC257B" w:rsidRPr="00411C19" w:rsidRDefault="00AC257B" w:rsidP="006E0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5053" w:type="dxa"/>
            <w:gridSpan w:val="2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Саморядовского сельсовета Большесолдатского района</w:t>
            </w:r>
          </w:p>
        </w:tc>
      </w:tr>
      <w:tr w:rsidR="00AC257B" w:rsidRPr="00D24B9E" w:rsidTr="00713B16">
        <w:tc>
          <w:tcPr>
            <w:tcW w:w="13103" w:type="dxa"/>
            <w:gridSpan w:val="7"/>
          </w:tcPr>
          <w:p w:rsidR="00AC257B" w:rsidRDefault="00AC257B" w:rsidP="006E0A6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 xml:space="preserve">3.4. Оценка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Саморядовского сельсовета </w:t>
            </w: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</w:t>
            </w:r>
          </w:p>
          <w:p w:rsidR="00AC257B" w:rsidRPr="00411C19" w:rsidRDefault="00AC257B" w:rsidP="006E0A6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 xml:space="preserve"> антикоррупционных мероприятий</w:t>
            </w:r>
          </w:p>
        </w:tc>
      </w:tr>
      <w:tr w:rsidR="00AC257B" w:rsidRPr="00D24B9E" w:rsidTr="0024671C">
        <w:tc>
          <w:tcPr>
            <w:tcW w:w="737" w:type="dxa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5" w:type="dxa"/>
            <w:gridSpan w:val="2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2643" w:type="dxa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1325" w:type="dxa"/>
          </w:tcPr>
          <w:p w:rsidR="00AC257B" w:rsidRPr="00411C19" w:rsidRDefault="00AC257B" w:rsidP="006E0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C19">
              <w:rPr>
                <w:rFonts w:ascii="Times New Roman" w:hAnsi="Times New Roman" w:cs="Times New Roman"/>
                <w:sz w:val="28"/>
                <w:szCs w:val="28"/>
              </w:rPr>
              <w:t>2021 - 2023 гг.</w:t>
            </w:r>
          </w:p>
        </w:tc>
        <w:tc>
          <w:tcPr>
            <w:tcW w:w="5053" w:type="dxa"/>
            <w:gridSpan w:val="2"/>
          </w:tcPr>
          <w:p w:rsidR="00AC257B" w:rsidRPr="00411C19" w:rsidRDefault="00AC257B" w:rsidP="006E0A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Саморядовского сельсовета Большесолдатского района</w:t>
            </w:r>
          </w:p>
        </w:tc>
      </w:tr>
    </w:tbl>
    <w:p w:rsidR="00AC257B" w:rsidRPr="00411C19" w:rsidRDefault="00AC257B" w:rsidP="006C7662">
      <w:pPr>
        <w:rPr>
          <w:rFonts w:ascii="Times New Roman" w:hAnsi="Times New Roman"/>
          <w:sz w:val="28"/>
          <w:szCs w:val="28"/>
        </w:rPr>
      </w:pPr>
    </w:p>
    <w:p w:rsidR="00AC257B" w:rsidRPr="00411C19" w:rsidRDefault="00AC257B">
      <w:pPr>
        <w:rPr>
          <w:rFonts w:ascii="Times New Roman" w:hAnsi="Times New Roman"/>
          <w:sz w:val="28"/>
          <w:szCs w:val="28"/>
        </w:rPr>
      </w:pPr>
    </w:p>
    <w:sectPr w:rsidR="00AC257B" w:rsidRPr="00411C19" w:rsidSect="00713B16">
      <w:pgSz w:w="16838" w:h="11905" w:orient="landscape"/>
      <w:pgMar w:top="1134" w:right="1247" w:bottom="1134" w:left="1531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1B04"/>
    <w:rsid w:val="00001720"/>
    <w:rsid w:val="000074EA"/>
    <w:rsid w:val="00007519"/>
    <w:rsid w:val="00007F19"/>
    <w:rsid w:val="00011B11"/>
    <w:rsid w:val="00012A3A"/>
    <w:rsid w:val="000132F4"/>
    <w:rsid w:val="000134AA"/>
    <w:rsid w:val="00030203"/>
    <w:rsid w:val="00030666"/>
    <w:rsid w:val="0003727A"/>
    <w:rsid w:val="00040AE6"/>
    <w:rsid w:val="000426AB"/>
    <w:rsid w:val="00045677"/>
    <w:rsid w:val="00046102"/>
    <w:rsid w:val="000611AE"/>
    <w:rsid w:val="000622D3"/>
    <w:rsid w:val="000623BF"/>
    <w:rsid w:val="00065B4C"/>
    <w:rsid w:val="0007283B"/>
    <w:rsid w:val="00075129"/>
    <w:rsid w:val="00085F69"/>
    <w:rsid w:val="00086879"/>
    <w:rsid w:val="00091F22"/>
    <w:rsid w:val="000A3B40"/>
    <w:rsid w:val="000A6FCD"/>
    <w:rsid w:val="000B2677"/>
    <w:rsid w:val="000B553C"/>
    <w:rsid w:val="000B7E80"/>
    <w:rsid w:val="000D2484"/>
    <w:rsid w:val="000E1F31"/>
    <w:rsid w:val="000E4A5C"/>
    <w:rsid w:val="000F17EB"/>
    <w:rsid w:val="000F28E2"/>
    <w:rsid w:val="000F3569"/>
    <w:rsid w:val="00101F05"/>
    <w:rsid w:val="0010437E"/>
    <w:rsid w:val="00104B4B"/>
    <w:rsid w:val="001142E3"/>
    <w:rsid w:val="001217C6"/>
    <w:rsid w:val="00121B2D"/>
    <w:rsid w:val="0012483B"/>
    <w:rsid w:val="00126475"/>
    <w:rsid w:val="001275D6"/>
    <w:rsid w:val="001301F6"/>
    <w:rsid w:val="00130463"/>
    <w:rsid w:val="0014513C"/>
    <w:rsid w:val="00145989"/>
    <w:rsid w:val="001468A4"/>
    <w:rsid w:val="00146ED4"/>
    <w:rsid w:val="00151008"/>
    <w:rsid w:val="00164D75"/>
    <w:rsid w:val="00167ED9"/>
    <w:rsid w:val="00170C74"/>
    <w:rsid w:val="00177D83"/>
    <w:rsid w:val="00181C62"/>
    <w:rsid w:val="00187797"/>
    <w:rsid w:val="001A5BDA"/>
    <w:rsid w:val="001B2968"/>
    <w:rsid w:val="001B2BCC"/>
    <w:rsid w:val="001B56D1"/>
    <w:rsid w:val="001D2781"/>
    <w:rsid w:val="001E1F80"/>
    <w:rsid w:val="001E50BA"/>
    <w:rsid w:val="001F2692"/>
    <w:rsid w:val="001F5153"/>
    <w:rsid w:val="00202DB4"/>
    <w:rsid w:val="00211BC3"/>
    <w:rsid w:val="00212105"/>
    <w:rsid w:val="0021247B"/>
    <w:rsid w:val="00220C6E"/>
    <w:rsid w:val="00224785"/>
    <w:rsid w:val="00224E78"/>
    <w:rsid w:val="00224FD6"/>
    <w:rsid w:val="0023050B"/>
    <w:rsid w:val="00232EE8"/>
    <w:rsid w:val="00242A58"/>
    <w:rsid w:val="00244037"/>
    <w:rsid w:val="0024671C"/>
    <w:rsid w:val="00252BC5"/>
    <w:rsid w:val="00254CFB"/>
    <w:rsid w:val="00265E51"/>
    <w:rsid w:val="00266A13"/>
    <w:rsid w:val="00267961"/>
    <w:rsid w:val="0027064E"/>
    <w:rsid w:val="00271DE0"/>
    <w:rsid w:val="002866EF"/>
    <w:rsid w:val="00291245"/>
    <w:rsid w:val="002A1E08"/>
    <w:rsid w:val="002B4356"/>
    <w:rsid w:val="002B780D"/>
    <w:rsid w:val="002C4388"/>
    <w:rsid w:val="002D1636"/>
    <w:rsid w:val="002D2662"/>
    <w:rsid w:val="002D572C"/>
    <w:rsid w:val="002E5891"/>
    <w:rsid w:val="002F128E"/>
    <w:rsid w:val="002F2F87"/>
    <w:rsid w:val="002F667B"/>
    <w:rsid w:val="002F6C1D"/>
    <w:rsid w:val="00302125"/>
    <w:rsid w:val="00302B7F"/>
    <w:rsid w:val="00304048"/>
    <w:rsid w:val="003228C7"/>
    <w:rsid w:val="003253AB"/>
    <w:rsid w:val="00330CD5"/>
    <w:rsid w:val="00331B04"/>
    <w:rsid w:val="00333044"/>
    <w:rsid w:val="00334ADD"/>
    <w:rsid w:val="00343BC4"/>
    <w:rsid w:val="00346B2E"/>
    <w:rsid w:val="003470B5"/>
    <w:rsid w:val="00350929"/>
    <w:rsid w:val="0035535F"/>
    <w:rsid w:val="00357989"/>
    <w:rsid w:val="00360C0A"/>
    <w:rsid w:val="0036466D"/>
    <w:rsid w:val="0036517D"/>
    <w:rsid w:val="003675F4"/>
    <w:rsid w:val="00370720"/>
    <w:rsid w:val="003857B2"/>
    <w:rsid w:val="0039047A"/>
    <w:rsid w:val="003A0365"/>
    <w:rsid w:val="003A3CE7"/>
    <w:rsid w:val="003B5C2A"/>
    <w:rsid w:val="003B6D05"/>
    <w:rsid w:val="003B78AA"/>
    <w:rsid w:val="003C13DB"/>
    <w:rsid w:val="003C427A"/>
    <w:rsid w:val="003C59CC"/>
    <w:rsid w:val="003C6E9A"/>
    <w:rsid w:val="003D18C2"/>
    <w:rsid w:val="003D51D0"/>
    <w:rsid w:val="003D5283"/>
    <w:rsid w:val="003E13C3"/>
    <w:rsid w:val="003E5C10"/>
    <w:rsid w:val="003F0A7C"/>
    <w:rsid w:val="003F1A6A"/>
    <w:rsid w:val="003F6DB8"/>
    <w:rsid w:val="00410ED0"/>
    <w:rsid w:val="0041125C"/>
    <w:rsid w:val="00411C19"/>
    <w:rsid w:val="004150D2"/>
    <w:rsid w:val="0043213D"/>
    <w:rsid w:val="004379C6"/>
    <w:rsid w:val="00444F70"/>
    <w:rsid w:val="004566E2"/>
    <w:rsid w:val="00456B75"/>
    <w:rsid w:val="004803E6"/>
    <w:rsid w:val="00485B82"/>
    <w:rsid w:val="0048625B"/>
    <w:rsid w:val="00493AD0"/>
    <w:rsid w:val="00494F0C"/>
    <w:rsid w:val="004A04F0"/>
    <w:rsid w:val="004A11CB"/>
    <w:rsid w:val="004A146B"/>
    <w:rsid w:val="004A1548"/>
    <w:rsid w:val="004A7333"/>
    <w:rsid w:val="004B13E7"/>
    <w:rsid w:val="004B26F5"/>
    <w:rsid w:val="004D17B3"/>
    <w:rsid w:val="004D73F6"/>
    <w:rsid w:val="004F018B"/>
    <w:rsid w:val="004F12EE"/>
    <w:rsid w:val="004F27B1"/>
    <w:rsid w:val="004F2984"/>
    <w:rsid w:val="004F5A80"/>
    <w:rsid w:val="004F6B4D"/>
    <w:rsid w:val="004F6FD1"/>
    <w:rsid w:val="00502904"/>
    <w:rsid w:val="005074E9"/>
    <w:rsid w:val="00507884"/>
    <w:rsid w:val="00510799"/>
    <w:rsid w:val="00510FB5"/>
    <w:rsid w:val="005151D6"/>
    <w:rsid w:val="00517B78"/>
    <w:rsid w:val="00520A42"/>
    <w:rsid w:val="00547598"/>
    <w:rsid w:val="00551B4E"/>
    <w:rsid w:val="0055607B"/>
    <w:rsid w:val="00556CB7"/>
    <w:rsid w:val="00557785"/>
    <w:rsid w:val="0055786B"/>
    <w:rsid w:val="0056120B"/>
    <w:rsid w:val="00565BD7"/>
    <w:rsid w:val="005674A4"/>
    <w:rsid w:val="00585EBA"/>
    <w:rsid w:val="005B1CB0"/>
    <w:rsid w:val="005B3CCD"/>
    <w:rsid w:val="005B59FB"/>
    <w:rsid w:val="005C13EE"/>
    <w:rsid w:val="005C30BD"/>
    <w:rsid w:val="005C3B23"/>
    <w:rsid w:val="005E3878"/>
    <w:rsid w:val="005F094E"/>
    <w:rsid w:val="0060241F"/>
    <w:rsid w:val="0061414B"/>
    <w:rsid w:val="006168E6"/>
    <w:rsid w:val="0062083F"/>
    <w:rsid w:val="006228F5"/>
    <w:rsid w:val="00623078"/>
    <w:rsid w:val="0062664C"/>
    <w:rsid w:val="0063067D"/>
    <w:rsid w:val="006473FB"/>
    <w:rsid w:val="00647B28"/>
    <w:rsid w:val="00647B87"/>
    <w:rsid w:val="00654327"/>
    <w:rsid w:val="006547EC"/>
    <w:rsid w:val="0066018C"/>
    <w:rsid w:val="00663FFB"/>
    <w:rsid w:val="00680635"/>
    <w:rsid w:val="0068760D"/>
    <w:rsid w:val="00694F7B"/>
    <w:rsid w:val="006A1968"/>
    <w:rsid w:val="006A3381"/>
    <w:rsid w:val="006A5CD8"/>
    <w:rsid w:val="006B084D"/>
    <w:rsid w:val="006B622F"/>
    <w:rsid w:val="006B72A2"/>
    <w:rsid w:val="006C17F9"/>
    <w:rsid w:val="006C3438"/>
    <w:rsid w:val="006C445A"/>
    <w:rsid w:val="006C7662"/>
    <w:rsid w:val="006D188F"/>
    <w:rsid w:val="006D1AFB"/>
    <w:rsid w:val="006D2096"/>
    <w:rsid w:val="006E0A6E"/>
    <w:rsid w:val="006F291B"/>
    <w:rsid w:val="006F29F5"/>
    <w:rsid w:val="006F5975"/>
    <w:rsid w:val="006F69F6"/>
    <w:rsid w:val="00710A78"/>
    <w:rsid w:val="00711604"/>
    <w:rsid w:val="0071181B"/>
    <w:rsid w:val="00713B16"/>
    <w:rsid w:val="007222CB"/>
    <w:rsid w:val="0072507B"/>
    <w:rsid w:val="0073347C"/>
    <w:rsid w:val="00737F05"/>
    <w:rsid w:val="00740901"/>
    <w:rsid w:val="00743208"/>
    <w:rsid w:val="00743D14"/>
    <w:rsid w:val="00747C7C"/>
    <w:rsid w:val="00762026"/>
    <w:rsid w:val="0076250B"/>
    <w:rsid w:val="00764379"/>
    <w:rsid w:val="007655E7"/>
    <w:rsid w:val="00767224"/>
    <w:rsid w:val="007852F7"/>
    <w:rsid w:val="00785ECA"/>
    <w:rsid w:val="00797AAA"/>
    <w:rsid w:val="007A0B06"/>
    <w:rsid w:val="007B4148"/>
    <w:rsid w:val="007B4709"/>
    <w:rsid w:val="007B6B3E"/>
    <w:rsid w:val="007C5BA2"/>
    <w:rsid w:val="007D1996"/>
    <w:rsid w:val="007D4DD8"/>
    <w:rsid w:val="007D5F84"/>
    <w:rsid w:val="007E0116"/>
    <w:rsid w:val="007E3886"/>
    <w:rsid w:val="007E4A0A"/>
    <w:rsid w:val="007E4A88"/>
    <w:rsid w:val="007E6543"/>
    <w:rsid w:val="007F0E67"/>
    <w:rsid w:val="007F1A30"/>
    <w:rsid w:val="0080213D"/>
    <w:rsid w:val="00811A76"/>
    <w:rsid w:val="00824144"/>
    <w:rsid w:val="00824E09"/>
    <w:rsid w:val="0082785D"/>
    <w:rsid w:val="0083178A"/>
    <w:rsid w:val="00836655"/>
    <w:rsid w:val="008366EB"/>
    <w:rsid w:val="008554B5"/>
    <w:rsid w:val="00860E7A"/>
    <w:rsid w:val="00863176"/>
    <w:rsid w:val="00864A76"/>
    <w:rsid w:val="00865A95"/>
    <w:rsid w:val="00866D38"/>
    <w:rsid w:val="0087265D"/>
    <w:rsid w:val="00872FB7"/>
    <w:rsid w:val="0087699D"/>
    <w:rsid w:val="00881A18"/>
    <w:rsid w:val="00881C94"/>
    <w:rsid w:val="00887FA7"/>
    <w:rsid w:val="00892D7A"/>
    <w:rsid w:val="00893F37"/>
    <w:rsid w:val="00894B60"/>
    <w:rsid w:val="0089501B"/>
    <w:rsid w:val="0089680A"/>
    <w:rsid w:val="008A3051"/>
    <w:rsid w:val="008A51F2"/>
    <w:rsid w:val="008B0263"/>
    <w:rsid w:val="008C4AD0"/>
    <w:rsid w:val="008C630C"/>
    <w:rsid w:val="008D0B25"/>
    <w:rsid w:val="008D0C86"/>
    <w:rsid w:val="008D1FEB"/>
    <w:rsid w:val="008D2343"/>
    <w:rsid w:val="008D3511"/>
    <w:rsid w:val="008D40DF"/>
    <w:rsid w:val="008E26A8"/>
    <w:rsid w:val="008E7F28"/>
    <w:rsid w:val="008F20F4"/>
    <w:rsid w:val="008F251E"/>
    <w:rsid w:val="008F2A63"/>
    <w:rsid w:val="008F487F"/>
    <w:rsid w:val="00902849"/>
    <w:rsid w:val="009046B1"/>
    <w:rsid w:val="00913EB0"/>
    <w:rsid w:val="0093543F"/>
    <w:rsid w:val="00942F4C"/>
    <w:rsid w:val="00960078"/>
    <w:rsid w:val="009708F2"/>
    <w:rsid w:val="0098390B"/>
    <w:rsid w:val="00997280"/>
    <w:rsid w:val="00997660"/>
    <w:rsid w:val="009A16F1"/>
    <w:rsid w:val="009A65B1"/>
    <w:rsid w:val="009A78E2"/>
    <w:rsid w:val="009A7A24"/>
    <w:rsid w:val="009A7BFC"/>
    <w:rsid w:val="009B1171"/>
    <w:rsid w:val="009B2300"/>
    <w:rsid w:val="009B7A61"/>
    <w:rsid w:val="009D623B"/>
    <w:rsid w:val="009E508B"/>
    <w:rsid w:val="009E5DA2"/>
    <w:rsid w:val="009F20B4"/>
    <w:rsid w:val="009F3B51"/>
    <w:rsid w:val="009F609C"/>
    <w:rsid w:val="00A01AAD"/>
    <w:rsid w:val="00A0456D"/>
    <w:rsid w:val="00A064E2"/>
    <w:rsid w:val="00A13441"/>
    <w:rsid w:val="00A168BF"/>
    <w:rsid w:val="00A17565"/>
    <w:rsid w:val="00A248D4"/>
    <w:rsid w:val="00A25219"/>
    <w:rsid w:val="00A26A53"/>
    <w:rsid w:val="00A4291E"/>
    <w:rsid w:val="00A43937"/>
    <w:rsid w:val="00A4401D"/>
    <w:rsid w:val="00A44A1F"/>
    <w:rsid w:val="00A71E7C"/>
    <w:rsid w:val="00A73DA7"/>
    <w:rsid w:val="00A76B64"/>
    <w:rsid w:val="00A803A1"/>
    <w:rsid w:val="00A82382"/>
    <w:rsid w:val="00A86CBE"/>
    <w:rsid w:val="00A8720C"/>
    <w:rsid w:val="00A90656"/>
    <w:rsid w:val="00A95852"/>
    <w:rsid w:val="00A96D0D"/>
    <w:rsid w:val="00AA0C1C"/>
    <w:rsid w:val="00AA1C0D"/>
    <w:rsid w:val="00AA3A3F"/>
    <w:rsid w:val="00AA4B0B"/>
    <w:rsid w:val="00AB24B9"/>
    <w:rsid w:val="00AB3302"/>
    <w:rsid w:val="00AB4BBB"/>
    <w:rsid w:val="00AC257B"/>
    <w:rsid w:val="00AC34C5"/>
    <w:rsid w:val="00AD4EF2"/>
    <w:rsid w:val="00AF15EC"/>
    <w:rsid w:val="00B02423"/>
    <w:rsid w:val="00B1448E"/>
    <w:rsid w:val="00B144BF"/>
    <w:rsid w:val="00B16F12"/>
    <w:rsid w:val="00B176A4"/>
    <w:rsid w:val="00B23F0C"/>
    <w:rsid w:val="00B2538A"/>
    <w:rsid w:val="00B42B0E"/>
    <w:rsid w:val="00B53AEC"/>
    <w:rsid w:val="00B55D85"/>
    <w:rsid w:val="00B62174"/>
    <w:rsid w:val="00B72666"/>
    <w:rsid w:val="00B8467C"/>
    <w:rsid w:val="00B84DD4"/>
    <w:rsid w:val="00B86CEB"/>
    <w:rsid w:val="00B9040D"/>
    <w:rsid w:val="00B938E5"/>
    <w:rsid w:val="00B964F4"/>
    <w:rsid w:val="00B9720F"/>
    <w:rsid w:val="00B97D40"/>
    <w:rsid w:val="00BA10A3"/>
    <w:rsid w:val="00BA6D14"/>
    <w:rsid w:val="00BA7F43"/>
    <w:rsid w:val="00BB6AA0"/>
    <w:rsid w:val="00BC651E"/>
    <w:rsid w:val="00BE6BD4"/>
    <w:rsid w:val="00BF33D0"/>
    <w:rsid w:val="00BF5901"/>
    <w:rsid w:val="00C05B28"/>
    <w:rsid w:val="00C11871"/>
    <w:rsid w:val="00C11EE8"/>
    <w:rsid w:val="00C177BA"/>
    <w:rsid w:val="00C177D2"/>
    <w:rsid w:val="00C33147"/>
    <w:rsid w:val="00C349F8"/>
    <w:rsid w:val="00C35971"/>
    <w:rsid w:val="00C41D82"/>
    <w:rsid w:val="00C42191"/>
    <w:rsid w:val="00C44362"/>
    <w:rsid w:val="00C517F5"/>
    <w:rsid w:val="00C51A2D"/>
    <w:rsid w:val="00C54AB1"/>
    <w:rsid w:val="00C62112"/>
    <w:rsid w:val="00C627BA"/>
    <w:rsid w:val="00C67EF4"/>
    <w:rsid w:val="00C7063A"/>
    <w:rsid w:val="00C72074"/>
    <w:rsid w:val="00C76C8B"/>
    <w:rsid w:val="00C77F77"/>
    <w:rsid w:val="00C847FE"/>
    <w:rsid w:val="00C8787D"/>
    <w:rsid w:val="00CA7208"/>
    <w:rsid w:val="00CB0369"/>
    <w:rsid w:val="00CB231D"/>
    <w:rsid w:val="00CB4B0D"/>
    <w:rsid w:val="00CD1626"/>
    <w:rsid w:val="00CD39AD"/>
    <w:rsid w:val="00CD6089"/>
    <w:rsid w:val="00CD6418"/>
    <w:rsid w:val="00CE0822"/>
    <w:rsid w:val="00CF1120"/>
    <w:rsid w:val="00CF2302"/>
    <w:rsid w:val="00CF2ADE"/>
    <w:rsid w:val="00CF420B"/>
    <w:rsid w:val="00D0257A"/>
    <w:rsid w:val="00D02985"/>
    <w:rsid w:val="00D05645"/>
    <w:rsid w:val="00D07038"/>
    <w:rsid w:val="00D13846"/>
    <w:rsid w:val="00D1565B"/>
    <w:rsid w:val="00D24B9C"/>
    <w:rsid w:val="00D24B9E"/>
    <w:rsid w:val="00D403D2"/>
    <w:rsid w:val="00D40F8E"/>
    <w:rsid w:val="00D5318E"/>
    <w:rsid w:val="00D5397B"/>
    <w:rsid w:val="00D54D1C"/>
    <w:rsid w:val="00D6409E"/>
    <w:rsid w:val="00D6642A"/>
    <w:rsid w:val="00D705AB"/>
    <w:rsid w:val="00D70FD5"/>
    <w:rsid w:val="00D73606"/>
    <w:rsid w:val="00D740A0"/>
    <w:rsid w:val="00D768D9"/>
    <w:rsid w:val="00D800FC"/>
    <w:rsid w:val="00D84D8B"/>
    <w:rsid w:val="00D92C22"/>
    <w:rsid w:val="00D9728E"/>
    <w:rsid w:val="00DA03FF"/>
    <w:rsid w:val="00DA1679"/>
    <w:rsid w:val="00DB1172"/>
    <w:rsid w:val="00DB2CAC"/>
    <w:rsid w:val="00DD04D3"/>
    <w:rsid w:val="00DD22F2"/>
    <w:rsid w:val="00DD24A9"/>
    <w:rsid w:val="00DD4DE2"/>
    <w:rsid w:val="00DD7AC5"/>
    <w:rsid w:val="00DE47AB"/>
    <w:rsid w:val="00DF1732"/>
    <w:rsid w:val="00DF48A2"/>
    <w:rsid w:val="00E03D5F"/>
    <w:rsid w:val="00E10073"/>
    <w:rsid w:val="00E121F2"/>
    <w:rsid w:val="00E14E44"/>
    <w:rsid w:val="00E20DDC"/>
    <w:rsid w:val="00E21BBE"/>
    <w:rsid w:val="00E3121E"/>
    <w:rsid w:val="00E33DBA"/>
    <w:rsid w:val="00E37F9D"/>
    <w:rsid w:val="00E4675A"/>
    <w:rsid w:val="00E5286C"/>
    <w:rsid w:val="00E55F6B"/>
    <w:rsid w:val="00E57FF4"/>
    <w:rsid w:val="00E71C4C"/>
    <w:rsid w:val="00E770AD"/>
    <w:rsid w:val="00E77D17"/>
    <w:rsid w:val="00E804FB"/>
    <w:rsid w:val="00E807AC"/>
    <w:rsid w:val="00E82323"/>
    <w:rsid w:val="00E842BD"/>
    <w:rsid w:val="00E8442B"/>
    <w:rsid w:val="00E90BE0"/>
    <w:rsid w:val="00EA25B2"/>
    <w:rsid w:val="00EA3964"/>
    <w:rsid w:val="00EA582B"/>
    <w:rsid w:val="00EB1400"/>
    <w:rsid w:val="00EB6883"/>
    <w:rsid w:val="00EC4727"/>
    <w:rsid w:val="00ED4FEF"/>
    <w:rsid w:val="00EE0DDD"/>
    <w:rsid w:val="00EE1C43"/>
    <w:rsid w:val="00EE2DB7"/>
    <w:rsid w:val="00EE720F"/>
    <w:rsid w:val="00F02A19"/>
    <w:rsid w:val="00F02E0C"/>
    <w:rsid w:val="00F134E6"/>
    <w:rsid w:val="00F1446B"/>
    <w:rsid w:val="00F16E67"/>
    <w:rsid w:val="00F218E5"/>
    <w:rsid w:val="00F23DA2"/>
    <w:rsid w:val="00F4075E"/>
    <w:rsid w:val="00F42A71"/>
    <w:rsid w:val="00F469DC"/>
    <w:rsid w:val="00F52E36"/>
    <w:rsid w:val="00F8147E"/>
    <w:rsid w:val="00F8219D"/>
    <w:rsid w:val="00F8381D"/>
    <w:rsid w:val="00F901DE"/>
    <w:rsid w:val="00FA30B1"/>
    <w:rsid w:val="00FA5098"/>
    <w:rsid w:val="00FA6769"/>
    <w:rsid w:val="00FB0589"/>
    <w:rsid w:val="00FB394F"/>
    <w:rsid w:val="00FC52F2"/>
    <w:rsid w:val="00FC68E7"/>
    <w:rsid w:val="00FD00E4"/>
    <w:rsid w:val="00FE0526"/>
    <w:rsid w:val="00FF0591"/>
    <w:rsid w:val="00FF3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66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C7662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6C7662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8F6D415AD6EE151BCFBE9DA7C53D637C080D71F65341C7D7534AABBF4BB450CAC06329D091BF66610A15E4D339D61FCY0gBJ" TargetMode="External"/><Relationship Id="rId4" Type="http://schemas.openxmlformats.org/officeDocument/2006/relationships/hyperlink" Target="consultantplus://offline/ref=C8F6D415AD6EE151BCFBF7D76A3F8C3BC48E88106732142D2F6BF1E6A3B24F5BF94933C14C4FE56710A15C4C2FY9g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292</TotalTime>
  <Pages>18</Pages>
  <Words>2306</Words>
  <Characters>13148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Computer</cp:lastModifiedBy>
  <cp:revision>8</cp:revision>
  <dcterms:created xsi:type="dcterms:W3CDTF">2021-10-20T08:49:00Z</dcterms:created>
  <dcterms:modified xsi:type="dcterms:W3CDTF">2021-11-03T12:59:00Z</dcterms:modified>
</cp:coreProperties>
</file>