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D4" w:rsidRDefault="00AC26D4" w:rsidP="00BC6309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AC26D4" w:rsidRPr="00BC6309" w:rsidRDefault="00AC26D4" w:rsidP="00BC6309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</w:t>
      </w:r>
    </w:p>
    <w:p w:rsidR="00AC26D4" w:rsidRPr="00BC6309" w:rsidRDefault="00AC26D4" w:rsidP="00BC630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26D4" w:rsidRPr="00BC6309" w:rsidRDefault="00AC26D4" w:rsidP="00BC630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color w:val="000000"/>
          <w:sz w:val="28"/>
          <w:szCs w:val="28"/>
        </w:rPr>
        <w:t>от  10 февраля 2020 года  №134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Саморядово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решение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Собрания депутатов Саморядовского сельсовета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 бюджете Саморядовского сельсовета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C63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2020 год и на плановый период 2021 и 2022 годов»</w:t>
      </w:r>
    </w:p>
    <w:p w:rsidR="00AC26D4" w:rsidRPr="00BC6309" w:rsidRDefault="00AC26D4" w:rsidP="00BC630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26D4" w:rsidRPr="00BC6309" w:rsidRDefault="00AC26D4" w:rsidP="002B45E6">
      <w:pPr>
        <w:tabs>
          <w:tab w:val="left" w:pos="660"/>
        </w:tabs>
        <w:rPr>
          <w:color w:val="000000"/>
          <w:sz w:val="28"/>
          <w:szCs w:val="28"/>
        </w:rPr>
      </w:pPr>
      <w:r w:rsidRPr="00BC6309">
        <w:rPr>
          <w:b/>
          <w:bCs/>
          <w:color w:val="000000"/>
          <w:sz w:val="28"/>
          <w:szCs w:val="28"/>
        </w:rPr>
        <w:t xml:space="preserve">      </w:t>
      </w:r>
    </w:p>
    <w:p w:rsidR="00AC26D4" w:rsidRPr="00BC6309" w:rsidRDefault="00AC26D4" w:rsidP="002B45E6">
      <w:pPr>
        <w:ind w:firstLine="225"/>
        <w:jc w:val="both"/>
        <w:rPr>
          <w:color w:val="000000"/>
          <w:sz w:val="28"/>
          <w:szCs w:val="28"/>
        </w:rPr>
      </w:pPr>
      <w:r w:rsidRPr="00BC6309">
        <w:rPr>
          <w:color w:val="000000"/>
          <w:sz w:val="28"/>
          <w:szCs w:val="28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AC26D4" w:rsidRPr="00BC6309" w:rsidRDefault="00AC26D4" w:rsidP="002B45E6">
      <w:pPr>
        <w:ind w:firstLine="225"/>
        <w:jc w:val="both"/>
        <w:rPr>
          <w:bCs/>
          <w:color w:val="000000"/>
          <w:sz w:val="28"/>
          <w:szCs w:val="28"/>
        </w:rPr>
      </w:pPr>
      <w:r w:rsidRPr="00BC6309">
        <w:rPr>
          <w:color w:val="000000"/>
          <w:sz w:val="28"/>
          <w:szCs w:val="28"/>
        </w:rPr>
        <w:t xml:space="preserve">Внести в </w:t>
      </w:r>
      <w:r w:rsidRPr="00BC6309">
        <w:rPr>
          <w:bCs/>
          <w:color w:val="000000"/>
          <w:sz w:val="28"/>
          <w:szCs w:val="28"/>
        </w:rPr>
        <w:t>решение Собрания депутатов Саморядовского сельсовета Большесолдатского района Курской области  №127 от 17 декабря 2019 года  «О бюджете Саморядовского сельсовета  на 2020 год и на плановый период 2021 и 2022 годов»</w:t>
      </w:r>
      <w:r w:rsidRPr="00BC6309">
        <w:rPr>
          <w:color w:val="000000"/>
          <w:sz w:val="28"/>
          <w:szCs w:val="28"/>
        </w:rPr>
        <w:t xml:space="preserve"> (газета «Народная газета» от 27 декабря 2019 года №52) следующие изменения: </w:t>
      </w:r>
      <w:r w:rsidRPr="00BC6309">
        <w:rPr>
          <w:bCs/>
          <w:color w:val="000000"/>
          <w:sz w:val="28"/>
          <w:szCs w:val="28"/>
        </w:rPr>
        <w:t xml:space="preserve"> </w:t>
      </w:r>
    </w:p>
    <w:p w:rsidR="00AC26D4" w:rsidRPr="00BC6309" w:rsidRDefault="00AC26D4" w:rsidP="002B45E6">
      <w:pPr>
        <w:ind w:firstLine="225"/>
        <w:jc w:val="both"/>
        <w:rPr>
          <w:color w:val="000000"/>
          <w:sz w:val="28"/>
          <w:szCs w:val="28"/>
        </w:rPr>
      </w:pPr>
    </w:p>
    <w:p w:rsidR="00AC26D4" w:rsidRPr="00BC6309" w:rsidRDefault="00AC26D4" w:rsidP="002B45E6">
      <w:pPr>
        <w:ind w:firstLine="225"/>
        <w:jc w:val="both"/>
        <w:rPr>
          <w:color w:val="000000"/>
          <w:sz w:val="28"/>
          <w:szCs w:val="28"/>
        </w:rPr>
      </w:pPr>
      <w:r w:rsidRPr="00BC6309">
        <w:rPr>
          <w:color w:val="000000"/>
          <w:sz w:val="28"/>
          <w:szCs w:val="28"/>
        </w:rPr>
        <w:t xml:space="preserve">     1. В пункте 1:</w:t>
      </w:r>
    </w:p>
    <w:p w:rsidR="00AC26D4" w:rsidRPr="00BC6309" w:rsidRDefault="00AC26D4" w:rsidP="002B45E6">
      <w:pPr>
        <w:ind w:firstLine="225"/>
        <w:jc w:val="both"/>
        <w:rPr>
          <w:sz w:val="28"/>
          <w:szCs w:val="28"/>
        </w:rPr>
      </w:pPr>
      <w:r w:rsidRPr="00BC6309">
        <w:rPr>
          <w:color w:val="000000"/>
          <w:sz w:val="28"/>
          <w:szCs w:val="28"/>
        </w:rPr>
        <w:t>в абзаце 2 слова «4273,010</w:t>
      </w:r>
      <w:r w:rsidRPr="00BC6309">
        <w:rPr>
          <w:sz w:val="28"/>
          <w:szCs w:val="28"/>
        </w:rPr>
        <w:t>» заменить словами «4345,010»;</w:t>
      </w:r>
    </w:p>
    <w:p w:rsidR="00AC26D4" w:rsidRPr="00BC6309" w:rsidRDefault="00AC26D4" w:rsidP="002B45E6">
      <w:pPr>
        <w:ind w:firstLine="225"/>
        <w:jc w:val="both"/>
        <w:rPr>
          <w:color w:val="000000"/>
          <w:sz w:val="28"/>
          <w:szCs w:val="28"/>
        </w:rPr>
      </w:pPr>
      <w:r w:rsidRPr="00BC6309">
        <w:rPr>
          <w:sz w:val="28"/>
          <w:szCs w:val="28"/>
        </w:rPr>
        <w:t>в абзаце 3 слова «573,386» заменить словами «645,386»</w:t>
      </w:r>
    </w:p>
    <w:p w:rsidR="00AC26D4" w:rsidRPr="00BC6309" w:rsidRDefault="00AC26D4" w:rsidP="002B45E6">
      <w:pPr>
        <w:jc w:val="both"/>
        <w:rPr>
          <w:color w:val="000000"/>
          <w:sz w:val="28"/>
          <w:szCs w:val="28"/>
        </w:rPr>
      </w:pPr>
      <w:r w:rsidRPr="00BC6309">
        <w:rPr>
          <w:color w:val="000000"/>
          <w:sz w:val="28"/>
          <w:szCs w:val="28"/>
        </w:rPr>
        <w:t xml:space="preserve">   </w:t>
      </w:r>
    </w:p>
    <w:p w:rsidR="00AC26D4" w:rsidRPr="00BC6309" w:rsidRDefault="00AC26D4" w:rsidP="002B45E6">
      <w:pPr>
        <w:jc w:val="both"/>
        <w:rPr>
          <w:color w:val="000000"/>
          <w:sz w:val="28"/>
          <w:szCs w:val="28"/>
        </w:rPr>
      </w:pPr>
      <w:r w:rsidRPr="00BC6309">
        <w:rPr>
          <w:color w:val="000000"/>
          <w:sz w:val="28"/>
          <w:szCs w:val="28"/>
        </w:rPr>
        <w:t xml:space="preserve">       2. Приложения №1,7,9,15 изложить в новой редакции (прилагается)  </w:t>
      </w:r>
    </w:p>
    <w:p w:rsidR="00AC26D4" w:rsidRPr="00BC6309" w:rsidRDefault="00AC26D4" w:rsidP="002B45E6">
      <w:pPr>
        <w:pStyle w:val="BodyTextIndent2"/>
        <w:ind w:firstLine="0"/>
        <w:rPr>
          <w:sz w:val="28"/>
          <w:szCs w:val="28"/>
        </w:rPr>
      </w:pPr>
      <w:r w:rsidRPr="00BC6309">
        <w:rPr>
          <w:sz w:val="28"/>
          <w:szCs w:val="28"/>
        </w:rPr>
        <w:t xml:space="preserve">       3. Настоящее решение вступает в силу со дня его опубликования, решение разместить на сайте Администрации Саморядовского сельсовета Большесолдатского района </w:t>
      </w:r>
    </w:p>
    <w:p w:rsidR="00AC26D4" w:rsidRPr="00BC6309" w:rsidRDefault="00AC26D4" w:rsidP="002B45E6">
      <w:pPr>
        <w:pStyle w:val="BodyTextIndent2"/>
        <w:ind w:firstLine="0"/>
        <w:rPr>
          <w:sz w:val="28"/>
          <w:szCs w:val="28"/>
        </w:rPr>
      </w:pPr>
      <w:r w:rsidRPr="00BC6309">
        <w:rPr>
          <w:sz w:val="28"/>
          <w:szCs w:val="28"/>
        </w:rPr>
        <w:t xml:space="preserve">( </w:t>
      </w:r>
      <w:hyperlink r:id="rId5" w:history="1">
        <w:r w:rsidRPr="00BC6309">
          <w:rPr>
            <w:rStyle w:val="Hyperlink"/>
            <w:sz w:val="28"/>
            <w:szCs w:val="28"/>
            <w:lang w:val="en-US"/>
          </w:rPr>
          <w:t>http</w:t>
        </w:r>
        <w:r w:rsidRPr="00BC6309">
          <w:rPr>
            <w:rStyle w:val="Hyperlink"/>
            <w:sz w:val="28"/>
            <w:szCs w:val="28"/>
          </w:rPr>
          <w:t>://саморядовский.рф</w:t>
        </w:r>
      </w:hyperlink>
      <w:r w:rsidRPr="00BC6309">
        <w:rPr>
          <w:sz w:val="28"/>
          <w:szCs w:val="28"/>
        </w:rPr>
        <w:t xml:space="preserve"> )</w:t>
      </w:r>
    </w:p>
    <w:p w:rsidR="00AC26D4" w:rsidRPr="00BC6309" w:rsidRDefault="00AC26D4" w:rsidP="002B45E6">
      <w:pPr>
        <w:pStyle w:val="BodyTextIndent2"/>
        <w:ind w:firstLine="0"/>
        <w:rPr>
          <w:sz w:val="28"/>
          <w:szCs w:val="28"/>
        </w:rPr>
      </w:pPr>
    </w:p>
    <w:p w:rsidR="00AC26D4" w:rsidRPr="00BC6309" w:rsidRDefault="00AC26D4" w:rsidP="001B3334">
      <w:pPr>
        <w:rPr>
          <w:sz w:val="28"/>
          <w:szCs w:val="28"/>
        </w:rPr>
      </w:pPr>
    </w:p>
    <w:p w:rsidR="00AC26D4" w:rsidRPr="00BC6309" w:rsidRDefault="00AC26D4" w:rsidP="001B3334">
      <w:pPr>
        <w:rPr>
          <w:sz w:val="28"/>
          <w:szCs w:val="28"/>
        </w:rPr>
      </w:pPr>
    </w:p>
    <w:p w:rsidR="00AC26D4" w:rsidRPr="00BC6309" w:rsidRDefault="00AC26D4" w:rsidP="00BC630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C26D4" w:rsidRDefault="00AC26D4" w:rsidP="00BC630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                          Т.В.Пылева</w:t>
      </w:r>
    </w:p>
    <w:p w:rsidR="00AC26D4" w:rsidRDefault="00AC26D4" w:rsidP="00BC63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Саморядовского сельсовета</w:t>
      </w:r>
    </w:p>
    <w:p w:rsidR="00AC26D4" w:rsidRDefault="00AC26D4" w:rsidP="00BC63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AC26D4" w:rsidRDefault="00AC26D4" w:rsidP="00BC630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26D4" w:rsidRDefault="00AC26D4" w:rsidP="00BC63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Саморядовского  сельсовета</w:t>
      </w:r>
    </w:p>
    <w:p w:rsidR="00AC26D4" w:rsidRDefault="00AC26D4" w:rsidP="00BC630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М.Н.Мироненко</w:t>
      </w:r>
    </w:p>
    <w:p w:rsidR="00AC26D4" w:rsidRDefault="00AC26D4" w:rsidP="001B3334"/>
    <w:p w:rsidR="00AC26D4" w:rsidRDefault="00AC26D4" w:rsidP="001B3334"/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AC26D4" w:rsidRDefault="00AC26D4" w:rsidP="006B2851">
      <w:pPr>
        <w:jc w:val="right"/>
        <w:rPr>
          <w:color w:val="000000"/>
        </w:rPr>
      </w:pPr>
      <w:bookmarkStart w:id="0" w:name="_Hlk531245667"/>
      <w:r>
        <w:rPr>
          <w:color w:val="000000"/>
        </w:rPr>
        <w:t xml:space="preserve">к решению Собрания депутатов </w:t>
      </w:r>
    </w:p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>от 10.02.</w:t>
      </w:r>
      <w:r>
        <w:t xml:space="preserve">2020 года № 134                                                                  </w:t>
      </w:r>
    </w:p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Саморядовского</w:t>
      </w:r>
    </w:p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AC26D4" w:rsidRDefault="00AC26D4" w:rsidP="006B2851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  <w:bookmarkEnd w:id="0"/>
    </w:p>
    <w:p w:rsidR="00AC26D4" w:rsidRDefault="00AC26D4" w:rsidP="006B2851">
      <w:pPr>
        <w:jc w:val="center"/>
        <w:rPr>
          <w:color w:val="00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653"/>
      </w:tblGrid>
      <w:tr w:rsidR="00AC26D4" w:rsidTr="006B2851">
        <w:trPr>
          <w:trHeight w:val="202"/>
        </w:trPr>
        <w:tc>
          <w:tcPr>
            <w:tcW w:w="8653" w:type="dxa"/>
            <w:vAlign w:val="bottom"/>
          </w:tcPr>
          <w:p w:rsidR="00AC26D4" w:rsidRDefault="00AC26D4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AC26D4" w:rsidRDefault="00AC26D4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 сельсовет»</w:t>
            </w:r>
          </w:p>
          <w:p w:rsidR="00AC26D4" w:rsidRDefault="00AC26D4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 год</w:t>
            </w:r>
          </w:p>
        </w:tc>
      </w:tr>
    </w:tbl>
    <w:p w:rsidR="00AC26D4" w:rsidRDefault="00AC26D4" w:rsidP="006B2851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/>
      </w:tblPr>
      <w:tblGrid>
        <w:gridCol w:w="2683"/>
        <w:gridCol w:w="6520"/>
        <w:gridCol w:w="1293"/>
      </w:tblGrid>
      <w:tr w:rsidR="00AC26D4" w:rsidTr="006B2851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C26D4" w:rsidTr="006B2851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6D4" w:rsidRDefault="00AC26D4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6D4" w:rsidRDefault="00AC26D4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645,386</w:t>
            </w:r>
          </w:p>
        </w:tc>
      </w:tr>
      <w:tr w:rsidR="00AC26D4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D4" w:rsidRDefault="00AC26D4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645,386</w:t>
            </w:r>
          </w:p>
        </w:tc>
      </w:tr>
      <w:tr w:rsidR="00AC26D4" w:rsidTr="006B2851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6D4" w:rsidRDefault="00AC26D4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AC26D4" w:rsidTr="006B2851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AC26D4" w:rsidTr="006B2851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AC26D4" w:rsidTr="006B2851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0A1307">
            <w:pPr>
              <w:jc w:val="center"/>
            </w:pPr>
            <w:r>
              <w:t>-</w:t>
            </w:r>
            <w:r>
              <w:rPr>
                <w:color w:val="000000"/>
              </w:rPr>
              <w:t>3699,624</w:t>
            </w:r>
          </w:p>
        </w:tc>
      </w:tr>
      <w:tr w:rsidR="00AC26D4" w:rsidTr="006B2851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4345,010</w:t>
            </w:r>
          </w:p>
        </w:tc>
      </w:tr>
      <w:tr w:rsidR="00AC26D4" w:rsidTr="006B2851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4345,010</w:t>
            </w:r>
          </w:p>
        </w:tc>
      </w:tr>
      <w:tr w:rsidR="00AC26D4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6D4" w:rsidRDefault="00AC26D4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4345,010</w:t>
            </w:r>
          </w:p>
        </w:tc>
      </w:tr>
      <w:tr w:rsidR="00AC26D4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6D4" w:rsidRDefault="00AC26D4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6D4" w:rsidRDefault="00AC26D4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D4" w:rsidRDefault="00AC26D4" w:rsidP="006B2851">
            <w:pPr>
              <w:jc w:val="center"/>
            </w:pPr>
            <w:r>
              <w:t>4345,010</w:t>
            </w:r>
          </w:p>
        </w:tc>
      </w:tr>
    </w:tbl>
    <w:p w:rsidR="00AC26D4" w:rsidRDefault="00AC26D4" w:rsidP="001B3334">
      <w:pPr>
        <w:jc w:val="center"/>
        <w:rPr>
          <w:color w:val="000000"/>
          <w:sz w:val="22"/>
          <w:szCs w:val="22"/>
        </w:rPr>
      </w:pPr>
    </w:p>
    <w:p w:rsidR="00AC26D4" w:rsidRDefault="00AC26D4" w:rsidP="001B3334">
      <w:pPr>
        <w:jc w:val="center"/>
        <w:rPr>
          <w:color w:val="000000"/>
          <w:sz w:val="22"/>
          <w:szCs w:val="22"/>
        </w:rPr>
      </w:pP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>Приложение N7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Саморядовского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</w:p>
    <w:p w:rsidR="00AC26D4" w:rsidRDefault="00AC26D4" w:rsidP="00AE4E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 10 февраля 2020 года №134           </w:t>
      </w:r>
    </w:p>
    <w:p w:rsidR="00AC26D4" w:rsidRDefault="00AC26D4" w:rsidP="00AE4EC5">
      <w:pPr>
        <w:jc w:val="center"/>
        <w:rPr>
          <w:color w:val="000000"/>
        </w:rPr>
      </w:pPr>
    </w:p>
    <w:p w:rsidR="00AC26D4" w:rsidRDefault="00AC26D4" w:rsidP="00AE4EC5">
      <w:pPr>
        <w:jc w:val="center"/>
        <w:rPr>
          <w:b/>
          <w:bCs/>
          <w:color w:val="000000"/>
          <w:sz w:val="28"/>
          <w:szCs w:val="28"/>
        </w:rPr>
      </w:pPr>
      <w:r w:rsidRPr="00587467">
        <w:rPr>
          <w:color w:val="000000"/>
        </w:rPr>
        <w:t xml:space="preserve">            </w:t>
      </w:r>
      <w:r w:rsidRPr="00BE0B09">
        <w:rPr>
          <w:b/>
          <w:bCs/>
          <w:color w:val="000000"/>
          <w:sz w:val="28"/>
          <w:szCs w:val="28"/>
        </w:rPr>
        <w:t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видов расходов классификации расходов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C26D4" w:rsidRDefault="00AC26D4" w:rsidP="00AE4EC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E0B0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Саморядов</w:t>
      </w:r>
      <w:r w:rsidRPr="00BE0B09">
        <w:rPr>
          <w:b/>
          <w:bCs/>
          <w:color w:val="000000"/>
          <w:sz w:val="28"/>
          <w:szCs w:val="28"/>
        </w:rPr>
        <w:t xml:space="preserve">ский  сельсовет» Большесолдатского района </w:t>
      </w:r>
    </w:p>
    <w:p w:rsidR="00AC26D4" w:rsidRDefault="00AC26D4" w:rsidP="00AE4EC5">
      <w:pPr>
        <w:jc w:val="center"/>
        <w:rPr>
          <w:b/>
          <w:bCs/>
          <w:color w:val="000000"/>
          <w:sz w:val="28"/>
          <w:szCs w:val="28"/>
        </w:rPr>
      </w:pPr>
      <w:r w:rsidRPr="00BE0B09">
        <w:rPr>
          <w:b/>
          <w:bCs/>
          <w:color w:val="000000"/>
          <w:sz w:val="28"/>
          <w:szCs w:val="28"/>
        </w:rPr>
        <w:t>Курской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0B09">
        <w:rPr>
          <w:b/>
          <w:bCs/>
          <w:color w:val="000000"/>
          <w:sz w:val="28"/>
          <w:szCs w:val="28"/>
        </w:rPr>
        <w:t>на  202</w:t>
      </w:r>
      <w:r>
        <w:rPr>
          <w:b/>
          <w:bCs/>
          <w:color w:val="000000"/>
          <w:sz w:val="28"/>
          <w:szCs w:val="28"/>
        </w:rPr>
        <w:t>0</w:t>
      </w:r>
      <w:r w:rsidRPr="00BE0B09">
        <w:rPr>
          <w:b/>
          <w:bCs/>
          <w:color w:val="000000"/>
          <w:sz w:val="28"/>
          <w:szCs w:val="28"/>
        </w:rPr>
        <w:t xml:space="preserve"> год</w:t>
      </w:r>
    </w:p>
    <w:p w:rsidR="00AC26D4" w:rsidRPr="0009775D" w:rsidRDefault="00AC26D4" w:rsidP="00AE4EC5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D4" w:rsidRDefault="00AC26D4" w:rsidP="00AE4EC5">
      <w:pPr>
        <w:rPr>
          <w:b/>
          <w:bCs/>
          <w:color w:val="000000"/>
          <w:sz w:val="28"/>
        </w:rPr>
      </w:pPr>
    </w:p>
    <w:p w:rsidR="00AC26D4" w:rsidRPr="007017C2" w:rsidRDefault="00AC26D4" w:rsidP="00AE4EC5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AC26D4" w:rsidTr="00C15733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 год</w:t>
            </w:r>
          </w:p>
        </w:tc>
      </w:tr>
      <w:tr w:rsidR="00AC26D4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4345,010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1678,626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B5C1E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</w:rPr>
            </w:pPr>
            <w:r>
              <w:rPr>
                <w:i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425,895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425,895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</w:p>
          <w:p w:rsidR="00AC26D4" w:rsidRDefault="00AC26D4" w:rsidP="00C15733">
            <w:pPr>
              <w:jc w:val="center"/>
            </w:pPr>
          </w:p>
          <w:p w:rsidR="00AC26D4" w:rsidRDefault="00AC26D4" w:rsidP="00C15733">
            <w:pPr>
              <w:jc w:val="center"/>
            </w:pPr>
          </w:p>
          <w:p w:rsidR="00AC26D4" w:rsidRDefault="00AC26D4" w:rsidP="00C15733">
            <w:pPr>
              <w:jc w:val="center"/>
            </w:pPr>
          </w:p>
          <w:p w:rsidR="00AC26D4" w:rsidRDefault="00AC26D4" w:rsidP="00C15733">
            <w:pPr>
              <w:jc w:val="center"/>
            </w:pPr>
            <w:r>
              <w:t>425,895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33D89" w:rsidRDefault="00AC26D4" w:rsidP="00C15733">
            <w:pPr>
              <w:jc w:val="center"/>
            </w:pPr>
            <w:r>
              <w:t>1229,105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33D89" w:rsidRDefault="00AC26D4" w:rsidP="00C15733">
            <w:pPr>
              <w:jc w:val="center"/>
            </w:pPr>
            <w:r>
              <w:t>1229,105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33D89" w:rsidRDefault="00AC26D4" w:rsidP="00C15733">
            <w:pPr>
              <w:jc w:val="center"/>
            </w:pPr>
            <w:r>
              <w:t>1229,105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E5A98" w:rsidRDefault="00AC26D4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E5A98" w:rsidRDefault="00AC26D4" w:rsidP="00C157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E5A98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43EC3" w:rsidRDefault="00AC26D4" w:rsidP="00C15733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F38E8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18,626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AC26D4" w:rsidRPr="007017C2" w:rsidTr="00AE4EC5">
        <w:trPr>
          <w:trHeight w:val="366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AC26D4" w:rsidRPr="007017C2" w:rsidTr="00AE4EC5">
        <w:trPr>
          <w:trHeight w:val="34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C26D4" w:rsidRPr="007017C2" w:rsidTr="00AE4EC5">
        <w:trPr>
          <w:trHeight w:val="87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AC26D4" w:rsidRPr="007017C2" w:rsidTr="00AE4EC5">
        <w:trPr>
          <w:trHeight w:val="722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10,000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10,000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03BB0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jc w:val="center"/>
              <w:rPr>
                <w:b/>
                <w:bCs/>
                <w:color w:val="000000"/>
              </w:rPr>
            </w:pPr>
            <w:r w:rsidRPr="00650A60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C15733">
            <w:pPr>
              <w:jc w:val="center"/>
            </w:pPr>
            <w:r>
              <w:t>80,754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C15733">
            <w:pPr>
              <w:jc w:val="center"/>
            </w:pPr>
            <w:r>
              <w:t>80,754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 xml:space="preserve">, </w:t>
            </w:r>
            <w:r w:rsidRPr="007017C2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C15733">
            <w:pPr>
              <w:jc w:val="center"/>
            </w:pPr>
            <w:r>
              <w:t>80,754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C15733">
            <w:pPr>
              <w:jc w:val="center"/>
            </w:pPr>
            <w:r>
              <w:t>80,754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94C4C" w:rsidRDefault="00AC26D4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922E6" w:rsidRDefault="00AC26D4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11FE6" w:rsidRDefault="00AC26D4" w:rsidP="00C15733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5301D5" w:rsidRDefault="00AC26D4" w:rsidP="00C15733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9,000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5301D5" w:rsidRDefault="00AC26D4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9,000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E8462F" w:rsidRDefault="00AC26D4" w:rsidP="00C15733">
            <w:pPr>
              <w:jc w:val="both"/>
              <w:rPr>
                <w:rStyle w:val="100"/>
                <w:sz w:val="22"/>
                <w:szCs w:val="22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5301D5" w:rsidRDefault="00AC26D4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9,000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both"/>
            </w:pPr>
            <w:r>
              <w:rPr>
                <w:rStyle w:val="1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5301D5" w:rsidRDefault="00AC26D4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9,000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5301D5" w:rsidRDefault="00AC26D4" w:rsidP="00C1573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16797" w:rsidRDefault="00AC26D4" w:rsidP="00C15733">
            <w:pPr>
              <w:jc w:val="center"/>
            </w:pPr>
            <w:r>
              <w:t>9,000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AC26D4" w:rsidRPr="001728D8" w:rsidRDefault="00AC26D4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</w:rPr>
              <w:t>Национальная</w:t>
            </w:r>
            <w:r w:rsidRPr="001728D8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728D8" w:rsidRDefault="00AC26D4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left w:val="single" w:sz="4" w:space="0" w:color="000000"/>
              <w:bottom w:val="single" w:sz="4" w:space="0" w:color="000000"/>
            </w:tcBorders>
          </w:tcPr>
          <w:p w:rsidR="00AC26D4" w:rsidRPr="001728D8" w:rsidRDefault="00AC26D4" w:rsidP="00C15733">
            <w:pPr>
              <w:pStyle w:val="a0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1728D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728D8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728D8" w:rsidRDefault="00AC26D4" w:rsidP="00C15733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72A2F" w:rsidRDefault="00AC26D4" w:rsidP="00C15733">
            <w:pPr>
              <w:rPr>
                <w:bCs/>
              </w:rPr>
            </w:pPr>
            <w:r w:rsidRPr="00672A2F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A2F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Cs/>
              </w:rPr>
            </w:pPr>
          </w:p>
          <w:p w:rsidR="00AC26D4" w:rsidRPr="00672A2F" w:rsidRDefault="00AC26D4" w:rsidP="00C15733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72A2F" w:rsidRDefault="00AC26D4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672A2F" w:rsidRDefault="00AC26D4" w:rsidP="00C15733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94F63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94F63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94F63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1,000</w:t>
            </w:r>
          </w:p>
        </w:tc>
      </w:tr>
      <w:tr w:rsidR="00AC26D4" w:rsidRPr="007017C2" w:rsidTr="00C15733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</w:rPr>
            </w:pPr>
            <w:r>
              <w:rPr>
                <w:b/>
              </w:rPr>
              <w:t>322,912</w:t>
            </w:r>
          </w:p>
        </w:tc>
      </w:tr>
      <w:tr w:rsidR="00AC26D4" w:rsidRPr="007017C2" w:rsidTr="007E2760">
        <w:trPr>
          <w:trHeight w:val="26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322,912</w:t>
            </w:r>
          </w:p>
        </w:tc>
      </w:tr>
      <w:tr w:rsidR="00AC26D4" w:rsidRPr="007017C2" w:rsidTr="00AE4EC5">
        <w:trPr>
          <w:trHeight w:val="36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224C2" w:rsidRDefault="00AC26D4" w:rsidP="00C15733">
            <w:r>
              <w:rPr>
                <w:sz w:val="22"/>
                <w:szCs w:val="22"/>
              </w:rPr>
              <w:t>М</w:t>
            </w:r>
            <w:r w:rsidRPr="00D224C2">
              <w:rPr>
                <w:sz w:val="22"/>
                <w:szCs w:val="22"/>
              </w:rPr>
              <w:t>униципальная программа «Устойчивое развитие сельских территорий Саморядовского  сельсовета Большесолдатского  района Курской области  на 2014 – 2017 годы и на период до 2020 года»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237,912</w:t>
            </w:r>
          </w:p>
        </w:tc>
      </w:tr>
      <w:tr w:rsidR="00AC26D4" w:rsidRPr="007017C2" w:rsidTr="00AE4EC5">
        <w:trPr>
          <w:trHeight w:val="330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r>
              <w:t>Благоустройство сельских территорий. Устройство пешеходной дорожки в д. Бирюковка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224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224C2" w:rsidRDefault="00AC26D4" w:rsidP="00C15733">
            <w:pPr>
              <w:jc w:val="center"/>
            </w:pPr>
            <w:r w:rsidRPr="00D224C2">
              <w:t>237</w:t>
            </w:r>
            <w:r>
              <w:t>,</w:t>
            </w:r>
            <w:r w:rsidRPr="00D224C2">
              <w:t>9</w:t>
            </w:r>
            <w:r>
              <w:t>12</w:t>
            </w:r>
          </w:p>
        </w:tc>
      </w:tr>
      <w:tr w:rsidR="00AC26D4" w:rsidRPr="007017C2" w:rsidTr="00AE4EC5">
        <w:trPr>
          <w:trHeight w:val="315"/>
        </w:trPr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224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237,912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r w:rsidRPr="00650A60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85,000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r w:rsidRPr="00650A60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85,000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85,000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r w:rsidRPr="00650A60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85,000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r w:rsidRPr="00650A6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25,000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60,000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2252,718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C15733">
            <w:pPr>
              <w:jc w:val="center"/>
            </w:pPr>
            <w:r>
              <w:t>2252,718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C15733">
            <w:pPr>
              <w:jc w:val="center"/>
            </w:pPr>
            <w:r>
              <w:t>2252,718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E4384E" w:rsidRDefault="00AC26D4" w:rsidP="00C1573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C15733">
            <w:pPr>
              <w:jc w:val="center"/>
            </w:pPr>
            <w:r>
              <w:t>2252,718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2252,718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521,592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>
              <w:t>521,592</w:t>
            </w:r>
          </w:p>
        </w:tc>
      </w:tr>
      <w:tr w:rsidR="00AC26D4" w:rsidRPr="007017C2" w:rsidTr="00C15733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728D8" w:rsidRDefault="00AC26D4" w:rsidP="00C15733">
            <w:pPr>
              <w:rPr>
                <w:color w:val="000000"/>
              </w:rPr>
            </w:pPr>
            <w:r w:rsidRPr="001728D8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D0F20" w:rsidRDefault="00AC26D4" w:rsidP="00C1573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C15733">
            <w:pPr>
              <w:jc w:val="center"/>
            </w:pPr>
            <w:r>
              <w:t>842,126</w:t>
            </w:r>
          </w:p>
        </w:tc>
      </w:tr>
      <w:tr w:rsidR="00AC26D4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D0F20" w:rsidRDefault="00AC26D4" w:rsidP="00C1573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AC26D4" w:rsidRPr="007017C2" w:rsidTr="00C15733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8946C2" w:rsidRDefault="00AC26D4" w:rsidP="00C15733">
            <w:pPr>
              <w:jc w:val="center"/>
            </w:pPr>
            <w:r>
              <w:t>889,000</w:t>
            </w:r>
          </w:p>
        </w:tc>
      </w:tr>
      <w:tr w:rsidR="00AC26D4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9D4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AC26D4" w:rsidRPr="007017C2" w:rsidTr="00C15733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</w:tbl>
    <w:p w:rsidR="00AC26D4" w:rsidRDefault="00AC26D4" w:rsidP="001B3334">
      <w:pPr>
        <w:jc w:val="center"/>
        <w:rPr>
          <w:color w:val="000000"/>
          <w:sz w:val="22"/>
          <w:szCs w:val="22"/>
        </w:rPr>
      </w:pPr>
    </w:p>
    <w:p w:rsidR="00AC26D4" w:rsidRDefault="00AC26D4" w:rsidP="00AE4EC5">
      <w:pPr>
        <w:jc w:val="right"/>
        <w:rPr>
          <w:color w:val="000000"/>
        </w:rPr>
      </w:pPr>
      <w:bookmarkStart w:id="2" w:name="_Hlk26791537"/>
      <w:r>
        <w:rPr>
          <w:color w:val="000000"/>
        </w:rPr>
        <w:t>Приложение N9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бюджете Саморядовского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 сельсовета на 2020 год и на плановый </w:t>
      </w:r>
    </w:p>
    <w:p w:rsidR="00AC26D4" w:rsidRDefault="00AC26D4" w:rsidP="00AE4EC5">
      <w:pPr>
        <w:jc w:val="right"/>
        <w:rPr>
          <w:color w:val="000000"/>
        </w:rPr>
      </w:pPr>
      <w:r>
        <w:rPr>
          <w:color w:val="000000"/>
        </w:rPr>
        <w:t xml:space="preserve">период 2021 и 2022 годов»  </w:t>
      </w:r>
    </w:p>
    <w:p w:rsidR="00AC26D4" w:rsidRDefault="00AC26D4" w:rsidP="00AE4EC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 10 февраля 2020 года №134       </w:t>
      </w:r>
      <w:bookmarkEnd w:id="2"/>
    </w:p>
    <w:p w:rsidR="00AC26D4" w:rsidRDefault="00AC26D4" w:rsidP="00AE4EC5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     </w:t>
      </w:r>
    </w:p>
    <w:p w:rsidR="00AC26D4" w:rsidRPr="003F53F0" w:rsidRDefault="00AC26D4" w:rsidP="00AE4EC5">
      <w:pPr>
        <w:jc w:val="center"/>
        <w:rPr>
          <w:b/>
          <w:bCs/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C26D4" w:rsidRPr="003F53F0" w:rsidRDefault="00AC26D4" w:rsidP="00AE4EC5">
      <w:pPr>
        <w:ind w:firstLine="225"/>
        <w:jc w:val="center"/>
        <w:rPr>
          <w:color w:val="000000"/>
          <w:sz w:val="28"/>
          <w:szCs w:val="28"/>
        </w:rPr>
      </w:pPr>
      <w:r w:rsidRPr="003F53F0">
        <w:rPr>
          <w:b/>
          <w:bCs/>
          <w:color w:val="000000"/>
          <w:sz w:val="28"/>
          <w:szCs w:val="28"/>
        </w:rPr>
        <w:t>бюджета муниципального образования «</w:t>
      </w:r>
      <w:r>
        <w:rPr>
          <w:b/>
          <w:bCs/>
          <w:color w:val="000000"/>
          <w:sz w:val="28"/>
          <w:szCs w:val="28"/>
        </w:rPr>
        <w:t>Саморядовский</w:t>
      </w:r>
      <w:r w:rsidRPr="003F53F0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на 20</w:t>
      </w:r>
      <w:r>
        <w:rPr>
          <w:b/>
          <w:bCs/>
          <w:color w:val="000000"/>
          <w:sz w:val="28"/>
          <w:szCs w:val="28"/>
        </w:rPr>
        <w:t>20</w:t>
      </w:r>
      <w:r w:rsidRPr="003F53F0">
        <w:rPr>
          <w:b/>
          <w:bCs/>
          <w:color w:val="000000"/>
          <w:sz w:val="28"/>
          <w:szCs w:val="28"/>
        </w:rPr>
        <w:t xml:space="preserve"> год</w:t>
      </w:r>
    </w:p>
    <w:p w:rsidR="00AC26D4" w:rsidRPr="00A26950" w:rsidRDefault="00AC26D4" w:rsidP="00AE4EC5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D4" w:rsidRPr="00436622" w:rsidRDefault="00AC26D4" w:rsidP="00AE4EC5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</w:p>
    <w:p w:rsidR="00AC26D4" w:rsidRPr="007017C2" w:rsidRDefault="00AC26D4" w:rsidP="00AE4EC5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51"/>
        <w:gridCol w:w="748"/>
        <w:gridCol w:w="748"/>
        <w:gridCol w:w="498"/>
        <w:gridCol w:w="1700"/>
        <w:gridCol w:w="639"/>
        <w:gridCol w:w="1308"/>
      </w:tblGrid>
      <w:tr w:rsidR="00AC26D4" w:rsidTr="00191CE7">
        <w:trPr>
          <w:trHeight w:val="1635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2020</w:t>
            </w:r>
          </w:p>
          <w:p w:rsidR="00AC26D4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C26D4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pStyle w:val="Heading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07A3F" w:rsidRDefault="00AC26D4" w:rsidP="00C15733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53065" w:rsidRDefault="00AC26D4" w:rsidP="00C15733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4345,010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pStyle w:val="Heading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1678,626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</w:p>
          <w:p w:rsidR="00AC26D4" w:rsidRPr="006A1C19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B5C1E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425,895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425,895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425,895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425,895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71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</w:p>
          <w:p w:rsidR="00AC26D4" w:rsidRDefault="00AC26D4" w:rsidP="00284841">
            <w:pPr>
              <w:jc w:val="center"/>
            </w:pPr>
          </w:p>
          <w:p w:rsidR="00AC26D4" w:rsidRDefault="00AC26D4" w:rsidP="00284841">
            <w:pPr>
              <w:jc w:val="center"/>
            </w:pPr>
          </w:p>
          <w:p w:rsidR="00AC26D4" w:rsidRDefault="00AC26D4" w:rsidP="00284841">
            <w:pPr>
              <w:jc w:val="center"/>
            </w:pPr>
          </w:p>
          <w:p w:rsidR="00AC26D4" w:rsidRDefault="00AC26D4" w:rsidP="00284841">
            <w:pPr>
              <w:jc w:val="center"/>
            </w:pPr>
            <w:r>
              <w:t>425,895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53065" w:rsidRDefault="00AC26D4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E166C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1229,105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33D89" w:rsidRDefault="00AC26D4" w:rsidP="00284841">
            <w:pPr>
              <w:jc w:val="center"/>
            </w:pPr>
            <w:r>
              <w:t>1229,105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33D89" w:rsidRDefault="00AC26D4" w:rsidP="00284841">
            <w:pPr>
              <w:jc w:val="center"/>
            </w:pPr>
            <w:r>
              <w:t>1229,105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33D89" w:rsidRDefault="00AC26D4" w:rsidP="00284841">
            <w:pPr>
              <w:jc w:val="center"/>
            </w:pPr>
            <w:r>
              <w:t>1229,105</w:t>
            </w:r>
          </w:p>
        </w:tc>
      </w:tr>
      <w:tr w:rsidR="00AC26D4" w:rsidRPr="007017C2" w:rsidTr="00191CE7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</w:p>
          <w:p w:rsidR="00AC26D4" w:rsidRDefault="00AC26D4" w:rsidP="00284841">
            <w:pPr>
              <w:jc w:val="center"/>
              <w:rPr>
                <w:color w:val="000000"/>
              </w:rPr>
            </w:pPr>
          </w:p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995,897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</w:p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227,208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AC26D4" w:rsidRPr="007017C2" w:rsidTr="00607BE8">
        <w:trPr>
          <w:trHeight w:val="356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E5A98" w:rsidRDefault="00AC26D4" w:rsidP="00C15733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</w:p>
          <w:p w:rsidR="00AC26D4" w:rsidRPr="00EE7DE3" w:rsidRDefault="00AC26D4" w:rsidP="00C15733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</w:p>
          <w:p w:rsidR="00AC26D4" w:rsidRPr="002E5A98" w:rsidRDefault="00AC26D4" w:rsidP="00C15733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</w:p>
          <w:p w:rsidR="00AC26D4" w:rsidRPr="002E5A98" w:rsidRDefault="00AC26D4" w:rsidP="00C157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43EC3" w:rsidRDefault="00AC26D4" w:rsidP="00284841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F38E8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34450E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53065" w:rsidRDefault="00AC26D4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C15733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CB571A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18,626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8,626</w:t>
            </w:r>
          </w:p>
        </w:tc>
      </w:tr>
      <w:tr w:rsidR="00AC26D4" w:rsidRPr="007017C2" w:rsidTr="00607BE8">
        <w:trPr>
          <w:trHeight w:val="735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9F7D92" w:rsidRDefault="00AC26D4" w:rsidP="00C15733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 С1404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C26D4" w:rsidRPr="007017C2" w:rsidTr="00607BE8">
        <w:trPr>
          <w:trHeight w:val="180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pStyle w:val="NormalWeb"/>
              <w:jc w:val="both"/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76 1 00С1404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3,626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5B60D5" w:rsidRDefault="00AC26D4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5B60D5" w:rsidRDefault="00AC26D4" w:rsidP="00C15733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10,000</w:t>
            </w:r>
          </w:p>
        </w:tc>
      </w:tr>
      <w:tr w:rsidR="00AC26D4" w:rsidRPr="007017C2" w:rsidTr="00607BE8">
        <w:trPr>
          <w:trHeight w:val="349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10,000</w:t>
            </w:r>
          </w:p>
        </w:tc>
      </w:tr>
      <w:tr w:rsidR="00AC26D4" w:rsidRPr="007017C2" w:rsidTr="00607BE8">
        <w:trPr>
          <w:trHeight w:val="60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4B68A9" w:rsidRDefault="00AC26D4" w:rsidP="00C15733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26D4" w:rsidRPr="0004477F" w:rsidRDefault="00AC26D4" w:rsidP="00C15733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03BB0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53065" w:rsidRDefault="00AC26D4" w:rsidP="00C15733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80,754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284841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80,754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284841">
            <w:pPr>
              <w:jc w:val="center"/>
            </w:pPr>
            <w:r>
              <w:t>80,754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284841">
            <w:pPr>
              <w:jc w:val="center"/>
            </w:pPr>
            <w:r>
              <w:t>80,754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284841">
            <w:pPr>
              <w:jc w:val="center"/>
            </w:pPr>
            <w:r>
              <w:t>80,754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2B24D0" w:rsidRDefault="00AC26D4" w:rsidP="00284841">
            <w:pPr>
              <w:jc w:val="center"/>
            </w:pPr>
            <w:r>
              <w:t>80,754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94C4C" w:rsidRDefault="00AC26D4" w:rsidP="00C15733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5209E4" w:rsidRDefault="00AC26D4" w:rsidP="00C15733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9922E6" w:rsidRDefault="00AC26D4" w:rsidP="00C15733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11FE6" w:rsidRDefault="00AC26D4" w:rsidP="00284841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  <w:lang w:eastAsia="ru-RU"/>
              </w:rPr>
              <w:t>Обеспечение безопасности жизнедеятельности населения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284841">
            <w:pPr>
              <w:jc w:val="center"/>
              <w:rPr>
                <w:b/>
                <w:bCs/>
              </w:rPr>
            </w:pPr>
            <w:r w:rsidRPr="00650A60">
              <w:rPr>
                <w:b/>
                <w:bCs/>
              </w:rPr>
              <w:t>9,000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rPr>
                <w:i/>
                <w:iCs/>
              </w:rPr>
            </w:pPr>
            <w:r>
              <w:rPr>
                <w:rStyle w:val="100"/>
                <w:i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9,000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rStyle w:val="1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9,000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both"/>
              <w:rPr>
                <w:rStyle w:val="100"/>
                <w:lang w:eastAsia="ru-RU"/>
              </w:rPr>
            </w:pPr>
            <w:r w:rsidRPr="00E8462F">
              <w:rPr>
                <w:rStyle w:val="100"/>
                <w:sz w:val="22"/>
                <w:szCs w:val="22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9,000</w:t>
            </w:r>
          </w:p>
        </w:tc>
      </w:tr>
      <w:tr w:rsidR="00AC26D4" w:rsidRPr="007017C2" w:rsidTr="00607BE8">
        <w:trPr>
          <w:trHeight w:val="649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50A60" w:rsidRDefault="00AC26D4" w:rsidP="00C15733">
            <w:pPr>
              <w:jc w:val="both"/>
            </w:pPr>
            <w:r w:rsidRPr="00B4378E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</w:t>
            </w:r>
            <w:r>
              <w:rPr>
                <w:sz w:val="20"/>
                <w:szCs w:val="20"/>
              </w:rPr>
              <w:t>ых</w:t>
            </w:r>
            <w:r w:rsidRPr="00B4378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9,000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Pr="004F086B" w:rsidRDefault="00AC26D4" w:rsidP="00C15733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16797" w:rsidRDefault="00AC26D4" w:rsidP="00284841">
            <w:pPr>
              <w:jc w:val="center"/>
            </w:pPr>
            <w:r>
              <w:t>9,000</w:t>
            </w:r>
          </w:p>
        </w:tc>
      </w:tr>
      <w:tr w:rsidR="00AC26D4" w:rsidRPr="007017C2" w:rsidTr="00607BE8">
        <w:tc>
          <w:tcPr>
            <w:tcW w:w="5051" w:type="dxa"/>
            <w:tcBorders>
              <w:left w:val="single" w:sz="4" w:space="0" w:color="000000"/>
              <w:bottom w:val="single" w:sz="4" w:space="0" w:color="000000"/>
            </w:tcBorders>
          </w:tcPr>
          <w:p w:rsidR="00AC26D4" w:rsidRPr="00010F36" w:rsidRDefault="00AC26D4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010F36" w:rsidRDefault="00AC26D4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728D8" w:rsidRDefault="00AC26D4" w:rsidP="00284841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AC26D4" w:rsidRPr="007017C2" w:rsidTr="00607BE8">
        <w:tc>
          <w:tcPr>
            <w:tcW w:w="5051" w:type="dxa"/>
            <w:tcBorders>
              <w:left w:val="single" w:sz="4" w:space="0" w:color="000000"/>
              <w:bottom w:val="single" w:sz="4" w:space="0" w:color="000000"/>
            </w:tcBorders>
          </w:tcPr>
          <w:p w:rsidR="00AC26D4" w:rsidRPr="00010F36" w:rsidRDefault="00AC26D4" w:rsidP="00C15733">
            <w:pPr>
              <w:pStyle w:val="a0"/>
              <w:spacing w:before="0" w:beforeAutospacing="0" w:after="0"/>
              <w:jc w:val="both"/>
              <w:rPr>
                <w:b/>
              </w:rPr>
            </w:pPr>
            <w:r w:rsidRPr="00010F3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010F36" w:rsidRDefault="00AC26D4" w:rsidP="00C15733">
            <w:pPr>
              <w:jc w:val="center"/>
              <w:rPr>
                <w:b/>
                <w:color w:val="000000"/>
              </w:rPr>
            </w:pPr>
            <w:r w:rsidRPr="00010F36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jc w:val="center"/>
              <w:rPr>
                <w:b/>
              </w:rPr>
            </w:pPr>
            <w:r w:rsidRPr="00010F36">
              <w:rPr>
                <w:b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010F36" w:rsidRDefault="00AC26D4" w:rsidP="00C1573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1728D8" w:rsidRDefault="00AC26D4" w:rsidP="00284841">
            <w:pPr>
              <w:jc w:val="center"/>
              <w:rPr>
                <w:b/>
              </w:rPr>
            </w:pPr>
            <w:r w:rsidRPr="001728D8">
              <w:rPr>
                <w:b/>
              </w:rPr>
              <w:t>1,000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34495" w:rsidRDefault="00AC26D4" w:rsidP="00C15733">
            <w:pPr>
              <w:rPr>
                <w:bCs/>
              </w:rPr>
            </w:pPr>
            <w:r w:rsidRPr="00B34495">
              <w:rPr>
                <w:bCs/>
                <w:sz w:val="20"/>
                <w:szCs w:val="20"/>
              </w:rPr>
              <w:t>Муниципальная программа «Развитие 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34495" w:rsidRDefault="00AC26D4" w:rsidP="00C15733">
            <w:pPr>
              <w:jc w:val="center"/>
              <w:rPr>
                <w:bCs/>
                <w:color w:val="000000"/>
              </w:rPr>
            </w:pPr>
          </w:p>
          <w:p w:rsidR="00AC26D4" w:rsidRPr="00B34495" w:rsidRDefault="00AC26D4" w:rsidP="00C15733">
            <w:pPr>
              <w:jc w:val="center"/>
              <w:rPr>
                <w:bCs/>
                <w:color w:val="000000"/>
              </w:rPr>
            </w:pPr>
          </w:p>
          <w:p w:rsidR="00AC26D4" w:rsidRPr="00B34495" w:rsidRDefault="00AC26D4" w:rsidP="00C15733">
            <w:pPr>
              <w:jc w:val="center"/>
              <w:rPr>
                <w:bCs/>
                <w:color w:val="000000"/>
              </w:rPr>
            </w:pPr>
            <w:r w:rsidRPr="00B34495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495">
              <w:rPr>
                <w:rFonts w:ascii="Times New Roman" w:hAnsi="Times New Roman"/>
                <w:bCs/>
                <w:sz w:val="20"/>
                <w:szCs w:val="20"/>
              </w:rPr>
              <w:t>15 0 00 00000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Cs/>
              </w:rPr>
            </w:pPr>
          </w:p>
          <w:p w:rsidR="00AC26D4" w:rsidRPr="00672A2F" w:rsidRDefault="00AC26D4" w:rsidP="00284841">
            <w:pPr>
              <w:jc w:val="center"/>
              <w:rPr>
                <w:bCs/>
              </w:rPr>
            </w:pPr>
            <w:r w:rsidRPr="00672A2F">
              <w:rPr>
                <w:bCs/>
              </w:rPr>
              <w:t>1,000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34495" w:rsidRDefault="00AC26D4" w:rsidP="00C1573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B34495" w:rsidRDefault="00AC26D4" w:rsidP="00C15733">
            <w:pPr>
              <w:jc w:val="center"/>
              <w:rPr>
                <w:bCs/>
                <w:color w:val="000000"/>
              </w:rPr>
            </w:pPr>
            <w:r w:rsidRPr="00B34495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jc w:val="center"/>
              <w:rPr>
                <w:bCs/>
              </w:rPr>
            </w:pPr>
            <w:r w:rsidRPr="00B34495">
              <w:rPr>
                <w:bCs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495">
              <w:rPr>
                <w:rFonts w:ascii="Times New Roman" w:hAnsi="Times New Roman"/>
                <w:bCs/>
                <w:sz w:val="20"/>
                <w:szCs w:val="20"/>
              </w:rPr>
              <w:t>15 1 00 00000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B34495" w:rsidRDefault="00AC26D4" w:rsidP="00C15733">
            <w:pPr>
              <w:jc w:val="center"/>
              <w:rPr>
                <w:bCs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C26D4" w:rsidRPr="007017C2" w:rsidTr="00607BE8">
        <w:trPr>
          <w:trHeight w:val="756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94F63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1,000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94F63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1,000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Pr="00194F63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1 01 С1405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  <w: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1,000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6D4" w:rsidRDefault="00AC26D4" w:rsidP="00C15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b/>
                <w:color w:val="000000"/>
              </w:rPr>
            </w:pPr>
          </w:p>
          <w:p w:rsidR="00AC26D4" w:rsidRPr="004F086B" w:rsidRDefault="00AC26D4" w:rsidP="00C15733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26D4" w:rsidRDefault="00AC26D4" w:rsidP="00C15733">
            <w:pPr>
              <w:jc w:val="center"/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  <w:rPr>
                <w:b/>
              </w:rPr>
            </w:pPr>
            <w:r>
              <w:rPr>
                <w:b/>
              </w:rPr>
              <w:t>322,912</w:t>
            </w:r>
          </w:p>
        </w:tc>
      </w:tr>
      <w:tr w:rsidR="00AC26D4" w:rsidRPr="007017C2" w:rsidTr="00607BE8">
        <w:trPr>
          <w:trHeight w:val="24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322,912</w:t>
            </w:r>
          </w:p>
        </w:tc>
      </w:tr>
      <w:tr w:rsidR="00AC26D4" w:rsidRPr="007017C2" w:rsidTr="00607BE8">
        <w:trPr>
          <w:trHeight w:val="315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224C2" w:rsidRDefault="00AC26D4" w:rsidP="00C15733">
            <w:r>
              <w:rPr>
                <w:sz w:val="22"/>
                <w:szCs w:val="22"/>
              </w:rPr>
              <w:t>М</w:t>
            </w:r>
            <w:r w:rsidRPr="00D224C2">
              <w:rPr>
                <w:sz w:val="22"/>
                <w:szCs w:val="22"/>
              </w:rPr>
              <w:t>униципальная программа «Устойчивое развитие сельских территорий Саморядовского  сельсовета Большесолдатского  района Курской области  на 2014 – 2017 годы и на период до 2020 года»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 16 1 01 00000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237,912</w:t>
            </w:r>
          </w:p>
        </w:tc>
      </w:tr>
      <w:tr w:rsidR="00AC26D4" w:rsidRPr="007017C2" w:rsidTr="00607BE8">
        <w:trPr>
          <w:trHeight w:val="345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r>
              <w:t>Благоустройство сельских территорий. Устройство пешеходной дорожки в д. Бирюковка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224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6D4" w:rsidRPr="00D224C2" w:rsidRDefault="00AC26D4" w:rsidP="00284841">
            <w:pPr>
              <w:jc w:val="center"/>
            </w:pPr>
            <w:r w:rsidRPr="00D224C2">
              <w:t>237</w:t>
            </w:r>
            <w:r>
              <w:t>,</w:t>
            </w:r>
            <w:r w:rsidRPr="00D224C2">
              <w:t>9</w:t>
            </w:r>
            <w:r>
              <w:t>12</w:t>
            </w:r>
          </w:p>
        </w:tc>
      </w:tr>
      <w:tr w:rsidR="00AC26D4" w:rsidRPr="007017C2" w:rsidTr="00607BE8">
        <w:trPr>
          <w:trHeight w:val="375"/>
        </w:trPr>
        <w:tc>
          <w:tcPr>
            <w:tcW w:w="5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224C2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237,912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 xml:space="preserve">Муниципальная программа«Обеспечение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85,000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 xml:space="preserve">Подпрограмма «Обеспечение качественными услугами ЖКХ населения 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85,000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85,000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85,000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07BE8" w:rsidRDefault="00AC26D4" w:rsidP="00C15733">
            <w:pPr>
              <w:jc w:val="center"/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25,000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607BE8" w:rsidRDefault="00AC26D4" w:rsidP="00C15733">
            <w:pPr>
              <w:jc w:val="center"/>
              <w:rPr>
                <w:color w:val="000000"/>
              </w:rPr>
            </w:pPr>
            <w:r w:rsidRPr="00607BE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60,000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2252,718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284841">
            <w:pPr>
              <w:jc w:val="center"/>
            </w:pPr>
            <w:r>
              <w:t>2252,718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284841">
            <w:pPr>
              <w:jc w:val="center"/>
            </w:pPr>
            <w:r>
              <w:t>2252,718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E4384E" w:rsidRDefault="00AC26D4" w:rsidP="00C1573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284841">
            <w:pPr>
              <w:jc w:val="center"/>
            </w:pPr>
            <w:r>
              <w:t>2252,718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r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2252,718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521,592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284841">
            <w:pPr>
              <w:jc w:val="center"/>
            </w:pPr>
            <w:r>
              <w:t>521,592</w:t>
            </w:r>
          </w:p>
        </w:tc>
      </w:tr>
      <w:tr w:rsidR="00AC26D4" w:rsidRPr="007017C2" w:rsidTr="00607BE8">
        <w:trPr>
          <w:trHeight w:val="727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1728D8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323CAF" w:rsidRDefault="00AC26D4" w:rsidP="00284841">
            <w:pPr>
              <w:jc w:val="center"/>
            </w:pPr>
            <w:r>
              <w:t>842,126</w:t>
            </w:r>
          </w:p>
        </w:tc>
      </w:tr>
      <w:tr w:rsidR="00AC26D4" w:rsidRPr="007017C2" w:rsidTr="00607BE8">
        <w:trPr>
          <w:trHeight w:val="43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2693F" w:rsidRDefault="00AC26D4" w:rsidP="00C15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842,126</w:t>
            </w:r>
          </w:p>
        </w:tc>
      </w:tr>
      <w:tr w:rsidR="00AC26D4" w:rsidRPr="007017C2" w:rsidTr="00607BE8">
        <w:trPr>
          <w:trHeight w:val="43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DB41F7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8946C2" w:rsidRDefault="00AC26D4" w:rsidP="00284841">
            <w:pPr>
              <w:jc w:val="center"/>
            </w:pPr>
            <w:r>
              <w:t>889,000</w:t>
            </w:r>
          </w:p>
        </w:tc>
      </w:tr>
      <w:tr w:rsidR="00AC26D4" w:rsidRPr="007017C2" w:rsidTr="00607BE8">
        <w:trPr>
          <w:trHeight w:val="430"/>
        </w:trPr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Default="00AC26D4" w:rsidP="00C15733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872,000</w:t>
            </w:r>
          </w:p>
        </w:tc>
      </w:tr>
      <w:tr w:rsidR="00AC26D4" w:rsidRPr="007017C2" w:rsidTr="00607BE8"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4F086B" w:rsidRDefault="00AC26D4" w:rsidP="00C15733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C1573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6D4" w:rsidRPr="007017C2" w:rsidRDefault="00AC26D4" w:rsidP="00284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</w:tbl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AE4EC5">
      <w:pPr>
        <w:rPr>
          <w:color w:val="000000"/>
        </w:rPr>
      </w:pPr>
    </w:p>
    <w:p w:rsidR="00AC26D4" w:rsidRDefault="00AC26D4" w:rsidP="001B3334">
      <w:pPr>
        <w:jc w:val="right"/>
        <w:rPr>
          <w:color w:val="000000"/>
          <w:sz w:val="20"/>
          <w:szCs w:val="20"/>
        </w:rPr>
      </w:pPr>
    </w:p>
    <w:p w:rsidR="00AC26D4" w:rsidRDefault="00AC26D4" w:rsidP="001B3334">
      <w:pPr>
        <w:jc w:val="right"/>
        <w:rPr>
          <w:color w:val="000000"/>
          <w:sz w:val="20"/>
          <w:szCs w:val="20"/>
        </w:rPr>
      </w:pPr>
    </w:p>
    <w:sectPr w:rsidR="00AC26D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F3D"/>
    <w:rsid w:val="00010F36"/>
    <w:rsid w:val="0003031F"/>
    <w:rsid w:val="0004477F"/>
    <w:rsid w:val="0004695F"/>
    <w:rsid w:val="00084D17"/>
    <w:rsid w:val="0009775D"/>
    <w:rsid w:val="000A1307"/>
    <w:rsid w:val="000B0B68"/>
    <w:rsid w:val="000F3489"/>
    <w:rsid w:val="00107A3F"/>
    <w:rsid w:val="00133D89"/>
    <w:rsid w:val="00153C94"/>
    <w:rsid w:val="00167781"/>
    <w:rsid w:val="001728D8"/>
    <w:rsid w:val="00191CE7"/>
    <w:rsid w:val="00194F63"/>
    <w:rsid w:val="00197786"/>
    <w:rsid w:val="001A4723"/>
    <w:rsid w:val="001B0F3D"/>
    <w:rsid w:val="001B3334"/>
    <w:rsid w:val="001B72E6"/>
    <w:rsid w:val="001C0F0D"/>
    <w:rsid w:val="001C4685"/>
    <w:rsid w:val="0020472F"/>
    <w:rsid w:val="002136F8"/>
    <w:rsid w:val="002433F6"/>
    <w:rsid w:val="00253065"/>
    <w:rsid w:val="00284841"/>
    <w:rsid w:val="002B24D0"/>
    <w:rsid w:val="002B45E6"/>
    <w:rsid w:val="002D5F6B"/>
    <w:rsid w:val="002E0CC5"/>
    <w:rsid w:val="002E4009"/>
    <w:rsid w:val="002E5A98"/>
    <w:rsid w:val="00323CAF"/>
    <w:rsid w:val="0034450E"/>
    <w:rsid w:val="00345D1D"/>
    <w:rsid w:val="00394C4C"/>
    <w:rsid w:val="003C7414"/>
    <w:rsid w:val="003D0F20"/>
    <w:rsid w:val="003E166C"/>
    <w:rsid w:val="003F53F0"/>
    <w:rsid w:val="00402604"/>
    <w:rsid w:val="00436622"/>
    <w:rsid w:val="00453E1D"/>
    <w:rsid w:val="004B4BB7"/>
    <w:rsid w:val="004B68A9"/>
    <w:rsid w:val="004F086B"/>
    <w:rsid w:val="00503966"/>
    <w:rsid w:val="005170F2"/>
    <w:rsid w:val="005209E4"/>
    <w:rsid w:val="005301D5"/>
    <w:rsid w:val="00536116"/>
    <w:rsid w:val="00582342"/>
    <w:rsid w:val="00587467"/>
    <w:rsid w:val="005A27FE"/>
    <w:rsid w:val="005A465C"/>
    <w:rsid w:val="005B60D5"/>
    <w:rsid w:val="005D0FCD"/>
    <w:rsid w:val="00607BE8"/>
    <w:rsid w:val="00612A10"/>
    <w:rsid w:val="00616797"/>
    <w:rsid w:val="00643EC3"/>
    <w:rsid w:val="006473B4"/>
    <w:rsid w:val="00650A60"/>
    <w:rsid w:val="00656718"/>
    <w:rsid w:val="00672A2F"/>
    <w:rsid w:val="0068420D"/>
    <w:rsid w:val="006923D6"/>
    <w:rsid w:val="006A1C19"/>
    <w:rsid w:val="006B2851"/>
    <w:rsid w:val="006F4CDD"/>
    <w:rsid w:val="007017C2"/>
    <w:rsid w:val="007116A1"/>
    <w:rsid w:val="00751B3F"/>
    <w:rsid w:val="007A7937"/>
    <w:rsid w:val="007C5BEF"/>
    <w:rsid w:val="007E2760"/>
    <w:rsid w:val="00813D95"/>
    <w:rsid w:val="008152E3"/>
    <w:rsid w:val="008469F8"/>
    <w:rsid w:val="00852201"/>
    <w:rsid w:val="00893023"/>
    <w:rsid w:val="00893EF3"/>
    <w:rsid w:val="008946C2"/>
    <w:rsid w:val="00897C2D"/>
    <w:rsid w:val="008A07A8"/>
    <w:rsid w:val="008A1ABF"/>
    <w:rsid w:val="008E591D"/>
    <w:rsid w:val="008F7D21"/>
    <w:rsid w:val="00901889"/>
    <w:rsid w:val="00901A11"/>
    <w:rsid w:val="00926956"/>
    <w:rsid w:val="00946BC1"/>
    <w:rsid w:val="00947B50"/>
    <w:rsid w:val="009922E6"/>
    <w:rsid w:val="009A7D62"/>
    <w:rsid w:val="009B206A"/>
    <w:rsid w:val="009B5F11"/>
    <w:rsid w:val="009C7A63"/>
    <w:rsid w:val="009D4C4F"/>
    <w:rsid w:val="009D5E66"/>
    <w:rsid w:val="009F5961"/>
    <w:rsid w:val="009F7D92"/>
    <w:rsid w:val="00A035F9"/>
    <w:rsid w:val="00A26950"/>
    <w:rsid w:val="00A41225"/>
    <w:rsid w:val="00A43A8E"/>
    <w:rsid w:val="00A602E4"/>
    <w:rsid w:val="00A64B1B"/>
    <w:rsid w:val="00AC26D4"/>
    <w:rsid w:val="00AD06DD"/>
    <w:rsid w:val="00AD3796"/>
    <w:rsid w:val="00AE4EC5"/>
    <w:rsid w:val="00B02703"/>
    <w:rsid w:val="00B11FE6"/>
    <w:rsid w:val="00B34495"/>
    <w:rsid w:val="00B4378E"/>
    <w:rsid w:val="00B55E82"/>
    <w:rsid w:val="00B62496"/>
    <w:rsid w:val="00B6333A"/>
    <w:rsid w:val="00B80603"/>
    <w:rsid w:val="00B948A0"/>
    <w:rsid w:val="00BB5C1E"/>
    <w:rsid w:val="00BC18A5"/>
    <w:rsid w:val="00BC6309"/>
    <w:rsid w:val="00BD0815"/>
    <w:rsid w:val="00BE0B09"/>
    <w:rsid w:val="00C12718"/>
    <w:rsid w:val="00C15733"/>
    <w:rsid w:val="00C2429C"/>
    <w:rsid w:val="00C73836"/>
    <w:rsid w:val="00CA223C"/>
    <w:rsid w:val="00CA2486"/>
    <w:rsid w:val="00CB571A"/>
    <w:rsid w:val="00CE3AFB"/>
    <w:rsid w:val="00CF38E8"/>
    <w:rsid w:val="00D03BB0"/>
    <w:rsid w:val="00D21759"/>
    <w:rsid w:val="00D224C2"/>
    <w:rsid w:val="00D2693F"/>
    <w:rsid w:val="00D51633"/>
    <w:rsid w:val="00D67B29"/>
    <w:rsid w:val="00D913D9"/>
    <w:rsid w:val="00DB288B"/>
    <w:rsid w:val="00DB41F7"/>
    <w:rsid w:val="00E07A6E"/>
    <w:rsid w:val="00E11E49"/>
    <w:rsid w:val="00E16AE3"/>
    <w:rsid w:val="00E17CB8"/>
    <w:rsid w:val="00E35C15"/>
    <w:rsid w:val="00E4373D"/>
    <w:rsid w:val="00E4384E"/>
    <w:rsid w:val="00E47092"/>
    <w:rsid w:val="00E53384"/>
    <w:rsid w:val="00E62F55"/>
    <w:rsid w:val="00E7083C"/>
    <w:rsid w:val="00E8462F"/>
    <w:rsid w:val="00E974B4"/>
    <w:rsid w:val="00EC2186"/>
    <w:rsid w:val="00EE7DE3"/>
    <w:rsid w:val="00F6405B"/>
    <w:rsid w:val="00F655F6"/>
    <w:rsid w:val="00F810C9"/>
    <w:rsid w:val="00F92B4F"/>
    <w:rsid w:val="00FB5674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F3D"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F3D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8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0F3D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8A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8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3F6"/>
    <w:rPr>
      <w:rFonts w:cs="Times New Roman"/>
      <w:b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8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8A0"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1B0F3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0F3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0F3D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1B0F3D"/>
    <w:rPr>
      <w:sz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1B0F3D"/>
    <w:rPr>
      <w:sz w:val="24"/>
      <w:lang w:val="ru-RU" w:eastAsia="ru-RU"/>
    </w:rPr>
  </w:style>
  <w:style w:type="paragraph" w:styleId="Footer">
    <w:name w:val="footer"/>
    <w:basedOn w:val="Normal"/>
    <w:link w:val="FooterChar1"/>
    <w:uiPriority w:val="99"/>
    <w:rsid w:val="001B0F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B0F3D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B0F3D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1B0F3D"/>
    <w:rPr>
      <w:color w:val="000000"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B0F3D"/>
    <w:pPr>
      <w:ind w:firstLine="225"/>
      <w:jc w:val="both"/>
    </w:pPr>
    <w:rPr>
      <w:color w:val="00000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948A0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1B0F3D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1"/>
    <w:uiPriority w:val="99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948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B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8A0"/>
    <w:rPr>
      <w:rFonts w:cs="Times New Roman"/>
      <w:sz w:val="2"/>
    </w:rPr>
  </w:style>
  <w:style w:type="paragraph" w:customStyle="1" w:styleId="Heading">
    <w:name w:val="Heading"/>
    <w:uiPriority w:val="99"/>
    <w:rsid w:val="001B0F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 Знак"/>
    <w:basedOn w:val="DefaultParagraphFont"/>
    <w:link w:val="20"/>
    <w:uiPriority w:val="99"/>
    <w:locked/>
    <w:rsid w:val="001B0F3D"/>
    <w:rPr>
      <w:rFonts w:cs="Times New Roman"/>
      <w:sz w:val="16"/>
      <w:szCs w:val="16"/>
      <w:lang w:val="ru-RU" w:eastAsia="ru-RU" w:bidi="ar-SA"/>
    </w:rPr>
  </w:style>
  <w:style w:type="paragraph" w:customStyle="1" w:styleId="20">
    <w:name w:val="Основной текст (2)_"/>
    <w:basedOn w:val="Normal"/>
    <w:link w:val="2"/>
    <w:uiPriority w:val="99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Normal"/>
    <w:uiPriority w:val="99"/>
    <w:rsid w:val="001B0F3D"/>
    <w:pPr>
      <w:spacing w:before="100" w:beforeAutospacing="1" w:after="100" w:afterAutospacing="1"/>
    </w:pPr>
  </w:style>
  <w:style w:type="paragraph" w:customStyle="1" w:styleId="1">
    <w:name w:val="Знак Знак1 Знак Знак Знак Знак"/>
    <w:basedOn w:val="Normal"/>
    <w:uiPriority w:val="99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0">
    <w:name w:val="Без интервала1"/>
    <w:uiPriority w:val="99"/>
    <w:rsid w:val="001B0F3D"/>
    <w:rPr>
      <w:rFonts w:ascii="Calibri" w:hAnsi="Calibri"/>
    </w:rPr>
  </w:style>
  <w:style w:type="paragraph" w:customStyle="1" w:styleId="ConsPlusTitle">
    <w:name w:val="ConsPlusTitle"/>
    <w:uiPriority w:val="99"/>
    <w:rsid w:val="001B0F3D"/>
    <w:pPr>
      <w:widowControl w:val="0"/>
      <w:autoSpaceDE w:val="0"/>
      <w:autoSpaceDN w:val="0"/>
    </w:pPr>
    <w:rPr>
      <w:b/>
      <w:sz w:val="24"/>
      <w:szCs w:val="20"/>
    </w:rPr>
  </w:style>
  <w:style w:type="character" w:customStyle="1" w:styleId="s1">
    <w:name w:val="s1"/>
    <w:basedOn w:val="DefaultParagraphFont"/>
    <w:uiPriority w:val="99"/>
    <w:rsid w:val="001B0F3D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1B0F3D"/>
    <w:rPr>
      <w:rFonts w:ascii="Wingdings" w:hAnsi="Wingdings"/>
    </w:rPr>
  </w:style>
  <w:style w:type="character" w:customStyle="1" w:styleId="WW8Num2z1">
    <w:name w:val="WW8Num2z1"/>
    <w:uiPriority w:val="99"/>
    <w:rsid w:val="001B0F3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DefaultParagraphFont"/>
    <w:uiPriority w:val="99"/>
    <w:rsid w:val="001B0F3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 Знак1"/>
    <w:basedOn w:val="DefaultParagraphFont"/>
    <w:uiPriority w:val="99"/>
    <w:locked/>
    <w:rsid w:val="002E0CC5"/>
    <w:rPr>
      <w:rFonts w:cs="Times New Roman"/>
      <w:sz w:val="24"/>
      <w:szCs w:val="24"/>
    </w:rPr>
  </w:style>
  <w:style w:type="paragraph" w:customStyle="1" w:styleId="21">
    <w:name w:val="Без интервала2"/>
    <w:uiPriority w:val="99"/>
    <w:rsid w:val="002433F6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6B2851"/>
    <w:pPr>
      <w:ind w:left="720"/>
      <w:contextualSpacing/>
    </w:pPr>
  </w:style>
  <w:style w:type="paragraph" w:styleId="NoSpacing">
    <w:name w:val="No Spacing"/>
    <w:uiPriority w:val="99"/>
    <w:qFormat/>
    <w:rsid w:val="00AE4EC5"/>
    <w:rPr>
      <w:rFonts w:ascii="Calibri" w:hAnsi="Calibri"/>
    </w:rPr>
  </w:style>
  <w:style w:type="paragraph" w:customStyle="1" w:styleId="a0">
    <w:name w:val="Стиль"/>
    <w:basedOn w:val="Normal"/>
    <w:next w:val="NormalWeb"/>
    <w:uiPriority w:val="99"/>
    <w:rsid w:val="00AE4EC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10</Pages>
  <Words>3358</Words>
  <Characters>19144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Computer</cp:lastModifiedBy>
  <cp:revision>7</cp:revision>
  <cp:lastPrinted>2020-01-21T10:30:00Z</cp:lastPrinted>
  <dcterms:created xsi:type="dcterms:W3CDTF">2020-02-17T05:26:00Z</dcterms:created>
  <dcterms:modified xsi:type="dcterms:W3CDTF">2020-08-17T12:44:00Z</dcterms:modified>
</cp:coreProperties>
</file>