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Принят</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Решением Собрания депутатов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№52 от 25 мая 2005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Глава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________/Л.А.Александрова/</w:t>
      </w:r>
    </w:p>
    <w:p w:rsidR="00532094" w:rsidRPr="00267F47" w:rsidRDefault="00532094" w:rsidP="00267F47">
      <w:pPr>
        <w:wordWrap w:val="0"/>
        <w:spacing w:before="100" w:beforeAutospacing="1" w:after="100" w:afterAutospacing="1" w:line="240" w:lineRule="auto"/>
        <w:ind w:left="567"/>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УСТАВ МУНИЦИПАЛЬНОГО ОБРАЗОВАНИЯ «САМОРЯДОВСКИЙ СЕЛЬСОВЕТ»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 (в редакции решений </w:t>
      </w:r>
      <w:hyperlink r:id="rId4" w:history="1">
        <w:r w:rsidRPr="00267F47">
          <w:rPr>
            <w:rFonts w:ascii="Times New Roman" w:hAnsi="Times New Roman"/>
            <w:color w:val="1A8EBD"/>
            <w:sz w:val="24"/>
            <w:szCs w:val="24"/>
            <w:lang w:eastAsia="ru-RU"/>
          </w:rPr>
          <w:t>Собрания депутатов Саморядовского сельсовета Большесолдатского района от 09.08.2006г. № 106</w:t>
        </w:r>
      </w:hyperlink>
      <w:r w:rsidRPr="00267F47">
        <w:rPr>
          <w:rFonts w:ascii="Times New Roman" w:hAnsi="Times New Roman"/>
          <w:sz w:val="24"/>
          <w:szCs w:val="24"/>
          <w:lang w:eastAsia="ru-RU"/>
        </w:rPr>
        <w:t xml:space="preserve">, </w:t>
      </w:r>
      <w:hyperlink r:id="rId5" w:history="1">
        <w:r w:rsidRPr="00267F47">
          <w:rPr>
            <w:rFonts w:ascii="Times New Roman" w:hAnsi="Times New Roman"/>
            <w:color w:val="000000"/>
            <w:sz w:val="24"/>
            <w:szCs w:val="24"/>
            <w:lang w:eastAsia="ru-RU"/>
          </w:rPr>
          <w:t>от 29.04.2007г. № 141</w:t>
        </w:r>
      </w:hyperlink>
      <w:r w:rsidRPr="00267F47">
        <w:rPr>
          <w:rFonts w:ascii="Times New Roman" w:hAnsi="Times New Roman"/>
          <w:sz w:val="24"/>
          <w:szCs w:val="24"/>
          <w:lang w:eastAsia="ru-RU"/>
        </w:rPr>
        <w:t xml:space="preserve">, </w:t>
      </w:r>
      <w:hyperlink r:id="rId6" w:history="1">
        <w:r w:rsidRPr="00267F47">
          <w:rPr>
            <w:rFonts w:ascii="Times New Roman" w:hAnsi="Times New Roman"/>
            <w:color w:val="000000"/>
            <w:sz w:val="24"/>
            <w:szCs w:val="24"/>
            <w:lang w:eastAsia="ru-RU"/>
          </w:rPr>
          <w:t>от 22.11.2008г. № 39</w:t>
        </w:r>
      </w:hyperlink>
      <w:r w:rsidRPr="00267F47">
        <w:rPr>
          <w:rFonts w:ascii="Times New Roman" w:hAnsi="Times New Roman"/>
          <w:sz w:val="24"/>
          <w:szCs w:val="24"/>
          <w:lang w:eastAsia="ru-RU"/>
        </w:rPr>
        <w:t xml:space="preserve">, </w:t>
      </w:r>
      <w:hyperlink r:id="rId7" w:tgtFrame="Logical" w:history="1">
        <w:r w:rsidRPr="00267F47">
          <w:rPr>
            <w:rFonts w:ascii="Times New Roman" w:hAnsi="Times New Roman"/>
            <w:color w:val="000000"/>
            <w:sz w:val="24"/>
            <w:szCs w:val="24"/>
            <w:lang w:eastAsia="ru-RU"/>
          </w:rPr>
          <w:t>от 27.06.2015г. №124</w:t>
        </w:r>
      </w:hyperlink>
      <w:r w:rsidRPr="00267F47">
        <w:rPr>
          <w:rFonts w:ascii="Times New Roman" w:hAnsi="Times New Roman"/>
          <w:sz w:val="24"/>
          <w:szCs w:val="24"/>
          <w:lang w:eastAsia="ru-RU"/>
        </w:rPr>
        <w:t>, от</w:t>
      </w:r>
      <w:hyperlink r:id="rId8" w:tgtFrame="Logical" w:history="1">
        <w:r w:rsidRPr="00267F47">
          <w:rPr>
            <w:rFonts w:ascii="Times New Roman" w:hAnsi="Times New Roman"/>
            <w:color w:val="1A8EBD"/>
            <w:sz w:val="24"/>
            <w:szCs w:val="24"/>
            <w:lang w:eastAsia="ru-RU"/>
          </w:rPr>
          <w:t xml:space="preserve"> 29.05.2017г. №32</w:t>
        </w:r>
      </w:hyperlink>
      <w:r w:rsidRPr="00267F47">
        <w:rPr>
          <w:rFonts w:ascii="Times New Roman" w:hAnsi="Times New Roman"/>
          <w:sz w:val="24"/>
          <w:szCs w:val="24"/>
        </w:rPr>
        <w:t>, от 14.12.2018 №84</w:t>
      </w:r>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 Настоящий Устав в соответствии с </w:t>
      </w:r>
      <w:hyperlink r:id="rId9" w:history="1">
        <w:r w:rsidRPr="00267F47">
          <w:rPr>
            <w:rFonts w:ascii="Times New Roman" w:hAnsi="Times New Roman"/>
            <w:color w:val="1A8EBD"/>
            <w:sz w:val="24"/>
            <w:szCs w:val="24"/>
            <w:lang w:eastAsia="ru-RU"/>
          </w:rPr>
          <w:t>Конституцией Российской Федерации</w:t>
        </w:r>
      </w:hyperlink>
      <w:r w:rsidRPr="00267F47">
        <w:rPr>
          <w:rFonts w:ascii="Times New Roman" w:hAnsi="Times New Roman"/>
          <w:sz w:val="24"/>
          <w:szCs w:val="24"/>
          <w:lang w:eastAsia="ru-RU"/>
        </w:rPr>
        <w:t xml:space="preserve">, </w:t>
      </w:r>
      <w:hyperlink r:id="rId10" w:history="1">
        <w:r w:rsidRPr="00267F47">
          <w:rPr>
            <w:rFonts w:ascii="Times New Roman" w:hAnsi="Times New Roman"/>
            <w:color w:val="1A8EBD"/>
            <w:sz w:val="24"/>
            <w:szCs w:val="24"/>
            <w:lang w:eastAsia="ru-RU"/>
          </w:rPr>
          <w:t>Федеральным законом «Об общих принципах организации местного самоуправления в Российской Федерации»</w:t>
        </w:r>
      </w:hyperlink>
      <w:r w:rsidRPr="00267F47">
        <w:rPr>
          <w:rFonts w:ascii="Times New Roman" w:hAnsi="Times New Roman"/>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«Саморядовский сельсовет» Большесолдатского района Курской области, определяет порядок формирования органов местного самоуправления муниципального образования «Саморядовский сельсовет» Большесолдатского района Курской области, иные вопросы осуществления полномочий органов местного самоуправления муниципального образования «Саморядовский сельсовет» Большесолдатского района Курской области по решению вопросов местного значения муниципального образования «Саморядовский сельсовет»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Настоящий Устав является нормативным правовым актом, действующим на всей территории муниципального образования «Саморядовский сельсовет» Большесолдатского района Курской области, в соответствии с которым население осуществляет местное самоуправление на территории муниципального образования «Саморядовский сельсовет»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ГЛАВА 1. Муниципальное образование «Саморядовский сельсовет» Большесолдатского района Курской области и его территория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1. Правовой статус муниципального образования «Саморядовский сельсовет»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«Саморядовский сельсовет» Большесолдатского района Курской области (далее по тексту Саморядовский сельсовет) - четыре объединенных общей территорией сельских населенных пункта - село Козыревка, деревня Саморядово, деревня Будище, деревня Бирюковка, в которых местное самоуправление осуществляется населением непосредственно и (или) через выборные и иные органы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3"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2. Территория и границы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Территория и границы Саморядовского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Саморядовского сельсовета, является схема Саморядовского сельсовета, разработанная в соответствии с требованиями градостроительного и земельного законодательства, и описание границ Саморядовского сельсовета (приложение 1 и 2 к настоящему Уставу).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Изменение границ сельсовета осуществляется в соответствии со статьями 11-13 </w:t>
      </w:r>
      <w:hyperlink r:id="rId14" w:history="1">
        <w:r w:rsidRPr="00267F47">
          <w:rPr>
            <w:rFonts w:ascii="Times New Roman" w:hAnsi="Times New Roman"/>
            <w:color w:val="1A8EBD"/>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Площадь Саморядовского сельсовета составляет 89,76 кв. километров.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Административным центром Саморядовского сельсовета является д.Саморядово.</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16"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ГЛАВА 2. Вопросы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Статья 3. Вопросы местного значения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К вопросам местного значения Саморядовского сельсовета относятся: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отчета  об исполнении бюджета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установление, изменение и отмена местных налогов и сборов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владение, пользование и распоряжение имуществом, находящимся в муниципальной собственности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обеспечение первичных мер пожарной безопасности  в границах населенных пунктов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создание условий для  обеспечения жителей  Саморядовского сельсовета услугами связи, общественного питания, торговли и бытового обслуживания;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создание условий для организации досуга и обеспечения жителей Саморядовского сельсовета услугами организаций культуры;</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обеспечение условий для развития на территории Саморядовского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7 в новой редакции </w:t>
      </w:r>
      <w:hyperlink r:id="rId1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формирование архивных фондов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утверждение правил благоустройства территории Саморядовского сельсовета, осуществление контроля за их соблюдением, организация благоустройства территории Саморядовского сельсовета в соответствии с указанными правилами;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9 изложен в редакции </w:t>
      </w:r>
      <w:hyperlink r:id="rId1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Большесолдатского района Курской области), наименований элементам планировочной структуры   в границах  Саморядовского сельсовета, изменение, аннулирование таких наименований, размещение информации  в государственном адресном ресурсе;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12)  организация и осуществление мероприятий по работе с детьми и молодёжью в Саморядовском сельсовете;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 в новой редакции </w:t>
      </w:r>
      <w:hyperlink r:id="rId2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14)создание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Саморядовского сельсовета, социальную и культурную  адаптацию мигрантов, профилактику  межнациональных (межэтнических)  конфликтов;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15) участие в предупреждении и ликвидации  последствий чрезвычайных ситуаций в границах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16) создание условий для массового отдыха жителей Саморядовского сельсовета и организация обустройства  мест массового отдыха населения Саморядовского сельсовета, включая  обеспечение свободного доступа граждан к водным  объектам  общего пользования и их береговым полосам;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17) участие в организации деятельности по накоплению (в том числе раздельному накоплению) и транспортированию твёрдых коммунальных отходов;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17 изложен в редакции </w:t>
      </w:r>
      <w:hyperlink r:id="rId2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18) организация ритуальных услуг и содержание    мест захоронения;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19) осуществлен6ие мероприятий  по обеспечению безопасности людей на водных объектах, охране их жизни и здоровья;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21)предоставление помещения для работы на обслуживаемом административном  участке Саморядовского сельсовета сотруднику, замещающему  должность участкового уполномоченного полиции.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(пункты 14-21 введены </w:t>
      </w:r>
      <w:hyperlink r:id="rId2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3.1. Права органов местного самоуправления Саморядовского сельсовета на решение вопросов, не отнесенных к вопросам местного значения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2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введена </w:t>
      </w:r>
      <w:hyperlink r:id="rId26"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29.04.2007г. № 141</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1. Органы местного самоуправления Саморядовского сельсовета имеют право 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создание музеев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(пункт 2 утратил силу </w:t>
      </w:r>
      <w:hyperlink r:id="rId2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совершение нотариальных действий, предусмотренных законодательством, в случае отсутствия в Саморядовском сельсовете нотариуса;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участие в осуществлении деятельности по опеке и попечительству;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 (пункт 5 утратил силу </w:t>
      </w:r>
      <w:hyperlink r:id="rId28"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создание муниципальной пожарной охраны;</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создание условий для развития туризма;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10.1) оказание  поддержки общественным наблюдательным  комиссиям, осуществляющим  общественный контроль за соблюдением прав человека  и содействие лицам, находящимся в местах принудительного содержания;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10.1 введен </w:t>
      </w:r>
      <w:hyperlink r:id="rId31"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11)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12) утратил силу </w:t>
      </w:r>
      <w:hyperlink r:id="rId3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14) осуществление мероприятий  по отлову и содержанию  безнадзорных животных, обитающих на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(пункты 8-14 введены </w:t>
      </w:r>
      <w:hyperlink r:id="rId3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15)осуществление мероприятий в сфере профилактики правонарушений, предусмотренных </w:t>
      </w:r>
      <w:hyperlink r:id="rId35" w:history="1">
        <w:r w:rsidRPr="00267F47">
          <w:rPr>
            <w:rFonts w:ascii="Times New Roman" w:hAnsi="Times New Roman"/>
            <w:color w:val="1A8EBD"/>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15 введен </w:t>
      </w:r>
      <w:hyperlink r:id="rId36"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в редакции </w:t>
      </w:r>
      <w:hyperlink r:id="rId3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спорта;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16 введен </w:t>
      </w:r>
      <w:hyperlink r:id="rId38"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17) осуществление мероприятий по защите прав потребителей, предусмотренных </w:t>
      </w:r>
      <w:hyperlink r:id="rId39" w:tgtFrame="Logical" w:history="1">
        <w:r w:rsidRPr="00267F47">
          <w:rPr>
            <w:rFonts w:ascii="Times New Roman" w:hAnsi="Times New Roman"/>
            <w:color w:val="1A8EBD"/>
            <w:sz w:val="24"/>
            <w:szCs w:val="24"/>
            <w:lang w:eastAsia="ru-RU"/>
          </w:rPr>
          <w:t>Законом Российской Федерации от 7 февраля 1992 года № 2300-1</w:t>
        </w:r>
      </w:hyperlink>
      <w:r w:rsidRPr="00267F47">
        <w:rPr>
          <w:rFonts w:ascii="Times New Roman" w:hAnsi="Times New Roman"/>
          <w:sz w:val="24"/>
          <w:szCs w:val="24"/>
          <w:lang w:eastAsia="ru-RU"/>
        </w:rPr>
        <w:t xml:space="preserve"> «О защите прав потребителей».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17 введен </w:t>
      </w:r>
      <w:hyperlink r:id="rId40"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Органы местного самоуправления Саморядовского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1"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43"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4. Органы местного самоуправления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Структуру органов местного самоуправления Саморядовского сельсовета составляют:</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-представительный орган муниципального образования - Собрание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-глава муниципального образования - Глава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-местная администрация (исполнительно-распорядительный орган муниципального образования) - Администрация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-контрольно-счетный орган муниципального образования - Ревизионная комиссия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4"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45" w:tgtFrame="Logical" w:history="1">
        <w:r w:rsidRPr="00267F47">
          <w:rPr>
            <w:rFonts w:ascii="Times New Roman" w:hAnsi="Times New Roman"/>
            <w:color w:val="1A8EBD"/>
            <w:sz w:val="24"/>
            <w:szCs w:val="24"/>
            <w:lang w:eastAsia="ru-RU"/>
          </w:rPr>
          <w:t>27.06.2015 №124</w:t>
        </w:r>
      </w:hyperlink>
      <w:r w:rsidRPr="00267F47">
        <w:rPr>
          <w:rFonts w:ascii="Times New Roman" w:hAnsi="Times New Roman"/>
          <w:sz w:val="24"/>
          <w:szCs w:val="24"/>
          <w:lang w:eastAsia="ru-RU"/>
        </w:rPr>
        <w:t xml:space="preserve">, от </w:t>
      </w:r>
      <w:hyperlink r:id="rId46"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Администрация Саморядовского сельсовета Большесолдатского района обладает правами юридического лица.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Собрание депутатов  Саморядовского сельсовета  Большесолдатского района не обладает правами юридического  лица.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в новой редакции </w:t>
      </w:r>
      <w:hyperlink r:id="rId4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Органы местного самоуправления Саморядовского сельсовета не входят в систему органов государственной власти.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Финансовое обеспечение деятельности органов местного самоуправления муниципального образования «Саморядовский сельсовет» Большесолдатского района Курской области осуществляется исключительно за счет собственных доходов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8"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49" w:tgtFrame="Logical" w:history="1">
        <w:r w:rsidRPr="00267F47">
          <w:rPr>
            <w:rFonts w:ascii="Times New Roman" w:hAnsi="Times New Roman"/>
            <w:color w:val="1A8EBD"/>
            <w:sz w:val="24"/>
            <w:szCs w:val="24"/>
            <w:lang w:eastAsia="ru-RU"/>
          </w:rPr>
          <w:t>27.06.2015 №124</w:t>
        </w:r>
      </w:hyperlink>
      <w:r w:rsidRPr="00267F47">
        <w:rPr>
          <w:rFonts w:ascii="Times New Roman" w:hAnsi="Times New Roman"/>
          <w:sz w:val="24"/>
          <w:szCs w:val="24"/>
          <w:lang w:eastAsia="ru-RU"/>
        </w:rPr>
        <w:t xml:space="preserve">, от </w:t>
      </w:r>
      <w:hyperlink r:id="rId50"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5. Полномочия органов местного самоуправления Саморядовского сельсовета по решению вопросов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В целях решения вопросов местного значения органы местного самоуправления Саморядовского сельсовета обладают следующими полномочиями: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принятие Устава Саморядовского сельсовета и внесение в него изменений и дополнений, издание муниципальных правовых актов;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5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установление официальных символов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5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5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5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outlineLvl w:val="3"/>
        <w:rPr>
          <w:rFonts w:ascii="Times New Roman" w:hAnsi="Times New Roman"/>
          <w:b/>
          <w:bCs/>
          <w:sz w:val="24"/>
          <w:szCs w:val="24"/>
          <w:lang w:eastAsia="ru-RU"/>
        </w:rPr>
      </w:pPr>
      <w:r w:rsidRPr="00267F47">
        <w:rPr>
          <w:rFonts w:ascii="Times New Roman" w:hAnsi="Times New Roman"/>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 если указанные полномочия  полностью или частично  не переданы органами местного самоуправления Саморядовского сельсовета Большесолдатского района  органам местного самоуправления  Большесолдатского района Курской области , в состав которого   входит  Саморядовский сельсовет Большесолдатского района, на основе соглашения;</w:t>
      </w:r>
    </w:p>
    <w:p w:rsidR="00532094" w:rsidRPr="00267F47" w:rsidRDefault="00532094" w:rsidP="00267F47">
      <w:pPr>
        <w:wordWrap w:val="0"/>
        <w:spacing w:before="100" w:beforeAutospacing="1" w:after="100" w:afterAutospacing="1" w:line="240" w:lineRule="auto"/>
        <w:jc w:val="both"/>
        <w:outlineLvl w:val="3"/>
        <w:rPr>
          <w:rFonts w:ascii="Times New Roman" w:hAnsi="Times New Roman"/>
          <w:b/>
          <w:bCs/>
          <w:sz w:val="24"/>
          <w:szCs w:val="24"/>
          <w:lang w:eastAsia="ru-RU"/>
        </w:rPr>
      </w:pPr>
      <w:r w:rsidRPr="00267F47">
        <w:rPr>
          <w:rFonts w:ascii="Times New Roman" w:hAnsi="Times New Roman"/>
          <w:sz w:val="24"/>
          <w:szCs w:val="24"/>
          <w:lang w:eastAsia="ru-RU"/>
        </w:rPr>
        <w:t xml:space="preserve">(пункт 4.1 в новой редакции </w:t>
      </w:r>
      <w:hyperlink r:id="rId5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outlineLvl w:val="3"/>
        <w:rPr>
          <w:rFonts w:ascii="Times New Roman" w:hAnsi="Times New Roman"/>
          <w:b/>
          <w:bCs/>
          <w:sz w:val="24"/>
          <w:szCs w:val="24"/>
          <w:lang w:eastAsia="ru-RU"/>
        </w:rPr>
      </w:pPr>
      <w:r w:rsidRPr="00267F47">
        <w:rPr>
          <w:rFonts w:ascii="Times New Roman" w:hAnsi="Times New Roman"/>
          <w:sz w:val="24"/>
          <w:szCs w:val="24"/>
          <w:lang w:eastAsia="ru-RU"/>
        </w:rPr>
        <w:t>4.2) полномочиями по организации теплоснабжения, предусмотренные Федеральным законом от 27.07.2010 № 190-ФЗ «О теплоснабжении»;</w:t>
      </w:r>
    </w:p>
    <w:p w:rsidR="00532094" w:rsidRPr="00267F47" w:rsidRDefault="00532094" w:rsidP="00267F47">
      <w:pPr>
        <w:wordWrap w:val="0"/>
        <w:spacing w:before="100" w:beforeAutospacing="1" w:after="100" w:afterAutospacing="1" w:line="240" w:lineRule="auto"/>
        <w:jc w:val="both"/>
        <w:outlineLvl w:val="3"/>
        <w:rPr>
          <w:rFonts w:ascii="Times New Roman" w:hAnsi="Times New Roman"/>
          <w:b/>
          <w:bCs/>
          <w:sz w:val="24"/>
          <w:szCs w:val="24"/>
          <w:lang w:eastAsia="ru-RU"/>
        </w:rPr>
      </w:pPr>
      <w:r w:rsidRPr="00267F47">
        <w:rPr>
          <w:rFonts w:ascii="Times New Roman" w:hAnsi="Times New Roman"/>
          <w:sz w:val="24"/>
          <w:szCs w:val="24"/>
          <w:lang w:eastAsia="ru-RU"/>
        </w:rPr>
        <w:t xml:space="preserve">(пункт 4.2 введен </w:t>
      </w:r>
      <w:hyperlink r:id="rId56"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4.3) полномочиями  в сфере водоснабжения  и водоотведения, предусмотренные  Федеральным законом  «О водоснабжении и  водоотведении;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4.3 введен </w:t>
      </w:r>
      <w:hyperlink r:id="rId5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4.4) полномочиями в сфере стратегического планирования, предусмотренными </w:t>
      </w:r>
      <w:hyperlink r:id="rId58" w:tgtFrame="Logical" w:history="1">
        <w:r w:rsidRPr="00267F47">
          <w:rPr>
            <w:rFonts w:ascii="Times New Roman" w:hAnsi="Times New Roman"/>
            <w:color w:val="1A8EBD"/>
            <w:sz w:val="24"/>
            <w:szCs w:val="24"/>
            <w:lang w:eastAsia="ru-RU"/>
          </w:rPr>
          <w:t>Федеральным законом от 28 июня 2014 года № 172-ФЗ</w:t>
        </w:r>
      </w:hyperlink>
      <w:r w:rsidRPr="00267F47">
        <w:rPr>
          <w:rFonts w:ascii="Times New Roman" w:hAnsi="Times New Roman"/>
          <w:sz w:val="24"/>
          <w:szCs w:val="24"/>
          <w:lang w:eastAsia="ru-RU"/>
        </w:rPr>
        <w:t xml:space="preserve"> «О стратегическом планировании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4.4 введен </w:t>
      </w:r>
      <w:hyperlink r:id="rId59"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Саморядовского сельсовета Большесолдатского района, члена выборного органа местного самоуправления, выборного должностного лица местного самоуправления Саморядовского сельсовета, голосования по вопросам изменения границ Саморядовского сельсовета, преобразования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6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организация сбора статистических показателей, характеризующих состояние экономики и социальной сферы Саморядовского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6 изложен в редакции </w:t>
      </w:r>
      <w:hyperlink r:id="rId6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6.1) разработка и утверждение программ комплексного развития  систем коммунальной  инфраструктуры  Саморядовского сельсовета, программ  комплексного развития  транспортной инфраструктуры Саморядовского сельсовета, программ комплексного развития  социальной инфраструктуры Саморядовского сельсовета, требования к которым устанавливаются  Правительством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6.1 введен </w:t>
      </w:r>
      <w:hyperlink r:id="rId6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Саморядовского сельсовета официальной информации о социально-экономическом и культурном развитии Саморядовского сельсовета, развитии его общественной инфраструктуры и иной официальной информации;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63"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64"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осуществление международных и внешнеэкономических связей в соответствии с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Саморядовского сельсовета, депутатов Собрания депутатов Саморядовского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8.1 в новой редакции </w:t>
      </w:r>
      <w:hyperlink r:id="rId6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66"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Саморядовского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8.2 введен </w:t>
      </w:r>
      <w:hyperlink r:id="rId6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редакции </w:t>
      </w:r>
      <w:hyperlink r:id="rId6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9) иными полномочиями в соответствии с </w:t>
      </w:r>
      <w:hyperlink r:id="rId69"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7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1.1. По вопросам, отнесенным в соответствии со статьей 14 </w:t>
      </w:r>
      <w:hyperlink r:id="rId71"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Саморядовского сельсовета по решению указанных вопросов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(введена</w:t>
      </w:r>
      <w:hyperlink r:id="rId72"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 xml:space="preserve">, в редакции </w:t>
      </w:r>
      <w:hyperlink r:id="rId7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Полномочия органов местного самоуправления Саморядовского сельсовета, установленные настоящей статьей, осуществляются органами местного самоуправления Саморядовского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7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6. Муниципальные правовые акты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По вопросам местного значения населением Саморядовского сельсовета непосредственно и (или) органами местного самоуправления и должностными лицами местного самоуправления Саморядовского сельсовета принимаются муниципальные правовые акты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7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В систему муниципальных правовых актов входят:</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Устав Саморядовского сельсовета, решения, принятые на местном референдуме;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решения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(пункты 1. 2 введены </w:t>
      </w:r>
      <w:hyperlink r:id="rId76"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29.04.2007г. № 141</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постановления и распоряжения Главы Саморядовского сельсовета Большесолдатского района,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7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постановления и распоряжения Председателя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правовые акты иных органов местного самоуправления и должностных лиц местного самоуправления Саморядовского сельсовета, предусмотренных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78"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79"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Устав Саморядовского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8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Иные муниципальные правовые акты не должны противоречить Уставу Саморядовского сельсовета и правовым актам, принятым на местном референдуме.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81"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82"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Собрание депутатов Саморядовского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Саморядовского сельсовета, решение об удалении Главы Саморядовского сельсовета  Большесолдатского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8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84"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Решения Собрания депутатов Саморядовского сельсовета Большесолдатского района, устанавливающие правила, обязательные для исполнения на территории Саморядовского сельсовета,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федеральным законом. Решения Собрания депутатов Саморядовского сельсовета Большесолдатского района по вопросам организации деятельности Собрания депутатов Саморядовского сельсовета Большесолдатского района принимаются большинством голосов от установленной численности депутатов Собрания депутатов Саморядовского сельсовета Большесолдатского района, если иное не установлено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введен </w:t>
      </w:r>
      <w:hyperlink r:id="rId85"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4.1. 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Саморядовского сельсовета Большесолдатского района только по инициативе Главы Саморядовского сельсовета Большесолдатского района или при наличии заключения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4.2. Нормативный правовой акт, принятый Собранием депутатов Саморядовского сельсовета Большесолдатского района направляется Главе Саморядовского сельсовета Большесолдатского района для подписания и обнародования в течение 10 дней.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8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Глава Саморядовского сельсовета Большесолдатского района имеет право отклонить решение, принятое Собранием депутатов Саморядовского сельсовета Большесолдатского района. В этом случае указанный нормативный правовой акт в течение 10 дней возвращается в Собрание депутатов Саморядовского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Саморядовского сельсовета Большесолдатского района отклонит нормативный правовой акт, он вновь рассматривается Собранием депутатов Саморядовского сельсовета Большесолдатского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Саморядовского сельсовета Большесолдатского района он подлежит подписанию Главой Саморядовского сельсовета Большесолдатского района в течение 7 дней и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(части 4.1 и 4.2. введены </w:t>
      </w:r>
      <w:hyperlink r:id="rId87"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Глава Саморядовского сельсовета Большесолдатского района в пределах своих полномочий, установленных настоящим Уставом и решениями Собрания депутатов Саморядовского сельсовета Большесолдатского района, издает постановления и распоряжения Администрации Саморядовского сельсовета Большесолдатского района по вопросам , указанным в части 6 настоящей статьи.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8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Глава Саморядовского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 в новой редакции </w:t>
      </w:r>
      <w:hyperlink r:id="rId8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Глава  Саморядовского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Саморядовского сельсовета Большесолдатского района, издает постановления Администрации Саморядовского сельсовета Большесолдатского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Саморядовского сельсовета Большесолдатского  района  по вопросам организации работы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6 в новой редакции </w:t>
      </w:r>
      <w:hyperlink r:id="rId9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7.Проекты муниципальных правовых актов могут вносится депутатами Собрания депутатов Саморядовского сельсовета Большесолдатского района, Главой Саморядовского сельсовета Большесолдатского района, органами местного самоуправления Саморядовского сельсовета, органами территориального общественного самоуправления, инициативной группой граждан, прокурором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Порядок внесения проектов муниципальных правовых актов, перечень и форма прилагаемых уним документов устанавливается нормативным актом органа местного самоуправления или должностного лица местного самоуправления Саморядовского сельсовета, на рассмотрение которых вносятся указанные  проекты.</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7 изложена в редакции </w:t>
      </w:r>
      <w:hyperlink r:id="rId9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Решения Собрания депутатов Саморядовского сельсовета Большесолдатского района о налогах и сборах вступают в силу в соответствии с Налоговым кодексом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«Саморядовский сельсовет Большесолдатского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3 изложен в редакции </w:t>
      </w:r>
      <w:hyperlink r:id="rId9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«Народная газета», распространяемой в Саморядовском сельсовете.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4 введен </w:t>
      </w:r>
      <w:hyperlink r:id="rId93"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9.Муниципальные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Саморядовского сельсовета Большесолдатского района в 7-дневный срок в газете «Народная газета», размещаются в информационно-коммуникационной сети Интернет на официальном сайте муниципального образования «Саморядовский сельсовет» Большесолдатского района Курской области (по адресу: http://саморядовский.рф)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«Народная газета» могут не приводится.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9 изложена в редакции </w:t>
      </w:r>
      <w:hyperlink r:id="rId9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Саморядовского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9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Саморядовского сельсовета муниципальных правовых актов определяется решением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96"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Саморядовского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Саморядовского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 уполномоченным органом государственной власти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11 в новой редакции </w:t>
      </w:r>
      <w:hyperlink r:id="rId9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98"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7. Взаимодействие органов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Осуществляя взаимодействие с Собранием депутатов Саморядовского сельсовета Большесолдатского района, глава Саморядовского сельсовета Большесолдатского района вправе: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вносить предложения о созыве внеочередных заседаний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предлагать вопросы в повестку дня заседаний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вносить на рассмотрение Собрания депутатов Саморядовского сельсовета Большесолдатского района проекты правовых актов;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выступать с докладом или содокладом по вопросам повестки заседаний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ГЛАВА 3. Формы непосредственного осуществления населением местного самоуправления и участия населения в осуществлении местного самоуправления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8. Права граждан Российской Федерации на осуществление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Граждане Российской Федерации, место жительства которых расположено в границах Саморядовского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Иностранные граждане, постоянно или преимущественно проживающие на территории Саморядовского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Граждане, место жительства которых расположено в границах Саморядовского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Граждане Российской Федерации обладают пассивным избирательным правом на территории Саморядовского сельсовета в соответствии с федеральным законодательством и </w:t>
      </w:r>
      <w:hyperlink r:id="rId99" w:tgtFrame="Logical" w:history="1">
        <w:r w:rsidRPr="00267F47">
          <w:rPr>
            <w:rFonts w:ascii="Times New Roman" w:hAnsi="Times New Roman"/>
            <w:color w:val="1A8EBD"/>
            <w:sz w:val="24"/>
            <w:szCs w:val="24"/>
            <w:lang w:eastAsia="ru-RU"/>
          </w:rPr>
          <w:t>Законом Курской области от 03 декабря 2009 года №106- ЗКО</w:t>
        </w:r>
      </w:hyperlink>
      <w:r w:rsidRPr="00267F47">
        <w:rPr>
          <w:rFonts w:ascii="Times New Roman" w:hAnsi="Times New Roman"/>
          <w:sz w:val="24"/>
          <w:szCs w:val="24"/>
          <w:lang w:eastAsia="ru-RU"/>
        </w:rPr>
        <w:t xml:space="preserve"> «Кодекс Курской области о выборах и референдумах».</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00"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101"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9. Местный референдум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В целях решения непосредственно населением Саморядовского сельсовета вопросов местного значения проводится местный референдум.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0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Местный референдум проводится на всей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0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104"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Решение о назначении местного референдума принимается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по инициативе Собрания депутатов Саморядовского сельсовета Большесолдатского района и Главы Администрации Саморядовского сельсовета Большесолдатского района, выдвинутой ими совместно.</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0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Саморядовского сельсовета Большесолдатского района в соответствии с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в редакции </w:t>
      </w:r>
      <w:hyperlink r:id="rId106"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 от </w:t>
      </w:r>
      <w:hyperlink r:id="rId107" w:tgtFrame="Logical" w:history="1">
        <w:r w:rsidRPr="00267F47">
          <w:rPr>
            <w:rFonts w:ascii="Times New Roman" w:hAnsi="Times New Roman"/>
            <w:color w:val="1A8EBD"/>
            <w:sz w:val="24"/>
            <w:szCs w:val="24"/>
            <w:lang w:eastAsia="ru-RU"/>
          </w:rPr>
          <w:t>27.06.2015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Инициатива проведения референдума, выдвинутая совместно Собранием депутатов Саморядовского сельсовета Большесолдатского района и Главой Администрации Саморядовского сельсовета Большесолдатского района, оформляется правовыми актами Собрания депутатов Саморядовского сельсовета Большесолдатского района и Главы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0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Собрание депутатов сельсовета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0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 случае, если местный референдум не назначен Собранием депутатов Саморядовского сельсовета Большесолдатского района в установленные сроки, референдум назначается судом на основании обращений граждан, избирательных объединений, Главы Саморядовского сельсовета Большесолдатского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Саморядовского сельсовета Большесолдатского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0"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111"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Саморядовского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Принятое на местном референдуме решение подлежит обязательному исполнению на территории Саморядовского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 случае, если для реализации решения, принятого путем прямого волеизъявления населения Саморядовского сельсовета дополнительно требуется принятие (издание) муниципального правового акта, орган местного самоуправления Саморядовского сельсовета или должностное лицо местного самоуправления Саморядовского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введен </w:t>
      </w:r>
      <w:hyperlink r:id="rId114"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Органы местного самоуправления Саморядовского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Саморядовского сельсовета, прокурором, уполномоченными федеральным законом органами государственной власти.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17"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10. Муниципальные выборы</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Муниципальные выборы проводятся в целях избрания депутатов Собрания депутатов Саморядовского сельсовета Большесолдатского района   на основе всеобщего равного и прямого избирательного права при тайном голосовании.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1 в новой редакции </w:t>
      </w:r>
      <w:hyperlink r:id="rId11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Муниципальные выборы назначаются Собранием депутатов Саморядовского сельсовета Большесолдатского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статье , а также  сроки   осуществления   иных избирательных действий  могут быть сокращены, но не более  чем на одну  треть.</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в новой редакции </w:t>
      </w:r>
      <w:hyperlink r:id="rId11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В случаях, установленных федеральным законом, муниципальные выборы назначаются соответствующей Избирательной комиссией Саморядовского сельсовета Большесолдатского района или судом.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2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21"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Депутаты  Собрания депутатов  Саморядовского сельсовета  Большесолдатского района  избираются по мажоритарной системе относительного большинства.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На территории Саморядовского сельсовета для проведения выборов депутатов Собрания депутатов  Саморядовского  сельсовета Большесолдатского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распределённых мандатов.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2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 в новой редакции </w:t>
      </w:r>
      <w:hyperlink r:id="rId12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Итоги муниципальных выборов подлежат официальному опубликованию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(нумерация части в редакции </w:t>
      </w:r>
      <w:hyperlink r:id="rId124"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11.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w:t>
      </w:r>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11 изложена в редакции </w:t>
      </w:r>
      <w:hyperlink r:id="rId12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 Голосование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проводится по инициативе населения Саморядовского сельсовета в порядке, установленном </w:t>
      </w:r>
      <w:hyperlink r:id="rId126" w:tgtFrame="Logical" w:history="1">
        <w:r w:rsidRPr="00267F47">
          <w:rPr>
            <w:rFonts w:ascii="Times New Roman" w:hAnsi="Times New Roman"/>
            <w:color w:val="1A8EBD"/>
            <w:sz w:val="24"/>
            <w:szCs w:val="24"/>
            <w:lang w:eastAsia="ru-RU"/>
          </w:rPr>
          <w:t>Федеральным законом от 12 июня 2002 года № 67-ФЗ</w:t>
        </w:r>
      </w:hyperlink>
      <w:r w:rsidRPr="00267F47">
        <w:rPr>
          <w:rFonts w:ascii="Times New Roman" w:hAnsi="Times New Roman"/>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w:t>
      </w:r>
      <w:hyperlink r:id="rId127" w:tgtFrame="Logical" w:history="1">
        <w:r w:rsidRPr="00267F47">
          <w:rPr>
            <w:rFonts w:ascii="Times New Roman" w:hAnsi="Times New Roman"/>
            <w:color w:val="1A8EBD"/>
            <w:sz w:val="24"/>
            <w:szCs w:val="24"/>
            <w:lang w:eastAsia="ru-RU"/>
          </w:rPr>
          <w:t xml:space="preserve">Федеральный закон </w:t>
        </w:r>
      </w:hyperlink>
      <w:r w:rsidRPr="00267F47">
        <w:rPr>
          <w:rFonts w:ascii="Times New Roman" w:hAnsi="Times New Roman"/>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28"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 Основаниями отзыва депутата Собрания депутатов Саморядовского сельсовета Большесолдатского района, Главы Саморядовского сельсовета 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а) нарушение депутатом Собрания депутатов Саморядовского сельсовета Большесолдатского района, Главой Саморядовского сельсовета Большесолдатского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Саморядовского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Саморядовского сельсовета Большесолдатского района, Главой Саморядовского сельсовета Большесолдатского района требований этих законов и нормативных правовых актов;</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б) невыполнение депутатом Собрания депутатов Саморядовского сельсовета Большесолдатского района, Главой Саморядовского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Саморядовского сельсовета Большесолдатского района, Главы Саморядовского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3. В целях реализации инициативы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создается инициативная группа для проведения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инициативная группа), которая образуется и осуществляет свою деятельность в порядке, определенном </w:t>
      </w:r>
      <w:hyperlink r:id="rId129" w:tgtFrame="Logical" w:history="1">
        <w:r w:rsidRPr="00267F47">
          <w:rPr>
            <w:rFonts w:ascii="Times New Roman" w:hAnsi="Times New Roman"/>
            <w:color w:val="1A8EBD"/>
            <w:sz w:val="24"/>
            <w:szCs w:val="24"/>
            <w:lang w:eastAsia="ru-RU"/>
          </w:rPr>
          <w:t xml:space="preserve">Федеральным законом </w:t>
        </w:r>
      </w:hyperlink>
      <w:r w:rsidRPr="00267F47">
        <w:rPr>
          <w:rFonts w:ascii="Times New Roman" w:hAnsi="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4. Подготовку и проведение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организует Избирательная комиссия Саморядовского сельсовета Большесолдатского района в порядке, определенном </w:t>
      </w:r>
      <w:hyperlink r:id="rId130" w:tgtFrame="Logical" w:history="1">
        <w:r w:rsidRPr="00267F47">
          <w:rPr>
            <w:rFonts w:ascii="Times New Roman" w:hAnsi="Times New Roman"/>
            <w:color w:val="1A8EBD"/>
            <w:sz w:val="24"/>
            <w:szCs w:val="24"/>
            <w:lang w:eastAsia="ru-RU"/>
          </w:rPr>
          <w:t xml:space="preserve">Федеральным законом </w:t>
        </w:r>
      </w:hyperlink>
      <w:r w:rsidRPr="00267F47">
        <w:rPr>
          <w:rFonts w:ascii="Times New Roman" w:hAnsi="Times New Roman"/>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1"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5. Инициативная группа обращается в Избирательную комиссию Саморядовского сельсовета Большесолдатского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Саморядовского сельсовета Большесолдатского района со дня получения ходатайства действует в качестве комиссии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(далее - комиссия по отзыву).</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порядке, определенном </w:t>
      </w:r>
      <w:hyperlink r:id="rId132" w:tgtFrame="Logical" w:history="1">
        <w:r w:rsidRPr="00267F47">
          <w:rPr>
            <w:rFonts w:ascii="Times New Roman" w:hAnsi="Times New Roman"/>
            <w:color w:val="1A8EBD"/>
            <w:sz w:val="24"/>
            <w:szCs w:val="24"/>
            <w:lang w:eastAsia="ru-RU"/>
          </w:rPr>
          <w:t xml:space="preserve">Федеральным законом </w:t>
        </w:r>
      </w:hyperlink>
      <w:r w:rsidRPr="00267F47">
        <w:rPr>
          <w:rFonts w:ascii="Times New Roman" w:hAnsi="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7. Условием назначения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является сбор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8. Комиссия по отзыву осуществляет проверку соблюдения порядка сбора подписей за отзыв депутата Собрания депутатов Саморядовского сельсовета Большесолдатского района, Главы Саморядовского сельсовета Большесолдатского района и принимает решение о направлении соответствующих документов в Собрание депутатов Саморядовского сельсовета Большесолдатского района в порядке, определенном </w:t>
      </w:r>
      <w:hyperlink r:id="rId133" w:tgtFrame="Logical" w:history="1">
        <w:r w:rsidRPr="00267F47">
          <w:rPr>
            <w:rFonts w:ascii="Times New Roman" w:hAnsi="Times New Roman"/>
            <w:color w:val="1A8EBD"/>
            <w:sz w:val="24"/>
            <w:szCs w:val="24"/>
            <w:lang w:eastAsia="ru-RU"/>
          </w:rPr>
          <w:t xml:space="preserve">Федеральным законом </w:t>
        </w:r>
      </w:hyperlink>
      <w:r w:rsidRPr="00267F47">
        <w:rPr>
          <w:rFonts w:ascii="Times New Roman" w:hAnsi="Times New Roman"/>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9. Собрание депутатов Саморядовского сельсовета Большесолдатского района принимает решение о назначении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указывает день голосования в порядке, определенном </w:t>
      </w:r>
      <w:hyperlink r:id="rId134" w:tgtFrame="Logical" w:history="1">
        <w:r w:rsidRPr="00267F47">
          <w:rPr>
            <w:rFonts w:ascii="Times New Roman" w:hAnsi="Times New Roman"/>
            <w:color w:val="1A8EBD"/>
            <w:sz w:val="24"/>
            <w:szCs w:val="24"/>
            <w:lang w:eastAsia="ru-RU"/>
          </w:rPr>
          <w:t xml:space="preserve">Федеральным законом </w:t>
        </w:r>
      </w:hyperlink>
      <w:r w:rsidRPr="00267F47">
        <w:rPr>
          <w:rFonts w:ascii="Times New Roman" w:hAnsi="Times New Roman"/>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5"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10. Депутат Собрания депутатов Саморядовского сельсовета Большесолдатского района, Глава Саморядовского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осуществляется в порядке, определенном </w:t>
      </w:r>
      <w:hyperlink r:id="rId136" w:tgtFrame="Logical" w:history="1">
        <w:r w:rsidRPr="00267F47">
          <w:rPr>
            <w:rFonts w:ascii="Times New Roman" w:hAnsi="Times New Roman"/>
            <w:color w:val="1A8EBD"/>
            <w:sz w:val="24"/>
            <w:szCs w:val="24"/>
            <w:lang w:eastAsia="ru-RU"/>
          </w:rPr>
          <w:t xml:space="preserve">Федеральным законом </w:t>
        </w:r>
      </w:hyperlink>
      <w:r w:rsidRPr="00267F47">
        <w:rPr>
          <w:rFonts w:ascii="Times New Roman" w:hAnsi="Times New Roman"/>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7"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12. Депутат Собрания депутатов Саморядовского сельсовета Большесолдатского района, Глава Саморядовского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Саморядовского сельсовете соответственно.</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13. Итоги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подлежат официальному опубликованию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14. Отзыв по указанным основаниям не освобождает депутата Собрания депутатов Саморядовского сельсовета Большесолдатского района, Главу Саморядовского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Саморядовского сельсовета в порядке, предусмотренном федеральным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12. Голосование по вопросам изменения границ Саморядовского сельсовета, преобразования Саморядовского сельсовета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12 изложена в редакции </w:t>
      </w:r>
      <w:hyperlink r:id="rId13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 В случаях, предусмотренных </w:t>
      </w:r>
      <w:hyperlink r:id="rId139"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Саморядовского сельсовета при изменении границ Саморядовского сельсовета, преобразованияСаморядовского сельсовета проводится голосование по вопросам изменения границ Саморядовского сельсовета, преобразования Саморядовского сельсовета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2. Голосование по вопросам изменения границ Саморядовского сельсовета, преобразования Саморядовского проводится на всей территории Саморядовского сельсовета или на части его территории в соответствии с частями 2 и 3 статьи 12 и частью 5 статьи 13 </w:t>
      </w:r>
      <w:hyperlink r:id="rId140"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3. Голосование по вопросам изменения границ Саморядовского сельсовета, преобразования Саморядовского сельсовета назначается Собранием депутатов Саморядовского сельсовета Большесолдатского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1" w:tgtFrame="Logical" w:history="1">
        <w:r w:rsidRPr="00267F47">
          <w:rPr>
            <w:rFonts w:ascii="Times New Roman" w:hAnsi="Times New Roman"/>
            <w:color w:val="1A8EBD"/>
            <w:sz w:val="24"/>
            <w:szCs w:val="24"/>
            <w:lang w:eastAsia="ru-RU"/>
          </w:rPr>
          <w:t>Федеральным законом от 12 июня 2002 года № 67-ФЗ</w:t>
        </w:r>
      </w:hyperlink>
      <w:r w:rsidRPr="00267F47">
        <w:rPr>
          <w:rFonts w:ascii="Times New Roman" w:hAnsi="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w:t>
      </w:r>
      <w:hyperlink r:id="rId142"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При этом положения </w:t>
      </w:r>
      <w:hyperlink r:id="rId143" w:tgtFrame="Logical" w:history="1">
        <w:r w:rsidRPr="00267F47">
          <w:rPr>
            <w:rFonts w:ascii="Times New Roman" w:hAnsi="Times New Roman"/>
            <w:color w:val="1A8EBD"/>
            <w:sz w:val="24"/>
            <w:szCs w:val="24"/>
            <w:lang w:eastAsia="ru-RU"/>
          </w:rPr>
          <w:t>Федеральным законом от 12 июня 2002 года № 67-ФЗ</w:t>
        </w:r>
      </w:hyperlink>
      <w:r w:rsidRPr="00267F47">
        <w:rPr>
          <w:rFonts w:ascii="Times New Roman" w:hAnsi="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4. Голосование по вопросам изменения границ Саморядовского сельсовета, преобразования Саморядовского сельсовета считается состоявшимся, если в нем приняло участие более половины жителей Саморядовского сельсовета или части Саморядовского сельсовета, обладающих избирательным правом. Согласие населения Саморядовского сельсовета на изменение границ Саморядовского сельсовета, преобразование Саморядовского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Саморядовского сельсовета или части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Итоги голосования по вопросам изменения границ Саморядовского сельсовета, преобразования Саморядовского сельсовета и принятые решения подлежат официальному опубликованию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13. Правотворческая инициатива граждан</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13 изложена в редакции </w:t>
      </w:r>
      <w:hyperlink r:id="rId14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и не может превышать 3 процента от числа жителей муниципального образования, обладающих избирательным правом.</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В случае отсутствия нормативного правового акта Собрания депутатов Саморядовского сельсовета Большесолдатского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5"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Саморядовского сельсовета, к компетенции которых относится принятие соответствующего акта, в течение трех месяцев со дня его внесения.</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14. Территориальное общественное самоуправление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Саморядовского сельсовета Большесолдатского района по предложению населения Саморядовского сельсовета, проживающего на данной территории.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4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Территориальное общественное самоуправление осуществляется в сельсовете непосредственно населением Саморядовского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4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4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4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установление структуры органов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избрание органов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Органы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представляют интересы населения, проживающего на соответствующей территории;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обеспечивают исполнение решений, принятых на собраниях и конференциях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50"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29.04.2007г. № 141</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вправе вносить в органы местного самоуправления Саморядовского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Саморядовского сельсовета, к компетенции которых отнесено принятие указанных актов.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5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В уставе территориального общественного самоуправления устанавливаются: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территория, на которой оно осуществляется;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порядок принятия решений;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порядок прекращения осуществления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15. Публичные слушания, общественные обсуждения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изложено в редакции </w:t>
      </w:r>
      <w:hyperlink r:id="rId15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Саморядовского сельсовета Собранием депутатов Саморядовского сельсовета Большесолдатского района, Главой Саморядовского сельсовета Большесолдатского района могут проводиться публичные слушания.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5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Публичные слушания проводятся по инициативе 5 процентов жителей Саморядовского сельсовета, Собрания депутатов или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54"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155"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Публичные слушания, проводимые по инициативе населения Саморядовского сельсовета или Собрания депутатов Саморядовского сельсовета Большесолдатского района, назначаются Собранием депутатов Саморядовского сельсовета Большесолдатского района, а по инициативе Главы Саморядовского сельсовета Большесолдатского района - Главой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5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На публичные слушания должны выноситься: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проект Устава Саморядовского сельсовета, а также проект муниципального правового акта о внесении изменений и дополнений в настоящий Устав, кроме случаев,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 изложен в редакции </w:t>
      </w:r>
      <w:hyperlink r:id="rId15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проект местного бюджета и отчет о его исполнении;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2.1) проект стратегии социально-экономического развития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2.1 введен </w:t>
      </w:r>
      <w:hyperlink r:id="rId158"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утратил силу </w:t>
      </w:r>
      <w:hyperlink r:id="rId159"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вопросы о преобразовании Саморядовского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Саморядовского сельсовета  требуется получение согласия  населения Саморядовского сельсовета, выраженного путем голосования либо на сходах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4 в новой редакции </w:t>
      </w:r>
      <w:hyperlink r:id="rId16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от </w:t>
      </w:r>
      <w:hyperlink r:id="rId161"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3.1.Порядок организации и проведения публичных слушаний,  определяется  частями 4-6 настоящей статьи.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3.1 введена </w:t>
      </w:r>
      <w:hyperlink r:id="rId16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Решение о проведении публичных слушаний должно приниматься не позже, чем за 20 дней до даты рассмотрения Главой Саморядовского сельсовета Большесолдатского района, Собранием депутатов Саморядовского сельсовета Большесолдатского района проекта муниципального правового акта Саморядовского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63"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В публичных слушаниях могут принимать участие все желающие жители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Председательствующим на публичных слушаниях является Председатель Собрания депутатов Саморядовского сельсовета Большесолдатского района либо Глава Саморядовского сельсовета Большесолдатского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 результатам публичных слушаний, включая мотивированное обоснование принятых решений,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6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Протокол публичных слушаний вместе с принятыми на них рекомендациями направляется Собранию депутатов Саморядовского сельсовета Большесолдатского района либо Главе Саморядовского сельсовета Большесолдатского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6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Подготовка и проведение публичных слушаний, подготовка всех информационных материалов возлагается на Главу Саморядовского сельсовета Большесолдатского района либо на Председателя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(части 5. 6 введены </w:t>
      </w:r>
      <w:hyperlink r:id="rId166"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7.По проектам правил благоустройства территорий, проектам, предусматривающим внесение изменений в них, проводится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Саморядовского сельсовета Большесолдатского района с учетом положений законодательства о градостроительной деятельности.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7 введена </w:t>
      </w:r>
      <w:hyperlink r:id="rId16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16. Собрание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Для обсуждения вопросов местного значения, информирования населения Саморядовского сельсовета о деятельности органов местного самоуправления и должностных лиц местного самоуправления Саморядовского сельсовета,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6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169"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7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Итоги собрания граждан подлежат официальному опубликованию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171"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в редакции </w:t>
      </w:r>
      <w:hyperlink r:id="rId17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17. Конференция граждан (собрание делегатов)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В случаях, предусмотренных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Саморядовского сельсовета Большесолдатского района, уставом территориального общественного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Итоги конференции граждан (собрания делегатов) подлежат официальному опубликованию (обнародованию).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18. Опрос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Опрос граждан проводится на всей территории Саморядовского сельсовета или на части его территории для выявления мнения населения Саморядовского сельсовета и его учета при принятии решений органами местного самоуправления и должностными лицами местного самоуправления Саморядовского сельсовета, а также органами государственной власти.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7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Результаты опроса носят рекомендательный характер.</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В опросе граждан имеют право участвовать жители Саморядовского сельсовета, обладающие избирательным правом.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7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Опрос граждан проводится по инициативе: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Собрания депутатов Саморядовского сельсовета Большесолдатского района или главы Саморядовского сельсовета Большесолдатского района - по вопросам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Саморядовского сельсовета для объектов регионального и межрегионального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7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Порядок назначения и проведения опроса граждан определяется нормативными правовыми актами Собрания депутатов Саморядовского сельсовета Большесолдатского района в соответствии с законом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7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19. Обращение граждан в органы местного самоуправления Саморядовского сельсовета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19 изложена в редакции </w:t>
      </w:r>
      <w:hyperlink r:id="rId17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 Граждане имеют право на индивидуальные и коллективные обращения в органы местного самоуправления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Обращения граждан подлежат рассмотрению в порядке и сроки, установленные </w:t>
      </w:r>
      <w:hyperlink r:id="rId178" w:tgtFrame="Logical" w:history="1">
        <w:r w:rsidRPr="00267F47">
          <w:rPr>
            <w:rFonts w:ascii="Times New Roman" w:hAnsi="Times New Roman"/>
            <w:color w:val="1A8EBD"/>
            <w:sz w:val="24"/>
            <w:szCs w:val="24"/>
            <w:lang w:eastAsia="ru-RU"/>
          </w:rPr>
          <w:t>Федеральным законом от 02 мая 2006 года №59-ФЗ</w:t>
        </w:r>
      </w:hyperlink>
      <w:r w:rsidRPr="00267F47">
        <w:rPr>
          <w:rFonts w:ascii="Times New Roman" w:hAnsi="Times New Roman"/>
          <w:sz w:val="24"/>
          <w:szCs w:val="24"/>
          <w:lang w:eastAsia="ru-RU"/>
        </w:rPr>
        <w:t xml:space="preserve"> «О порядке рассмотрения обращений граждан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20. Другие формы непосредственного осуществления населением  Саморядовского сельсовета местного самоуправления и участия в его осуществлении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20 изложена в редакции </w:t>
      </w:r>
      <w:hyperlink r:id="rId17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 Наряду с предусмотренными настоящим Уставом формами непосредственного осуществления населением Саморядовского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0" w:tgtFrame="Logical" w:history="1">
        <w:r w:rsidRPr="00267F47">
          <w:rPr>
            <w:rFonts w:ascii="Times New Roman" w:hAnsi="Times New Roman"/>
            <w:color w:val="1A8EBD"/>
            <w:sz w:val="24"/>
            <w:szCs w:val="24"/>
            <w:lang w:eastAsia="ru-RU"/>
          </w:rPr>
          <w:t>Конституции Российской Федерации</w:t>
        </w:r>
      </w:hyperlink>
      <w:r w:rsidRPr="00267F47">
        <w:rPr>
          <w:rFonts w:ascii="Times New Roman" w:hAnsi="Times New Roman"/>
          <w:sz w:val="24"/>
          <w:szCs w:val="24"/>
          <w:lang w:eastAsia="ru-RU"/>
        </w:rPr>
        <w:t xml:space="preserve">, </w:t>
      </w:r>
      <w:hyperlink r:id="rId181" w:tgtFrame="Logical" w:history="1">
        <w:r w:rsidRPr="00267F47">
          <w:rPr>
            <w:rFonts w:ascii="Times New Roman" w:hAnsi="Times New Roman"/>
            <w:color w:val="1A8EBD"/>
            <w:sz w:val="24"/>
            <w:szCs w:val="24"/>
            <w:lang w:eastAsia="ru-RU"/>
          </w:rPr>
          <w:t>Федеральному закону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Непосредственное осуществление населением Саморядовского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4. Представительный орган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21. Собрание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Собрание депутатов Саморядовского сельсовета Большесолдатского района является представительным органом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8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183"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Собрание депутатов Саморядовского  сельсовета  Большесолдатского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путём тайного голосования.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в новой редакции </w:t>
      </w:r>
      <w:hyperlink r:id="rId18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Срок полномочий депутатов Собрания депутатов Саморядовского сельсовета Большесолдатского района составляет 5 лет.</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8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Собрание депутатов Саморядовского сельсовета Большесолдатского района является правомочным, если в его состав избрано не менее двух третей от установленной численности депутатов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86"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 от </w:t>
      </w:r>
      <w:hyperlink r:id="rId187"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Расходы на обеспечение деятельности Собрания депутатов Саморядовского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Управление и (или) распоряжение Собранием депутатов Саморядовского сельсовета Большесолдатского района или отдельными депутатами Собрания депутатов Саморядовского сельсовета Большесолдатского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8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22. Полномочия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В исключительной компетенции Собрания депутатов Саморядовского сельсовета Большесолдатского районанаходятся: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принятие Устава Саморядовского сельсовета и внесение в него изменений и дополнений;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8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утверждение местного бюджета и отчета о его исполнении;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утверждение стратегии социально-экономического развития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4 изложен в редакции </w:t>
      </w:r>
      <w:hyperlink r:id="rId19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определение порядка управления и распоряжения имуществом, находящимся в муниципальной собственности;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6 в новой редакции </w:t>
      </w:r>
      <w:hyperlink r:id="rId19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определение порядка участия Саморядовского сельсовета в организациях межмуниципального сотрудничества;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9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9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контроль за исполнением органами местного самоуправления Саморядовского сельсовета и должностными лицами органов местного самоуправления Саморядовского сельсовета полномочий по решению вопросов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9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принятие решения об удалении главы Саморядовского сельсовета Большесолдатского района в отставку;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10 введен </w:t>
      </w:r>
      <w:hyperlink r:id="rId195"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редакции </w:t>
      </w:r>
      <w:hyperlink r:id="rId19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11) утверждение правил благоустройства территории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11 введен </w:t>
      </w:r>
      <w:hyperlink r:id="rId19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К компетенции Собрания депутатов Саморядовского сельсовета Большесолдатского района относится: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принятие решения о назначении местного референдума;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назначение в соответствии с настоящим Уставом публичных слушаний;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осуществление права законодательной инициативы в Курской областной Думе;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утверждение структуры Администрации Саморядовского сельсовета Большесолдатского района по представлению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Саморядовского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Саморядовского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198"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 xml:space="preserve">, от </w:t>
      </w:r>
      <w:hyperlink r:id="rId199"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200"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избрание из своего состава Председателя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0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избрание Главы Саморядовского сельсовета Большесолдатского района из числа кандидатов, представленных конкурсной комиссией по результатам  конкурса;</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установление порядка проведения конкурса по отбору кандидатур на должность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принятие регламента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(абзацы 9-12 введены </w:t>
      </w:r>
      <w:hyperlink r:id="rId20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осуществление иных полномочий, отнесенных к ведению Собрания депутатов Саморядовского сельсовета Большесолдатского района федеральными законами и принимаемыми в соответствии с ними </w:t>
      </w:r>
      <w:hyperlink r:id="rId203" w:history="1">
        <w:r w:rsidRPr="00267F47">
          <w:rPr>
            <w:rFonts w:ascii="Times New Roman" w:hAnsi="Times New Roman"/>
            <w:color w:val="1A8EBD"/>
            <w:sz w:val="24"/>
            <w:szCs w:val="24"/>
            <w:lang w:eastAsia="ru-RU"/>
          </w:rPr>
          <w:t>Уставом Курской области</w:t>
        </w:r>
      </w:hyperlink>
      <w:r w:rsidRPr="00267F47">
        <w:rPr>
          <w:rFonts w:ascii="Times New Roman" w:hAnsi="Times New Roman"/>
          <w:sz w:val="24"/>
          <w:szCs w:val="24"/>
          <w:lang w:eastAsia="ru-RU"/>
        </w:rPr>
        <w:t>, законами Курской области,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(нумерация абзацев 8-12 в редакции </w:t>
      </w:r>
      <w:hyperlink r:id="rId20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Собрание депутатов Саморядовского сельсовета Большесолдатского  района заслушивает ежегодные отчеты Главы Саморядовского сельсовета Большесолдатского  района о результатах его деятельности, деятельности Администрации Саморядовского сельсовета Большесолдатского района и иных подведомственных Главе Саморядовского сельсовета Большесолдатского района органов местного самоуправления Саморядовского сельсовета, в том числе о решении вопросов, поставленных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 введена </w:t>
      </w:r>
      <w:hyperlink r:id="rId205"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редакции </w:t>
      </w:r>
      <w:hyperlink r:id="rId20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23. Регламент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Порядок деятельности Собрания депутатов Саморядовского сельсовета Большесолдатского района, основные правила и процедуры ее работы устанавливаются Регламентом Собрания депутатов Саморядовского сельсовета Большесолдатского района. Решения Собрания депутатов Саморядовского сельсовета Большесолдатского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r w:rsidRPr="00267F47">
        <w:rPr>
          <w:rFonts w:ascii="Times New Roman" w:hAnsi="Times New Roman"/>
          <w:b/>
          <w:bCs/>
          <w:sz w:val="24"/>
          <w:szCs w:val="24"/>
          <w:lang w:eastAsia="ru-RU"/>
        </w:rPr>
        <w:t>Статья 24. Статус депутата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Депутатом Собрания депутатов Саморядовского сельсовета Большесолдатского района может быть избран гражданин Российской Федерации, обладающий избирательным правом.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Депутату Собрания депутатов Саморядовского сельсовета Большесолдатского района обеспечиваются условия для беспрепятственного осуществления своих полномочий.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Полномочия депутата Собрания депутатов Саморядовского сельсовета Большесолдатского района начинаются со дня его избрания и прекращаются со дня начала работы Собрания депутатов Саморядовского сельсовета Большесолдатского района нового созыва.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0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Полномочия депутата Собрания депутатов Саморядовского сельсовета Большесолдатского района прекращаются досрочно в случае: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0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смерти;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отставки по собственному желанию;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признания судом недееспособным или ограниченно дееспособным;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признания судом безвестно отсутствующим или объявления умершим;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вступления в отношении его в законную силу обвинительного приговора суда;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выезда за пределы Российской Федерации на постоянное место жительства;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0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29.04.2007г. № 141</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отзыва избирателями;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досрочного прекращения полномочий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9.1) призыва на военную службу или направления на заменяющую ее альтернативную гражданскую службу;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10) в иных случаях, установленных </w:t>
      </w:r>
      <w:hyperlink r:id="rId210" w:history="1">
        <w:r w:rsidRPr="00267F47">
          <w:rPr>
            <w:rFonts w:ascii="Times New Roman" w:hAnsi="Times New Roman"/>
            <w:color w:val="1A8EBD"/>
            <w:sz w:val="24"/>
            <w:szCs w:val="24"/>
            <w:lang w:eastAsia="ru-RU"/>
          </w:rPr>
          <w:t>Федеральным законом «Об общих принципах организации местного самоуправления в Российской Федерации»</w:t>
        </w:r>
      </w:hyperlink>
      <w:r w:rsidRPr="00267F47">
        <w:rPr>
          <w:rFonts w:ascii="Times New Roman" w:hAnsi="Times New Roman"/>
          <w:sz w:val="24"/>
          <w:szCs w:val="24"/>
          <w:lang w:eastAsia="ru-RU"/>
        </w:rPr>
        <w:t xml:space="preserve"> и иными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1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Полномочия депутата Собрания депутатов Саморядовского сельсовета Большесолдатского  района, иного лица,  замещающего  муниципальную должность, прекращаются досрочно в случае несоблюдения ограничений, установленных </w:t>
      </w:r>
      <w:hyperlink r:id="rId212"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введен </w:t>
      </w:r>
      <w:hyperlink r:id="rId213"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редакции </w:t>
      </w:r>
      <w:hyperlink r:id="rId21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от </w:t>
      </w:r>
      <w:hyperlink r:id="rId215"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4.1. Решение Собрания депутатов Саморядовского сельсовета Большесолдатского района о досрочном прекращении полномочий депутата Собрания депутатов Саморядовского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Саморядовского сельсовета Большесолдатского района, - не позднее чем через три месяца со дня появления такого основания.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4.1 введена </w:t>
      </w:r>
      <w:hyperlink r:id="rId216"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 Депутаты Собрания депутатов Саморядовского сельсовета Большесолдатского района осуществляют свои полномочия на непостоянной основе.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17"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5-1. Депутат Собрания депутатов Саморядовского сельсовета Большесолдатского района, осуществляющий свои полномочия на постоянной основе, не вправе: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(пункт 1 утратил силу </w:t>
      </w:r>
      <w:hyperlink r:id="rId218"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2 изложен в редакции </w:t>
      </w:r>
      <w:hyperlink r:id="rId21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(введена</w:t>
      </w:r>
      <w:hyperlink r:id="rId220"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5.2. Депутат Собрания депутатов Саморядовского сельсовета Большесолдатского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5.2 введена </w:t>
      </w:r>
      <w:hyperlink r:id="rId221"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редакции </w:t>
      </w:r>
      <w:hyperlink r:id="rId22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5.3. Депутаты Собрания депутатов Саморядовского  сельсовета, иные  лица, замещающие муниципальные  должности в собрания депутатов Саморядовского сельсовета Большесолдатского района, должны соблюдать ограничения, запреты, исполнять обязанности, которые установлены </w:t>
      </w:r>
      <w:hyperlink r:id="rId223" w:history="1">
        <w:r w:rsidRPr="00267F47">
          <w:rPr>
            <w:rFonts w:ascii="Times New Roman" w:hAnsi="Times New Roman"/>
            <w:color w:val="1A8EBD"/>
            <w:sz w:val="24"/>
            <w:szCs w:val="24"/>
            <w:lang w:eastAsia="ru-RU"/>
          </w:rPr>
          <w:t>Федеральным законом от 25  декабря 2008 года № 273-ФЗ  «О противодействии коррупции»</w:t>
        </w:r>
      </w:hyperlink>
      <w:r w:rsidRPr="00267F47">
        <w:rPr>
          <w:rFonts w:ascii="Times New Roman" w:hAnsi="Times New Roman"/>
          <w:sz w:val="24"/>
          <w:szCs w:val="24"/>
          <w:lang w:eastAsia="ru-RU"/>
        </w:rPr>
        <w:t xml:space="preserve"> и  другими федеральными законами. Полномочия  депутатов Собрания депутатов Саморядовского сельсовета Большесолдатского района, иных  лиц, замещающих  муниципальные должности в собрания депутатов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224" w:history="1">
        <w:r w:rsidRPr="00267F47">
          <w:rPr>
            <w:rFonts w:ascii="Times New Roman" w:hAnsi="Times New Roman"/>
            <w:color w:val="1A8EBD"/>
            <w:sz w:val="24"/>
            <w:szCs w:val="24"/>
            <w:lang w:eastAsia="ru-RU"/>
          </w:rPr>
          <w:t>Федеральным  законом от 25 декабря 2008 года №  273-ФЗ «О противодействии    коррупции»</w:t>
        </w:r>
      </w:hyperlink>
      <w:r w:rsidRPr="00267F47">
        <w:rPr>
          <w:rFonts w:ascii="Times New Roman" w:hAnsi="Times New Roman"/>
          <w:sz w:val="24"/>
          <w:szCs w:val="24"/>
          <w:lang w:eastAsia="ru-RU"/>
        </w:rPr>
        <w:t xml:space="preserve">, </w:t>
      </w:r>
      <w:hyperlink r:id="rId225" w:history="1">
        <w:r w:rsidRPr="00267F47">
          <w:rPr>
            <w:rFonts w:ascii="Times New Roman" w:hAnsi="Times New Roman"/>
            <w:color w:val="1A8EBD"/>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67F47">
        <w:rPr>
          <w:rFonts w:ascii="Times New Roman" w:hAnsi="Times New Roman"/>
          <w:sz w:val="24"/>
          <w:szCs w:val="24"/>
          <w:lang w:eastAsia="ru-RU"/>
        </w:rPr>
        <w:t xml:space="preserve">, </w:t>
      </w:r>
      <w:hyperlink r:id="rId226" w:history="1">
        <w:r w:rsidRPr="00267F47">
          <w:rPr>
            <w:rFonts w:ascii="Times New Roman" w:hAnsi="Times New Roman"/>
            <w:color w:val="1A8EBD"/>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5.3 в новой редакции </w:t>
      </w:r>
      <w:hyperlink r:id="rId22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от </w:t>
      </w:r>
      <w:hyperlink r:id="rId228"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Депутат Собрания депутатов Саморядовского сельсовета Большесолдатского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Саморядовского сельсовета Большесолдатского района были допущены публичные оскорбления, клевета или иные нарушения в соответствии с федеральным законодательством, ответственность за которые предусмотрена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2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230"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Депутат Собрания депутатов Саморядовского сельсовета Большесолдатского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Саморядовского сельсовета Большесолдатского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231"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в редакции </w:t>
      </w:r>
      <w:hyperlink r:id="rId23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8.Решение о досрочном прекращении полномочий депутата Собрания депутатов Саморядовского сельсовета Большесолдатского района во всех указанных в части 4 настоящей статьи случаях, за исключением пункта 8, принимается Собранием депутатов Саморядовского сельсовета Большесолдатского района или судами по обращениям  заинтересованных лиц и органов.</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Решение об отзыве, выражении депутату Собрания депутатов Саморядовского сельсовета Большесолдатского района недоверия населением Саморядовского сельсовета, принимается в соответствии с законодательством Курской области и настоящим Уставом.</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Полномочия депутата Собрания депутатов Саморядовского сельсовета Большесолдатского района прекращаются досрочно со дня вступления в силу соответствующих  решений.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При досрочном прекращении полномочий депутата Собрания депутатов Саморядовского сельсовета Большесолдатского района новые выборы проводятся в сроки и порядке, предусмотренном законодательством Курской области либо федеральным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8 изложена в редакции </w:t>
      </w:r>
      <w:hyperlink r:id="rId23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24-1. Гарантии осуществления депутатской деятельности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введена </w:t>
      </w:r>
      <w:hyperlink r:id="rId234"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В соответствии с действующим законодательством по вопросам депутатской деятельности депутат Собрания депутатов Саморядовского сельсовета Большесолдатского района на территории Саморядовского сельсовета Большесолдатского района пользуется правом безотлагательного приема руководителями и другими должностными лицами органов местного самоуправления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3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Депутат Собрания депутатов Саморядовского сельсовета Большесолдатского района обеспечивается документами органов местного самоуправления Саморядовского сельсовета и также иными информационными и справочными материалами в порядке, установленном Регламентом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3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Депутат Собрания депутатов Саморядовского сельсовета Большесолдатского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Саморядовского сельсовета на территории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3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Депутат Собрания депутатов Саморядовского сельсовета Большесолдатского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Саморядовского сельсовета. Расходы на приобретение льготного проездного документа осуществляются за счет средств местного бюджета.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3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Иные гарантии осуществления полномочий депутата Собрания депутатов Саморядовского сельсовета Большесолдатского района устанавливаются настоящим Уставом в соответствии с федеральными законами и законами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25. Заседания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Первое заседание Собрания депутатов Саморядовского сельсовета Большесолдатского районасозывается в течении 30 дней со дня избрания Собрания депутатов Саморядовского сельсовета Большесолдатского района в правомочном составе. Порядок проведения первого заседания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3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Собрание депутатов Саморядовского сельсовета Большесолдатского района решает вопросы, отнесенные к его компетенции на заседаниях.</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Заседания Собрания депутатов Саморядовского сельсовета Большесолдатского района могут быть очередными и внеочередными.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Очередные заседания Собрания депутатов Саморядовского сельсовета Большесолдатского районасозываются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40"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 xml:space="preserve">, от </w:t>
      </w:r>
      <w:hyperlink r:id="rId241"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4.1.Заседание Собрания депутатов Саморядовского сельсовета Большесолдатского района считается правомочным, если на нем присутствует не менее 50% от числа избранных депутатов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(введена</w:t>
      </w:r>
      <w:hyperlink r:id="rId242"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 xml:space="preserve">, в редакции </w:t>
      </w:r>
      <w:hyperlink r:id="rId24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Заседания Собрания депутатов Саморядовского сельсовета Большесолдатского районапроводятся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Саморядовского сельсовета Большесолдатского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Саморядовского сельсовета Большесолдатского района устанавливается Регламентом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4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26. Председатель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Организацию деятельности  Собрания депутатов Саморядовского сельсовета Большесолдатского района осуществляет Председатель Собрания  депутатов Саморядовского сельсовета Большесолдатского района, избираемый Собранием депутатов  Саморядовского сельсовета Большесолдатского района  из своего  состава.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26 в новой редакции </w:t>
      </w:r>
      <w:hyperlink r:id="rId24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Статья 26.1. Полномочия председателя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Председатель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руководство подготовкой заседаний Собрания депутатов Саморядовского сельсовета Большесолдатского района и вопросов, вносимых на рассмотрение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созывает заседания Собрания депутатов Саморядовского сельсовета Большесолдатского района, доводит до сведения депутатов Собрания депутатов Саморядовского сельсовета Большесолдатского района время и место их проведения, а также проект повестки дня;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ведет заседания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общее руководство деятельностью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4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оказывает содействие депутатам Собрания депутатов Саморядовского сельсовета Большесолдатского района в осуществлении ими своих полномочий, организует обеспечение их необходимой информацией;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принимает меры по обеспечению гласности и учету общественного мнения в работе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подписывает протоколы заседаний и другие документы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организует прием граждан, рассмотрение их обращений, заявлений и жалоб;</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Саморядовского сельсовета Большесолдатского района, налагает на них дисциплинарные взыскания, решает вопросы об их поощрении;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4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координирует деятельность постоянных комиссий;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4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введена </w:t>
      </w:r>
      <w:hyperlink r:id="rId249"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Председатель Собрания депутатов Саморядовского сельсовета  Большесолдатского района издает постановления и распоряжения по вопросам организации  деятельности Собрания депутатов Саморядовского сельсовета Большесолдатского района, подписывает решения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введен </w:t>
      </w:r>
      <w:hyperlink r:id="rId250"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27. Постоянные комиссии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Собрание депутатов Саморядовского сельсовета Большесолдатского района на срок своих полномочий из числа депутатов Собрания депутатов Саморядовского сельсовета Большесолдатского района Собрания депутатов Саморядовского сельсовета Большесолдатского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Саморядовского сельсовета Большесолдатского района, осуществления контроля за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5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Собрание депутатов Саморядовского сельсовета Большесолдатского района может образовывать временные комиссии. Задачи и срок полномочий временных комиссий определяются Собранием депутатов Саморядовского сельсовета Большесолдатского района при их образовании.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5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28. Досрочное прекращение полномочий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Полномочия Собрания депутатов Саморядовского сельсовета Большесолдатского района прекращаются досрочно в случае: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5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принятия решения о самороспуске;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вступления в силу решения Курского областного суда о неправомочности данного состава депутатов Собрания депутатов Саморядовского сельсовета Большесолдатского района, в том числе в связи со сложением депутатами Собрания депутатов Саморядовского сельсовета Большесолдатского района своих полномочий;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5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преобразования  Саморядовского сельсовета, осуществляемого в соответствии с частями 3, 5, 6.2, 7.2 статьи 13 </w:t>
      </w:r>
      <w:hyperlink r:id="rId255"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3 изложен в редакции </w:t>
      </w:r>
      <w:hyperlink r:id="rId25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его роспуска в порядке и по основаниям, предусмотренным статьей 73 </w:t>
      </w:r>
      <w:hyperlink r:id="rId257"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5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 утраты Саморядовским сельсоветом статуса муниципального образования в связи с его объединением с городским округом;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5 введен </w:t>
      </w:r>
      <w:hyperlink r:id="rId259"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 xml:space="preserve">, в редакции </w:t>
      </w:r>
      <w:hyperlink r:id="rId26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6) увеличения численности избирателей Саморядовского сельсовета боле чем на 25 процентов, произошедшего вследствие изменения границ  Саморядовского сельсовета или  объединения Саморядовского сельсовета с городским округом.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6 изложен в редакции </w:t>
      </w:r>
      <w:hyperlink r:id="rId26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7 введен </w:t>
      </w:r>
      <w:hyperlink r:id="rId26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Инициатива о самороспуске Собрания депутатов Саморядовского сельсовета Большесолдатского района может быть выдвинута группой депутатов Собрания депутатов Саморядовского сельсовета Большесолдатского района численностью не менее 1/3 от установленной численности депутатов Собрания депутатов Саморядовского сельсовета Большесолдатского района и должна предусматривать письменное обоснование причин самороспуска;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63"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264"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Заседание Собрания депутатов Саморядовского сельсовета Большесолдатского района по вопросу о самороспуске проводится открыто и гласно.</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Вопрос о самороспуске подлежит обязательному обсуждению в постоянных комиссиях Собрания депутатов Саморядовского сельсовета Большесолдатского района, которые должны принять решение по данному вопросу.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В случае непринятия Собранием депутатов Саморядовского сельсовета Большесолдатского района решения о самороспуске повторная инициатива о самороспуске Собрания депутатов Саморядовского сельсовета Большесолдатского района может быть выдвинута не ранее чем через три месяца со дня голосования по вопросу о самороспуске.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Досрочное прекращение полномочий Собрания депутатов Саморядовского сельсовета Большесолдатского района влечет досрочное прекращение полномочий его депутатов.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В случае досрочного прекращения полномочий Собрания депутатов Саморядовского сельсовета Большесолдатского района досрочные выборы в указанный представительный орган проводятся в сроки, установленные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(части 3-8 введены </w:t>
      </w:r>
      <w:hyperlink r:id="rId265"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5. Глава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29. Глава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Глава Саморядовского сельсовета Большесолдатского района является высшим должностным лицом Саморядовского сельсовета и наделяется настоящим Уставом собственными полномочиями по решению вопросов местного значения.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6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Глава Саморядовского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Порядок проведения конкурса на замещение  должности  Главы  Саморядовского сельсовета Большесолдатского района Курской области  устанавливается решением Собрания  депутатов Саморядовского сельсовета Большесолдатского района в соответствии с требованиями  Федерального закона от 06.10.2003 года № 131-ФЗ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Общее число членов конкурсной комиссии в Саморядовском сельсовете устанавливается решением Собрания депутатов Саморядовского сельсовета Большесолдатского района. При формировании конкурсной комиссии в Саморядовском сельсовете половина членов конкурсной комиссии назначается Собранием депутатов Саморядовского сельсовета Большесолдатского района, а другая половина- Главой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6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в новой редакции </w:t>
      </w:r>
      <w:hyperlink r:id="rId26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3. (часть 3 утратила силу </w:t>
      </w:r>
      <w:hyperlink r:id="rId269"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3.1. Лицо избирается на должность  Главы Саморядовского сельсовета Большесолдатского района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7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После официального опубликования общих результатов выборов Главы Саморядовского сельсовета Большесолдатского района Председатель Собрания депутатов Саморядовского сельсовета Большесолдатского района выдает лицу, избранному на должность Главы Саморядовского сельсовета Большесолдатского района, удостоверение  об избрании в порядке, установленном  решением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7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Днем вступления в должность Главы Саморядовского сельсовета Большесолдатского  района   является  день выдачи ему удостоверения об избрании на должность.</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3.1 в новой редакции </w:t>
      </w:r>
      <w:hyperlink r:id="rId27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3.2. Полномочия Главы Саморядовского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(части 3.1. 3.2. введены </w:t>
      </w:r>
      <w:hyperlink r:id="rId273"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Глава Саморядовского сельсовета Большесолдатского района подконтролен и подотчетен населению Саморядовского сельсовета и Собранию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 изложена в редакции </w:t>
      </w:r>
      <w:hyperlink r:id="rId27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4-1.  Глава Саморядовского сельсовета Большесолдатского района  представляет  Собранию депутатов Саморядовского сельсовета Большесолдатского района ежегодные отчеты о результатах своей деятельности, о результатах деятельности Администрации Саморядовского сельсовета Большесолдатского района и иных подведомственных ему  органов местного самоуправления, в том числе о решении вопросов, поставленных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4.1 введена </w:t>
      </w:r>
      <w:hyperlink r:id="rId275"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редакции </w:t>
      </w:r>
      <w:hyperlink r:id="rId27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4-2. Глава Саморядовского сельсовета Большесолдатского района должен соблюдать ограничения, запреты, исполнять обязанности, которые установлены </w:t>
      </w:r>
      <w:hyperlink r:id="rId277" w:history="1">
        <w:r w:rsidRPr="00267F47">
          <w:rPr>
            <w:rFonts w:ascii="Times New Roman" w:hAnsi="Times New Roman"/>
            <w:color w:val="1A8EBD"/>
            <w:sz w:val="24"/>
            <w:szCs w:val="24"/>
            <w:lang w:eastAsia="ru-RU"/>
          </w:rPr>
          <w:t>Федеральным законом от 25 декабря 2008 года № 273-ФЗ «О противодействии коррупции»</w:t>
        </w:r>
      </w:hyperlink>
      <w:r w:rsidRPr="00267F47">
        <w:rPr>
          <w:rFonts w:ascii="Times New Roman" w:hAnsi="Times New Roman"/>
          <w:sz w:val="24"/>
          <w:szCs w:val="24"/>
          <w:lang w:eastAsia="ru-RU"/>
        </w:rPr>
        <w:t xml:space="preserve">, </w:t>
      </w:r>
      <w:hyperlink r:id="rId278" w:history="1">
        <w:r w:rsidRPr="00267F47">
          <w:rPr>
            <w:rFonts w:ascii="Times New Roman" w:hAnsi="Times New Roman"/>
            <w:color w:val="1A8EBD"/>
            <w:sz w:val="24"/>
            <w:szCs w:val="24"/>
            <w:lang w:eastAsia="ru-RU"/>
          </w:rPr>
          <w:t>Федеральным законом от 3 декабря 2012  г8ода № 230-ФЗ «О контроле за соответствием расходов лиц, замещающих  государственные должности, и иных лиц их доходам»</w:t>
        </w:r>
      </w:hyperlink>
      <w:r w:rsidRPr="00267F47">
        <w:rPr>
          <w:rFonts w:ascii="Times New Roman" w:hAnsi="Times New Roman"/>
          <w:sz w:val="24"/>
          <w:szCs w:val="24"/>
          <w:lang w:eastAsia="ru-RU"/>
        </w:rPr>
        <w:t xml:space="preserve">, </w:t>
      </w:r>
      <w:hyperlink r:id="rId279" w:history="1">
        <w:r w:rsidRPr="00267F47">
          <w:rPr>
            <w:rFonts w:ascii="Times New Roman" w:hAnsi="Times New Roman"/>
            <w:color w:val="1A8EBD"/>
            <w:sz w:val="24"/>
            <w:szCs w:val="24"/>
            <w:lang w:eastAsia="ru-RU"/>
          </w:rPr>
          <w:t>Федеральным  законом  от 7 мая 20123 года № 79-ФЗ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4.2 введена </w:t>
      </w:r>
      <w:hyperlink r:id="rId280"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в новой редакции </w:t>
      </w:r>
      <w:hyperlink r:id="rId28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Полномочия Главы Саморядовского сельсовета Большесолдатского района прекращаются досрочно в случае несоблюдения ограничений, запретов, неисполнения обязанностей, установленных </w:t>
      </w:r>
      <w:hyperlink r:id="rId282" w:tgtFrame="Logical" w:history="1">
        <w:r w:rsidRPr="00267F47">
          <w:rPr>
            <w:rFonts w:ascii="Times New Roman" w:hAnsi="Times New Roman"/>
            <w:color w:val="1A8EBD"/>
            <w:sz w:val="24"/>
            <w:szCs w:val="24"/>
            <w:lang w:eastAsia="ru-RU"/>
          </w:rPr>
          <w:t>Федеральным законом от 25 декабря 2008 года №273-ФЗ</w:t>
        </w:r>
      </w:hyperlink>
      <w:r w:rsidRPr="00267F47">
        <w:rPr>
          <w:rFonts w:ascii="Times New Roman" w:hAnsi="Times New Roman"/>
          <w:sz w:val="24"/>
          <w:szCs w:val="24"/>
          <w:lang w:eastAsia="ru-RU"/>
        </w:rPr>
        <w:t xml:space="preserve"> «О противодействии коррупции», </w:t>
      </w:r>
      <w:hyperlink r:id="rId283" w:tgtFrame="Logical" w:history="1">
        <w:r w:rsidRPr="00267F47">
          <w:rPr>
            <w:rFonts w:ascii="Times New Roman" w:hAnsi="Times New Roman"/>
            <w:color w:val="1A8EBD"/>
            <w:sz w:val="24"/>
            <w:szCs w:val="24"/>
            <w:lang w:eastAsia="ru-RU"/>
          </w:rPr>
          <w:t>Федеральным законом от 3 декабря 2012 года №230-ФЗ</w:t>
        </w:r>
      </w:hyperlink>
      <w:r w:rsidRPr="00267F47">
        <w:rPr>
          <w:rFonts w:ascii="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84" w:tgtFrame="Logical" w:history="1">
        <w:r w:rsidRPr="00267F47">
          <w:rPr>
            <w:rFonts w:ascii="Times New Roman" w:hAnsi="Times New Roman"/>
            <w:color w:val="1A8EBD"/>
            <w:sz w:val="24"/>
            <w:szCs w:val="24"/>
            <w:lang w:eastAsia="ru-RU"/>
          </w:rPr>
          <w:t>Федеральным законом от 7 мая 2013 года №79-ФЗ</w:t>
        </w:r>
      </w:hyperlink>
      <w:r w:rsidRPr="00267F47">
        <w:rPr>
          <w:rFonts w:ascii="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2 введен </w:t>
      </w:r>
      <w:hyperlink r:id="rId285"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Глава Саморядовского сельсовета Большесолдатского района руководит Администрацией Саморядовского сельсовета Большесолдатского района на принципах единоначалия.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86"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287"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5.1. Глава Саморядовского сельсовета Большесолдатского района несет ответственность за деятельность структурных подразделений и органов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288"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Глава Саморядовского сельсовета Большесолдатского района не вправе: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(пункт 1 утратил силу </w:t>
      </w:r>
      <w:hyperlink r:id="rId289"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2 изложен в редакции </w:t>
      </w:r>
      <w:hyperlink r:id="rId29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91"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Глава Саморядовского сельсовета Большесолдатского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Саморядовского сельсовета Большесолдатского района не может одновременно исполнять полномочия депутата Собрания депутатов Саморядовского сельсовета Большесолдатского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292"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в редакции </w:t>
      </w:r>
      <w:hyperlink r:id="rId29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Глава Саморядовского  сельсовета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8 введена </w:t>
      </w:r>
      <w:hyperlink r:id="rId29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b/>
          <w:bCs/>
          <w:sz w:val="24"/>
          <w:szCs w:val="24"/>
          <w:lang w:eastAsia="ru-RU"/>
        </w:rPr>
        <w:t>Статья 29-1. Гарантии для Главы Саморядовского сельсовета Большесолдатского района, осуществляющего полномочия выборного должностного лица местного самоуправления на постоянной основе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29-1 введена </w:t>
      </w:r>
      <w:hyperlink r:id="rId295"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гарантируются:</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2)своевременная выплата вознаграждения, условия и размер которого определяются  органами местного самоуправления Саморядовского сельсовета самостоятельно в соответствии с федеральным законодательством;</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9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3)ежегодный основанной оплачиваемый отпуск;</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Саморядовского сельсовета в соответствии с трудовым законодательством;</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9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Саморядовского сельсовета,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9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6)возмещение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7)в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Закон Курской области).</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29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В соответствии с федеральным  законодательством, законодательством Курской области Главе Саморядовского сельсовета Большесолдатского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30. Досрочное прекращение полномочий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Установленный частью 2 статьи 29 настоящего Устава срок полномочий главы Саморядовского сельсовета Большесолдатского района не может быть изменен в течение текущего срока полномочий.</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 Полномочия Главы Саморядовского сельсовета Большесолдатского района прекращаются досрочно в случае:</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1)смерти;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2)отставки по собственному желанию;</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2.1)удаления в отставку в соответствии  со статьей 74.1 </w:t>
      </w:r>
      <w:hyperlink r:id="rId300"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3) отрешения от должности  в соответствии со статьей 74 </w:t>
      </w:r>
      <w:hyperlink r:id="rId301"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4)признании судом недееспособным или ограниченно дееспособным;</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5) признания судом безвестно отсутствующим или объявления умершим;</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6) вступления в отношении его в законную силу обвинительного  приговора суда;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7) выезда за пределы Российской Федерации на постоянное место жительства;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9) отзыва избирателями;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10) установленной в судебном порядке стойкой неспособности по состоянию здоровья осуществлять полномочия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11)преобразования Саморядовского сельсовета, осуществляемого в соответствии с частями 3, 5, 6.2, 7.2 статьи 13  </w:t>
      </w:r>
      <w:hyperlink r:id="rId302"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12) утраты Саморядовским сельсоветом статуса муниципального образования в связи с его объединением с городским округом;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13) увеличения численности избирателей Саморядовского сельсовета более чем на 25 процентов, произошедшего вследствие изменения границ Саморядовского сельсовета или объединения Саморядовского сельсовета с городским  округом.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изложена в редакции </w:t>
      </w:r>
      <w:hyperlink r:id="rId30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2.1. исключена</w:t>
      </w:r>
      <w:hyperlink r:id="rId30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Решения о досрочном прекращении полномочий Главы Саморядовского сельсовета Большесолдатского района во всех указанных в части 2 настоящей статьи случаях, за исключением пунктов 3, 9 принимаются Собранием депутатов Саморядовского сельсовета Большесолдатского района или судами по обращениям заинтересованных лиц и органов.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Решение об отрешении Главы Саморядовского сельсовета Большесолдатского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0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Решение об отзыве, выражении ему недоверия населением Саморядовского сельсовета принимается в соответствии с законодательством Курской области и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3 изложен в редакции </w:t>
      </w:r>
      <w:hyperlink r:id="rId30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Полномочия главы муниципального образования прекращаются досрочно со дня вступления в силу соответствующих решений.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5 утратил силу </w:t>
      </w:r>
      <w:hyperlink r:id="rId30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введена </w:t>
      </w:r>
      <w:hyperlink r:id="rId308"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в редакции </w:t>
      </w:r>
      <w:hyperlink r:id="rId30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4.В случае досрочного прекращения полномочий Главы Саморядовского сельсовета Большесолдатского района избрание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При этом если доистечении срока полномочий Собрания депутатов Саморядовского сельсовета Большесолдатского района осталось менее шести месяцев, избрание Главы Саморядовского сельсовета Большесолдатского района Собранием депутатов Саморядовского сельсовета Большесолдатского района по результатам конкурса, осуществляется в течение трех месяцев со дня избрания Собрания депутатов Саморядовского сельсовета Большесолдатского района в правомочном составе.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 изложена в редакции </w:t>
      </w:r>
      <w:hyperlink r:id="rId31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5.В случае, если Глава Саморядовского сельсовета Большесолдатского района, полномочия которого прекращены досрочно на основании правового акта Губернатора Курской области об отрешении от должности Главы Саморядовского сельсовета Большесолдатского района либо основании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обжалует данные правовой акт или решение в судебном порядке, Собрание депутатов Саморядовского сельсовета Большесолдатского района не вправе принимать решение об избрании Главы Саморядовского сельсовета Большесолдатского района, избираемого Собранием депутатов Саморядовского сельсовета Большесолдатского района из числа кандидатов, представленных конкурсной комиссией порезультата конкурса, до вступления решения суда в законную силу.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 введена </w:t>
      </w:r>
      <w:hyperlink r:id="rId311"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31. Полномочия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К собственным полномочиям Главы Саморядовского сельсовета Большесолдатского района как высшего должностного лица Саморядовского сельсовета по решению вопросов местного значения относятся: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1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представляет Саморядовский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1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издает в пределах своих полномочий правовые акты;</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вправе требовать созыва внеочередного заседания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обеспечивает осуществление органами местного самоуправления Саморядовского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5 введен </w:t>
      </w:r>
      <w:hyperlink r:id="rId31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 в редакции </w:t>
      </w:r>
      <w:hyperlink r:id="rId31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от </w:t>
      </w:r>
      <w:hyperlink r:id="rId316"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В сфере осуществления исполнительно-распорядительной деятельности Глава Саморядовского сельсовета Большесолдатского района осуществляет следующие полномочия: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1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общее руководство деятельностью Администрации Саморядовского сельсовета Большесолдатского района, ее структурных подразделений по решению всех вопросов, отнесенных к компетенции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вносит на рассмотрение Собрания депутатов Саморядовского сельсовета Большесолдатского района проекты нормативных правовых актов;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вносит на утверждение Собрания депутатов Саморядовского сельсовета Большесолдатского района проект местного бюджета Саморядовского сельсовета, отчет о его исполнении, а также стратегию социально-экономического развития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4 изложен в редакции </w:t>
      </w:r>
      <w:hyperlink r:id="rId31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предлагает вопросы в повестку дня заседаний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заключает от имени Администрации Саморядовского сельсовета Большесолдатского района договоры и соглашения в пределах своей компетенции;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представляет на утверждение Собрания депутатов Саморядовского сельсовета Большесолдатского района структуру Администрации Саморядовского сельсовета Большесолдатского района и формирует Администрацию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функции распорядителя бюджетных средств при исполнении местного бюджета Саморядовского сельсовета (за исключением средств по расходам, связанным с деятельностью Собрания депутатов Саморядовского сельсовета Большесолдатского района и депутатов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1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отменяет либо приостанавливает акты должностных лиц и органов Администрации Саморядовского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Саморядовского сельсовета Большесолдатского района или Главой Саморядовского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назначает на должность и освобождает от должности работников Администрации Саморядовского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устанавливает смету расходов Администрации Саморядовского сельсовета Большесолдатского района в соответствии с законодательством Российской Федерации, законом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20"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введена </w:t>
      </w:r>
      <w:hyperlink r:id="rId321"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В случае временного отсутствия Главы Саморядовского сельсовета Большесолдатского района его полномочия временно исполняет заместитель Главы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 введена </w:t>
      </w:r>
      <w:hyperlink r:id="rId322"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в редакции </w:t>
      </w:r>
      <w:hyperlink r:id="rId32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b/>
          <w:bCs/>
          <w:sz w:val="24"/>
          <w:szCs w:val="24"/>
          <w:lang w:eastAsia="ru-RU"/>
        </w:rPr>
        <w:t>Статья 31-1. Удаление Главы Саморядовского сельсовета Большесолдатского района в отставку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31-1 введена </w:t>
      </w:r>
      <w:hyperlink r:id="rId32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1. Собрание депутатов Саморядовского сельсовета Большесолдатского района в соответствии с </w:t>
      </w:r>
      <w:hyperlink r:id="rId325"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вправе удалить Главу Саморядовского  сельсовета Большесолдатского  района в отставку по инициативе депутатов Собрания депутатов Саморядовского сельсовета Большесолдатского  района или по инициативе Губернатора  Курской области.</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2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2. Основаниями для удаления Главы Саморядовского сельсовета Большесолдатского района в отставку являются:</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1) решения, действия (бездействие) Главы Саморядовского сельсовета Большесолдатского  района, повлекшие (повлекшее) наступление последствий, предусмотренных пунктами 2 и 3 части 1 статьи 75 </w:t>
      </w:r>
      <w:hyperlink r:id="rId327"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2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9"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Саморядовского  сельсовета и (или) обязанностей по обеспечению осуществления органами местного самоуправленияСаморядовского сельсоветаотдельных государственных полномочий, переданных органам местного самоуправления федеральными законами и законами  Курской области;</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3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3) неудовлетворительная оценка деятельности Главы Саморядовского сельсовета Большесолдатского района Собранием депутатов Саморядовского сельсовета Большесолдатского  района по результатам его ежегодного отчета перед Собранием депутатов Саморядовского сельсовета Большесолдатского  района, данная два раза подряд;</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3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несоблюдение ограничений, запретов, неисполнение  обязанностей ,  которые  установлены </w:t>
      </w:r>
      <w:hyperlink r:id="rId332" w:history="1">
        <w:r w:rsidRPr="00267F47">
          <w:rPr>
            <w:rFonts w:ascii="Times New Roman" w:hAnsi="Times New Roman"/>
            <w:color w:val="1A8EBD"/>
            <w:sz w:val="24"/>
            <w:szCs w:val="24"/>
            <w:lang w:eastAsia="ru-RU"/>
          </w:rPr>
          <w:t>Федеральным законом от 25 декабря  2008 года № 273-ФЗ «О противодействии коррупции»</w:t>
        </w:r>
      </w:hyperlink>
      <w:r w:rsidRPr="00267F47">
        <w:rPr>
          <w:rFonts w:ascii="Times New Roman" w:hAnsi="Times New Roman"/>
          <w:sz w:val="24"/>
          <w:szCs w:val="24"/>
          <w:lang w:eastAsia="ru-RU"/>
        </w:rPr>
        <w:t xml:space="preserve">, </w:t>
      </w:r>
      <w:hyperlink r:id="rId333" w:history="1">
        <w:r w:rsidRPr="00267F47">
          <w:rPr>
            <w:rFonts w:ascii="Times New Roman" w:hAnsi="Times New Roman"/>
            <w:color w:val="1A8EBD"/>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267F47">
        <w:rPr>
          <w:rFonts w:ascii="Times New Roman" w:hAnsi="Times New Roman"/>
          <w:sz w:val="24"/>
          <w:szCs w:val="24"/>
          <w:lang w:eastAsia="ru-RU"/>
        </w:rPr>
        <w:t xml:space="preserve">,  </w:t>
      </w:r>
      <w:hyperlink r:id="rId334" w:history="1">
        <w:r w:rsidRPr="00267F47">
          <w:rPr>
            <w:rFonts w:ascii="Times New Roman" w:hAnsi="Times New Roman"/>
            <w:color w:val="1A8EBD"/>
            <w:sz w:val="24"/>
            <w:szCs w:val="24"/>
            <w:lang w:eastAsia="ru-RU"/>
          </w:rPr>
          <w:t>Федеральным законом от 7 мая 2013 года №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4 в новой редакции </w:t>
      </w:r>
      <w:hyperlink r:id="rId33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5)допущение главой Саморядовского сельсовета Большесолдатского района, Администрацией Саморядовского сельсовета Большесолдатского района, иными органами и должностными лицами местного самоуправления Саморядовского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 ограничения прав и дискриминации  и дискриминация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3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3. Инициатива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выдвинутая не менее чем одной третью от установленной численности депутатов Собрания депутатов Саморядовского сельсовета Большесолдатского района, оформляется в виде обращения, которое вносится в Собрание депутатов Саморядовского сельсовета Большесолдатского района. Указанное обращение вносится вместе с проектом решения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 выдвижении данной инициативы Глава Саморядовского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3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4. Рассмотрение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осуществляется с учетом мнения Губернатора Курской области.</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5. В случае, если при рассмотрении инициативы депутатов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Саморядовского сельсовета Большесолдатского района, повлекших (повлекшего) наступление последствий, предусмотренных пунктами 2 и 3 части 1 статьи 75 </w:t>
      </w:r>
      <w:hyperlink r:id="rId338"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Саморядовского сельсовета Большесолдатского района в отставку может быть принято только при согласии Губернатора Курской области.</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3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6. Инициатива Губернатора Курской области об удалении Главы Саморядовского сельсовета Большесолдатского района в отставку оформляется в виде обращения, которое вносится в Собрание депутатов Саморядовского сельсовета Большесолдатского района вместе с проектом соответствующего решения Собрания депутатов Саморядовского сельсовета Большесолдатского района. О выдвижении данной инициативы Глава Саморядовского сельсовета Большесолдатского района уведомляется не позднее дня, следующего за днем внесения указанного обращения в Собрание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7. Рассмотрение инициативы депутатов Собрания депутатов Саморядовского сельсовета Большесолдатского района, Губернатора Курской области об удалении Главы муниципального образования в отставку осуществляется Собранием депутатов Саморядовского сельсовета Большесолдатского района  в течение одного месяца со дня внесения соответствующего обращения.</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8.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4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9.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подписывается Председателем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10. В случае, если Глава Саморядовского  сельсовета Большесолдатского района не согласен с решением Собрания депутатов Саморядовского сельсовета Большесолдатского  района об удалении его в отставку, он вправе в письменном виде изложить свое особое мнение.</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11. Решение Собрания депутатов Саморядовского сельсовета Большесолдатского  района об удалении Главы Саморядовского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 если Глава Саморядовского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12. В случае, если инициатива депутатов Собрания депутатов Саморядовского сельсовета  Большесолдатского  района или Губернатора Курской области об удалении Главы Саморядовского  сельсовета Большесолдатского района в отставку отклонена  Собранием депутатов Саморядовского сельсовета Большесолдатского района, вопрос об удалении Главы Саморядовского  сельсовета Большесолдатского района в отставку может быть вынесен на повторное рассмотрение на заседание Собрание депутатов Саморядовского  сельсовета Большесолдатского  района не ранее чем через два месяца со дня проведения заседания Собрания депутатов Саморядовского   сельсовета Большесолдатского  района, на котором рассматривался указанный вопрос.</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13.Глава Саморядовского сельсовета, в отношении которого Собранием депутатов  Саморядовского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Суд должен  рассмотреть заявление и принять  решение не позднее чем через  10 дней со дня подачи  заявления.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31-2. Временное исполнение обязанностей Главы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31-2 изложена в редакции </w:t>
      </w:r>
      <w:hyperlink r:id="rId34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1.В случае досрочного прекращения полномочий Главы Саморядовского сельсовета Большесолдатского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временно исполняет заместитель Главы Администрации Саморядовского сельсовета Большесолдатского района, а в случае его отсутствия - должностное лицо местного самоуправления Саморядовского сельсовета, определяемое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2.Собрание депутатов Саморядовского сельсовета Большесолдатского района назначает временно исполняющего обязанности Главы Саморядовского сельсовета Большесолдатского района не позднее десяти рабочих дней со дня возникновения одного из оснований, предусмотренного частью 1 настоящей статьи.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Решение Собрания депутатов Саморядовского сельсовета Большесолдатского района о назначении временно исполняющего обязанности Главы Саморядовского сельсовета Большесолдатского района подписывается Председателем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3.Временно исполняющий обязанности Главы Саморядовского сельсовета Большесолдатского района приступает к временному исполнению полномочий с даты, указанной в решении Собрания депутатов Саморядовского сельсовета Большесолдатского района о назначении временно исполняющим обязанности Главы Саморядовского сельсовета Большесолдатского района, по основаниям, предусмотренным частью 1 настоящей статьи.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4.Временно исполняющий обязанности Главы Саморядовского сельсовета Большесолдатского района прекращает временное исполнение полномочий со дня:</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 вступления в должность вновь избранного Главы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Саморядовского сельсовета Большесолдатского района, по решению суда.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5.Временно исполняющий обязанности Главы Саморядовского сельсовета Большесолдатского района осуществляет все права и несет все обязанности Главы Саморядовского сельсовета Большесолдатского района, указанные в федеральных законах, Уставе и законах Курской области, Уставе Саморядовского сельсовета, решениях, принятых на местном референдуме Саморядовского сельсовета, соглашениях, заключенных с органами местного самоуправления Большесолдатского района, решениях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32. Заместитель Главы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Глава Администрации Саморядовского сельсовета Большесолдатского района имеет одного заместителя, назначаемого и освобождаемого от должности Главой Администрации Саморядовского сельсовета Большесолдатского района. В случае временного отсутствия Главы Администрации Саморядовского сельсовета Большесолдатского районаего полномочия временно исполняет заместитель Главы Администрации Саморядовского сельсовета Большесолдатского района, на основании распоряжения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4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343" w:tgtFrame="Logical" w:history="1">
        <w:r w:rsidRPr="00267F47">
          <w:rPr>
            <w:rFonts w:ascii="Times New Roman" w:hAnsi="Times New Roman"/>
            <w:color w:val="1A8EBD"/>
            <w:sz w:val="24"/>
            <w:szCs w:val="24"/>
            <w:lang w:eastAsia="ru-RU"/>
          </w:rPr>
          <w:t>27.06.2015 №124</w:t>
        </w:r>
      </w:hyperlink>
      <w:r w:rsidRPr="00267F47">
        <w:rPr>
          <w:rFonts w:ascii="Times New Roman" w:hAnsi="Times New Roman"/>
          <w:sz w:val="24"/>
          <w:szCs w:val="24"/>
          <w:lang w:eastAsia="ru-RU"/>
        </w:rPr>
        <w:t xml:space="preserve">, от </w:t>
      </w:r>
      <w:hyperlink r:id="rId344"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6. Администрация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Статья 33. Администрация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Администрация Саморядовского сельсовета Большесолдатского района - орган местного самоуправления, осуществляющий исполнительно - распорядительные функции.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Администрацией Саморядовского сельсовета Большесолдатского района руководит Глава Саморядовского сельсовета Большесолдатского района на принципах единоначалия.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Администрация Саморядовского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4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Администрация Саморядовского сельсовета Большесолдатского района осуществляет следующие полномочия: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обеспечивает исполнительно-распорядительные функции по решению вопросов местного значения Саморядовского сельсовета в соответствии со статьей 3 настоящего Устава в интересах населения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разрабатывает для представления Главой Саморядовского  сельсовета Большесолдатского  района в Собрание депутатов Саморядовского сельсовета Большесолдатского района стратегию социально-экономического развития Саморядовского  сельсовета, организует ее исполнение;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4 изложен в редакции </w:t>
      </w:r>
      <w:hyperlink r:id="rId34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управляет имуществом, находящимся в собственности Саморядовского сельсовета, в случаях и порядке, установленных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4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от </w:t>
      </w:r>
      <w:hyperlink r:id="rId348"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создает, реорганизует, ликвидирует муниципальные учреждения в порядке, установленном Администрацией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6 в новой редакции </w:t>
      </w:r>
      <w:hyperlink r:id="rId34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создает, реорганизует, ликвидирует  муниципальные предприятия.а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организует и осуществляет муниципальный  контроль  на территории Саморядовского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(абзацы 7,8 введены </w:t>
      </w:r>
      <w:hyperlink r:id="rId350"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осуществляет иные полномочия в соответствии с действующим законодательством.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Администрация  Саморядовского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 установленных   федеральными  законами, законами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1 в новой редакции </w:t>
      </w:r>
      <w:hyperlink r:id="rId35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Порядок организации и осуществления  муниципального  контроля  на территории Саморядовского сельсовета Большесолдатского района  в соответствующей сфере  деятельности  устанавливается  муниципальными правовыми актами  Саморядовского сельсовета  Большесолдатского района либо законом Курской области и принятыми  в соответствии  с ним муниципальными правовыми актами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5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 введена </w:t>
      </w:r>
      <w:hyperlink r:id="rId353"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Администрация Саморядовского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54"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(нумерация частей в редакции </w:t>
      </w:r>
      <w:hyperlink r:id="rId35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33.1. Структура Администрации Саморядовского сельсовета Большесолдатского района. Органы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введена </w:t>
      </w:r>
      <w:hyperlink r:id="rId356"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Структура Администрации Саморядовского сельсовета Большесолдатского района утверждается Собранием депутатов Саморядовского сельсовета Большесолдатского района по представлению Главы Саморядовского сельсовета Большесолдатского района - Главы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 структуру Администрации Саморядовского сельсовета Большесолдатского района могут входить отраслевые (функциональные) и территориальные органы (подразделения)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 случае, если орган Администрации Саморядовского сельсовета Большесолдатского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Саморядовского сельсовета Большесолдатского района об учреждении соответствующего органа и утверждение Собранием депутатов Саморядовского сельсовета Большесолдатского района Положения об этом органе Администрации Саморядовского сельсовета Большесолдатского района. Предложение об учреждении такого органа и Положение о нем вносится Собранию депутатов Саморядовского сельсовета Большесолдатского района Главой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Глава 6.1. Избирательная комиссия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(глава и статья введены </w:t>
      </w:r>
      <w:hyperlink r:id="rId357"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33.2. Избирательная комиссия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(глава и статья введены </w:t>
      </w:r>
      <w:hyperlink r:id="rId358"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Избирательная комиссия Саморядовского сельсовета Большесолдатского района организует подготовку и проведение выборов депутатов Собрания депутатов Саморядовского сельсовета Большесолдатского района,  местного референдума, голосования по отзыву депутата Собрания депутатов Саморядовского сельсовета Большесолдатского района, Главы Саморядовского сельсовета Большесолдатского района, голосования по вопросам изменения границ Саморядовского сельсовета, преобразования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1 в новой редакции </w:t>
      </w:r>
      <w:hyperlink r:id="rId35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Избирательная комиссия Саморядовского сельсовета Большесолдатского района является муниципальным органом, который не входит в структуру органов местного самоуправления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Избирательная комиссия Саморядовского сельсовета Большесолдатского района осуществляет полномочия и формируется в соответствии с </w:t>
      </w:r>
      <w:hyperlink r:id="rId360" w:tgtFrame="Logical" w:history="1">
        <w:r w:rsidRPr="00267F47">
          <w:rPr>
            <w:rFonts w:ascii="Times New Roman" w:hAnsi="Times New Roman"/>
            <w:color w:val="1A8EBD"/>
            <w:sz w:val="24"/>
            <w:szCs w:val="24"/>
            <w:lang w:eastAsia="ru-RU"/>
          </w:rPr>
          <w:t>Федеральным законом от 12 июня 2002 года № 67-ФЗ</w:t>
        </w:r>
      </w:hyperlink>
      <w:r w:rsidRPr="00267F47">
        <w:rPr>
          <w:rFonts w:ascii="Times New Roman" w:hAnsi="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6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Избирательная комиссия Саморядовского сельсовета Большесолдатского района формируется в количестве шести  членов с правом решающего голоса.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 введена </w:t>
      </w:r>
      <w:hyperlink r:id="rId36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7. Контрольно-счетный орган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главы в новой редакции </w:t>
      </w:r>
      <w:hyperlink r:id="rId36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34. Контрольно-счетный орган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Контрольно-счетный орган Саморядовского  сельсовета Большесолдатского  района – Ревизионная комиссия Саморядовского   сельсовета Большесолдатского  района (далее – Ревизионная комиссия Саморядовского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Ревизионная комиссия Саморядовского сельсовета Большесолдатского района подотчетна Собранию депутатов Саморядовского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Ревизионная комиссия Саморядовского  сельсовета Большесолдатского  района не обладает правами юридического лица.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Состав и порядок деятельности Ревизионной комиссии Саморядовского сельсовета Большесолдатского  района устанавливается решением Собрания депутатов Саморядовского сельсовета Большесолдатского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Информация о проведенных Ревизионной комиссией Саморядовского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«Народная газета» и размещению на своем официальном сайте в информационно-телекоммуникационной сети Интернет.</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Органы местного самоуправления Саморядовского сельсовета, муниципальные органы, организации, в отношении которых Ревизионная комиссия Саморядовского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Саморядовского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6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Порядок направления Ревизионной комиссией Саморядовского  сельсовета Большесолдатского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34 в новой редакции </w:t>
      </w:r>
      <w:hyperlink r:id="rId36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34-1. Полномочия Ревизионной комиссии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34.1 введена </w:t>
      </w:r>
      <w:hyperlink r:id="rId366"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К основным полномочиям Ревизионной комиссии Саморядовского сельсовета Большесолдатского района относятся: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контроль за исполнением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экспертиза проектов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внешняя проверка годового отчета об исполнении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Саморядовскому сельсовету;</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6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Саморядовского сельсовета, а также муниципальных программ;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6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анализ бюджетного процесса в Саморядовском сельсовете и подготовка предложений, направленных на его совершенствование;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6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Саморядовского сельсовета Большесолдатского района и Главе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участие в пределах полномочий в мероприятиях, направленных на противодействие коррупции;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Собрание депутатов Саморядовского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Курской области полномочий ревизионной комиссии Саморядовского  сельсовета Большесолдатского  района по осуществлению внешнего муниципального финансового контроля.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7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8. Муниципальная служба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35. Условия и порядок прохождения муниципальной службы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71" w:history="1">
        <w:r w:rsidRPr="00267F47">
          <w:rPr>
            <w:rFonts w:ascii="Times New Roman" w:hAnsi="Times New Roman"/>
            <w:color w:val="1A8EBD"/>
            <w:sz w:val="24"/>
            <w:szCs w:val="24"/>
            <w:lang w:eastAsia="ru-RU"/>
          </w:rPr>
          <w:t>Федеральным законом от 02 марта 2007 года №25-ФЗ «О муниципальной службе в Российской Федерации</w:t>
        </w:r>
      </w:hyperlink>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7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73"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36. Статус муниципального служащего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Муниципальный служащий Саморядовского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7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(исключена</w:t>
      </w:r>
      <w:hyperlink r:id="rId375"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76"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В связи с прохождением муниципальной службы муниципальному служащему запрещается: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(пункт 1 утратил силу </w:t>
      </w:r>
      <w:hyperlink r:id="rId377"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замещать должности муниципальной службы в случае: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 избрания или назначения на государственную должность Российской Федерации либо на государственную должность субъекта Курской области, а также в случае назначения на должность государственной службы;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7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б) избрания или назначения на муниципальную должность;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профессиональной организации, созданной в органе местного самоуправления Саморядовского сельсовета, аппарате Избирательной комиссии Саморядовского сельсовета Большесолдатского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Саморядовского сельсовета в органах управления и ревизионной комиссии организации, учредителем (акционером, участником) которой является Саморядовский сельсовет, в соответствии с муниципальными правовыми актами, определяющими порядок осуществления от имени Саморядовского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3 изложен в редакции </w:t>
      </w:r>
      <w:hyperlink r:id="rId37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быть поверенным или представителем по делам третьих лиц в органе местного самоуправления Саморядовского сельсовета, Избирательной комиссии Саморядовского сельсовета Большесолдатского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Саморядовского сельсовета, Избирательную комиссию Саморядовского сельсовета Большесолдатского района, в которых он замещает должность муниципальной службы, за исключением случаев, установленных Гражданским кодексом Российской Федерации .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 xml:space="preserve">, от </w:t>
      </w:r>
      <w:hyperlink r:id="rId382"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Саморядовского сельсовета, Избирательной комиссии Саморядовского сельсовета Большесолдатского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Саморядовского сельсовета, Избирательной комиссии Саморядовского сельсовета Большесолдатского района и их руководителей, если это не входит в его должностные обязанности;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385"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10) принимать без письменного разрешения Главы Саморядовского сельсовета Большесолдатского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11) использовать преимущества должностного положения для предвыборной агитации, а также агитации по вопросам референдума;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13) создавать в органах местного самоуправления Саморядовского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14) прекращать исполнение должностных обязательств в целях урегулирования трудового спора;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88"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 введена </w:t>
      </w:r>
      <w:hyperlink r:id="rId389"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90" w:history="1">
        <w:r w:rsidRPr="00267F47">
          <w:rPr>
            <w:rFonts w:ascii="Times New Roman" w:hAnsi="Times New Roman"/>
            <w:color w:val="1A8EBD"/>
            <w:sz w:val="24"/>
            <w:szCs w:val="24"/>
            <w:lang w:eastAsia="ru-RU"/>
          </w:rPr>
          <w:t>порядке</w:t>
        </w:r>
      </w:hyperlink>
      <w:r w:rsidRPr="00267F47">
        <w:rPr>
          <w:rFonts w:ascii="Times New Roman" w:hAnsi="Times New Roman"/>
          <w:sz w:val="24"/>
          <w:szCs w:val="24"/>
          <w:lang w:eastAsia="ru-RU"/>
        </w:rPr>
        <w:t>, устанавливаемом нормативными правовыми актами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6 введена </w:t>
      </w:r>
      <w:hyperlink r:id="rId391"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37 в редакции </w:t>
      </w:r>
      <w:hyperlink r:id="rId39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 xml:space="preserve"> утратила силу </w:t>
      </w:r>
      <w:hyperlink r:id="rId393"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37-1. Порядок передачи лицами, замещающими муниципальные должности муниципальными служащими Саморядовского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39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1.В случае, если муниципальный служащий Саморядовского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уставных(складочных) капиталах организаций) в доверительное управление  в соответствии с законодательством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9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2.В случае, если владение лицом, замещающим муниципальную должность Саморядовского сельсовета ценными бумагами (долями участия ,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в уставных (складочных) капиталах организаций)  в доверительное  управление  в соответствии с законодательством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9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Саморядовского сельсовета обязаны предоставить копию заключенного договора доверительного управления в кадровую службу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39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37-1 в новой редакции </w:t>
      </w:r>
      <w:hyperlink r:id="rId39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Статья 38 Реестр муниципальных служащих в Саморядовском сельсовете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39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В Саморядовском сельсовете ведется реестр муниципальных служащих.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0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Муниципальный служащий, уволенный с муниципальной службы, исключается из реестра муниципальных служащих в день увольнения.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Порядок ведения реестра муниципальных служащих утверждается решением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01"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39. Пенсионное обеспечение муниципального служащего Саморядовского сельсовета и членов его семьи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0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9. Экономическая основа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40. Экономическая основа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0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41. Местный бюджет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Саморядовский сельсовет имеет собственный бюджет (местный бюджет).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Местный бюджет разрабатывается и утверждается в форме решения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Составление и рассмотрение  проекта бюджета Саморядовского сельсовета, утверждение  и исполнение  бюджета  Саморядовского сельсовета, осуществление контроля за его исполнением, составление и утверждение отчёта об исполнении бюджета Саморядовского  сельсовета осуществляется органами местного самоуправления Саморядовского сельсовета самостоятельно с соблюдением требований, установленных </w:t>
      </w:r>
      <w:hyperlink r:id="rId404"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 в новой редакции </w:t>
      </w:r>
      <w:hyperlink r:id="rId40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4.Решения Собрания депутатов Саморядовского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Саморядовского сельсовета или при наличии заключения главы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Проект местного бюджета составляется в порядке, установленном Администрацией Саморядовского сельсовета Большесолдатского района, в соответствии с </w:t>
      </w:r>
      <w:hyperlink r:id="rId406"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 xml:space="preserve"> и принимаемым с соблюдением его требований муниципальными правовыми актами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0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Срок внесения проекта местного бюджета главой Саморядовского сельсовета Большесолдатского района в Собрание депутатов Саморядовского сельсовета Большесолдатского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Саморядовского сельсовета Большесолдатского района в соответствии с </w:t>
      </w:r>
      <w:hyperlink r:id="rId408"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 xml:space="preserve"> и иными федеральными законами.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0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 Проект бюджета Саморядовского сельсовета, решение об утверждении  бюджета Саморядовского сельсовета, годовой отчет  о его исполнении, ежеквартальные сведения о ходе исполнения бюджета Саморядовского сельсовета и о численности муниципальных служащих  органов местного самоуправления  Саморядовского сельсовета, работников муниципальных учреждений  Саморядовского сельсовета  с указанием   фактических расходов на оплату их труда подлежат официальному опубликованию.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1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Органы местного самоуправления Саморядовского сельсовета обеспечивают жителям возможность ознакомится с указанными документами и сведениями в случае невозможности их опубликования.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5 в новой редакции </w:t>
      </w:r>
      <w:hyperlink r:id="rId41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Саморядовского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1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41.1. Доходы и расходы местного бюджета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1.Формирование доходов местного бюджета  Саморядовского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2.Формирование расходов местного бюджета Саморядовского сельсовета осуществляется в соответствии с расходными обязательствами Саморядовского сельсовета, устанавливаемыми и исполняемыми  органами местного самоуправления Саморядовского сельсовета в  соответствии с требованиями  </w:t>
      </w:r>
      <w:hyperlink r:id="rId413" w:history="1">
        <w:r w:rsidRPr="00267F47">
          <w:rPr>
            <w:rFonts w:ascii="Times New Roman" w:hAnsi="Times New Roman"/>
            <w:color w:val="1A8EBD"/>
            <w:sz w:val="24"/>
            <w:szCs w:val="24"/>
            <w:lang w:eastAsia="ru-RU"/>
          </w:rPr>
          <w:t>Бюджетного кодекса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1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3.Исполнение расходных обязательств Саморядовского сельсовета осуществляется за счет средств местного бюджета в соответствии с требованиями </w:t>
      </w:r>
      <w:hyperlink r:id="rId415" w:history="1">
        <w:r w:rsidRPr="00267F47">
          <w:rPr>
            <w:rFonts w:ascii="Times New Roman" w:hAnsi="Times New Roman"/>
            <w:color w:val="1A8EBD"/>
            <w:sz w:val="24"/>
            <w:szCs w:val="24"/>
            <w:lang w:eastAsia="ru-RU"/>
          </w:rPr>
          <w:t>Бюджетного кодекса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41.1 в новой редакции </w:t>
      </w:r>
      <w:hyperlink r:id="rId41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42. Составление проекта бюджета.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1.Составление проекта бюджета Саморядовского сельсовета – исключительная прерогатива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Непосредственное составление проекта бюджета осуществляет финансовый орган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1 изложена в редакции </w:t>
      </w:r>
      <w:hyperlink r:id="rId41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2.Проект бюджета Саморядовского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 случае, если проект  бюджета Саморядовского сельсовета составляется и утверждается на очередной финансовый год, администрация Саморядовского сельсовета Большесолдатского района разрабатывает и утверждает среднесрочный финансовый план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2 изложена в редакции </w:t>
      </w:r>
      <w:hyperlink r:id="rId41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3.Составлению проекта бюджета Саморядовского сельсовета должна предшествовать подготовка следующих документов, на которых основывается составление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-прогноза социально-экономического развития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1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-основных направлений бюджетной и налоговой политики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3 изложен в редакции </w:t>
      </w:r>
      <w:hyperlink r:id="rId42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-муниципальных программ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 в новой редакции </w:t>
      </w:r>
      <w:hyperlink r:id="rId42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 целях своевременного и качественного составления проекта бюджета администрация Саморядовского сельсовета Большесолдатского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22"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43. Порядок внесения   проекта решения  о бюджете  на рассмотрение Собрания депутатов Саморядовского сельсовета  Большесолдатского района и его утверждения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1.Администрация Саморядовского сельсовета  Большесолдатского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Саморядовского сельсовета Большесолдатского района не позднее 15 ноября текущего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2.Одновременно с проектом решения о бюджете Собранию депутатов Саморядовского сельсовета Большесолдатского района представляются документы и материалы, определенные статьей 184.2 </w:t>
      </w:r>
      <w:hyperlink r:id="rId423" w:history="1">
        <w:r w:rsidRPr="00267F47">
          <w:rPr>
            <w:rFonts w:ascii="Times New Roman" w:hAnsi="Times New Roman"/>
            <w:color w:val="1A8EBD"/>
            <w:sz w:val="24"/>
            <w:szCs w:val="24"/>
            <w:lang w:eastAsia="ru-RU"/>
          </w:rPr>
          <w:t>Бюджетного кодекса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3.Собрание депутатов Саморядовского сельсовета Большесолдатского района рассматривает проект решения о бюджете в одном  чтении.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4.Порядок рассмотрения проекта  решения о  местном бюджете определяется муниципальным правовым актом Собрания депутатов Саморядовского сельсовета Большесолдатского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24" w:history="1">
        <w:r w:rsidRPr="00267F47">
          <w:rPr>
            <w:rFonts w:ascii="Times New Roman" w:hAnsi="Times New Roman"/>
            <w:color w:val="1A8EBD"/>
            <w:sz w:val="24"/>
            <w:szCs w:val="24"/>
            <w:lang w:eastAsia="ru-RU"/>
          </w:rPr>
          <w:t>Бюджетного кодекса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43 в новой редакции </w:t>
      </w:r>
      <w:hyperlink r:id="rId42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44. Исполнение местного бюджета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Исполнение местного бюджета производится в соответствии с </w:t>
      </w:r>
      <w:hyperlink r:id="rId426"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Руководитель финансового органа Администрации Саморядовского сельсовета Большесолдатского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2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Кассовое обслуживание исполнения бюджета Саморядовского сельсовета осуществляется в порядке, установленном </w:t>
      </w:r>
      <w:hyperlink r:id="rId428"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29"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 xml:space="preserve">, от </w:t>
      </w:r>
      <w:hyperlink r:id="rId430"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Статья 45. Бюджетная отчетность об исполнении бюджета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3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Бюджетная отчетность Саморядовского сельсовета является годовой. Отчет об исполнении бюджета Саморядовского сельсовета является ежеквартальным.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3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433"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Бюджетная отчетность представляется администрацией Саморядовского сельсовета Большесолдатского района в Администрацию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3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Отчет об исполнении  бюджета Саморядовского сельсовета за первый квартал, полугодие и девять месяцев текущего финансового года утверждается Администрацией Саморядовского сельсовета Большесолдатского района и направляется на рассмотрение Собрания депутатов Саморядовского сельсовета Большесолдатского района т Ревизионной комиссии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 изложена в редакции </w:t>
      </w:r>
      <w:hyperlink r:id="rId43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Годовой отчет об исполнении бюджета Саморядовского сельсовета подлежит утверждению решением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3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Годовой отчет об исполнении бюджета до его рассмотрения Собранием депутатов Саморядовского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3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Внешняя проверка годового отчета об исполнении местного бюджета осуществляется Ревизионной комиссией Саморядовского сельсовета Большесолдатского района, в порядке, установленном решением Собрания депутатов Саморядовского сельсовета Большесолдатского района с соблюдением требований </w:t>
      </w:r>
      <w:hyperlink r:id="rId438" w:history="1">
        <w:r w:rsidRPr="00267F47">
          <w:rPr>
            <w:rFonts w:ascii="Times New Roman" w:hAnsi="Times New Roman"/>
            <w:color w:val="1A8EBD"/>
            <w:sz w:val="24"/>
            <w:szCs w:val="24"/>
            <w:lang w:eastAsia="ru-RU"/>
          </w:rPr>
          <w:t>Бюджетного кодекса Российской Федерации</w:t>
        </w:r>
      </w:hyperlink>
      <w:r w:rsidRPr="00267F47">
        <w:rPr>
          <w:rFonts w:ascii="Times New Roman" w:hAnsi="Times New Roman"/>
          <w:sz w:val="24"/>
          <w:szCs w:val="24"/>
          <w:lang w:eastAsia="ru-RU"/>
        </w:rPr>
        <w:t xml:space="preserve"> и с учетом особенностей, установленных федеральными законами.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3 в новой редакции </w:t>
      </w:r>
      <w:hyperlink r:id="rId43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 от </w:t>
      </w:r>
      <w:hyperlink r:id="rId440"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Администрация Саморядовского сельсовета Большесолдатского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4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Ревизионная комиссия Саморядовского сельсовета Большесолдатского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4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Заключение на годовой отчет об исполнении бюджета представляется Ревизионной комиссией Саморядовского сельсовета Большесолдатского района Собранию депутатов Саморядовского сельсовета Большесолдатского района с одновременным направлением в администрацию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4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Саморядовского сельсовета Большесолдатского района в соответствии с положениями </w:t>
      </w:r>
      <w:hyperlink r:id="rId444" w:history="1">
        <w:r w:rsidRPr="00267F47">
          <w:rPr>
            <w:rFonts w:ascii="Times New Roman" w:hAnsi="Times New Roman"/>
            <w:color w:val="1A8EBD"/>
            <w:sz w:val="24"/>
            <w:szCs w:val="24"/>
            <w:lang w:eastAsia="ru-RU"/>
          </w:rPr>
          <w:t>Бюджетного кодекса Российской Федерации</w:t>
        </w:r>
      </w:hyperlink>
      <w:r w:rsidRPr="00267F47">
        <w:rPr>
          <w:rFonts w:ascii="Times New Roman" w:hAnsi="Times New Roman"/>
          <w:sz w:val="24"/>
          <w:szCs w:val="24"/>
          <w:lang w:eastAsia="ru-RU"/>
        </w:rPr>
        <w:t xml:space="preserve">.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 результатам рассмотрения годового отчета об исполнении бюджета Собрание депутатов Саморядовского сельсовета Большесолдатского района принимает решение об утверждении либо отклонении решения об исполнении бюджета.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случае отклонения Собранием депутатов Саморядовского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Годовой отчет об исполнении местного бюджета представляется в Собрание депутатов Саморядовского сельсовета Большесолдатского района не позднее 1 мая текущего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45"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46"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46. Муниципальное имущество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В собственности Саморядовского сельсовета может находиться:</w:t>
      </w:r>
    </w:p>
    <w:p w:rsidR="00532094" w:rsidRPr="00267F47" w:rsidRDefault="00532094" w:rsidP="00267F47">
      <w:pPr>
        <w:wordWrap w:val="0"/>
        <w:spacing w:before="100" w:beforeAutospacing="1" w:after="0"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имущество, предназначенное для решения установленных </w:t>
      </w:r>
      <w:hyperlink r:id="rId447"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532094" w:rsidRPr="00267F47" w:rsidRDefault="00532094" w:rsidP="00267F47">
      <w:pPr>
        <w:wordWrap w:val="0"/>
        <w:spacing w:before="100" w:beforeAutospacing="1" w:after="0"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4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имущество, предназначенное для отдельных государственных полномочий, переданных органам местного самоуправления Саморядовского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Саморядовского сельсовета, переданных им в порядке, предусмотренном частью 4 статьи 15 </w:t>
      </w:r>
      <w:hyperlink r:id="rId449"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0"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2 изложен в редакции </w:t>
      </w:r>
      <w:hyperlink r:id="rId45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Саморядовского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Саморядовского сельсовета ;</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5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Саморядовского сельсовета федеральными законами и которые не отнесены к вопросам местного значения;</w:t>
      </w:r>
    </w:p>
    <w:p w:rsidR="00532094" w:rsidRPr="00267F47" w:rsidRDefault="00532094" w:rsidP="00267F47">
      <w:pPr>
        <w:wordWrap w:val="0"/>
        <w:spacing w:before="100" w:beforeAutospacing="1" w:after="0"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5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5)имущество, предназначенное для решения  вопросов  местного значения  в соответствии  с частью 4 статьи 14 </w:t>
      </w:r>
      <w:hyperlink r:id="rId453"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54" w:tgtFrame="Logical" w:history="1">
        <w:r w:rsidRPr="00267F47">
          <w:rPr>
            <w:rFonts w:ascii="Times New Roman" w:hAnsi="Times New Roman"/>
            <w:color w:val="1A8EBD"/>
            <w:sz w:val="24"/>
            <w:szCs w:val="24"/>
            <w:lang w:eastAsia="ru-RU"/>
          </w:rPr>
          <w:t>Федерального закона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5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В случаях возникновения у муниципального образования «Саморядовский сельсовет» Большесолдатского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 указанное имущество подлежит перепрофилированию  (изменению целевого назначения) либо отчуждению. Порядок и сроки отчуждения такого имущества устанавливаются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5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46 в новой редакции </w:t>
      </w:r>
      <w:hyperlink r:id="rId45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47. Порядок владения, пользования и распоряжения муниципальным имуществом Саморядовского сельсовета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47 изложена в редакции </w:t>
      </w:r>
      <w:hyperlink r:id="rId45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 Органы местного самоуправления от имени Саморядовского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Саморядовского сельсовета.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 Органы местного самоуправления Саморядовского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3. Порядок управления и распоряжения муниципальным имуществом Саморядовского сельсовета устанавливается решением Собрания депутатов Саморядовского сельсовета Большесолдатского района в соответствии с федеральными законами.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4. Доходы от использования и продажи имущества, находящегося в муниципальной собственности Саморядовского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5.Органы местного самоуправления Саморядовского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Статья 47.1. Приватизация муниципального имущества Саморядовского сельсовета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введена </w:t>
      </w:r>
      <w:hyperlink r:id="rId459"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Порядок и условия приватизации муниципального имущества определяются решением Собрания депутатов Саморядовского сельсовета Большесолдатского района в соответствии с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1 в новой редакции </w:t>
      </w:r>
      <w:hyperlink r:id="rId46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Доходы от использования и приватизации муниципального имущества поступают в местный бюджет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xml:space="preserve">Статья 47.2. Отношения органов местного самоуправления Саморядовского сельсовета с муниципальными предприятиями и учреждениями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6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462"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Муниципальное образование «Саморядовский сельсовет» Большесолдатского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«Саморядовский сельсовет» Большесолдатского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«Саморядовский сельсовет» Большесолдатского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6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464"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Учредителем муниципальных предприятий и учреждений от имени Саморядовского сельсовета выступает Администрации Саморядовского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6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Администрация Саморядовского сельсовета Большесолдатского района,  осуществляющая функции и полномочия учредителя от имени муниципального образования «Саморядовский сельсовет» Большесолдатского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3 в новой редакции </w:t>
      </w:r>
      <w:hyperlink r:id="rId46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48. Муниципальные заимствования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Саморядовский сельсовет вправе осуществлять  муниципальные заимствования, в том числе  путем выпуска муниципальных ценных бумаг, в соответствии с </w:t>
      </w:r>
      <w:hyperlink r:id="rId467"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 xml:space="preserve"> и  уставом муниципального образования.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1 в новой редакции </w:t>
      </w:r>
      <w:hyperlink r:id="rId46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 xml:space="preserve">, от </w:t>
      </w:r>
      <w:hyperlink r:id="rId469" w:tgtFrame="Logical" w:history="1">
        <w:r w:rsidRPr="00267F47">
          <w:rPr>
            <w:rFonts w:ascii="Times New Roman" w:hAnsi="Times New Roman"/>
            <w:color w:val="1A8EBD"/>
            <w:sz w:val="24"/>
            <w:szCs w:val="24"/>
            <w:lang w:eastAsia="ru-RU"/>
          </w:rPr>
          <w:t>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От имени Саморядовского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Порядок предоставления муниципальных гарантий устанавливается Собранием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введен </w:t>
      </w:r>
      <w:hyperlink r:id="rId470"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(часть 3 исключена </w:t>
      </w:r>
      <w:hyperlink r:id="rId471"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3. Управление муниципальным долгом осуществляется администрацией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(введена </w:t>
      </w:r>
      <w:hyperlink r:id="rId472"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(нумерация частей в редакции </w:t>
      </w:r>
      <w:hyperlink r:id="rId47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b/>
          <w:bCs/>
          <w:sz w:val="24"/>
          <w:szCs w:val="24"/>
          <w:lang w:eastAsia="ru-RU"/>
        </w:rPr>
        <w:t>Статья 49. Закупки для обеспечения  муниципальных  нужд</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2.Закупки товаров, работ, услуг для обеспечения муниципальных нужд осуществляются  за счет средств   местного бюджета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49 в новой редакции </w:t>
      </w:r>
      <w:hyperlink r:id="rId47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10. Ответственность органов местного самоуправления и должностных лиц местного самоуправленияСаморядовского сельсовета, контроль и надзор за их деятельностью</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75"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50. Ответственность органов местного самоуправления и должностных лиц местного самоуправленияСаморядовского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7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Органы местного самоуправления и должностные лица местного самоуправления Саморядовского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7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51. Ответственность органов местного самоуправления Саморядовского сельсовета,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51 изложена в редакции </w:t>
      </w:r>
      <w:hyperlink r:id="rId47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1. Основания наступления ответственности органов местного самоуправления Саморядовского сельсовета, депутатов Собрания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перед населением Саморядовского сельсовета и порядок решения соответствующих вопросов определяются настоящим Уставом в соответствии с </w:t>
      </w:r>
      <w:hyperlink r:id="rId479"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Население Саморядовского сельсовета вправе отозвать депутатов Собрания депутатов Саморядовского сельсовета Большесолдатского района, членов выборных органов местного самоуправления, выборных должностных лиц местного самоуправления Саморядовского сельсовета в соответствии с </w:t>
      </w:r>
      <w:hyperlink r:id="rId480" w:tgtFrame="Logical" w:history="1">
        <w:r w:rsidRPr="00267F47">
          <w:rPr>
            <w:rFonts w:ascii="Times New Roman" w:hAnsi="Times New Roman"/>
            <w:color w:val="1A8EBD"/>
            <w:sz w:val="24"/>
            <w:szCs w:val="24"/>
            <w:lang w:eastAsia="ru-RU"/>
          </w:rPr>
          <w:t>Федеральным законом от 06 октября 2003 года № 131 - ФЗ</w:t>
        </w:r>
      </w:hyperlink>
      <w:r w:rsidRPr="00267F47">
        <w:rPr>
          <w:rFonts w:ascii="Times New Roman" w:hAnsi="Times New Roman"/>
          <w:sz w:val="24"/>
          <w:szCs w:val="24"/>
          <w:lang w:eastAsia="ru-RU"/>
        </w:rPr>
        <w:t xml:space="preserve"> «Об общих принципах организации местного самоуправления в Российской Федерации».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52. Ответственность органов местного самоуправления и должностных лиц местного самоуправления Саморядовского сельсовета перед государством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8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Саморядовского сельсовета перед государством наступает на основании решения соответствующего суда в случае нарушения ими </w:t>
      </w:r>
      <w:hyperlink r:id="rId482" w:history="1">
        <w:r w:rsidRPr="00267F47">
          <w:rPr>
            <w:rFonts w:ascii="Times New Roman" w:hAnsi="Times New Roman"/>
            <w:color w:val="1A8EBD"/>
            <w:sz w:val="24"/>
            <w:szCs w:val="24"/>
            <w:lang w:eastAsia="ru-RU"/>
          </w:rPr>
          <w:t>Конституции Российской Федерации</w:t>
        </w:r>
      </w:hyperlink>
      <w:r w:rsidRPr="00267F47">
        <w:rPr>
          <w:rFonts w:ascii="Times New Roman" w:hAnsi="Times New Roman"/>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8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53. Ответственность Собрания депутатов Саморядовского сельсовета Большесолдатского района перед государством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Саморядовского сельсовета Большесолдатского районапринят нормативный правовой акт, противоречащий </w:t>
      </w:r>
      <w:hyperlink r:id="rId484" w:history="1">
        <w:r w:rsidRPr="00267F47">
          <w:rPr>
            <w:rFonts w:ascii="Times New Roman" w:hAnsi="Times New Roman"/>
            <w:color w:val="1A8EBD"/>
            <w:sz w:val="24"/>
            <w:szCs w:val="24"/>
            <w:lang w:eastAsia="ru-RU"/>
          </w:rPr>
          <w:t>Конституции Российской Федерации</w:t>
        </w:r>
      </w:hyperlink>
      <w:r w:rsidRPr="00267F47">
        <w:rPr>
          <w:rFonts w:ascii="Times New Roman" w:hAnsi="Times New Roman"/>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Саморядовского сельсовета Большесолдатского районав течение трех месяцев со дня вступления в силу решения суда либо в течение иного предусмотренного решениемсуда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Полномочия Собрания депутатов Саморядовского сельсовета Большесолдатского районапрекращаются со дня вступления в силу закона Курской области о его роспуске.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Саморядовского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Саморядовского сельсовета Большесолдатского района в течении 3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Саморядовского сельсовета Большесолдатского района.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(части 2.1 и 2.2 введены </w:t>
      </w:r>
      <w:hyperlink r:id="rId485"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Закон Курской области о роспуске Собрания депутатов Саморядовского сельсовета Большесолдатского районаможет быть обжалован в судебном порядке в течение 10 дней со дня вступления в силу.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 В соответствии с федеральным  законодательством  депутаты Собрания депутатов Саморядовского сельсовета Большесолдатского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Саморядовского  сельсовета Большесолдатского района  обратиться  в суд с заявлением для установления факта отсутствия их  вины  за непроведение  Собранием депутатов Саморядовского сельсовета   Большесолдатского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4 введена </w:t>
      </w:r>
      <w:hyperlink r:id="rId486"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54. Ответственность Главы Саморядовского сельсовета Большесолдатского района перед государством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8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Глава Саморядовского сельсовета Большесолдатского района, в порядке установленном федеральным законодательством отрешается от должности в случае: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8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489" w:history="1">
        <w:r w:rsidRPr="00267F47">
          <w:rPr>
            <w:rFonts w:ascii="Times New Roman" w:hAnsi="Times New Roman"/>
            <w:color w:val="1A8EBD"/>
            <w:sz w:val="24"/>
            <w:szCs w:val="24"/>
            <w:lang w:eastAsia="ru-RU"/>
          </w:rPr>
          <w:t>Конституции Российской Федерации</w:t>
        </w:r>
      </w:hyperlink>
      <w:r w:rsidRPr="00267F47">
        <w:rPr>
          <w:rFonts w:ascii="Times New Roman" w:hAnsi="Times New Roman"/>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9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2. Глава Саморядовского сельсовета Большесолдатского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9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55. 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9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Ответственность органов местного самоуправления и должностных лиц местного самоуправления Саморядовского сельсовета перед физическими и юридическими лицами наступает в порядке, установленном федеральными законами.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9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56. Контроль за деятельностью органов местного самоуправления Саморядовского сельсовета Большесолдатского района и должностных лиц местного самоуправления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94"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1. Собрание депутатов Саморядовского сельсовета Большесолдатского района  осуществляет  контроль за соответствием  деятельности Главы Саморядовского сельсовета  Большесолдатского района,  Администрации Саморядовского сельсовета Большесолдатского района  и должностных  лиц  местного самоуправления  Саморядовского сельсовета Большесолдатского района настоящему Уставу и   принятым в соответствии с ним  решениям Собрания депутатов  Саморядовского  сельсовета Большесолдатского района  в форме депутатских запросов, заслушивания должностных лиц  Администрации Саморядовского сельсовета Большесолдатского района    на заседаниях  (сессиях)  Собрания депутатов Саморядовского сельсовета Большесолдатского   района..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2.Органы (должностные лица) Администрации  Саморядовского сельсовета Большесолдатского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95" w:history="1">
        <w:r w:rsidRPr="00267F47">
          <w:rPr>
            <w:rFonts w:ascii="Times New Roman" w:hAnsi="Times New Roman"/>
            <w:color w:val="1A8EBD"/>
            <w:sz w:val="24"/>
            <w:szCs w:val="24"/>
            <w:lang w:eastAsia="ru-RU"/>
          </w:rPr>
          <w:t>Бюджетным кодексом Российской Федерации</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Порядок осуществления  полномочий   органами  (должностными  лицами) Администрации Саморядовского сельсовета Большесолдатского района  по внутреннему  муниципальному финансовому  контролю  определяется  правовыми актами Администрации Саморядовского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56 в новой редакции </w:t>
      </w:r>
      <w:hyperlink r:id="rId496"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(наименование в редакции </w:t>
      </w:r>
      <w:hyperlink r:id="rId497"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Саморядовского сельсовета могут быть обжалованы в суд или арбитражный суд в установленном законом порядке.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98"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ГЛАВА 11. Заключительные и переходные положения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58. Порядок принятия Устава Саморядовского сельсовета, решения о внесении изменений и (или) дополнений в Устав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1. Инициатива по внесению на рассмотрение Собрания депутатов Саморядовского сельсовета Большесолдатского района проекта нового Устава Саморядовского сельсовета, а также проекта решения о внесении изменений и (или) дополнений в Устав Саморядовского сельсовета может исходить от Главы Саморядовского сельсовета Большесолдатского района, от депутатов Собрания депутатов Саморядовского сельсовета Большесолдатского района, численностью не менее одной трети от установленной численности депутатов Собрания депутатов Саморядовского сельсовета Большесолдатского района, территориального общественного самоуправления, инициативной группы граждан, прокурора Большесолдатского района Курской области.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(в редакции </w:t>
      </w:r>
      <w:hyperlink r:id="rId499"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2. Проект Устава Саморядовского сельсовета, проект решения о внесении изменений и (или) дополнений в Устав Саморядовского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Саморядовского сельсовета Большесолдатского района порядка учета предложений по проекту указанного Устава (решения), а также порядка участия граждан в его обсуждении.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Саморядовского сельсовета, а также порядка участия  граждан в его обсуждении в случае, когда в Устав  Саморядовского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2 в новой редакции </w:t>
      </w:r>
      <w:hyperlink r:id="rId500"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3. По проекту Устава Саморядовского сельсовета и по проекту решения о внесении изменений и (или) дополнений в Устав Саморядовского сельсовета, в порядке, предусмотренным настоящим Уставом, проводятся публичные слушания.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4. Решение Собрания депутатов Саморядовского сельсовета Большесолдатского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Саморядовского сельсовета Большесолдатского района .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5. Устав Саморядовского сельсовета, решение о внесении изменений и (или) дополнений в Устав Саморядовского сельсовета подлежит государственной регистрации в порядке, предусмотренном федеральным законодательством.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6.Устав Саморядовского сельсовета, решение о внесении изменений и (или) дополнений в Устав Саморядовского сельсовета вступают в силу после их официально опубликования (обнародования).</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Официальным опубликованием (обнародованием) Устава Саморядовского сельсовета, решения о внесении изменений и (или) дополнений в Устав Саморядовского сельсовета является размещение их на информационных стендах, расположенных в общедоступных местах (здание администрации Саморядовского сельсовета Большесолдатского района, здание МКОУ «Саморядовская средняя общеобразовательная школа», здание МКОУ «Бирюковская основная общеобразовательная школа», здание МКОУ «Будищанская основная общеобразовательная школа»),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Зарегистрированные Устав Саморядовского сельсовета, решение о внесении изменений и (или) дополнений в Устав Саморядовского сельсовета также дополнительно размещаются на официальном сайте муниципального образования «Саморядовский сельсовет» Большесолдатского района Курской области.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6 изложена в редакции </w:t>
      </w:r>
      <w:hyperlink r:id="rId501"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7. Глава Саморядовского сельсовета Большесолдатского района обязан опубликовать (обнародовать) зарегистрированные Устав Саморядовского сельсовета, решение о внесении изменений и (или) дополнений в Устав Саморядовского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7 изложена в редакции </w:t>
      </w:r>
      <w:hyperlink r:id="rId502"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8. Изменения и дополнения, внесенные в Устав Саморядовского сельсовета и изменяющие структуру органов местного самоуправления Саморядовского сельсовета, разграничение полномочий между органами местного самоуправления Саморядовского сельсовета (за исключением случаев приведения Устава Саморядовского сельсовета в соответствие с федеральными законами, а также изменения полномочий, срока полномочий, порядка избрания выборных должностных лиц, лиц местного самоуправления Саморядовского сельсовета, вступают в силу после истечения полномочий Собрания депутатов Саморядовского сельсовета Большесолдатского района, принявшего муниципальный правовой акт о внесении указанных изменений и дополнений в Устав Саморядовского сельсовета.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1 изложен в редакции </w:t>
      </w:r>
      <w:hyperlink r:id="rId503" w:tgtFrame="Logical" w:history="1">
        <w:r w:rsidRPr="00267F47">
          <w:rPr>
            <w:rFonts w:ascii="Times New Roman" w:hAnsi="Times New Roman"/>
            <w:color w:val="1A8EBD"/>
            <w:sz w:val="24"/>
            <w:szCs w:val="24"/>
            <w:lang w:eastAsia="ru-RU"/>
          </w:rPr>
          <w:t>Решения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Изменения и дополнения, внесенные в Устав Саморядовского сельсовета Большесолдатского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8 введена </w:t>
      </w:r>
      <w:hyperlink r:id="rId504"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9. Приведение Устава Саморядовского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Саморядовского сельсовета в соответствие с  федеральным законом, законов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Саморядовского сельсовета, учета   предложений граждан по нему,  периодичности заседаний Собрания депутатов Саморядовского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Саморядовского сельсовета и, как правило,  не должен превышать шести месяцев.</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(часть 9 введена </w:t>
      </w:r>
      <w:hyperlink r:id="rId505"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29.05.2017г. №32</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b/>
          <w:bCs/>
          <w:sz w:val="24"/>
          <w:szCs w:val="24"/>
          <w:lang w:eastAsia="ru-RU"/>
        </w:rPr>
        <w:t>Статья 58.1. Правотворческая инициатива прокурора Большесолдатского района Курской области</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58.1 введена </w:t>
      </w:r>
      <w:hyperlink r:id="rId506"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1. С правотворческой инициативой может выступать прокурор Большесолдатского района.</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2. Проект муниципального правового акта, внесенный в порядке реализации правотворческой инициативы прокурора Большесолдатского района Курской области, подлежит обязательному рассмотрению органом местного самоуправления или должностным лицом местного самоуправления Саморядовского сельсовета, к компетенции которых относится принятие соответствующего акта, в течение трех месяцев со дня его внесения.</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3.Собрание депутатов Саморядовского сельсовета Большесолдатского района рассматривает указанные проекты на открытом заседании.</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4.Прокурору Большесолдатского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Большесолдатского района, официально в письменной форме доводится до его сведения.</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b/>
          <w:bCs/>
          <w:sz w:val="24"/>
          <w:szCs w:val="24"/>
          <w:lang w:eastAsia="ru-RU"/>
        </w:rPr>
        <w:t>Статья 59. Приведение нормативных правовых актов органов местного самоуправления в соответствие с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Часть 7 статьи 29 настоящего Устава в части, предусматривающей запрет главе Саморядовского сельсовета Большесолдатского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Саморядовского сельсовета Большесолдатского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Второе предложение части 7 статьи 24 и второе предложение части 7 статьи 29 настоящего Устава не распространяется на главу Саморядовского сельсовета Большесолдатского района и депутатов Собрания депутатов Саморядовского сельсовета, избранных на муниципальных выборах, назначенных до 1 февраля 2006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(абзацы 2, 3 введены </w:t>
      </w:r>
      <w:hyperlink r:id="rId507"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09.08.2006г. № 106</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Пункты 16, 29 и 33 части 1 статьи 3 и пункт 4 части 1 статьи 3.1. вступают в силу с 1 января 2008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Пункт 3 части 1 статьи 3.1. вступает в силу с 15 января 2008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Саморядовского сельсовета Большесолдатского района и Главы Саморядовского сельсовета Большесолдатского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Саморядовского сельсовета Большесолдатского района и Главу Саморядовского сельсовета Большесолдатского района, избранных до дня официального опубликования </w:t>
      </w:r>
      <w:hyperlink r:id="rId508" w:history="1">
        <w:r w:rsidRPr="00267F47">
          <w:rPr>
            <w:rFonts w:ascii="Times New Roman" w:hAnsi="Times New Roman"/>
            <w:color w:val="1A8EBD"/>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(абзацы 4-6 введены </w:t>
      </w:r>
      <w:hyperlink r:id="rId509"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29.04.2007г. № 141</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пункта 28 части 1 статьи 3 и пункт 21 части 4 статьи 46 в редакции решения Собрания депутатов Саморядовского сельсовета Большесолдатского района №39 от 22.11.2008 года , распространяются на правоотношения, возникшие с 01 января 2008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статей 5, 15,28, 30,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24 октября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части 5.1. статьи 24 и части 6 статьи 29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24 октября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Статья 24-1, в редакции решения Собрания депутатов Саморядовского сельсовета Большесолдатского района №39 от 22.11.2008 года распространяется на правоотношения, возникшие с 16 ноября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статей 35, 36, 37, 38, 39 в редакции решения Собрания депутатов Саморядовского сельсовета Большесолдатского района № 39 от 22.11.2008года распространяются на правоотношения, возникшие с 1 июня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Новая редакция пункта 5 статьи 3 и пункта 2 части 4 статьи 46 в редакции решения Собрания депутатов Саморядовского сельсовета Большесолдатского района № 39 от 22.11.2008 распространяется на правоотношения, возникшие с 14 ноября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статей 25 и 53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23 июля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статей 22 и 31 в редакции решения Собрания депутатов Саморядовского сельсовета Большесолдатского района №39 от 22.11.2008 года распространяются на правоотношения, возникшие с 1 июня 2007 года.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Положения статей 41, 42, 43, 45, 48 в редакции решения Собрания депутатов Саморядовского сельсовета Большесолдатского района № 39 от 22.11.2008 года, распространяются на правоотношения, возникшие с 01.01.2008 г. </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(абзацы 7-15 введены </w:t>
      </w:r>
      <w:hyperlink r:id="rId510"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22.11.2008г. № 39</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части 3 статьи 21 в редакции решения Собрания депутатов Саморядовского  сельсовета Большесолдатского района от 27.06.2015 г.  №  124 , изменяющие срок полномочий депутатов Собрания  депутатов Саморядовского  сельсовета Большесолдатского района с 4 на 5 лет, применяется к депутатам Собрания депутатов Саморядовского сельсовета Большесолдатского района  избранным на выборах, назначенных после вступления в силу указанной нормы.</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части  2 статьи 29 в редакции решения Собрания депутатов Саморядовского  сельсовета Большесолдатского района от 27.06.2015 г.  №  124  , в соответствии с которыми срок полномочий Главы Саморядовского  сельсовета Большесолдатского района  составляет 5 лет,  применяется  к Главе Саморядовского  сельсовета Большесолдатского района, избранным после вступления в силу решения Собрания депутатов Саморядовского сельсовета Большесолдатского района от 27.06.2015 г.  №  124.</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части 5 статьи 10, части 2 статьи 21, в соответствии с которыми депутаты Собрания депутатов Саморядовского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Саморядовского сельсовета  Большесолдатского  района, назначенным после вступления в силу решения Собрания депутатов Саморядовского  сельсовета Большесолдатского района от 27.06.2015 г.  №  124.</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Саморядовского сельсовета  Большесолдатского района, не позднее чем через пять дней после её утверждения.</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части 4 статьи 33-2 в редакции решения Собрания депутатов Саморядовского  сельсовета Большесолдатского района от 27.06.2015 г. №  124   распространяются на правоотношения, возникшие  с 29.12.2009 года;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Избирательная комиссия Саморядовского сельсовета Большесолдатского района, сформированная до 29.12.2009 года, сохраняет свои полномочия до истечения срока, на который она была сформирована.</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частей 1,5  статьи 10, статьи  26; статьи 26.1; статьи 28; частей 4,5 статьи 30, части 3 статьи 31; частей 9,10, статьи 31-1;  статьи 32 в редакции  решения Собрания депутатов Саморядовского сельсовета  Большесолдатского района от 27.06.2015 г.  №  124, применяются только к выборным должностным лицам местного самоуправления  Саморядовского сельсовета  Большесолдатского района, избранным после вступления в силу настоящего решения.</w:t>
      </w:r>
    </w:p>
    <w:p w:rsidR="00532094" w:rsidRPr="00267F47" w:rsidRDefault="00532094" w:rsidP="00267F47">
      <w:pPr>
        <w:wordWrap w:val="0"/>
        <w:spacing w:before="100" w:beforeAutospacing="1" w:after="100" w:afterAutospacing="1" w:line="240" w:lineRule="auto"/>
        <w:ind w:firstLine="567"/>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части 2 статьи 22 в редакции    решения Собрания депутатов Саморядовского сельсовета Большесолдатского района в редакции  решения Собрания депутатов Саморядовского сельсовета  Большесолдатского  района от 27.06.2015 г.  №  124, применяются после истечения срока полномочий Собрания депутатов Саморядовского сельсовета Большесолдатского района , принявшего настоящее  Решение.</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Положения частей 2-3.1 статьи 29  в редакции решения  Собрания депутатов Саморядовского сельсовета Большесолдатского района от 27.06.2015 г.  №  124 ,  применяются после истечения срока  полномочий Главы Саморядовского сельсовета Большесолдатского района, избранного до дня вступления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(абзацы 16-24 введены </w:t>
      </w:r>
      <w:hyperlink r:id="rId511"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Курской области от 27.06.2015г. №124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ind w:firstLine="709"/>
        <w:jc w:val="both"/>
        <w:rPr>
          <w:rFonts w:ascii="Times New Roman" w:hAnsi="Times New Roman"/>
          <w:sz w:val="24"/>
          <w:szCs w:val="24"/>
          <w:lang w:eastAsia="ru-RU"/>
        </w:rPr>
      </w:pPr>
      <w:r w:rsidRPr="00267F47">
        <w:rPr>
          <w:rFonts w:ascii="Times New Roman" w:hAnsi="Times New Roman"/>
          <w:sz w:val="24"/>
          <w:szCs w:val="24"/>
          <w:lang w:eastAsia="ru-RU"/>
        </w:rPr>
        <w:t>Положения пункта 17 части 1 статьи 3 в редакции Решения Собрания депутатов Саморядовского сельсовета Большесолдатского района от 14 декабря 2018 года № 84 распространяются на правоотношения, возникшие с 01 января 2019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25 введен </w:t>
      </w:r>
      <w:hyperlink r:id="rId512"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Положения пункта 2 части 5-1 статьи 24, пункта 2 части 6 статьи 29, пункта 3 части 4 статьи 36 в редакции Решения Собрания депутатов Саморядовского сельсовета Большесолдатского района от 14 декабря 2018 года № 84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532094" w:rsidRPr="00267F47" w:rsidRDefault="00532094" w:rsidP="00267F47">
      <w:pPr>
        <w:wordWrap w:val="0"/>
        <w:spacing w:before="100" w:beforeAutospacing="1" w:after="100" w:afterAutospacing="1" w:line="240" w:lineRule="auto"/>
        <w:jc w:val="both"/>
        <w:rPr>
          <w:rFonts w:ascii="Times New Roman" w:hAnsi="Times New Roman"/>
          <w:sz w:val="24"/>
          <w:szCs w:val="24"/>
          <w:lang w:eastAsia="ru-RU"/>
        </w:rPr>
      </w:pPr>
      <w:r w:rsidRPr="00267F47">
        <w:rPr>
          <w:rFonts w:ascii="Times New Roman" w:hAnsi="Times New Roman"/>
          <w:sz w:val="24"/>
          <w:szCs w:val="24"/>
          <w:lang w:eastAsia="ru-RU"/>
        </w:rPr>
        <w:t xml:space="preserve">(абзац 26 введен </w:t>
      </w:r>
      <w:hyperlink r:id="rId513" w:tgtFrame="Logical" w:history="1">
        <w:r w:rsidRPr="00267F47">
          <w:rPr>
            <w:rFonts w:ascii="Times New Roman" w:hAnsi="Times New Roman"/>
            <w:color w:val="1A8EBD"/>
            <w:sz w:val="24"/>
            <w:szCs w:val="24"/>
            <w:lang w:eastAsia="ru-RU"/>
          </w:rPr>
          <w:t>Решением Собрания депутатов Саморядовского сельсовета Большесолдатского района от 14.12.2018 №84</w:t>
        </w:r>
      </w:hyperlink>
      <w:r w:rsidRPr="00267F47">
        <w:rPr>
          <w:rFonts w:ascii="Times New Roman" w:hAnsi="Times New Roman"/>
          <w:sz w:val="24"/>
          <w:szCs w:val="24"/>
          <w:lang w:eastAsia="ru-RU"/>
        </w:rPr>
        <w:t>)</w:t>
      </w:r>
    </w:p>
    <w:p w:rsidR="00532094" w:rsidRPr="00267F47" w:rsidRDefault="00532094" w:rsidP="00267F47">
      <w:pPr>
        <w:jc w:val="both"/>
        <w:rPr>
          <w:rFonts w:ascii="Times New Roman" w:hAnsi="Times New Roman"/>
          <w:sz w:val="24"/>
          <w:szCs w:val="24"/>
        </w:rPr>
      </w:pPr>
      <w:bookmarkStart w:id="0" w:name="_GoBack"/>
      <w:bookmarkEnd w:id="0"/>
    </w:p>
    <w:sectPr w:rsidR="00532094" w:rsidRPr="00267F47" w:rsidSect="00267F4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3A1"/>
    <w:rsid w:val="00014A02"/>
    <w:rsid w:val="00043684"/>
    <w:rsid w:val="000472CE"/>
    <w:rsid w:val="000B4D19"/>
    <w:rsid w:val="00267F47"/>
    <w:rsid w:val="003475E4"/>
    <w:rsid w:val="004A0968"/>
    <w:rsid w:val="00532094"/>
    <w:rsid w:val="006A5EA2"/>
    <w:rsid w:val="009D4734"/>
    <w:rsid w:val="00C56E01"/>
    <w:rsid w:val="00CD7053"/>
    <w:rsid w:val="00D213A1"/>
    <w:rsid w:val="00D50B84"/>
    <w:rsid w:val="00FB1C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84"/>
    <w:pPr>
      <w:spacing w:after="200" w:line="276" w:lineRule="auto"/>
    </w:pPr>
    <w:rPr>
      <w:lang w:eastAsia="en-US"/>
    </w:rPr>
  </w:style>
  <w:style w:type="paragraph" w:styleId="Heading4">
    <w:name w:val="heading 4"/>
    <w:basedOn w:val="Normal"/>
    <w:link w:val="Heading4Char"/>
    <w:uiPriority w:val="99"/>
    <w:qFormat/>
    <w:rsid w:val="00014A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14A02"/>
    <w:rPr>
      <w:rFonts w:ascii="Times New Roman" w:hAnsi="Times New Roman" w:cs="Times New Roman"/>
      <w:b/>
      <w:bCs/>
      <w:sz w:val="24"/>
      <w:szCs w:val="24"/>
      <w:lang w:eastAsia="ru-RU"/>
    </w:rPr>
  </w:style>
  <w:style w:type="character" w:styleId="Hyperlink">
    <w:name w:val="Hyperlink"/>
    <w:basedOn w:val="DefaultParagraphFont"/>
    <w:uiPriority w:val="99"/>
    <w:semiHidden/>
    <w:rsid w:val="00014A02"/>
    <w:rPr>
      <w:rFonts w:cs="Times New Roman"/>
      <w:color w:val="1A8EBD"/>
      <w:u w:val="none"/>
      <w:effect w:val="none"/>
    </w:rPr>
  </w:style>
  <w:style w:type="character" w:styleId="FollowedHyperlink">
    <w:name w:val="FollowedHyperlink"/>
    <w:basedOn w:val="DefaultParagraphFont"/>
    <w:uiPriority w:val="99"/>
    <w:semiHidden/>
    <w:rsid w:val="00014A02"/>
    <w:rPr>
      <w:rFonts w:cs="Times New Roman"/>
      <w:color w:val="1A8EBD"/>
      <w:u w:val="none"/>
      <w:effect w:val="none"/>
    </w:rPr>
  </w:style>
  <w:style w:type="paragraph" w:customStyle="1" w:styleId="documentouter">
    <w:name w:val="documentouter"/>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value">
    <w:name w:val="docvalue"/>
    <w:basedOn w:val="Normal"/>
    <w:uiPriority w:val="99"/>
    <w:rsid w:val="00014A02"/>
    <w:pPr>
      <w:wordWrap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value05">
    <w:name w:val="docvalue05"/>
    <w:basedOn w:val="Normal"/>
    <w:uiPriority w:val="99"/>
    <w:rsid w:val="00014A02"/>
    <w:pPr>
      <w:wordWrap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igfield">
    <w:name w:val="bigfield"/>
    <w:basedOn w:val="Normal"/>
    <w:uiPriority w:val="99"/>
    <w:rsid w:val="00014A02"/>
    <w:pPr>
      <w:spacing w:before="100" w:beforeAutospacing="1" w:after="100" w:afterAutospacing="1" w:line="240" w:lineRule="auto"/>
      <w:ind w:left="75"/>
    </w:pPr>
    <w:rPr>
      <w:rFonts w:ascii="Times New Roman" w:eastAsia="Times New Roman" w:hAnsi="Times New Roman"/>
      <w:sz w:val="24"/>
      <w:szCs w:val="24"/>
      <w:lang w:eastAsia="ru-RU"/>
    </w:rPr>
  </w:style>
  <w:style w:type="paragraph" w:customStyle="1" w:styleId="field-edit-button-outer">
    <w:name w:val="field-edit-button-outer"/>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quickeditor-textarea">
    <w:name w:val="quickeditor-textarea"/>
    <w:basedOn w:val="Normal"/>
    <w:uiPriority w:val="99"/>
    <w:rsid w:val="00014A02"/>
    <w:pPr>
      <w:spacing w:before="100" w:beforeAutospacing="1" w:after="100" w:afterAutospacing="1" w:line="225" w:lineRule="atLeast"/>
    </w:pPr>
    <w:rPr>
      <w:rFonts w:ascii="Times New Roman" w:eastAsia="Times New Roman" w:hAnsi="Times New Roman"/>
      <w:sz w:val="24"/>
      <w:szCs w:val="24"/>
      <w:lang w:eastAsia="ru-RU"/>
    </w:rPr>
  </w:style>
  <w:style w:type="paragraph" w:customStyle="1" w:styleId="highlightvalue">
    <w:name w:val="highlightvalue"/>
    <w:basedOn w:val="Normal"/>
    <w:uiPriority w:val="99"/>
    <w:rsid w:val="00014A02"/>
    <w:pPr>
      <w:shd w:val="clear" w:color="auto" w:fill="EEEEE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editor-value-cell">
    <w:name w:val="table-editor-value-cell"/>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ne-button-cell">
    <w:name w:val="one-button-cell"/>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editortable">
    <w:name w:val="tableeditortable"/>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editor-tbody-nodata">
    <w:name w:val="tableeditor-tbody-nodata"/>
    <w:basedOn w:val="Normal"/>
    <w:uiPriority w:val="99"/>
    <w:rsid w:val="00014A02"/>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layout-a">
    <w:name w:val="layout-a"/>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box">
    <w:name w:val="tab-box"/>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name">
    <w:name w:val="docname"/>
    <w:basedOn w:val="Normal"/>
    <w:uiPriority w:val="99"/>
    <w:rsid w:val="00014A02"/>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layout-a1">
    <w:name w:val="layout-a1"/>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box1">
    <w:name w:val="tab-box1"/>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tmlpreformatted">
    <w:name w:val="htmlpreformatted"/>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
    <w:basedOn w:val="DefaultParagraphFont"/>
    <w:uiPriority w:val="99"/>
    <w:rsid w:val="00014A02"/>
    <w:rPr>
      <w:rFonts w:cs="Times New Roman"/>
    </w:rPr>
  </w:style>
  <w:style w:type="paragraph" w:customStyle="1" w:styleId="chapter">
    <w:name w:val="chapter"/>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3">
    <w:name w:val="bodytextindent3"/>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0">
    <w:name w:val="consnonformat0"/>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Normal"/>
    <w:uiPriority w:val="99"/>
    <w:rsid w:val="00014A0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770417">
      <w:marLeft w:val="0"/>
      <w:marRight w:val="0"/>
      <w:marTop w:val="0"/>
      <w:marBottom w:val="0"/>
      <w:divBdr>
        <w:top w:val="none" w:sz="0" w:space="0" w:color="auto"/>
        <w:left w:val="none" w:sz="0" w:space="0" w:color="auto"/>
        <w:bottom w:val="none" w:sz="0" w:space="0" w:color="auto"/>
        <w:right w:val="none" w:sz="0" w:space="0" w:color="auto"/>
      </w:divBdr>
      <w:divsChild>
        <w:div w:id="906770418">
          <w:marLeft w:val="0"/>
          <w:marRight w:val="0"/>
          <w:marTop w:val="0"/>
          <w:marBottom w:val="0"/>
          <w:divBdr>
            <w:top w:val="none" w:sz="0" w:space="0" w:color="auto"/>
            <w:left w:val="none" w:sz="0" w:space="0" w:color="auto"/>
            <w:bottom w:val="none" w:sz="0" w:space="0" w:color="auto"/>
            <w:right w:val="none" w:sz="0" w:space="0" w:color="auto"/>
          </w:divBdr>
          <w:divsChild>
            <w:div w:id="906770414">
              <w:marLeft w:val="0"/>
              <w:marRight w:val="0"/>
              <w:marTop w:val="0"/>
              <w:marBottom w:val="0"/>
              <w:divBdr>
                <w:top w:val="none" w:sz="0" w:space="0" w:color="auto"/>
                <w:left w:val="none" w:sz="0" w:space="0" w:color="auto"/>
                <w:bottom w:val="none" w:sz="0" w:space="0" w:color="auto"/>
                <w:right w:val="none" w:sz="0" w:space="0" w:color="auto"/>
              </w:divBdr>
              <w:divsChild>
                <w:div w:id="906770415">
                  <w:marLeft w:val="0"/>
                  <w:marRight w:val="0"/>
                  <w:marTop w:val="0"/>
                  <w:marBottom w:val="0"/>
                  <w:divBdr>
                    <w:top w:val="none" w:sz="0" w:space="0" w:color="auto"/>
                    <w:left w:val="none" w:sz="0" w:space="0" w:color="auto"/>
                    <w:bottom w:val="none" w:sz="0" w:space="0" w:color="auto"/>
                    <w:right w:val="none" w:sz="0" w:space="0" w:color="auto"/>
                  </w:divBdr>
                  <w:divsChild>
                    <w:div w:id="9067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b77bd0c9-0daf-4a51-9e15-3e09309da3d2.doc" TargetMode="External"/><Relationship Id="rId299" Type="http://schemas.openxmlformats.org/officeDocument/2006/relationships/hyperlink" Target="http://192.168.0.1:8080/content/act/4fe9692b-3036-49fa-9e1c-e021d241d422.doc" TargetMode="External"/><Relationship Id="rId21" Type="http://schemas.openxmlformats.org/officeDocument/2006/relationships/hyperlink" Target="http://192.168.0.1:8080/content/act/0121911c-2864-4d58-afc8-dcc753971a40.doc" TargetMode="External"/><Relationship Id="rId63" Type="http://schemas.openxmlformats.org/officeDocument/2006/relationships/hyperlink" Target="http://192.168.0.1:8080/content/act/b77bd0c9-0daf-4a51-9e15-3e09309da3d2.doc" TargetMode="External"/><Relationship Id="rId159" Type="http://schemas.openxmlformats.org/officeDocument/2006/relationships/hyperlink" Target="http://192.168.0.1:8080/content/act/8635981c-2532-43e9-a859-4cd59c38cd25.doc" TargetMode="External"/><Relationship Id="rId324" Type="http://schemas.openxmlformats.org/officeDocument/2006/relationships/hyperlink" Target="http://192.168.0.1:8080/content/act/0121911c-2864-4d58-afc8-dcc753971a40.doc" TargetMode="External"/><Relationship Id="rId366" Type="http://schemas.openxmlformats.org/officeDocument/2006/relationships/hyperlink" Target="http://192.168.0.1:8080/content/act/0121911c-2864-4d58-afc8-dcc753971a40.doc" TargetMode="External"/><Relationship Id="rId170" Type="http://schemas.openxmlformats.org/officeDocument/2006/relationships/hyperlink" Target="http://192.168.0.1:8080/content/act/8635981c-2532-43e9-a859-4cd59c38cd25.doc" TargetMode="External"/><Relationship Id="rId226" Type="http://schemas.openxmlformats.org/officeDocument/2006/relationships/hyperlink" Target="http://vsrv065-app10.ru99-loc.minjust.ru/content/act/eb042c48-de0e-4dbe-8305-4d48dddb63a2.html" TargetMode="External"/><Relationship Id="rId433" Type="http://schemas.openxmlformats.org/officeDocument/2006/relationships/hyperlink" Target="http://192.168.0.1:8080/content/act/8635981c-2532-43e9-a859-4cd59c38cd25.doc" TargetMode="External"/><Relationship Id="rId268" Type="http://schemas.openxmlformats.org/officeDocument/2006/relationships/hyperlink" Target="http://192.168.0.1:8080/content/act/0121911c-2864-4d58-afc8-dcc753971a40.doc" TargetMode="External"/><Relationship Id="rId475" Type="http://schemas.openxmlformats.org/officeDocument/2006/relationships/hyperlink" Target="http://192.168.0.1:8080/content/act/8635981c-2532-43e9-a859-4cd59c38cd25.doc" TargetMode="External"/><Relationship Id="rId32" Type="http://schemas.openxmlformats.org/officeDocument/2006/relationships/hyperlink" Target="http://192.168.0.1:8080/content/act/8635981c-2532-43e9-a859-4cd59c38cd25.doc" TargetMode="External"/><Relationship Id="rId74" Type="http://schemas.openxmlformats.org/officeDocument/2006/relationships/hyperlink" Target="http://192.168.0.1:8080/content/act/8635981c-2532-43e9-a859-4cd59c38cd25.doc" TargetMode="External"/><Relationship Id="rId128" Type="http://schemas.openxmlformats.org/officeDocument/2006/relationships/hyperlink" Target="http://vsrv065-app10.ru99-loc.minjust.ru/content/act/96e20c02-1b12-465a-b64c-24aa92270007.html" TargetMode="External"/><Relationship Id="rId335" Type="http://schemas.openxmlformats.org/officeDocument/2006/relationships/hyperlink" Target="http://192.168.0.1:8080/content/act/4fe9692b-3036-49fa-9e1c-e021d241d422.doc" TargetMode="External"/><Relationship Id="rId377" Type="http://schemas.openxmlformats.org/officeDocument/2006/relationships/hyperlink" Target="http://192.168.0.1:8080/content/act/0121911c-2864-4d58-afc8-dcc753971a40.doc" TargetMode="External"/><Relationship Id="rId500" Type="http://schemas.openxmlformats.org/officeDocument/2006/relationships/hyperlink" Target="http://192.168.0.1:8080/content/act/4fe9692b-3036-49fa-9e1c-e021d241d422.doc" TargetMode="External"/><Relationship Id="rId5" Type="http://schemas.openxmlformats.org/officeDocument/2006/relationships/hyperlink" Target="http://192.168.0.1:8080/content/act/06d60dd7-1fe4-4414-8fbb-5c2b1e718f41.doc" TargetMode="External"/><Relationship Id="rId181" Type="http://schemas.openxmlformats.org/officeDocument/2006/relationships/hyperlink" Target="http://vsrv065-app10.ru99-loc.minjust.ru/content/act/96e20c02-1b12-465a-b64c-24aa92270007.html" TargetMode="External"/><Relationship Id="rId237" Type="http://schemas.openxmlformats.org/officeDocument/2006/relationships/hyperlink" Target="http://192.168.0.1:8080/content/act/8635981c-2532-43e9-a859-4cd59c38cd25.doc" TargetMode="External"/><Relationship Id="rId402" Type="http://schemas.openxmlformats.org/officeDocument/2006/relationships/hyperlink" Target="http://192.168.0.1:8080/content/act/fa334835-0050-4ba2-93cc-f450f6b9f59e.doc" TargetMode="External"/><Relationship Id="rId279" Type="http://schemas.openxmlformats.org/officeDocument/2006/relationships/hyperlink" Target="http://vsrv065-app10.ru99-loc.minjust.ru/content/act/eb042c48-de0e-4dbe-8305-4d48dddb63a2.html" TargetMode="External"/><Relationship Id="rId444" Type="http://schemas.openxmlformats.org/officeDocument/2006/relationships/hyperlink" Target="http://vsrv065-app10.ru99-loc.minjust.ru/content/act/8f21b21c-a408-42c4-b9fe-a939b863c84a.html" TargetMode="External"/><Relationship Id="rId486" Type="http://schemas.openxmlformats.org/officeDocument/2006/relationships/hyperlink" Target="http://192.168.0.1:8080/content/act/4fe9692b-3036-49fa-9e1c-e021d241d422.doc" TargetMode="External"/><Relationship Id="rId43" Type="http://schemas.openxmlformats.org/officeDocument/2006/relationships/hyperlink" Target="http://192.168.0.1:8080/content/act/8635981c-2532-43e9-a859-4cd59c38cd25.doc" TargetMode="External"/><Relationship Id="rId139" Type="http://schemas.openxmlformats.org/officeDocument/2006/relationships/hyperlink" Target="http://vsrv065-app10.ru99-loc.minjust.ru/content/act/96e20c02-1b12-465a-b64c-24aa92270007.html" TargetMode="External"/><Relationship Id="rId290" Type="http://schemas.openxmlformats.org/officeDocument/2006/relationships/hyperlink" Target="http://192.168.0.1:8080/content/act/8635981c-2532-43e9-a859-4cd59c38cd25.doc" TargetMode="External"/><Relationship Id="rId304" Type="http://schemas.openxmlformats.org/officeDocument/2006/relationships/hyperlink" Target="http://192.168.0.1:8080/content/act/8635981c-2532-43e9-a859-4cd59c38cd25.doc" TargetMode="External"/><Relationship Id="rId346" Type="http://schemas.openxmlformats.org/officeDocument/2006/relationships/hyperlink" Target="http://192.168.0.1:8080/content/act/8635981c-2532-43e9-a859-4cd59c38cd25.doc" TargetMode="External"/><Relationship Id="rId388" Type="http://schemas.openxmlformats.org/officeDocument/2006/relationships/hyperlink" Target="http://192.168.0.1:8080/content/act/fa334835-0050-4ba2-93cc-f450f6b9f59e.doc" TargetMode="External"/><Relationship Id="rId511" Type="http://schemas.openxmlformats.org/officeDocument/2006/relationships/hyperlink" Target="http://192.168.0.1:8080/content/act/0121911c-2864-4d58-afc8-dcc753971a40.doc" TargetMode="External"/><Relationship Id="rId85" Type="http://schemas.openxmlformats.org/officeDocument/2006/relationships/hyperlink" Target="http://192.168.0.1:8080/content/act/b77bd0c9-0daf-4a51-9e15-3e09309da3d2.doc" TargetMode="External"/><Relationship Id="rId150" Type="http://schemas.openxmlformats.org/officeDocument/2006/relationships/hyperlink" Target="http://192.168.0.1:8080/content/act/06d60dd7-1fe4-4414-8fbb-5c2b1e718f41.doc" TargetMode="External"/><Relationship Id="rId192" Type="http://schemas.openxmlformats.org/officeDocument/2006/relationships/hyperlink" Target="http://192.168.0.1:8080/content/act/8635981c-2532-43e9-a859-4cd59c38cd25.doc" TargetMode="External"/><Relationship Id="rId206" Type="http://schemas.openxmlformats.org/officeDocument/2006/relationships/hyperlink" Target="http://192.168.0.1:8080/content/act/8635981c-2532-43e9-a859-4cd59c38cd25.doc" TargetMode="External"/><Relationship Id="rId413" Type="http://schemas.openxmlformats.org/officeDocument/2006/relationships/hyperlink" Target="http://vsrv065-app10.ru99-loc.minjust.ru/content/act/8f21b21c-a408-42c4-b9fe-a939b863c84a.html" TargetMode="External"/><Relationship Id="rId248" Type="http://schemas.openxmlformats.org/officeDocument/2006/relationships/hyperlink" Target="http://192.168.0.1:8080/content/act/8635981c-2532-43e9-a859-4cd59c38cd25.doc" TargetMode="External"/><Relationship Id="rId455" Type="http://schemas.openxmlformats.org/officeDocument/2006/relationships/hyperlink" Target="http://192.168.0.1:8080/content/act/8635981c-2532-43e9-a859-4cd59c38cd25.doc" TargetMode="External"/><Relationship Id="rId497" Type="http://schemas.openxmlformats.org/officeDocument/2006/relationships/hyperlink" Target="http://192.168.0.1:8080/content/act/8635981c-2532-43e9-a859-4cd59c38cd25.doc" TargetMode="External"/><Relationship Id="rId12" Type="http://schemas.openxmlformats.org/officeDocument/2006/relationships/hyperlink" Target="http://192.168.0.1:8080/content/act/b77bd0c9-0daf-4a51-9e15-3e09309da3d2.doc" TargetMode="External"/><Relationship Id="rId108" Type="http://schemas.openxmlformats.org/officeDocument/2006/relationships/hyperlink" Target="http://192.168.0.1:8080/content/act/8635981c-2532-43e9-a859-4cd59c38cd25.doc" TargetMode="External"/><Relationship Id="rId315" Type="http://schemas.openxmlformats.org/officeDocument/2006/relationships/hyperlink" Target="http://192.168.0.1:8080/content/act/4fe9692b-3036-49fa-9e1c-e021d241d422.doc" TargetMode="External"/><Relationship Id="rId357" Type="http://schemas.openxmlformats.org/officeDocument/2006/relationships/hyperlink" Target="http://192.168.0.1:8080/content/act/b77bd0c9-0daf-4a51-9e15-3e09309da3d2.doc" TargetMode="External"/><Relationship Id="rId54" Type="http://schemas.openxmlformats.org/officeDocument/2006/relationships/hyperlink" Target="http://192.168.0.1:8080/content/act/0121911c-2864-4d58-afc8-dcc753971a40.doc" TargetMode="External"/><Relationship Id="rId96" Type="http://schemas.openxmlformats.org/officeDocument/2006/relationships/hyperlink" Target="http://192.168.0.1:8080/content/act/b77bd0c9-0daf-4a51-9e15-3e09309da3d2.doc" TargetMode="External"/><Relationship Id="rId161" Type="http://schemas.openxmlformats.org/officeDocument/2006/relationships/hyperlink" Target="http://192.168.0.1:8080/content/act/8635981c-2532-43e9-a859-4cd59c38cd25.doc" TargetMode="External"/><Relationship Id="rId217" Type="http://schemas.openxmlformats.org/officeDocument/2006/relationships/hyperlink" Target="http://192.168.0.1:8080/content/act/b77bd0c9-0daf-4a51-9e15-3e09309da3d2.doc" TargetMode="External"/><Relationship Id="rId399" Type="http://schemas.openxmlformats.org/officeDocument/2006/relationships/hyperlink" Target="http://192.168.0.1:8080/content/act/8635981c-2532-43e9-a859-4cd59c38cd25.doc" TargetMode="External"/><Relationship Id="rId259" Type="http://schemas.openxmlformats.org/officeDocument/2006/relationships/hyperlink" Target="http://192.168.0.1:8080/content/act/fa334835-0050-4ba2-93cc-f450f6b9f59e.doc" TargetMode="External"/><Relationship Id="rId424" Type="http://schemas.openxmlformats.org/officeDocument/2006/relationships/hyperlink" Target="http://vsrv065-app10.ru99-loc.minjust.ru/content/act/8f21b21c-a408-42c4-b9fe-a939b863c84a.html" TargetMode="External"/><Relationship Id="rId466" Type="http://schemas.openxmlformats.org/officeDocument/2006/relationships/hyperlink" Target="http://192.168.0.1:8080/content/act/0121911c-2864-4d58-afc8-dcc753971a40.doc" TargetMode="External"/><Relationship Id="rId23" Type="http://schemas.openxmlformats.org/officeDocument/2006/relationships/hyperlink" Target="http://192.168.0.1:8080/content/act/8635981c-2532-43e9-a859-4cd59c38cd25.doc" TargetMode="External"/><Relationship Id="rId119" Type="http://schemas.openxmlformats.org/officeDocument/2006/relationships/hyperlink" Target="http://192.168.0.1:8080/content/act/4fe9692b-3036-49fa-9e1c-e021d241d422.doc" TargetMode="External"/><Relationship Id="rId270" Type="http://schemas.openxmlformats.org/officeDocument/2006/relationships/hyperlink" Target="http://192.168.0.1:8080/content/act/8635981c-2532-43e9-a859-4cd59c38cd25.doc" TargetMode="External"/><Relationship Id="rId326" Type="http://schemas.openxmlformats.org/officeDocument/2006/relationships/hyperlink" Target="http://192.168.0.1:8080/content/act/8635981c-2532-43e9-a859-4cd59c38cd25.doc" TargetMode="External"/><Relationship Id="rId65" Type="http://schemas.openxmlformats.org/officeDocument/2006/relationships/hyperlink" Target="http://192.168.0.1:8080/content/act/0121911c-2864-4d58-afc8-dcc753971a40.doc" TargetMode="External"/><Relationship Id="rId130" Type="http://schemas.openxmlformats.org/officeDocument/2006/relationships/hyperlink" Target="http://vsrv065-app10.ru99-loc.minjust.ru/content/act/6785a26f-52a6-439e-a2e4-93801511e564.html" TargetMode="External"/><Relationship Id="rId368" Type="http://schemas.openxmlformats.org/officeDocument/2006/relationships/hyperlink" Target="http://192.168.0.1:8080/content/act/8635981c-2532-43e9-a859-4cd59c38cd25.doc" TargetMode="External"/><Relationship Id="rId172" Type="http://schemas.openxmlformats.org/officeDocument/2006/relationships/hyperlink" Target="http://192.168.0.1:8080/content/act/8635981c-2532-43e9-a859-4cd59c38cd25.doc" TargetMode="External"/><Relationship Id="rId228" Type="http://schemas.openxmlformats.org/officeDocument/2006/relationships/hyperlink" Target="http://192.168.0.1:8080/content/act/8635981c-2532-43e9-a859-4cd59c38cd25.doc" TargetMode="External"/><Relationship Id="rId435" Type="http://schemas.openxmlformats.org/officeDocument/2006/relationships/hyperlink" Target="http://192.168.0.1:8080/content/act/8635981c-2532-43e9-a859-4cd59c38cd25.doc" TargetMode="External"/><Relationship Id="rId477" Type="http://schemas.openxmlformats.org/officeDocument/2006/relationships/hyperlink" Target="http://192.168.0.1:8080/content/act/8635981c-2532-43e9-a859-4cd59c38cd25.doc" TargetMode="External"/><Relationship Id="rId281" Type="http://schemas.openxmlformats.org/officeDocument/2006/relationships/hyperlink" Target="http://192.168.0.1:8080/content/act/4fe9692b-3036-49fa-9e1c-e021d241d422.doc" TargetMode="External"/><Relationship Id="rId337" Type="http://schemas.openxmlformats.org/officeDocument/2006/relationships/hyperlink" Target="http://192.168.0.1:8080/content/act/8635981c-2532-43e9-a859-4cd59c38cd25.doc" TargetMode="External"/><Relationship Id="rId502" Type="http://schemas.openxmlformats.org/officeDocument/2006/relationships/hyperlink" Target="http://192.168.0.1:8080/content/act/8635981c-2532-43e9-a859-4cd59c38cd25.doc" TargetMode="External"/><Relationship Id="rId34" Type="http://schemas.openxmlformats.org/officeDocument/2006/relationships/hyperlink" Target="http://192.168.0.1:8080/content/act/0121911c-2864-4d58-afc8-dcc753971a40.doc" TargetMode="External"/><Relationship Id="rId76" Type="http://schemas.openxmlformats.org/officeDocument/2006/relationships/hyperlink" Target="http://192.168.0.1:8080/content/act/06d60dd7-1fe4-4414-8fbb-5c2b1e718f41.doc" TargetMode="External"/><Relationship Id="rId141" Type="http://schemas.openxmlformats.org/officeDocument/2006/relationships/hyperlink" Target="http://vsrv065-app10.ru99-loc.minjust.ru/content/act/6785a26f-52a6-439e-a2e4-93801511e564.html" TargetMode="External"/><Relationship Id="rId379" Type="http://schemas.openxmlformats.org/officeDocument/2006/relationships/hyperlink" Target="http://192.168.0.1:8080/content/act/8635981c-2532-43e9-a859-4cd59c38cd25.doc" TargetMode="External"/><Relationship Id="rId7" Type="http://schemas.openxmlformats.org/officeDocument/2006/relationships/hyperlink" Target="http://192.168.0.1:8080/content/act/0121911c-2864-4d58-afc8-dcc753971a40.doc" TargetMode="External"/><Relationship Id="rId183" Type="http://schemas.openxmlformats.org/officeDocument/2006/relationships/hyperlink" Target="http://192.168.0.1:8080/content/act/8635981c-2532-43e9-a859-4cd59c38cd25.doc" TargetMode="External"/><Relationship Id="rId239" Type="http://schemas.openxmlformats.org/officeDocument/2006/relationships/hyperlink" Target="http://192.168.0.1:8080/content/act/fa334835-0050-4ba2-93cc-f450f6b9f59e.doc" TargetMode="External"/><Relationship Id="rId390" Type="http://schemas.openxmlformats.org/officeDocument/2006/relationships/hyperlink" Target="http://pravo-search.minjust.ru/bigs/zakon.scli.ru" TargetMode="External"/><Relationship Id="rId404" Type="http://schemas.openxmlformats.org/officeDocument/2006/relationships/hyperlink" Target="http://vsrv065-app10.ru99-loc.minjust.ru/content/act/8f21b21c-a408-42c4-b9fe-a939b863c84a.html" TargetMode="External"/><Relationship Id="rId446" Type="http://schemas.openxmlformats.org/officeDocument/2006/relationships/hyperlink" Target="http://192.168.0.1:8080/content/act/fa334835-0050-4ba2-93cc-f450f6b9f59e.doc" TargetMode="External"/><Relationship Id="rId250" Type="http://schemas.openxmlformats.org/officeDocument/2006/relationships/hyperlink" Target="http://192.168.0.1:8080/content/act/0121911c-2864-4d58-afc8-dcc753971a40.doc" TargetMode="External"/><Relationship Id="rId292" Type="http://schemas.openxmlformats.org/officeDocument/2006/relationships/hyperlink" Target="http://192.168.0.1:8080/content/act/b77bd0c9-0daf-4a51-9e15-3e09309da3d2.doc" TargetMode="External"/><Relationship Id="rId306" Type="http://schemas.openxmlformats.org/officeDocument/2006/relationships/hyperlink" Target="http://192.168.0.1:8080/content/act/8635981c-2532-43e9-a859-4cd59c38cd25.doc" TargetMode="External"/><Relationship Id="rId488" Type="http://schemas.openxmlformats.org/officeDocument/2006/relationships/hyperlink" Target="http://192.168.0.1:8080/content/act/8635981c-2532-43e9-a859-4cd59c38cd25.doc" TargetMode="External"/><Relationship Id="rId45" Type="http://schemas.openxmlformats.org/officeDocument/2006/relationships/hyperlink" Target="http://192.168.0.1:8080/content/act/0121911c-2864-4d58-afc8-dcc753971a40.doc" TargetMode="External"/><Relationship Id="rId87" Type="http://schemas.openxmlformats.org/officeDocument/2006/relationships/hyperlink" Target="http://192.168.0.1:8080/content/act/b77bd0c9-0daf-4a51-9e15-3e09309da3d2.doc" TargetMode="External"/><Relationship Id="rId110" Type="http://schemas.openxmlformats.org/officeDocument/2006/relationships/hyperlink" Target="http://192.168.0.1:8080/content/act/b77bd0c9-0daf-4a51-9e15-3e09309da3d2.doc" TargetMode="External"/><Relationship Id="rId348" Type="http://schemas.openxmlformats.org/officeDocument/2006/relationships/hyperlink" Target="http://192.168.0.1:8080/content/act/8635981c-2532-43e9-a859-4cd59c38cd25.doc" TargetMode="External"/><Relationship Id="rId513" Type="http://schemas.openxmlformats.org/officeDocument/2006/relationships/hyperlink" Target="http://192.168.0.1:8080/content/act/8635981c-2532-43e9-a859-4cd59c38cd25.doc" TargetMode="External"/><Relationship Id="rId152" Type="http://schemas.openxmlformats.org/officeDocument/2006/relationships/hyperlink" Target="http://192.168.0.1:8080/content/act/8635981c-2532-43e9-a859-4cd59c38cd25.doc" TargetMode="External"/><Relationship Id="rId194" Type="http://schemas.openxmlformats.org/officeDocument/2006/relationships/hyperlink" Target="http://192.168.0.1:8080/content/act/8635981c-2532-43e9-a859-4cd59c38cd25.doc" TargetMode="External"/><Relationship Id="rId208" Type="http://schemas.openxmlformats.org/officeDocument/2006/relationships/hyperlink" Target="http://192.168.0.1:8080/content/act/8635981c-2532-43e9-a859-4cd59c38cd25.doc" TargetMode="External"/><Relationship Id="rId415" Type="http://schemas.openxmlformats.org/officeDocument/2006/relationships/hyperlink" Target="http://vsrv065-app10.ru99-loc.minjust.ru/content/act/8f21b21c-a408-42c4-b9fe-a939b863c84a.html" TargetMode="External"/><Relationship Id="rId457" Type="http://schemas.openxmlformats.org/officeDocument/2006/relationships/hyperlink" Target="http://192.168.0.1:8080/content/act/0121911c-2864-4d58-afc8-dcc753971a40.doc" TargetMode="External"/><Relationship Id="rId240" Type="http://schemas.openxmlformats.org/officeDocument/2006/relationships/hyperlink" Target="http://192.168.0.1:8080/content/act/fa334835-0050-4ba2-93cc-f450f6b9f59e.doc" TargetMode="External"/><Relationship Id="rId261" Type="http://schemas.openxmlformats.org/officeDocument/2006/relationships/hyperlink" Target="http://192.168.0.1:8080/content/act/8635981c-2532-43e9-a859-4cd59c38cd25.doc" TargetMode="External"/><Relationship Id="rId478" Type="http://schemas.openxmlformats.org/officeDocument/2006/relationships/hyperlink" Target="http://192.168.0.1:8080/content/act/8635981c-2532-43e9-a859-4cd59c38cd25.doc" TargetMode="External"/><Relationship Id="rId499" Type="http://schemas.openxmlformats.org/officeDocument/2006/relationships/hyperlink" Target="http://192.168.0.1:8080/content/act/8635981c-2532-43e9-a859-4cd59c38cd25.doc" TargetMode="External"/><Relationship Id="rId14" Type="http://schemas.openxmlformats.org/officeDocument/2006/relationships/hyperlink" Target="http://pravo-search.minjust.ru/bigs/zakon.scli.ru" TargetMode="External"/><Relationship Id="rId35" Type="http://schemas.openxmlformats.org/officeDocument/2006/relationships/hyperlink" Target="http://vsrv065-app10.ru99-loc.minjust.ru/content/act/524497ee-939b-46df-83f5-03e4db7c55e1.html" TargetMode="External"/><Relationship Id="rId56" Type="http://schemas.openxmlformats.org/officeDocument/2006/relationships/hyperlink" Target="http://192.168.0.1:8080/content/act/0121911c-2864-4d58-afc8-dcc753971a40.doc" TargetMode="External"/><Relationship Id="rId77" Type="http://schemas.openxmlformats.org/officeDocument/2006/relationships/hyperlink" Target="http://192.168.0.1:8080/content/act/0121911c-2864-4d58-afc8-dcc753971a40.doc" TargetMode="External"/><Relationship Id="rId100" Type="http://schemas.openxmlformats.org/officeDocument/2006/relationships/hyperlink" Target="http://192.168.0.1:8080/content/act/b77bd0c9-0daf-4a51-9e15-3e09309da3d2.doc" TargetMode="External"/><Relationship Id="rId282" Type="http://schemas.openxmlformats.org/officeDocument/2006/relationships/hyperlink" Target="http://vsrv065-app10.ru99-loc.minjust.ru/content/act/9aa48369-618a-4bb4-b4b8-ae15f2b7ebf6.html" TargetMode="External"/><Relationship Id="rId317" Type="http://schemas.openxmlformats.org/officeDocument/2006/relationships/hyperlink" Target="http://192.168.0.1:8080/content/act/8635981c-2532-43e9-a859-4cd59c38cd25.doc" TargetMode="External"/><Relationship Id="rId338" Type="http://schemas.openxmlformats.org/officeDocument/2006/relationships/hyperlink" Target="http://vsrv065-app10.ru99-loc.minjust.ru/content/act/96e20c02-1b12-465a-b64c-24aa92270007.html" TargetMode="External"/><Relationship Id="rId359" Type="http://schemas.openxmlformats.org/officeDocument/2006/relationships/hyperlink" Target="http://192.168.0.1:8080/content/act/0121911c-2864-4d58-afc8-dcc753971a40.doc" TargetMode="External"/><Relationship Id="rId503" Type="http://schemas.openxmlformats.org/officeDocument/2006/relationships/hyperlink" Target="http://192.168.0.1:8080/content/act/8635981c-2532-43e9-a859-4cd59c38cd25.doc" TargetMode="External"/><Relationship Id="rId8" Type="http://schemas.openxmlformats.org/officeDocument/2006/relationships/hyperlink" Target="http://192.168.0.1:8080/content/act/4fe9692b-3036-49fa-9e1c-e021d241d422.doc" TargetMode="External"/><Relationship Id="rId98" Type="http://schemas.openxmlformats.org/officeDocument/2006/relationships/hyperlink" Target="http://192.168.0.1:8080/content/act/8635981c-2532-43e9-a859-4cd59c38cd25.doc" TargetMode="External"/><Relationship Id="rId121" Type="http://schemas.openxmlformats.org/officeDocument/2006/relationships/hyperlink" Target="http://192.168.0.1:8080/content/act/b77bd0c9-0daf-4a51-9e15-3e09309da3d2.doc" TargetMode="External"/><Relationship Id="rId142" Type="http://schemas.openxmlformats.org/officeDocument/2006/relationships/hyperlink" Target="http://vsrv065-app10.ru99-loc.minjust.ru/content/act/96e20c02-1b12-465a-b64c-24aa92270007.html" TargetMode="External"/><Relationship Id="rId163" Type="http://schemas.openxmlformats.org/officeDocument/2006/relationships/hyperlink" Target="http://192.168.0.1:8080/content/act/b77bd0c9-0daf-4a51-9e15-3e09309da3d2.doc" TargetMode="External"/><Relationship Id="rId184" Type="http://schemas.openxmlformats.org/officeDocument/2006/relationships/hyperlink" Target="http://192.168.0.1:8080/content/act/0121911c-2864-4d58-afc8-dcc753971a40.doc" TargetMode="External"/><Relationship Id="rId219" Type="http://schemas.openxmlformats.org/officeDocument/2006/relationships/hyperlink" Target="http://192.168.0.1:8080/content/act/8635981c-2532-43e9-a859-4cd59c38cd25.doc" TargetMode="External"/><Relationship Id="rId370" Type="http://schemas.openxmlformats.org/officeDocument/2006/relationships/hyperlink" Target="http://192.168.0.1:8080/content/act/8635981c-2532-43e9-a859-4cd59c38cd25.doc" TargetMode="External"/><Relationship Id="rId391" Type="http://schemas.openxmlformats.org/officeDocument/2006/relationships/hyperlink" Target="http://192.168.0.1:8080/content/act/0121911c-2864-4d58-afc8-dcc753971a40.doc" TargetMode="External"/><Relationship Id="rId405" Type="http://schemas.openxmlformats.org/officeDocument/2006/relationships/hyperlink" Target="http://192.168.0.1:8080/content/act/0121911c-2864-4d58-afc8-dcc753971a40.doc" TargetMode="External"/><Relationship Id="rId426" Type="http://schemas.openxmlformats.org/officeDocument/2006/relationships/hyperlink" Target="http://pravo-search.minjust.ru/bigs/zakon.scli.ru" TargetMode="External"/><Relationship Id="rId447" Type="http://schemas.openxmlformats.org/officeDocument/2006/relationships/hyperlink" Target="http://vsrv065-app10.ru99-loc.minjust.ru/content/act/96e20c02-1b12-465a-b64c-24aa92270007.html" TargetMode="External"/><Relationship Id="rId230" Type="http://schemas.openxmlformats.org/officeDocument/2006/relationships/hyperlink" Target="http://192.168.0.1:8080/content/act/8635981c-2532-43e9-a859-4cd59c38cd25.doc" TargetMode="External"/><Relationship Id="rId251" Type="http://schemas.openxmlformats.org/officeDocument/2006/relationships/hyperlink" Target="http://192.168.0.1:8080/content/act/8635981c-2532-43e9-a859-4cd59c38cd25.doc" TargetMode="External"/><Relationship Id="rId468" Type="http://schemas.openxmlformats.org/officeDocument/2006/relationships/hyperlink" Target="http://192.168.0.1:8080/content/act/0121911c-2864-4d58-afc8-dcc753971a40.doc" TargetMode="External"/><Relationship Id="rId489" Type="http://schemas.openxmlformats.org/officeDocument/2006/relationships/hyperlink" Target="http://pravo-search.minjust.ru/bigs/zakon.scli.ru" TargetMode="External"/><Relationship Id="rId25" Type="http://schemas.openxmlformats.org/officeDocument/2006/relationships/hyperlink" Target="http://192.168.0.1:8080/content/act/4fe9692b-3036-49fa-9e1c-e021d241d422.doc" TargetMode="External"/><Relationship Id="rId46" Type="http://schemas.openxmlformats.org/officeDocument/2006/relationships/hyperlink" Target="http://192.168.0.1:8080/content/act/8635981c-2532-43e9-a859-4cd59c38cd25.doc" TargetMode="External"/><Relationship Id="rId67" Type="http://schemas.openxmlformats.org/officeDocument/2006/relationships/hyperlink" Target="http://192.168.0.1:8080/content/act/0121911c-2864-4d58-afc8-dcc753971a40.doc" TargetMode="External"/><Relationship Id="rId272" Type="http://schemas.openxmlformats.org/officeDocument/2006/relationships/hyperlink" Target="http://192.168.0.1:8080/content/act/0121911c-2864-4d58-afc8-dcc753971a40.doc" TargetMode="External"/><Relationship Id="rId293" Type="http://schemas.openxmlformats.org/officeDocument/2006/relationships/hyperlink" Target="http://192.168.0.1:8080/content/act/0121911c-2864-4d58-afc8-dcc753971a40.doc" TargetMode="External"/><Relationship Id="rId307" Type="http://schemas.openxmlformats.org/officeDocument/2006/relationships/hyperlink" Target="http://192.168.0.1:8080/content/act/4fe9692b-3036-49fa-9e1c-e021d241d422.doc" TargetMode="External"/><Relationship Id="rId328" Type="http://schemas.openxmlformats.org/officeDocument/2006/relationships/hyperlink" Target="http://192.168.0.1:8080/content/act/8635981c-2532-43e9-a859-4cd59c38cd25.doc" TargetMode="External"/><Relationship Id="rId349" Type="http://schemas.openxmlformats.org/officeDocument/2006/relationships/hyperlink" Target="http://192.168.0.1:8080/content/act/0121911c-2864-4d58-afc8-dcc753971a40.doc" TargetMode="External"/><Relationship Id="rId514" Type="http://schemas.openxmlformats.org/officeDocument/2006/relationships/fontTable" Target="fontTable.xml"/><Relationship Id="rId88" Type="http://schemas.openxmlformats.org/officeDocument/2006/relationships/hyperlink" Target="http://192.168.0.1:8080/content/act/8635981c-2532-43e9-a859-4cd59c38cd25.doc" TargetMode="External"/><Relationship Id="rId111" Type="http://schemas.openxmlformats.org/officeDocument/2006/relationships/hyperlink" Target="http://192.168.0.1:8080/content/act/8635981c-2532-43e9-a859-4cd59c38cd25.doc" TargetMode="External"/><Relationship Id="rId132" Type="http://schemas.openxmlformats.org/officeDocument/2006/relationships/hyperlink" Target="http://vsrv065-app10.ru99-loc.minjust.ru/content/act/6785a26f-52a6-439e-a2e4-93801511e564.html" TargetMode="External"/><Relationship Id="rId153" Type="http://schemas.openxmlformats.org/officeDocument/2006/relationships/hyperlink" Target="http://192.168.0.1:8080/content/act/8635981c-2532-43e9-a859-4cd59c38cd25.doc" TargetMode="External"/><Relationship Id="rId174" Type="http://schemas.openxmlformats.org/officeDocument/2006/relationships/hyperlink" Target="http://192.168.0.1:8080/content/act/8635981c-2532-43e9-a859-4cd59c38cd25.doc" TargetMode="External"/><Relationship Id="rId195" Type="http://schemas.openxmlformats.org/officeDocument/2006/relationships/hyperlink" Target="http://192.168.0.1:8080/content/act/0121911c-2864-4d58-afc8-dcc753971a40.doc" TargetMode="External"/><Relationship Id="rId209" Type="http://schemas.openxmlformats.org/officeDocument/2006/relationships/hyperlink" Target="http://192.168.0.1:8080/content/act/06d60dd7-1fe4-4414-8fbb-5c2b1e718f41.doc" TargetMode="External"/><Relationship Id="rId360" Type="http://schemas.openxmlformats.org/officeDocument/2006/relationships/hyperlink" Target="http://vsrv065-app10.ru99-loc.minjust.ru/content/act/6785a26f-52a6-439e-a2e4-93801511e564.html" TargetMode="External"/><Relationship Id="rId381" Type="http://schemas.openxmlformats.org/officeDocument/2006/relationships/hyperlink" Target="http://192.168.0.1:8080/content/act/4fe9692b-3036-49fa-9e1c-e021d241d422.doc" TargetMode="External"/><Relationship Id="rId416" Type="http://schemas.openxmlformats.org/officeDocument/2006/relationships/hyperlink" Target="http://192.168.0.1:8080/content/act/0121911c-2864-4d58-afc8-dcc753971a40.doc" TargetMode="External"/><Relationship Id="rId220" Type="http://schemas.openxmlformats.org/officeDocument/2006/relationships/hyperlink" Target="http://192.168.0.1:8080/content/act/fa334835-0050-4ba2-93cc-f450f6b9f59e.doc" TargetMode="External"/><Relationship Id="rId241" Type="http://schemas.openxmlformats.org/officeDocument/2006/relationships/hyperlink" Target="http://192.168.0.1:8080/content/act/8635981c-2532-43e9-a859-4cd59c38cd25.doc" TargetMode="External"/><Relationship Id="rId437" Type="http://schemas.openxmlformats.org/officeDocument/2006/relationships/hyperlink" Target="http://192.168.0.1:8080/content/act/8635981c-2532-43e9-a859-4cd59c38cd25.doc" TargetMode="External"/><Relationship Id="rId458" Type="http://schemas.openxmlformats.org/officeDocument/2006/relationships/hyperlink" Target="http://192.168.0.1:8080/content/act/8635981c-2532-43e9-a859-4cd59c38cd25.doc" TargetMode="External"/><Relationship Id="rId479" Type="http://schemas.openxmlformats.org/officeDocument/2006/relationships/hyperlink" Target="http://vsrv065-app10.ru99-loc.minjust.ru/content/act/96e20c02-1b12-465a-b64c-24aa92270007.html" TargetMode="External"/><Relationship Id="rId15" Type="http://schemas.openxmlformats.org/officeDocument/2006/relationships/hyperlink" Target="http://192.168.0.1:8080/content/act/8635981c-2532-43e9-a859-4cd59c38cd25.doc" TargetMode="External"/><Relationship Id="rId36" Type="http://schemas.openxmlformats.org/officeDocument/2006/relationships/hyperlink" Target="http://192.168.0.1:8080/content/act/4fe9692b-3036-49fa-9e1c-e021d241d422.doc" TargetMode="External"/><Relationship Id="rId57" Type="http://schemas.openxmlformats.org/officeDocument/2006/relationships/hyperlink" Target="http://192.168.0.1:8080/content/act/0121911c-2864-4d58-afc8-dcc753971a40.doc" TargetMode="External"/><Relationship Id="rId262" Type="http://schemas.openxmlformats.org/officeDocument/2006/relationships/hyperlink" Target="http://192.168.0.1:8080/content/act/0121911c-2864-4d58-afc8-dcc753971a40.doc" TargetMode="External"/><Relationship Id="rId283" Type="http://schemas.openxmlformats.org/officeDocument/2006/relationships/hyperlink" Target="http://vsrv065-app10.ru99-loc.minjust.ru/content/act/23bfa9af-b847-4f54-8403-f2e327c4305a.html" TargetMode="External"/><Relationship Id="rId318" Type="http://schemas.openxmlformats.org/officeDocument/2006/relationships/hyperlink" Target="http://192.168.0.1:8080/content/act/8635981c-2532-43e9-a859-4cd59c38cd25.doc" TargetMode="External"/><Relationship Id="rId339" Type="http://schemas.openxmlformats.org/officeDocument/2006/relationships/hyperlink" Target="http://192.168.0.1:8080/content/act/8635981c-2532-43e9-a859-4cd59c38cd25.doc" TargetMode="External"/><Relationship Id="rId490" Type="http://schemas.openxmlformats.org/officeDocument/2006/relationships/hyperlink" Target="http://192.168.0.1:8080/content/act/4fe9692b-3036-49fa-9e1c-e021d241d422.doc" TargetMode="External"/><Relationship Id="rId504" Type="http://schemas.openxmlformats.org/officeDocument/2006/relationships/hyperlink" Target="http://192.168.0.1:8080/content/act/0121911c-2864-4d58-afc8-dcc753971a40.doc" TargetMode="External"/><Relationship Id="rId78" Type="http://schemas.openxmlformats.org/officeDocument/2006/relationships/hyperlink" Target="http://192.168.0.1:8080/content/act/b77bd0c9-0daf-4a51-9e15-3e09309da3d2.doc" TargetMode="External"/><Relationship Id="rId99" Type="http://schemas.openxmlformats.org/officeDocument/2006/relationships/hyperlink" Target="http://192.168.0.1:8080/content/act/1c428aa8-3441-4680-a022-27ed7058967c.doc" TargetMode="External"/><Relationship Id="rId101" Type="http://schemas.openxmlformats.org/officeDocument/2006/relationships/hyperlink" Target="http://192.168.0.1:8080/content/act/8635981c-2532-43e9-a859-4cd59c38cd25.doc" TargetMode="External"/><Relationship Id="rId122" Type="http://schemas.openxmlformats.org/officeDocument/2006/relationships/hyperlink" Target="http://192.168.0.1:8080/content/act/8635981c-2532-43e9-a859-4cd59c38cd25.doc" TargetMode="External"/><Relationship Id="rId143" Type="http://schemas.openxmlformats.org/officeDocument/2006/relationships/hyperlink" Target="http://vsrv065-app10.ru99-loc.minjust.ru/content/act/6785a26f-52a6-439e-a2e4-93801511e564.html" TargetMode="External"/><Relationship Id="rId164" Type="http://schemas.openxmlformats.org/officeDocument/2006/relationships/hyperlink" Target="http://192.168.0.1:8080/content/act/0121911c-2864-4d58-afc8-dcc753971a40.doc" TargetMode="External"/><Relationship Id="rId185" Type="http://schemas.openxmlformats.org/officeDocument/2006/relationships/hyperlink" Target="http://192.168.0.1:8080/content/act/0121911c-2864-4d58-afc8-dcc753971a40.doc" TargetMode="External"/><Relationship Id="rId350" Type="http://schemas.openxmlformats.org/officeDocument/2006/relationships/hyperlink" Target="http://192.168.0.1:8080/content/act/0121911c-2864-4d58-afc8-dcc753971a40.doc" TargetMode="External"/><Relationship Id="rId371" Type="http://schemas.openxmlformats.org/officeDocument/2006/relationships/hyperlink" Target="http://vsrv065-app10.ru99-loc.minjust.ru/content/act/bbf89570-6239-4cfb-bdba-5b454c14e321.html" TargetMode="External"/><Relationship Id="rId406" Type="http://schemas.openxmlformats.org/officeDocument/2006/relationships/hyperlink" Target="http://vsrv065-app10.ru99-loc.minjust.ru/content/act/8f21b21c-a408-42c4-b9fe-a939b863c84a.html" TargetMode="External"/><Relationship Id="rId9" Type="http://schemas.openxmlformats.org/officeDocument/2006/relationships/hyperlink" Target="http://pravo-search.minjust.ru/bigs/zakon.scli.ru" TargetMode="External"/><Relationship Id="rId210" Type="http://schemas.openxmlformats.org/officeDocument/2006/relationships/hyperlink" Target="http://pravo-search.minjust.ru/bigs/zakon.scli.ru" TargetMode="External"/><Relationship Id="rId392" Type="http://schemas.openxmlformats.org/officeDocument/2006/relationships/hyperlink" Target="http://192.168.0.1:8080/content/act/fa334835-0050-4ba2-93cc-f450f6b9f59e.doc" TargetMode="External"/><Relationship Id="rId427" Type="http://schemas.openxmlformats.org/officeDocument/2006/relationships/hyperlink" Target="http://192.168.0.1:8080/content/act/0121911c-2864-4d58-afc8-dcc753971a40.doc" TargetMode="External"/><Relationship Id="rId448" Type="http://schemas.openxmlformats.org/officeDocument/2006/relationships/hyperlink" Target="http://192.168.0.1:8080/content/act/8635981c-2532-43e9-a859-4cd59c38cd25.doc" TargetMode="External"/><Relationship Id="rId469" Type="http://schemas.openxmlformats.org/officeDocument/2006/relationships/hyperlink" Target="http://192.168.0.1:8080/content/act/8635981c-2532-43e9-a859-4cd59c38cd25.doc" TargetMode="External"/><Relationship Id="rId26" Type="http://schemas.openxmlformats.org/officeDocument/2006/relationships/hyperlink" Target="http://192.168.0.1:8080/content/act/06d60dd7-1fe4-4414-8fbb-5c2b1e718f41.doc" TargetMode="External"/><Relationship Id="rId231" Type="http://schemas.openxmlformats.org/officeDocument/2006/relationships/hyperlink" Target="http://192.168.0.1:8080/content/act/b77bd0c9-0daf-4a51-9e15-3e09309da3d2.doc" TargetMode="External"/><Relationship Id="rId252" Type="http://schemas.openxmlformats.org/officeDocument/2006/relationships/hyperlink" Target="http://192.168.0.1:8080/content/act/8635981c-2532-43e9-a859-4cd59c38cd25.doc" TargetMode="External"/><Relationship Id="rId273" Type="http://schemas.openxmlformats.org/officeDocument/2006/relationships/hyperlink" Target="http://192.168.0.1:8080/content/act/b77bd0c9-0daf-4a51-9e15-3e09309da3d2.doc" TargetMode="External"/><Relationship Id="rId294" Type="http://schemas.openxmlformats.org/officeDocument/2006/relationships/hyperlink" Target="http://192.168.0.1:8080/content/act/0121911c-2864-4d58-afc8-dcc753971a40.doc" TargetMode="External"/><Relationship Id="rId308" Type="http://schemas.openxmlformats.org/officeDocument/2006/relationships/hyperlink" Target="http://192.168.0.1:8080/content/act/b77bd0c9-0daf-4a51-9e15-3e09309da3d2.doc" TargetMode="External"/><Relationship Id="rId329" Type="http://schemas.openxmlformats.org/officeDocument/2006/relationships/hyperlink" Target="http://vsrv065-app10.ru99-loc.minjust.ru/content/act/96e20c02-1b12-465a-b64c-24aa92270007.html" TargetMode="External"/><Relationship Id="rId480" Type="http://schemas.openxmlformats.org/officeDocument/2006/relationships/hyperlink" Target="http://vsrv065-app10.ru99-loc.minjust.ru/content/act/96e20c02-1b12-465a-b64c-24aa92270007.html" TargetMode="External"/><Relationship Id="rId515" Type="http://schemas.openxmlformats.org/officeDocument/2006/relationships/theme" Target="theme/theme1.xml"/><Relationship Id="rId47" Type="http://schemas.openxmlformats.org/officeDocument/2006/relationships/hyperlink" Target="http://192.168.0.1:8080/content/act/0121911c-2864-4d58-afc8-dcc753971a40.doc" TargetMode="External"/><Relationship Id="rId68" Type="http://schemas.openxmlformats.org/officeDocument/2006/relationships/hyperlink" Target="http://192.168.0.1:8080/content/act/8635981c-2532-43e9-a859-4cd59c38cd25.doc" TargetMode="External"/><Relationship Id="rId89" Type="http://schemas.openxmlformats.org/officeDocument/2006/relationships/hyperlink" Target="http://192.168.0.1:8080/content/act/0121911c-2864-4d58-afc8-dcc753971a40.doc" TargetMode="External"/><Relationship Id="rId112" Type="http://schemas.openxmlformats.org/officeDocument/2006/relationships/hyperlink" Target="http://192.168.0.1:8080/content/act/8635981c-2532-43e9-a859-4cd59c38cd25.doc" TargetMode="External"/><Relationship Id="rId133" Type="http://schemas.openxmlformats.org/officeDocument/2006/relationships/hyperlink" Target="http://vsrv065-app10.ru99-loc.minjust.ru/content/act/6785a26f-52a6-439e-a2e4-93801511e564.html" TargetMode="External"/><Relationship Id="rId154" Type="http://schemas.openxmlformats.org/officeDocument/2006/relationships/hyperlink" Target="http://192.168.0.1:8080/content/act/b77bd0c9-0daf-4a51-9e15-3e09309da3d2.doc" TargetMode="External"/><Relationship Id="rId175" Type="http://schemas.openxmlformats.org/officeDocument/2006/relationships/hyperlink" Target="http://192.168.0.1:8080/content/act/8635981c-2532-43e9-a859-4cd59c38cd25.doc" TargetMode="External"/><Relationship Id="rId340" Type="http://schemas.openxmlformats.org/officeDocument/2006/relationships/hyperlink" Target="http://192.168.0.1:8080/content/act/8635981c-2532-43e9-a859-4cd59c38cd25.doc" TargetMode="External"/><Relationship Id="rId361" Type="http://schemas.openxmlformats.org/officeDocument/2006/relationships/hyperlink" Target="http://192.168.0.1:8080/content/act/8635981c-2532-43e9-a859-4cd59c38cd25.doc" TargetMode="External"/><Relationship Id="rId196" Type="http://schemas.openxmlformats.org/officeDocument/2006/relationships/hyperlink" Target="http://192.168.0.1:8080/content/act/8635981c-2532-43e9-a859-4cd59c38cd25.doc" TargetMode="External"/><Relationship Id="rId200" Type="http://schemas.openxmlformats.org/officeDocument/2006/relationships/hyperlink" Target="http://192.168.0.1:8080/content/act/b77bd0c9-0daf-4a51-9e15-3e09309da3d2.doc" TargetMode="External"/><Relationship Id="rId382" Type="http://schemas.openxmlformats.org/officeDocument/2006/relationships/hyperlink" Target="http://192.168.0.1:8080/content/act/8635981c-2532-43e9-a859-4cd59c38cd25.doc" TargetMode="External"/><Relationship Id="rId417" Type="http://schemas.openxmlformats.org/officeDocument/2006/relationships/hyperlink" Target="http://192.168.0.1:8080/content/act/8635981c-2532-43e9-a859-4cd59c38cd25.doc" TargetMode="External"/><Relationship Id="rId438" Type="http://schemas.openxmlformats.org/officeDocument/2006/relationships/hyperlink" Target="http://vsrv065-app10.ru99-loc.minjust.ru/content/act/8f21b21c-a408-42c4-b9fe-a939b863c84a.html" TargetMode="External"/><Relationship Id="rId459" Type="http://schemas.openxmlformats.org/officeDocument/2006/relationships/hyperlink" Target="http://192.168.0.1:8080/content/act/b77bd0c9-0daf-4a51-9e15-3e09309da3d2.doc" TargetMode="External"/><Relationship Id="rId16" Type="http://schemas.openxmlformats.org/officeDocument/2006/relationships/hyperlink" Target="http://192.168.0.1:8080/content/act/b77bd0c9-0daf-4a51-9e15-3e09309da3d2.doc" TargetMode="External"/><Relationship Id="rId221" Type="http://schemas.openxmlformats.org/officeDocument/2006/relationships/hyperlink" Target="http://192.168.0.1:8080/content/act/0121911c-2864-4d58-afc8-dcc753971a40.doc" TargetMode="External"/><Relationship Id="rId242" Type="http://schemas.openxmlformats.org/officeDocument/2006/relationships/hyperlink" Target="http://192.168.0.1:8080/content/act/fa334835-0050-4ba2-93cc-f450f6b9f59e.doc" TargetMode="External"/><Relationship Id="rId263" Type="http://schemas.openxmlformats.org/officeDocument/2006/relationships/hyperlink" Target="http://192.168.0.1:8080/content/act/b77bd0c9-0daf-4a51-9e15-3e09309da3d2.doc" TargetMode="External"/><Relationship Id="rId284" Type="http://schemas.openxmlformats.org/officeDocument/2006/relationships/hyperlink" Target="http://vsrv065-app10.ru99-loc.minjust.ru/content/act/eb042c48-de0e-4dbe-8305-4d48dddb63a2.html" TargetMode="External"/><Relationship Id="rId319" Type="http://schemas.openxmlformats.org/officeDocument/2006/relationships/hyperlink" Target="http://192.168.0.1:8080/content/act/8635981c-2532-43e9-a859-4cd59c38cd25.doc" TargetMode="External"/><Relationship Id="rId470" Type="http://schemas.openxmlformats.org/officeDocument/2006/relationships/hyperlink" Target="http://192.168.0.1:8080/content/act/fa334835-0050-4ba2-93cc-f450f6b9f59e.doc" TargetMode="External"/><Relationship Id="rId491" Type="http://schemas.openxmlformats.org/officeDocument/2006/relationships/hyperlink" Target="http://192.168.0.1:8080/content/act/8635981c-2532-43e9-a859-4cd59c38cd25.doc" TargetMode="External"/><Relationship Id="rId505" Type="http://schemas.openxmlformats.org/officeDocument/2006/relationships/hyperlink" Target="http://192.168.0.1:8080/content/act/4fe9692b-3036-49fa-9e1c-e021d241d422.doc" TargetMode="External"/><Relationship Id="rId37" Type="http://schemas.openxmlformats.org/officeDocument/2006/relationships/hyperlink" Target="http://192.168.0.1:8080/content/act/8635981c-2532-43e9-a859-4cd59c38cd25.doc" TargetMode="External"/><Relationship Id="rId58" Type="http://schemas.openxmlformats.org/officeDocument/2006/relationships/hyperlink" Target="http://vsrv065-app10.ru99-loc.minjust.ru/content/act/111863d6-b7f1-481b-9bdf-5a9eff92f0aa.html" TargetMode="External"/><Relationship Id="rId79" Type="http://schemas.openxmlformats.org/officeDocument/2006/relationships/hyperlink" Target="http://192.168.0.1:8080/content/act/8635981c-2532-43e9-a859-4cd59c38cd25.doc" TargetMode="External"/><Relationship Id="rId102" Type="http://schemas.openxmlformats.org/officeDocument/2006/relationships/hyperlink" Target="http://192.168.0.1:8080/content/act/8635981c-2532-43e9-a859-4cd59c38cd25.doc" TargetMode="External"/><Relationship Id="rId123" Type="http://schemas.openxmlformats.org/officeDocument/2006/relationships/hyperlink" Target="http://192.168.0.1:8080/content/act/0121911c-2864-4d58-afc8-dcc753971a40.doc" TargetMode="External"/><Relationship Id="rId144" Type="http://schemas.openxmlformats.org/officeDocument/2006/relationships/hyperlink" Target="http://192.168.0.1:8080/content/act/8635981c-2532-43e9-a859-4cd59c38cd25.doc" TargetMode="External"/><Relationship Id="rId330" Type="http://schemas.openxmlformats.org/officeDocument/2006/relationships/hyperlink" Target="http://192.168.0.1:8080/content/act/8635981c-2532-43e9-a859-4cd59c38cd25.doc" TargetMode="External"/><Relationship Id="rId90" Type="http://schemas.openxmlformats.org/officeDocument/2006/relationships/hyperlink" Target="http://192.168.0.1:8080/content/act/0121911c-2864-4d58-afc8-dcc753971a40.doc" TargetMode="External"/><Relationship Id="rId165" Type="http://schemas.openxmlformats.org/officeDocument/2006/relationships/hyperlink" Target="http://192.168.0.1:8080/content/act/0121911c-2864-4d58-afc8-dcc753971a40.doc" TargetMode="External"/><Relationship Id="rId186" Type="http://schemas.openxmlformats.org/officeDocument/2006/relationships/hyperlink" Target="http://192.168.0.1:8080/content/act/b77bd0c9-0daf-4a51-9e15-3e09309da3d2.doc" TargetMode="External"/><Relationship Id="rId351" Type="http://schemas.openxmlformats.org/officeDocument/2006/relationships/hyperlink" Target="http://192.168.0.1:8080/content/act/4fe9692b-3036-49fa-9e1c-e021d241d422.doc" TargetMode="External"/><Relationship Id="rId372" Type="http://schemas.openxmlformats.org/officeDocument/2006/relationships/hyperlink" Target="http://192.168.0.1:8080/content/act/4fe9692b-3036-49fa-9e1c-e021d241d422.doc" TargetMode="External"/><Relationship Id="rId393" Type="http://schemas.openxmlformats.org/officeDocument/2006/relationships/hyperlink" Target="http://192.168.0.1:8080/content/act/4fe9692b-3036-49fa-9e1c-e021d241d422.doc" TargetMode="External"/><Relationship Id="rId407" Type="http://schemas.openxmlformats.org/officeDocument/2006/relationships/hyperlink" Target="http://192.168.0.1:8080/content/act/8635981c-2532-43e9-a859-4cd59c38cd25.doc" TargetMode="External"/><Relationship Id="rId428" Type="http://schemas.openxmlformats.org/officeDocument/2006/relationships/hyperlink" Target="http://pravo-search.minjust.ru/bigs/zakon.scli.ru" TargetMode="External"/><Relationship Id="rId449" Type="http://schemas.openxmlformats.org/officeDocument/2006/relationships/hyperlink" Target="http://vsrv065-app10.ru99-loc.minjust.ru/content/act/96e20c02-1b12-465a-b64c-24aa92270007.html" TargetMode="External"/><Relationship Id="rId211" Type="http://schemas.openxmlformats.org/officeDocument/2006/relationships/hyperlink" Target="http://192.168.0.1:8080/content/act/0121911c-2864-4d58-afc8-dcc753971a40.doc" TargetMode="External"/><Relationship Id="rId232" Type="http://schemas.openxmlformats.org/officeDocument/2006/relationships/hyperlink" Target="http://192.168.0.1:8080/content/act/0121911c-2864-4d58-afc8-dcc753971a40.doc" TargetMode="External"/><Relationship Id="rId253" Type="http://schemas.openxmlformats.org/officeDocument/2006/relationships/hyperlink" Target="http://192.168.0.1:8080/content/act/0121911c-2864-4d58-afc8-dcc753971a40.doc" TargetMode="External"/><Relationship Id="rId274" Type="http://schemas.openxmlformats.org/officeDocument/2006/relationships/hyperlink" Target="http://192.168.0.1:8080/content/act/8635981c-2532-43e9-a859-4cd59c38cd25.doc" TargetMode="External"/><Relationship Id="rId295" Type="http://schemas.openxmlformats.org/officeDocument/2006/relationships/hyperlink" Target="http://192.168.0.1:8080/content/act/0121911c-2864-4d58-afc8-dcc753971a40.doc" TargetMode="External"/><Relationship Id="rId309" Type="http://schemas.openxmlformats.org/officeDocument/2006/relationships/hyperlink" Target="http://192.168.0.1:8080/content/act/fa334835-0050-4ba2-93cc-f450f6b9f59e.doc" TargetMode="External"/><Relationship Id="rId460" Type="http://schemas.openxmlformats.org/officeDocument/2006/relationships/hyperlink" Target="http://192.168.0.1:8080/content/act/0121911c-2864-4d58-afc8-dcc753971a40.doc" TargetMode="External"/><Relationship Id="rId481" Type="http://schemas.openxmlformats.org/officeDocument/2006/relationships/hyperlink" Target="http://192.168.0.1:8080/content/act/8635981c-2532-43e9-a859-4cd59c38cd25.doc" TargetMode="External"/><Relationship Id="rId27" Type="http://schemas.openxmlformats.org/officeDocument/2006/relationships/hyperlink" Target="http://192.168.0.1:8080/content/act/0121911c-2864-4d58-afc8-dcc753971a40.doc" TargetMode="External"/><Relationship Id="rId48" Type="http://schemas.openxmlformats.org/officeDocument/2006/relationships/hyperlink" Target="http://192.168.0.1:8080/content/act/b77bd0c9-0daf-4a51-9e15-3e09309da3d2.doc" TargetMode="External"/><Relationship Id="rId69" Type="http://schemas.openxmlformats.org/officeDocument/2006/relationships/hyperlink" Target="http://vsrv065-app10.ru99-loc.minjust.ru/content/act/96e20c02-1b12-465a-b64c-24aa92270007.html" TargetMode="External"/><Relationship Id="rId113" Type="http://schemas.openxmlformats.org/officeDocument/2006/relationships/hyperlink" Target="http://192.168.0.1:8080/content/act/8635981c-2532-43e9-a859-4cd59c38cd25.doc" TargetMode="External"/><Relationship Id="rId134" Type="http://schemas.openxmlformats.org/officeDocument/2006/relationships/hyperlink" Target="http://vsrv065-app10.ru99-loc.minjust.ru/content/act/6785a26f-52a6-439e-a2e4-93801511e564.html" TargetMode="External"/><Relationship Id="rId320" Type="http://schemas.openxmlformats.org/officeDocument/2006/relationships/hyperlink" Target="http://192.168.0.1:8080/content/act/fa334835-0050-4ba2-93cc-f450f6b9f59e.doc" TargetMode="External"/><Relationship Id="rId80" Type="http://schemas.openxmlformats.org/officeDocument/2006/relationships/hyperlink" Target="http://192.168.0.1:8080/content/act/8635981c-2532-43e9-a859-4cd59c38cd25.doc" TargetMode="External"/><Relationship Id="rId155" Type="http://schemas.openxmlformats.org/officeDocument/2006/relationships/hyperlink" Target="http://192.168.0.1:8080/content/act/8635981c-2532-43e9-a859-4cd59c38cd25.doc" TargetMode="External"/><Relationship Id="rId176" Type="http://schemas.openxmlformats.org/officeDocument/2006/relationships/hyperlink" Target="http://192.168.0.1:8080/content/act/4fe9692b-3036-49fa-9e1c-e021d241d422.doc" TargetMode="External"/><Relationship Id="rId197" Type="http://schemas.openxmlformats.org/officeDocument/2006/relationships/hyperlink" Target="http://192.168.0.1:8080/content/act/8635981c-2532-43e9-a859-4cd59c38cd25.doc" TargetMode="External"/><Relationship Id="rId341" Type="http://schemas.openxmlformats.org/officeDocument/2006/relationships/hyperlink" Target="http://192.168.0.1:8080/content/act/8635981c-2532-43e9-a859-4cd59c38cd25.doc" TargetMode="External"/><Relationship Id="rId362" Type="http://schemas.openxmlformats.org/officeDocument/2006/relationships/hyperlink" Target="http://192.168.0.1:8080/content/act/0121911c-2864-4d58-afc8-dcc753971a40.doc" TargetMode="External"/><Relationship Id="rId383" Type="http://schemas.openxmlformats.org/officeDocument/2006/relationships/hyperlink" Target="http://192.168.0.1:8080/content/act/8635981c-2532-43e9-a859-4cd59c38cd25.doc" TargetMode="External"/><Relationship Id="rId418" Type="http://schemas.openxmlformats.org/officeDocument/2006/relationships/hyperlink" Target="http://192.168.0.1:8080/content/act/8635981c-2532-43e9-a859-4cd59c38cd25.doc" TargetMode="External"/><Relationship Id="rId439" Type="http://schemas.openxmlformats.org/officeDocument/2006/relationships/hyperlink" Target="http://192.168.0.1:8080/content/act/0121911c-2864-4d58-afc8-dcc753971a40.doc" TargetMode="External"/><Relationship Id="rId201" Type="http://schemas.openxmlformats.org/officeDocument/2006/relationships/hyperlink" Target="http://192.168.0.1:8080/content/act/8635981c-2532-43e9-a859-4cd59c38cd25.doc" TargetMode="External"/><Relationship Id="rId222" Type="http://schemas.openxmlformats.org/officeDocument/2006/relationships/hyperlink" Target="http://192.168.0.1:8080/content/act/4fe9692b-3036-49fa-9e1c-e021d241d422.doc" TargetMode="External"/><Relationship Id="rId243" Type="http://schemas.openxmlformats.org/officeDocument/2006/relationships/hyperlink" Target="http://192.168.0.1:8080/content/act/8635981c-2532-43e9-a859-4cd59c38cd25.doc" TargetMode="External"/><Relationship Id="rId264" Type="http://schemas.openxmlformats.org/officeDocument/2006/relationships/hyperlink" Target="http://192.168.0.1:8080/content/act/8635981c-2532-43e9-a859-4cd59c38cd25.doc" TargetMode="External"/><Relationship Id="rId285" Type="http://schemas.openxmlformats.org/officeDocument/2006/relationships/hyperlink" Target="http://192.168.0.1:8080/content/act/8635981c-2532-43e9-a859-4cd59c38cd25.doc" TargetMode="External"/><Relationship Id="rId450" Type="http://schemas.openxmlformats.org/officeDocument/2006/relationships/hyperlink" Target="http://192.168.0.1:8080/content/act/8635981c-2532-43e9-a859-4cd59c38cd25.doc" TargetMode="External"/><Relationship Id="rId471" Type="http://schemas.openxmlformats.org/officeDocument/2006/relationships/hyperlink" Target="http://192.168.0.1:8080/content/act/0121911c-2864-4d58-afc8-dcc753971a40.doc" TargetMode="External"/><Relationship Id="rId506" Type="http://schemas.openxmlformats.org/officeDocument/2006/relationships/hyperlink" Target="http://192.168.0.1:8080/content/act/8635981c-2532-43e9-a859-4cd59c38cd25.doc" TargetMode="External"/><Relationship Id="rId17" Type="http://schemas.openxmlformats.org/officeDocument/2006/relationships/hyperlink" Target="http://192.168.0.1:8080/content/act/4fe9692b-3036-49fa-9e1c-e021d241d422.doc" TargetMode="External"/><Relationship Id="rId38" Type="http://schemas.openxmlformats.org/officeDocument/2006/relationships/hyperlink" Target="http://192.168.0.1:8080/content/act/8635981c-2532-43e9-a859-4cd59c38cd25.doc" TargetMode="External"/><Relationship Id="rId59" Type="http://schemas.openxmlformats.org/officeDocument/2006/relationships/hyperlink" Target="http://192.168.0.1:8080/content/act/8635981c-2532-43e9-a859-4cd59c38cd25.doc" TargetMode="External"/><Relationship Id="rId103" Type="http://schemas.openxmlformats.org/officeDocument/2006/relationships/hyperlink" Target="http://192.168.0.1:8080/content/act/0121911c-2864-4d58-afc8-dcc753971a40.doc" TargetMode="External"/><Relationship Id="rId124" Type="http://schemas.openxmlformats.org/officeDocument/2006/relationships/hyperlink" Target="http://192.168.0.1:8080/content/act/b77bd0c9-0daf-4a51-9e15-3e09309da3d2.doc" TargetMode="External"/><Relationship Id="rId310" Type="http://schemas.openxmlformats.org/officeDocument/2006/relationships/hyperlink" Target="http://192.168.0.1:8080/content/act/8635981c-2532-43e9-a859-4cd59c38cd25.doc" TargetMode="External"/><Relationship Id="rId492" Type="http://schemas.openxmlformats.org/officeDocument/2006/relationships/hyperlink" Target="http://192.168.0.1:8080/content/act/8635981c-2532-43e9-a859-4cd59c38cd25.doc" TargetMode="External"/><Relationship Id="rId70" Type="http://schemas.openxmlformats.org/officeDocument/2006/relationships/hyperlink" Target="http://192.168.0.1:8080/content/act/8635981c-2532-43e9-a859-4cd59c38cd25.doc" TargetMode="External"/><Relationship Id="rId91" Type="http://schemas.openxmlformats.org/officeDocument/2006/relationships/hyperlink" Target="http://192.168.0.1:8080/content/act/8635981c-2532-43e9-a859-4cd59c38cd25.doc" TargetMode="External"/><Relationship Id="rId145" Type="http://schemas.openxmlformats.org/officeDocument/2006/relationships/hyperlink" Target="http://vsrv065-app10.ru99-loc.minjust.ru/content/act/96e20c02-1b12-465a-b64c-24aa92270007.html" TargetMode="External"/><Relationship Id="rId166" Type="http://schemas.openxmlformats.org/officeDocument/2006/relationships/hyperlink" Target="http://192.168.0.1:8080/content/act/b77bd0c9-0daf-4a51-9e15-3e09309da3d2.doc" TargetMode="External"/><Relationship Id="rId187" Type="http://schemas.openxmlformats.org/officeDocument/2006/relationships/hyperlink" Target="http://192.168.0.1:8080/content/act/8635981c-2532-43e9-a859-4cd59c38cd25.doc" TargetMode="External"/><Relationship Id="rId331" Type="http://schemas.openxmlformats.org/officeDocument/2006/relationships/hyperlink" Target="http://192.168.0.1:8080/content/act/8635981c-2532-43e9-a859-4cd59c38cd25.doc" TargetMode="External"/><Relationship Id="rId352" Type="http://schemas.openxmlformats.org/officeDocument/2006/relationships/hyperlink" Target="http://192.168.0.1:8080/content/act/4fe9692b-3036-49fa-9e1c-e021d241d422.doc" TargetMode="External"/><Relationship Id="rId373" Type="http://schemas.openxmlformats.org/officeDocument/2006/relationships/hyperlink" Target="http://192.168.0.1:8080/content/act/fa334835-0050-4ba2-93cc-f450f6b9f59e.doc" TargetMode="External"/><Relationship Id="rId394" Type="http://schemas.openxmlformats.org/officeDocument/2006/relationships/hyperlink" Target="http://192.168.0.1:8080/content/act/8635981c-2532-43e9-a859-4cd59c38cd25.doc" TargetMode="External"/><Relationship Id="rId408" Type="http://schemas.openxmlformats.org/officeDocument/2006/relationships/hyperlink" Target="http://vsrv065-app10.ru99-loc.minjust.ru/content/act/8f21b21c-a408-42c4-b9fe-a939b863c84a.html" TargetMode="External"/><Relationship Id="rId429" Type="http://schemas.openxmlformats.org/officeDocument/2006/relationships/hyperlink" Target="http://192.168.0.1:8080/content/act/b77bd0c9-0daf-4a51-9e15-3e09309da3d2.doc" TargetMode="External"/><Relationship Id="rId1" Type="http://schemas.openxmlformats.org/officeDocument/2006/relationships/styles" Target="styles.xml"/><Relationship Id="rId212" Type="http://schemas.openxmlformats.org/officeDocument/2006/relationships/hyperlink" Target="http://vsrv065-app10.ru99-loc.minjust.ru/content/act/96e20c02-1b12-465a-b64c-24aa92270007.html" TargetMode="External"/><Relationship Id="rId233" Type="http://schemas.openxmlformats.org/officeDocument/2006/relationships/hyperlink" Target="http://192.168.0.1:8080/content/act/8635981c-2532-43e9-a859-4cd59c38cd25.doc" TargetMode="External"/><Relationship Id="rId254" Type="http://schemas.openxmlformats.org/officeDocument/2006/relationships/hyperlink" Target="http://192.168.0.1:8080/content/act/8635981c-2532-43e9-a859-4cd59c38cd25.doc" TargetMode="External"/><Relationship Id="rId440" Type="http://schemas.openxmlformats.org/officeDocument/2006/relationships/hyperlink" Target="http://192.168.0.1:8080/content/act/8635981c-2532-43e9-a859-4cd59c38cd25.doc" TargetMode="External"/><Relationship Id="rId28" Type="http://schemas.openxmlformats.org/officeDocument/2006/relationships/hyperlink" Target="http://192.168.0.1:8080/content/act/0121911c-2864-4d58-afc8-dcc753971a40.doc" TargetMode="External"/><Relationship Id="rId49" Type="http://schemas.openxmlformats.org/officeDocument/2006/relationships/hyperlink" Target="http://192.168.0.1:8080/content/act/0121911c-2864-4d58-afc8-dcc753971a40.doc" TargetMode="External"/><Relationship Id="rId114" Type="http://schemas.openxmlformats.org/officeDocument/2006/relationships/hyperlink" Target="http://192.168.0.1:8080/content/act/b77bd0c9-0daf-4a51-9e15-3e09309da3d2.doc" TargetMode="External"/><Relationship Id="rId275" Type="http://schemas.openxmlformats.org/officeDocument/2006/relationships/hyperlink" Target="http://192.168.0.1:8080/content/act/0121911c-2864-4d58-afc8-dcc753971a40.doc" TargetMode="External"/><Relationship Id="rId296" Type="http://schemas.openxmlformats.org/officeDocument/2006/relationships/hyperlink" Target="http://192.168.0.1:8080/content/act/8635981c-2532-43e9-a859-4cd59c38cd25.doc" TargetMode="External"/><Relationship Id="rId300" Type="http://schemas.openxmlformats.org/officeDocument/2006/relationships/hyperlink" Target="http://vsrv065-app10.ru99-loc.minjust.ru/content/act/96e20c02-1b12-465a-b64c-24aa92270007.html" TargetMode="External"/><Relationship Id="rId461" Type="http://schemas.openxmlformats.org/officeDocument/2006/relationships/hyperlink" Target="http://192.168.0.1:8080/content/act/0121911c-2864-4d58-afc8-dcc753971a40.doc" TargetMode="External"/><Relationship Id="rId482" Type="http://schemas.openxmlformats.org/officeDocument/2006/relationships/hyperlink" Target="http://pravo-search.minjust.ru/bigs/zakon.scli.ru" TargetMode="External"/><Relationship Id="rId60" Type="http://schemas.openxmlformats.org/officeDocument/2006/relationships/hyperlink" Target="http://192.168.0.1:8080/content/act/8635981c-2532-43e9-a859-4cd59c38cd25.doc" TargetMode="External"/><Relationship Id="rId81" Type="http://schemas.openxmlformats.org/officeDocument/2006/relationships/hyperlink" Target="http://192.168.0.1:8080/content/act/b77bd0c9-0daf-4a51-9e15-3e09309da3d2.doc" TargetMode="External"/><Relationship Id="rId135" Type="http://schemas.openxmlformats.org/officeDocument/2006/relationships/hyperlink" Target="http://vsrv065-app10.ru99-loc.minjust.ru/content/act/96e20c02-1b12-465a-b64c-24aa92270007.html" TargetMode="External"/><Relationship Id="rId156" Type="http://schemas.openxmlformats.org/officeDocument/2006/relationships/hyperlink" Target="http://192.168.0.1:8080/content/act/8635981c-2532-43e9-a859-4cd59c38cd25.doc" TargetMode="External"/><Relationship Id="rId177" Type="http://schemas.openxmlformats.org/officeDocument/2006/relationships/hyperlink" Target="http://192.168.0.1:8080/content/act/8635981c-2532-43e9-a859-4cd59c38cd25.doc" TargetMode="External"/><Relationship Id="rId198" Type="http://schemas.openxmlformats.org/officeDocument/2006/relationships/hyperlink" Target="http://192.168.0.1:8080/content/act/fa334835-0050-4ba2-93cc-f450f6b9f59e.doc" TargetMode="External"/><Relationship Id="rId321" Type="http://schemas.openxmlformats.org/officeDocument/2006/relationships/hyperlink" Target="http://192.168.0.1:8080/content/act/b77bd0c9-0daf-4a51-9e15-3e09309da3d2.doc" TargetMode="External"/><Relationship Id="rId342" Type="http://schemas.openxmlformats.org/officeDocument/2006/relationships/hyperlink" Target="http://192.168.0.1:8080/content/act/b77bd0c9-0daf-4a51-9e15-3e09309da3d2.doc" TargetMode="External"/><Relationship Id="rId363" Type="http://schemas.openxmlformats.org/officeDocument/2006/relationships/hyperlink" Target="http://192.168.0.1:8080/content/act/0121911c-2864-4d58-afc8-dcc753971a40.doc" TargetMode="External"/><Relationship Id="rId384" Type="http://schemas.openxmlformats.org/officeDocument/2006/relationships/hyperlink" Target="http://192.168.0.1:8080/content/act/0121911c-2864-4d58-afc8-dcc753971a40.doc" TargetMode="External"/><Relationship Id="rId419" Type="http://schemas.openxmlformats.org/officeDocument/2006/relationships/hyperlink" Target="http://192.168.0.1:8080/content/act/4fe9692b-3036-49fa-9e1c-e021d241d422.doc" TargetMode="External"/><Relationship Id="rId202" Type="http://schemas.openxmlformats.org/officeDocument/2006/relationships/hyperlink" Target="http://192.168.0.1:8080/content/act/0121911c-2864-4d58-afc8-dcc753971a40.doc" TargetMode="External"/><Relationship Id="rId223" Type="http://schemas.openxmlformats.org/officeDocument/2006/relationships/hyperlink" Target="http://vsrv065-app10.ru99-loc.minjust.ru/content/act/9aa48369-618a-4bb4-b4b8-ae15f2b7ebf6.html" TargetMode="External"/><Relationship Id="rId244" Type="http://schemas.openxmlformats.org/officeDocument/2006/relationships/hyperlink" Target="http://192.168.0.1:8080/content/act/8635981c-2532-43e9-a859-4cd59c38cd25.doc" TargetMode="External"/><Relationship Id="rId430" Type="http://schemas.openxmlformats.org/officeDocument/2006/relationships/hyperlink" Target="http://192.168.0.1:8080/content/act/8635981c-2532-43e9-a859-4cd59c38cd25.doc" TargetMode="External"/><Relationship Id="rId18" Type="http://schemas.openxmlformats.org/officeDocument/2006/relationships/hyperlink" Target="http://192.168.0.1:8080/content/act/8635981c-2532-43e9-a859-4cd59c38cd25.doc" TargetMode="External"/><Relationship Id="rId39" Type="http://schemas.openxmlformats.org/officeDocument/2006/relationships/hyperlink" Target="http://vsrv065-app10.ru99-loc.minjust.ru/content/act/18b68750-b18f-40ec-84a9-896627bb71d9.html" TargetMode="External"/><Relationship Id="rId265" Type="http://schemas.openxmlformats.org/officeDocument/2006/relationships/hyperlink" Target="http://192.168.0.1:8080/content/act/b77bd0c9-0daf-4a51-9e15-3e09309da3d2.doc" TargetMode="External"/><Relationship Id="rId286" Type="http://schemas.openxmlformats.org/officeDocument/2006/relationships/hyperlink" Target="http://192.168.0.1:8080/content/act/b77bd0c9-0daf-4a51-9e15-3e09309da3d2.doc" TargetMode="External"/><Relationship Id="rId451" Type="http://schemas.openxmlformats.org/officeDocument/2006/relationships/hyperlink" Target="http://192.168.0.1:8080/content/act/8635981c-2532-43e9-a859-4cd59c38cd25.doc" TargetMode="External"/><Relationship Id="rId472" Type="http://schemas.openxmlformats.org/officeDocument/2006/relationships/hyperlink" Target="http://192.168.0.1:8080/content/act/fa334835-0050-4ba2-93cc-f450f6b9f59e.doc" TargetMode="External"/><Relationship Id="rId493" Type="http://schemas.openxmlformats.org/officeDocument/2006/relationships/hyperlink" Target="http://192.168.0.1:8080/content/act/8635981c-2532-43e9-a859-4cd59c38cd25.doc" TargetMode="External"/><Relationship Id="rId507" Type="http://schemas.openxmlformats.org/officeDocument/2006/relationships/hyperlink" Target="http://192.168.0.1:8080/content/act/b77bd0c9-0daf-4a51-9e15-3e09309da3d2.doc" TargetMode="External"/><Relationship Id="rId50" Type="http://schemas.openxmlformats.org/officeDocument/2006/relationships/hyperlink" Target="http://192.168.0.1:8080/content/act/8635981c-2532-43e9-a859-4cd59c38cd25.doc" TargetMode="External"/><Relationship Id="rId104" Type="http://schemas.openxmlformats.org/officeDocument/2006/relationships/hyperlink" Target="http://192.168.0.1:8080/content/act/8635981c-2532-43e9-a859-4cd59c38cd25.doc" TargetMode="External"/><Relationship Id="rId125" Type="http://schemas.openxmlformats.org/officeDocument/2006/relationships/hyperlink" Target="http://192.168.0.1:8080/content/act/8635981c-2532-43e9-a859-4cd59c38cd25.doc" TargetMode="External"/><Relationship Id="rId146" Type="http://schemas.openxmlformats.org/officeDocument/2006/relationships/hyperlink" Target="http://192.168.0.1:8080/content/act/8635981c-2532-43e9-a859-4cd59c38cd25.doc" TargetMode="External"/><Relationship Id="rId167" Type="http://schemas.openxmlformats.org/officeDocument/2006/relationships/hyperlink" Target="http://192.168.0.1:8080/content/act/8635981c-2532-43e9-a859-4cd59c38cd25.doc" TargetMode="External"/><Relationship Id="rId188" Type="http://schemas.openxmlformats.org/officeDocument/2006/relationships/hyperlink" Target="http://192.168.0.1:8080/content/act/8635981c-2532-43e9-a859-4cd59c38cd25.doc" TargetMode="External"/><Relationship Id="rId311" Type="http://schemas.openxmlformats.org/officeDocument/2006/relationships/hyperlink" Target="http://192.168.0.1:8080/content/act/8635981c-2532-43e9-a859-4cd59c38cd25.doc" TargetMode="External"/><Relationship Id="rId332" Type="http://schemas.openxmlformats.org/officeDocument/2006/relationships/hyperlink" Target="http://vsrv065-app10.ru99-loc.minjust.ru/content/act/9aa48369-618a-4bb4-b4b8-ae15f2b7ebf6.html" TargetMode="External"/><Relationship Id="rId353" Type="http://schemas.openxmlformats.org/officeDocument/2006/relationships/hyperlink" Target="http://192.168.0.1:8080/content/act/0121911c-2864-4d58-afc8-dcc753971a40.doc" TargetMode="External"/><Relationship Id="rId374" Type="http://schemas.openxmlformats.org/officeDocument/2006/relationships/hyperlink" Target="http://192.168.0.1:8080/content/act/4fe9692b-3036-49fa-9e1c-e021d241d422.doc" TargetMode="External"/><Relationship Id="rId395" Type="http://schemas.openxmlformats.org/officeDocument/2006/relationships/hyperlink" Target="http://192.168.0.1:8080/content/act/8635981c-2532-43e9-a859-4cd59c38cd25.doc" TargetMode="External"/><Relationship Id="rId409" Type="http://schemas.openxmlformats.org/officeDocument/2006/relationships/hyperlink" Target="http://192.168.0.1:8080/content/act/fa334835-0050-4ba2-93cc-f450f6b9f59e.doc" TargetMode="Externa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192.168.0.1:8080/content/act/8635981c-2532-43e9-a859-4cd59c38cd25.doc" TargetMode="External"/><Relationship Id="rId213" Type="http://schemas.openxmlformats.org/officeDocument/2006/relationships/hyperlink" Target="http://192.168.0.1:8080/content/act/0121911c-2864-4d58-afc8-dcc753971a40.doc" TargetMode="External"/><Relationship Id="rId234" Type="http://schemas.openxmlformats.org/officeDocument/2006/relationships/hyperlink" Target="http://192.168.0.1:8080/content/act/fa334835-0050-4ba2-93cc-f450f6b9f59e.doc" TargetMode="External"/><Relationship Id="rId420" Type="http://schemas.openxmlformats.org/officeDocument/2006/relationships/hyperlink" Target="http://192.168.0.1:8080/content/act/8635981c-2532-43e9-a859-4cd59c38cd25.doc" TargetMode="External"/><Relationship Id="rId2" Type="http://schemas.openxmlformats.org/officeDocument/2006/relationships/settings" Target="settings.xml"/><Relationship Id="rId29" Type="http://schemas.openxmlformats.org/officeDocument/2006/relationships/hyperlink" Target="http://192.168.0.1:8080/content/act/8635981c-2532-43e9-a859-4cd59c38cd25.doc" TargetMode="External"/><Relationship Id="rId255" Type="http://schemas.openxmlformats.org/officeDocument/2006/relationships/hyperlink" Target="http://vsrv065-app10.ru99-loc.minjust.ru/content/act/96e20c02-1b12-465a-b64c-24aa92270007.html" TargetMode="External"/><Relationship Id="rId276" Type="http://schemas.openxmlformats.org/officeDocument/2006/relationships/hyperlink" Target="http://192.168.0.1:8080/content/act/8635981c-2532-43e9-a859-4cd59c38cd25.doc" TargetMode="External"/><Relationship Id="rId297" Type="http://schemas.openxmlformats.org/officeDocument/2006/relationships/hyperlink" Target="http://192.168.0.1:8080/content/act/8635981c-2532-43e9-a859-4cd59c38cd25.doc" TargetMode="External"/><Relationship Id="rId441" Type="http://schemas.openxmlformats.org/officeDocument/2006/relationships/hyperlink" Target="http://192.168.0.1:8080/content/act/8635981c-2532-43e9-a859-4cd59c38cd25.doc" TargetMode="External"/><Relationship Id="rId462" Type="http://schemas.openxmlformats.org/officeDocument/2006/relationships/hyperlink" Target="http://192.168.0.1:8080/content/act/8635981c-2532-43e9-a859-4cd59c38cd25.doc" TargetMode="External"/><Relationship Id="rId483" Type="http://schemas.openxmlformats.org/officeDocument/2006/relationships/hyperlink" Target="http://192.168.0.1:8080/content/act/8635981c-2532-43e9-a859-4cd59c38cd25.doc" TargetMode="External"/><Relationship Id="rId40" Type="http://schemas.openxmlformats.org/officeDocument/2006/relationships/hyperlink" Target="http://192.168.0.1:8080/content/act/8635981c-2532-43e9-a859-4cd59c38cd25.doc" TargetMode="External"/><Relationship Id="rId115" Type="http://schemas.openxmlformats.org/officeDocument/2006/relationships/hyperlink" Target="http://192.168.0.1:8080/content/act/8635981c-2532-43e9-a859-4cd59c38cd25.doc" TargetMode="External"/><Relationship Id="rId136" Type="http://schemas.openxmlformats.org/officeDocument/2006/relationships/hyperlink" Target="http://vsrv065-app10.ru99-loc.minjust.ru/content/act/6785a26f-52a6-439e-a2e4-93801511e564.html" TargetMode="External"/><Relationship Id="rId157" Type="http://schemas.openxmlformats.org/officeDocument/2006/relationships/hyperlink" Target="http://192.168.0.1:8080/content/act/8635981c-2532-43e9-a859-4cd59c38cd25.doc" TargetMode="External"/><Relationship Id="rId178" Type="http://schemas.openxmlformats.org/officeDocument/2006/relationships/hyperlink" Target="http://vsrv065-app10.ru99-loc.minjust.ru/content/act/4f48675c-2dc2-4b7b-8f43-c7d17ab9072f.html" TargetMode="External"/><Relationship Id="rId301" Type="http://schemas.openxmlformats.org/officeDocument/2006/relationships/hyperlink" Target="http://vsrv065-app10.ru99-loc.minjust.ru/content/act/96e20c02-1b12-465a-b64c-24aa92270007.html" TargetMode="External"/><Relationship Id="rId322" Type="http://schemas.openxmlformats.org/officeDocument/2006/relationships/hyperlink" Target="http://192.168.0.1:8080/content/act/b77bd0c9-0daf-4a51-9e15-3e09309da3d2.doc" TargetMode="External"/><Relationship Id="rId343" Type="http://schemas.openxmlformats.org/officeDocument/2006/relationships/hyperlink" Target="http://192.168.0.1:8080/content/act/0121911c-2864-4d58-afc8-dcc753971a40.doc" TargetMode="External"/><Relationship Id="rId364" Type="http://schemas.openxmlformats.org/officeDocument/2006/relationships/hyperlink" Target="http://192.168.0.1:8080/content/act/8635981c-2532-43e9-a859-4cd59c38cd25.doc" TargetMode="External"/><Relationship Id="rId61" Type="http://schemas.openxmlformats.org/officeDocument/2006/relationships/hyperlink" Target="http://192.168.0.1:8080/content/act/8635981c-2532-43e9-a859-4cd59c38cd25.doc" TargetMode="External"/><Relationship Id="rId82" Type="http://schemas.openxmlformats.org/officeDocument/2006/relationships/hyperlink" Target="http://192.168.0.1:8080/content/act/8635981c-2532-43e9-a859-4cd59c38cd25.doc" TargetMode="External"/><Relationship Id="rId199" Type="http://schemas.openxmlformats.org/officeDocument/2006/relationships/hyperlink" Target="http://192.168.0.1:8080/content/act/8635981c-2532-43e9-a859-4cd59c38cd25.doc" TargetMode="External"/><Relationship Id="rId203" Type="http://schemas.openxmlformats.org/officeDocument/2006/relationships/hyperlink" Target="http://pravo-search.minjust.ru/bigs/zakon.scli.ru" TargetMode="External"/><Relationship Id="rId385" Type="http://schemas.openxmlformats.org/officeDocument/2006/relationships/hyperlink" Target="http://192.168.0.1:8080/content/act/8635981c-2532-43e9-a859-4cd59c38cd25.doc" TargetMode="External"/><Relationship Id="rId19" Type="http://schemas.openxmlformats.org/officeDocument/2006/relationships/hyperlink" Target="http://192.168.0.1:8080/content/act/8635981c-2532-43e9-a859-4cd59c38cd25.doc" TargetMode="External"/><Relationship Id="rId224" Type="http://schemas.openxmlformats.org/officeDocument/2006/relationships/hyperlink" Target="http://vsrv065-app10.ru99-loc.minjust.ru/content/act/9aa48369-618a-4bb4-b4b8-ae15f2b7ebf6.html" TargetMode="External"/><Relationship Id="rId245" Type="http://schemas.openxmlformats.org/officeDocument/2006/relationships/hyperlink" Target="http://192.168.0.1:8080/content/act/0121911c-2864-4d58-afc8-dcc753971a40.doc" TargetMode="External"/><Relationship Id="rId266" Type="http://schemas.openxmlformats.org/officeDocument/2006/relationships/hyperlink" Target="http://192.168.0.1:8080/content/act/8635981c-2532-43e9-a859-4cd59c38cd25.doc" TargetMode="External"/><Relationship Id="rId287" Type="http://schemas.openxmlformats.org/officeDocument/2006/relationships/hyperlink" Target="http://192.168.0.1:8080/content/act/8635981c-2532-43e9-a859-4cd59c38cd25.doc" TargetMode="External"/><Relationship Id="rId410" Type="http://schemas.openxmlformats.org/officeDocument/2006/relationships/hyperlink" Target="http://192.168.0.1:8080/content/act/4fe9692b-3036-49fa-9e1c-e021d241d422.doc" TargetMode="External"/><Relationship Id="rId431" Type="http://schemas.openxmlformats.org/officeDocument/2006/relationships/hyperlink" Target="http://192.168.0.1:8080/content/act/8635981c-2532-43e9-a859-4cd59c38cd25.doc" TargetMode="External"/><Relationship Id="rId452" Type="http://schemas.openxmlformats.org/officeDocument/2006/relationships/hyperlink" Target="http://192.168.0.1:8080/content/act/8635981c-2532-43e9-a859-4cd59c38cd25.doc" TargetMode="External"/><Relationship Id="rId473" Type="http://schemas.openxmlformats.org/officeDocument/2006/relationships/hyperlink" Target="http://192.168.0.1:8080/content/act/0121911c-2864-4d58-afc8-dcc753971a40.doc" TargetMode="External"/><Relationship Id="rId494" Type="http://schemas.openxmlformats.org/officeDocument/2006/relationships/hyperlink" Target="http://192.168.0.1:8080/content/act/0121911c-2864-4d58-afc8-dcc753971a40.doc" TargetMode="External"/><Relationship Id="rId508" Type="http://schemas.openxmlformats.org/officeDocument/2006/relationships/hyperlink" Target="http://pravo-search.minjust.ru/bigs/zakon.scli.ru" TargetMode="External"/><Relationship Id="rId30" Type="http://schemas.openxmlformats.org/officeDocument/2006/relationships/hyperlink" Target="http://192.168.0.1:8080/content/act/8635981c-2532-43e9-a859-4cd59c38cd25.doc" TargetMode="External"/><Relationship Id="rId105" Type="http://schemas.openxmlformats.org/officeDocument/2006/relationships/hyperlink" Target="http://192.168.0.1:8080/content/act/8635981c-2532-43e9-a859-4cd59c38cd25.doc" TargetMode="External"/><Relationship Id="rId126" Type="http://schemas.openxmlformats.org/officeDocument/2006/relationships/hyperlink" Target="http://vsrv065-app10.ru99-loc.minjust.ru/content/act/6785a26f-52a6-439e-a2e4-93801511e564.html" TargetMode="External"/><Relationship Id="rId147" Type="http://schemas.openxmlformats.org/officeDocument/2006/relationships/hyperlink" Target="http://192.168.0.1:8080/content/act/8635981c-2532-43e9-a859-4cd59c38cd25.doc" TargetMode="External"/><Relationship Id="rId168" Type="http://schemas.openxmlformats.org/officeDocument/2006/relationships/hyperlink" Target="http://192.168.0.1:8080/content/act/8635981c-2532-43e9-a859-4cd59c38cd25.doc" TargetMode="External"/><Relationship Id="rId312" Type="http://schemas.openxmlformats.org/officeDocument/2006/relationships/hyperlink" Target="http://192.168.0.1:8080/content/act/b77bd0c9-0daf-4a51-9e15-3e09309da3d2.doc" TargetMode="External"/><Relationship Id="rId333" Type="http://schemas.openxmlformats.org/officeDocument/2006/relationships/hyperlink" Target="http://vsrv065-app10.ru99-loc.minjust.ru/content/act/23bfa9af-b847-4f54-8403-f2e327c4305a.html" TargetMode="External"/><Relationship Id="rId354" Type="http://schemas.openxmlformats.org/officeDocument/2006/relationships/hyperlink" Target="http://192.168.0.1:8080/content/act/b77bd0c9-0daf-4a51-9e15-3e09309da3d2.doc" TargetMode="External"/><Relationship Id="rId51" Type="http://schemas.openxmlformats.org/officeDocument/2006/relationships/hyperlink" Target="http://192.168.0.1:8080/content/act/8635981c-2532-43e9-a859-4cd59c38cd25.doc" TargetMode="External"/><Relationship Id="rId72" Type="http://schemas.openxmlformats.org/officeDocument/2006/relationships/hyperlink" Target="http://192.168.0.1:8080/content/act/fa334835-0050-4ba2-93cc-f450f6b9f59e.doc" TargetMode="External"/><Relationship Id="rId93" Type="http://schemas.openxmlformats.org/officeDocument/2006/relationships/hyperlink" Target="http://192.168.0.1:8080/content/act/8635981c-2532-43e9-a859-4cd59c38cd25.doc" TargetMode="External"/><Relationship Id="rId189" Type="http://schemas.openxmlformats.org/officeDocument/2006/relationships/hyperlink" Target="http://192.168.0.1:8080/content/act/8635981c-2532-43e9-a859-4cd59c38cd25.doc" TargetMode="External"/><Relationship Id="rId375" Type="http://schemas.openxmlformats.org/officeDocument/2006/relationships/hyperlink" Target="http://192.168.0.1:8080/content/act/fa334835-0050-4ba2-93cc-f450f6b9f59e.doc" TargetMode="External"/><Relationship Id="rId396" Type="http://schemas.openxmlformats.org/officeDocument/2006/relationships/hyperlink" Target="http://192.168.0.1:8080/content/act/8635981c-2532-43e9-a859-4cd59c38cd25.doc" TargetMode="External"/><Relationship Id="rId3" Type="http://schemas.openxmlformats.org/officeDocument/2006/relationships/webSettings" Target="webSettings.xml"/><Relationship Id="rId214" Type="http://schemas.openxmlformats.org/officeDocument/2006/relationships/hyperlink" Target="http://192.168.0.1:8080/content/act/4fe9692b-3036-49fa-9e1c-e021d241d422.doc" TargetMode="External"/><Relationship Id="rId235" Type="http://schemas.openxmlformats.org/officeDocument/2006/relationships/hyperlink" Target="http://192.168.0.1:8080/content/act/8635981c-2532-43e9-a859-4cd59c38cd25.doc" TargetMode="External"/><Relationship Id="rId256" Type="http://schemas.openxmlformats.org/officeDocument/2006/relationships/hyperlink" Target="http://192.168.0.1:8080/content/act/8635981c-2532-43e9-a859-4cd59c38cd25.doc" TargetMode="External"/><Relationship Id="rId277" Type="http://schemas.openxmlformats.org/officeDocument/2006/relationships/hyperlink" Target="http://vsrv065-app10.ru99-loc.minjust.ru/content/act/9aa48369-618a-4bb4-b4b8-ae15f2b7ebf6.html" TargetMode="External"/><Relationship Id="rId298" Type="http://schemas.openxmlformats.org/officeDocument/2006/relationships/hyperlink" Target="http://192.168.0.1:8080/content/act/8635981c-2532-43e9-a859-4cd59c38cd25.doc" TargetMode="External"/><Relationship Id="rId400" Type="http://schemas.openxmlformats.org/officeDocument/2006/relationships/hyperlink" Target="http://192.168.0.1:8080/content/act/8635981c-2532-43e9-a859-4cd59c38cd25.doc" TargetMode="External"/><Relationship Id="rId421" Type="http://schemas.openxmlformats.org/officeDocument/2006/relationships/hyperlink" Target="http://192.168.0.1:8080/content/act/0121911c-2864-4d58-afc8-dcc753971a40.doc" TargetMode="External"/><Relationship Id="rId442" Type="http://schemas.openxmlformats.org/officeDocument/2006/relationships/hyperlink" Target="http://192.168.0.1:8080/content/act/8635981c-2532-43e9-a859-4cd59c38cd25.doc" TargetMode="External"/><Relationship Id="rId463" Type="http://schemas.openxmlformats.org/officeDocument/2006/relationships/hyperlink" Target="http://192.168.0.1:8080/content/act/0121911c-2864-4d58-afc8-dcc753971a40.doc" TargetMode="External"/><Relationship Id="rId484" Type="http://schemas.openxmlformats.org/officeDocument/2006/relationships/hyperlink" Target="http://pravo-search.minjust.ru/bigs/zakon.scli.ru" TargetMode="External"/><Relationship Id="rId116" Type="http://schemas.openxmlformats.org/officeDocument/2006/relationships/hyperlink" Target="http://192.168.0.1:8080/content/act/8635981c-2532-43e9-a859-4cd59c38cd25.doc" TargetMode="External"/><Relationship Id="rId137" Type="http://schemas.openxmlformats.org/officeDocument/2006/relationships/hyperlink" Target="http://vsrv065-app10.ru99-loc.minjust.ru/content/act/96e20c02-1b12-465a-b64c-24aa92270007.html" TargetMode="External"/><Relationship Id="rId158" Type="http://schemas.openxmlformats.org/officeDocument/2006/relationships/hyperlink" Target="http://192.168.0.1:8080/content/act/8635981c-2532-43e9-a859-4cd59c38cd25.doc" TargetMode="External"/><Relationship Id="rId302" Type="http://schemas.openxmlformats.org/officeDocument/2006/relationships/hyperlink" Target="http://vsrv065-app10.ru99-loc.minjust.ru/content/act/96e20c02-1b12-465a-b64c-24aa92270007.html" TargetMode="External"/><Relationship Id="rId323" Type="http://schemas.openxmlformats.org/officeDocument/2006/relationships/hyperlink" Target="http://192.168.0.1:8080/content/act/0121911c-2864-4d58-afc8-dcc753971a40.doc" TargetMode="External"/><Relationship Id="rId344" Type="http://schemas.openxmlformats.org/officeDocument/2006/relationships/hyperlink" Target="http://192.168.0.1:8080/content/act/8635981c-2532-43e9-a859-4cd59c38cd25.doc" TargetMode="External"/><Relationship Id="rId20" Type="http://schemas.openxmlformats.org/officeDocument/2006/relationships/hyperlink" Target="http://192.168.0.1:8080/content/act/8635981c-2532-43e9-a859-4cd59c38cd25.doc" TargetMode="External"/><Relationship Id="rId41" Type="http://schemas.openxmlformats.org/officeDocument/2006/relationships/hyperlink" Target="http://vsrv065-app10.ru99-loc.minjust.ru/content/act/96e20c02-1b12-465a-b64c-24aa92270007.html" TargetMode="External"/><Relationship Id="rId62" Type="http://schemas.openxmlformats.org/officeDocument/2006/relationships/hyperlink" Target="http://192.168.0.1:8080/content/act/0121911c-2864-4d58-afc8-dcc753971a40.doc" TargetMode="External"/><Relationship Id="rId83" Type="http://schemas.openxmlformats.org/officeDocument/2006/relationships/hyperlink" Target="http://192.168.0.1:8080/content/act/0121911c-2864-4d58-afc8-dcc753971a40.doc" TargetMode="External"/><Relationship Id="rId179" Type="http://schemas.openxmlformats.org/officeDocument/2006/relationships/hyperlink" Target="http://192.168.0.1:8080/content/act/8635981c-2532-43e9-a859-4cd59c38cd25.doc" TargetMode="External"/><Relationship Id="rId365" Type="http://schemas.openxmlformats.org/officeDocument/2006/relationships/hyperlink" Target="http://192.168.0.1:8080/content/act/0121911c-2864-4d58-afc8-dcc753971a40.doc" TargetMode="External"/><Relationship Id="rId386" Type="http://schemas.openxmlformats.org/officeDocument/2006/relationships/hyperlink" Target="http://192.168.0.1:8080/content/act/0121911c-2864-4d58-afc8-dcc753971a40.doc" TargetMode="External"/><Relationship Id="rId190" Type="http://schemas.openxmlformats.org/officeDocument/2006/relationships/hyperlink" Target="http://192.168.0.1:8080/content/act/8635981c-2532-43e9-a859-4cd59c38cd25.doc" TargetMode="External"/><Relationship Id="rId204" Type="http://schemas.openxmlformats.org/officeDocument/2006/relationships/hyperlink" Target="http://192.168.0.1:8080/content/act/8635981c-2532-43e9-a859-4cd59c38cd25.doc" TargetMode="External"/><Relationship Id="rId225" Type="http://schemas.openxmlformats.org/officeDocument/2006/relationships/hyperlink" Target="http://vsrv065-app10.ru99-loc.minjust.ru/content/act/23bfa9af-b847-4f54-8403-f2e327c4305a.html" TargetMode="External"/><Relationship Id="rId246" Type="http://schemas.openxmlformats.org/officeDocument/2006/relationships/hyperlink" Target="http://192.168.0.1:8080/content/act/8635981c-2532-43e9-a859-4cd59c38cd25.doc" TargetMode="External"/><Relationship Id="rId267" Type="http://schemas.openxmlformats.org/officeDocument/2006/relationships/hyperlink" Target="http://192.168.0.1:8080/content/act/8635981c-2532-43e9-a859-4cd59c38cd25.doc" TargetMode="External"/><Relationship Id="rId288" Type="http://schemas.openxmlformats.org/officeDocument/2006/relationships/hyperlink" Target="http://192.168.0.1:8080/content/act/b77bd0c9-0daf-4a51-9e15-3e09309da3d2.doc" TargetMode="External"/><Relationship Id="rId411" Type="http://schemas.openxmlformats.org/officeDocument/2006/relationships/hyperlink" Target="http://192.168.0.1:8080/content/act/0121911c-2864-4d58-afc8-dcc753971a40.doc" TargetMode="External"/><Relationship Id="rId432" Type="http://schemas.openxmlformats.org/officeDocument/2006/relationships/hyperlink" Target="http://192.168.0.1:8080/content/act/0121911c-2864-4d58-afc8-dcc753971a40.doc" TargetMode="External"/><Relationship Id="rId453" Type="http://schemas.openxmlformats.org/officeDocument/2006/relationships/hyperlink" Target="http://vsrv065-app10.ru99-loc.minjust.ru/content/act/96e20c02-1b12-465a-b64c-24aa92270007.html" TargetMode="External"/><Relationship Id="rId474" Type="http://schemas.openxmlformats.org/officeDocument/2006/relationships/hyperlink" Target="http://192.168.0.1:8080/content/act/0121911c-2864-4d58-afc8-dcc753971a40.doc" TargetMode="External"/><Relationship Id="rId509" Type="http://schemas.openxmlformats.org/officeDocument/2006/relationships/hyperlink" Target="http://192.168.0.1:8080/content/act/06d60dd7-1fe4-4414-8fbb-5c2b1e718f41.doc" TargetMode="External"/><Relationship Id="rId106" Type="http://schemas.openxmlformats.org/officeDocument/2006/relationships/hyperlink" Target="http://192.168.0.1:8080/content/act/b77bd0c9-0daf-4a51-9e15-3e09309da3d2.doc" TargetMode="External"/><Relationship Id="rId127" Type="http://schemas.openxmlformats.org/officeDocument/2006/relationships/hyperlink" Target="http://vsrv065-app10.ru99-loc.minjust.ru/content/act/6785a26f-52a6-439e-a2e4-93801511e564.html" TargetMode="External"/><Relationship Id="rId313" Type="http://schemas.openxmlformats.org/officeDocument/2006/relationships/hyperlink" Target="http://192.168.0.1:8080/content/act/8635981c-2532-43e9-a859-4cd59c38cd25.doc" TargetMode="External"/><Relationship Id="rId495"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pravo-search.minjust.ru/bigs/zakon.scli.ru" TargetMode="External"/><Relationship Id="rId31" Type="http://schemas.openxmlformats.org/officeDocument/2006/relationships/hyperlink" Target="http://192.168.0.1:8080/content/act/4fe9692b-3036-49fa-9e1c-e021d241d422.doc" TargetMode="External"/><Relationship Id="rId52" Type="http://schemas.openxmlformats.org/officeDocument/2006/relationships/hyperlink" Target="http://192.168.0.1:8080/content/act/8635981c-2532-43e9-a859-4cd59c38cd25.doc" TargetMode="External"/><Relationship Id="rId73" Type="http://schemas.openxmlformats.org/officeDocument/2006/relationships/hyperlink" Target="http://192.168.0.1:8080/content/act/8635981c-2532-43e9-a859-4cd59c38cd25.doc" TargetMode="External"/><Relationship Id="rId94" Type="http://schemas.openxmlformats.org/officeDocument/2006/relationships/hyperlink" Target="http://192.168.0.1:8080/content/act/8635981c-2532-43e9-a859-4cd59c38cd25.doc" TargetMode="External"/><Relationship Id="rId148" Type="http://schemas.openxmlformats.org/officeDocument/2006/relationships/hyperlink" Target="http://192.168.0.1:8080/content/act/0121911c-2864-4d58-afc8-dcc753971a40.doc" TargetMode="External"/><Relationship Id="rId169" Type="http://schemas.openxmlformats.org/officeDocument/2006/relationships/hyperlink" Target="http://vsrv065-app10.ru99-loc.minjust.ru/content/act/96e20c02-1b12-465a-b64c-24aa92270007.html" TargetMode="External"/><Relationship Id="rId334" Type="http://schemas.openxmlformats.org/officeDocument/2006/relationships/hyperlink" Target="http://vsrv065-app10.ru99-loc.minjust.ru/content/act/eb042c48-de0e-4dbe-8305-4d48dddb63a2.html" TargetMode="External"/><Relationship Id="rId355" Type="http://schemas.openxmlformats.org/officeDocument/2006/relationships/hyperlink" Target="http://192.168.0.1:8080/content/act/0121911c-2864-4d58-afc8-dcc753971a40.doc" TargetMode="External"/><Relationship Id="rId376" Type="http://schemas.openxmlformats.org/officeDocument/2006/relationships/hyperlink" Target="http://192.168.0.1:8080/content/act/fa334835-0050-4ba2-93cc-f450f6b9f59e.doc" TargetMode="External"/><Relationship Id="rId397" Type="http://schemas.openxmlformats.org/officeDocument/2006/relationships/hyperlink" Target="http://192.168.0.1:8080/content/act/8635981c-2532-43e9-a859-4cd59c38cd25.doc" TargetMode="External"/><Relationship Id="rId4" Type="http://schemas.openxmlformats.org/officeDocument/2006/relationships/hyperlink" Target="http://192.168.0.1:8080/content/act/b77bd0c9-0daf-4a51-9e15-3e09309da3d2.doc" TargetMode="External"/><Relationship Id="rId180" Type="http://schemas.openxmlformats.org/officeDocument/2006/relationships/hyperlink" Target="http://vsrv065-app10.ru99-loc.minjust.ru/content/act/15d4560c-d530-4955-bf7e-f734337ae80b.html" TargetMode="External"/><Relationship Id="rId215" Type="http://schemas.openxmlformats.org/officeDocument/2006/relationships/hyperlink" Target="http://192.168.0.1:8080/content/act/8635981c-2532-43e9-a859-4cd59c38cd25.doc" TargetMode="External"/><Relationship Id="rId236" Type="http://schemas.openxmlformats.org/officeDocument/2006/relationships/hyperlink" Target="http://192.168.0.1:8080/content/act/8635981c-2532-43e9-a859-4cd59c38cd25.doc" TargetMode="External"/><Relationship Id="rId257" Type="http://schemas.openxmlformats.org/officeDocument/2006/relationships/hyperlink" Target="http://vsrv065-app10.ru99-loc.minjust.ru/content/act/96e20c02-1b12-465a-b64c-24aa92270007.html" TargetMode="External"/><Relationship Id="rId278" Type="http://schemas.openxmlformats.org/officeDocument/2006/relationships/hyperlink" Target="http://vsrv065-app10.ru99-loc.minjust.ru/content/act/23bfa9af-b847-4f54-8403-f2e327c4305a.html" TargetMode="External"/><Relationship Id="rId401" Type="http://schemas.openxmlformats.org/officeDocument/2006/relationships/hyperlink" Target="http://192.168.0.1:8080/content/act/fa334835-0050-4ba2-93cc-f450f6b9f59e.doc" TargetMode="External"/><Relationship Id="rId422" Type="http://schemas.openxmlformats.org/officeDocument/2006/relationships/hyperlink" Target="http://192.168.0.1:8080/content/act/fa334835-0050-4ba2-93cc-f450f6b9f59e.doc" TargetMode="External"/><Relationship Id="rId443" Type="http://schemas.openxmlformats.org/officeDocument/2006/relationships/hyperlink" Target="http://192.168.0.1:8080/content/act/8635981c-2532-43e9-a859-4cd59c38cd25.doc" TargetMode="External"/><Relationship Id="rId464" Type="http://schemas.openxmlformats.org/officeDocument/2006/relationships/hyperlink" Target="http://192.168.0.1:8080/content/act/8635981c-2532-43e9-a859-4cd59c38cd25.doc" TargetMode="External"/><Relationship Id="rId303" Type="http://schemas.openxmlformats.org/officeDocument/2006/relationships/hyperlink" Target="http://192.168.0.1:8080/content/act/8635981c-2532-43e9-a859-4cd59c38cd25.doc" TargetMode="External"/><Relationship Id="rId485" Type="http://schemas.openxmlformats.org/officeDocument/2006/relationships/hyperlink" Target="http://192.168.0.1:8080/content/act/fa334835-0050-4ba2-93cc-f450f6b9f59e.doc" TargetMode="External"/><Relationship Id="rId42" Type="http://schemas.openxmlformats.org/officeDocument/2006/relationships/hyperlink" Target="http://192.168.0.1:8080/content/act/0121911c-2864-4d58-afc8-dcc753971a40.doc" TargetMode="External"/><Relationship Id="rId84" Type="http://schemas.openxmlformats.org/officeDocument/2006/relationships/hyperlink" Target="http://192.168.0.1:8080/content/act/8635981c-2532-43e9-a859-4cd59c38cd25.doc" TargetMode="External"/><Relationship Id="rId138" Type="http://schemas.openxmlformats.org/officeDocument/2006/relationships/hyperlink" Target="http://192.168.0.1:8080/content/act/8635981c-2532-43e9-a859-4cd59c38cd25.doc" TargetMode="External"/><Relationship Id="rId345" Type="http://schemas.openxmlformats.org/officeDocument/2006/relationships/hyperlink" Target="http://192.168.0.1:8080/content/act/0121911c-2864-4d58-afc8-dcc753971a40.doc" TargetMode="External"/><Relationship Id="rId387" Type="http://schemas.openxmlformats.org/officeDocument/2006/relationships/hyperlink" Target="http://192.168.0.1:8080/content/act/8635981c-2532-43e9-a859-4cd59c38cd25.doc" TargetMode="External"/><Relationship Id="rId510" Type="http://schemas.openxmlformats.org/officeDocument/2006/relationships/hyperlink" Target="http://192.168.0.1:8080/content/act/fa334835-0050-4ba2-93cc-f450f6b9f59e.doc" TargetMode="External"/><Relationship Id="rId191" Type="http://schemas.openxmlformats.org/officeDocument/2006/relationships/hyperlink" Target="http://192.168.0.1:8080/content/act/0121911c-2864-4d58-afc8-dcc753971a40.doc" TargetMode="External"/><Relationship Id="rId205" Type="http://schemas.openxmlformats.org/officeDocument/2006/relationships/hyperlink" Target="http://192.168.0.1:8080/content/act/0121911c-2864-4d58-afc8-dcc753971a40.doc" TargetMode="External"/><Relationship Id="rId247" Type="http://schemas.openxmlformats.org/officeDocument/2006/relationships/hyperlink" Target="http://192.168.0.1:8080/content/act/8635981c-2532-43e9-a859-4cd59c38cd25.doc" TargetMode="External"/><Relationship Id="rId412" Type="http://schemas.openxmlformats.org/officeDocument/2006/relationships/hyperlink" Target="http://192.168.0.1:8080/content/act/b77bd0c9-0daf-4a51-9e15-3e09309da3d2.doc" TargetMode="External"/><Relationship Id="rId107" Type="http://schemas.openxmlformats.org/officeDocument/2006/relationships/hyperlink" Target="http://192.168.0.1:8080/content/act/0121911c-2864-4d58-afc8-dcc753971a40.doc" TargetMode="External"/><Relationship Id="rId289" Type="http://schemas.openxmlformats.org/officeDocument/2006/relationships/hyperlink" Target="http://192.168.0.1:8080/content/act/0121911c-2864-4d58-afc8-dcc753971a40.doc" TargetMode="External"/><Relationship Id="rId454" Type="http://schemas.openxmlformats.org/officeDocument/2006/relationships/hyperlink" Target="http://vsrv065-app10.ru99-loc.minjust.ru/content/act/96e20c02-1b12-465a-b64c-24aa92270007.html" TargetMode="External"/><Relationship Id="rId496" Type="http://schemas.openxmlformats.org/officeDocument/2006/relationships/hyperlink" Target="http://192.168.0.1:8080/content/act/0121911c-2864-4d58-afc8-dcc753971a40.doc" TargetMode="External"/><Relationship Id="rId11" Type="http://schemas.openxmlformats.org/officeDocument/2006/relationships/hyperlink" Target="http://192.168.0.1:8080/content/act/b77bd0c9-0daf-4a51-9e15-3e09309da3d2.doc" TargetMode="External"/><Relationship Id="rId53" Type="http://schemas.openxmlformats.org/officeDocument/2006/relationships/hyperlink" Target="http://192.168.0.1:8080/content/act/0121911c-2864-4d58-afc8-dcc753971a40.doc" TargetMode="External"/><Relationship Id="rId149" Type="http://schemas.openxmlformats.org/officeDocument/2006/relationships/hyperlink" Target="http://192.168.0.1:8080/content/act/0121911c-2864-4d58-afc8-dcc753971a40.doc" TargetMode="External"/><Relationship Id="rId314" Type="http://schemas.openxmlformats.org/officeDocument/2006/relationships/hyperlink" Target="http://192.168.0.1:8080/content/act/0121911c-2864-4d58-afc8-dcc753971a40.doc" TargetMode="External"/><Relationship Id="rId356" Type="http://schemas.openxmlformats.org/officeDocument/2006/relationships/hyperlink" Target="http://192.168.0.1:8080/content/act/b77bd0c9-0daf-4a51-9e15-3e09309da3d2.doc" TargetMode="External"/><Relationship Id="rId398" Type="http://schemas.openxmlformats.org/officeDocument/2006/relationships/hyperlink" Target="http://192.168.0.1:8080/content/act/4fe9692b-3036-49fa-9e1c-e021d241d422.doc" TargetMode="External"/><Relationship Id="rId95" Type="http://schemas.openxmlformats.org/officeDocument/2006/relationships/hyperlink" Target="http://192.168.0.1:8080/content/act/8635981c-2532-43e9-a859-4cd59c38cd25.doc" TargetMode="External"/><Relationship Id="rId160" Type="http://schemas.openxmlformats.org/officeDocument/2006/relationships/hyperlink" Target="http://192.168.0.1:8080/content/act/4fe9692b-3036-49fa-9e1c-e021d241d422.doc" TargetMode="External"/><Relationship Id="rId216" Type="http://schemas.openxmlformats.org/officeDocument/2006/relationships/hyperlink" Target="http://192.168.0.1:8080/content/act/0121911c-2864-4d58-afc8-dcc753971a40.doc" TargetMode="External"/><Relationship Id="rId423" Type="http://schemas.openxmlformats.org/officeDocument/2006/relationships/hyperlink" Target="http://vsrv065-app10.ru99-loc.minjust.ru/content/act/8f21b21c-a408-42c4-b9fe-a939b863c84a.html" TargetMode="External"/><Relationship Id="rId258" Type="http://schemas.openxmlformats.org/officeDocument/2006/relationships/hyperlink" Target="http://192.168.0.1:8080/content/act/8635981c-2532-43e9-a859-4cd59c38cd25.doc" TargetMode="External"/><Relationship Id="rId465" Type="http://schemas.openxmlformats.org/officeDocument/2006/relationships/hyperlink" Target="http://192.168.0.1:8080/content/act/0121911c-2864-4d58-afc8-dcc753971a40.doc" TargetMode="External"/><Relationship Id="rId22" Type="http://schemas.openxmlformats.org/officeDocument/2006/relationships/hyperlink" Target="http://192.168.0.1:8080/content/act/8635981c-2532-43e9-a859-4cd59c38cd25.doc" TargetMode="External"/><Relationship Id="rId64" Type="http://schemas.openxmlformats.org/officeDocument/2006/relationships/hyperlink" Target="http://192.168.0.1:8080/content/act/8635981c-2532-43e9-a859-4cd59c38cd25.doc" TargetMode="External"/><Relationship Id="rId118" Type="http://schemas.openxmlformats.org/officeDocument/2006/relationships/hyperlink" Target="http://192.168.0.1:8080/content/act/0121911c-2864-4d58-afc8-dcc753971a40.doc" TargetMode="External"/><Relationship Id="rId325" Type="http://schemas.openxmlformats.org/officeDocument/2006/relationships/hyperlink" Target="http://vsrv065-app10.ru99-loc.minjust.ru/content/act/96e20c02-1b12-465a-b64c-24aa92270007.html" TargetMode="External"/><Relationship Id="rId367" Type="http://schemas.openxmlformats.org/officeDocument/2006/relationships/hyperlink" Target="http://192.168.0.1:8080/content/act/8635981c-2532-43e9-a859-4cd59c38cd25.doc" TargetMode="External"/><Relationship Id="rId171" Type="http://schemas.openxmlformats.org/officeDocument/2006/relationships/hyperlink" Target="http://192.168.0.1:8080/content/act/b77bd0c9-0daf-4a51-9e15-3e09309da3d2.doc" TargetMode="External"/><Relationship Id="rId227" Type="http://schemas.openxmlformats.org/officeDocument/2006/relationships/hyperlink" Target="http://192.168.0.1:8080/content/act/4fe9692b-3036-49fa-9e1c-e021d241d422.doc" TargetMode="External"/><Relationship Id="rId269" Type="http://schemas.openxmlformats.org/officeDocument/2006/relationships/hyperlink" Target="http://192.168.0.1:8080/content/act/4fe9692b-3036-49fa-9e1c-e021d241d422.doc" TargetMode="External"/><Relationship Id="rId434" Type="http://schemas.openxmlformats.org/officeDocument/2006/relationships/hyperlink" Target="http://192.168.0.1:8080/content/act/8635981c-2532-43e9-a859-4cd59c38cd25.doc" TargetMode="External"/><Relationship Id="rId476" Type="http://schemas.openxmlformats.org/officeDocument/2006/relationships/hyperlink" Target="http://192.168.0.1:8080/content/act/8635981c-2532-43e9-a859-4cd59c38cd25.doc" TargetMode="External"/><Relationship Id="rId33" Type="http://schemas.openxmlformats.org/officeDocument/2006/relationships/hyperlink" Target="http://192.168.0.1:8080/content/act/4fe9692b-3036-49fa-9e1c-e021d241d422.doc" TargetMode="External"/><Relationship Id="rId129" Type="http://schemas.openxmlformats.org/officeDocument/2006/relationships/hyperlink" Target="http://vsrv065-app10.ru99-loc.minjust.ru/content/act/6785a26f-52a6-439e-a2e4-93801511e564.html" TargetMode="External"/><Relationship Id="rId280" Type="http://schemas.openxmlformats.org/officeDocument/2006/relationships/hyperlink" Target="http://192.168.0.1:8080/content/act/0121911c-2864-4d58-afc8-dcc753971a40.doc" TargetMode="External"/><Relationship Id="rId336" Type="http://schemas.openxmlformats.org/officeDocument/2006/relationships/hyperlink" Target="http://192.168.0.1:8080/content/act/8635981c-2532-43e9-a859-4cd59c38cd25.doc" TargetMode="External"/><Relationship Id="rId501" Type="http://schemas.openxmlformats.org/officeDocument/2006/relationships/hyperlink" Target="http://192.168.0.1:8080/content/act/8635981c-2532-43e9-a859-4cd59c38cd25.doc" TargetMode="External"/><Relationship Id="rId75" Type="http://schemas.openxmlformats.org/officeDocument/2006/relationships/hyperlink" Target="http://192.168.0.1:8080/content/act/8635981c-2532-43e9-a859-4cd59c38cd25.doc" TargetMode="External"/><Relationship Id="rId140" Type="http://schemas.openxmlformats.org/officeDocument/2006/relationships/hyperlink" Target="http://vsrv065-app10.ru99-loc.minjust.ru/content/act/96e20c02-1b12-465a-b64c-24aa92270007.html" TargetMode="External"/><Relationship Id="rId182" Type="http://schemas.openxmlformats.org/officeDocument/2006/relationships/hyperlink" Target="http://192.168.0.1:8080/content/act/b77bd0c9-0daf-4a51-9e15-3e09309da3d2.doc" TargetMode="External"/><Relationship Id="rId378" Type="http://schemas.openxmlformats.org/officeDocument/2006/relationships/hyperlink" Target="http://192.168.0.1:8080/content/act/8635981c-2532-43e9-a859-4cd59c38cd25.doc" TargetMode="External"/><Relationship Id="rId403" Type="http://schemas.openxmlformats.org/officeDocument/2006/relationships/hyperlink" Target="http://192.168.0.1:8080/content/act/8635981c-2532-43e9-a859-4cd59c38cd25.doc" TargetMode="External"/><Relationship Id="rId6" Type="http://schemas.openxmlformats.org/officeDocument/2006/relationships/hyperlink" Target="http://192.168.0.1:8080/content/act/fa334835-0050-4ba2-93cc-f450f6b9f59e.doc" TargetMode="External"/><Relationship Id="rId238" Type="http://schemas.openxmlformats.org/officeDocument/2006/relationships/hyperlink" Target="http://192.168.0.1:8080/content/act/8635981c-2532-43e9-a859-4cd59c38cd25.doc" TargetMode="External"/><Relationship Id="rId445" Type="http://schemas.openxmlformats.org/officeDocument/2006/relationships/hyperlink" Target="http://vsrv065-app10.ru99-loc.minjust.ru/content/act/8f21b21c-a408-42c4-b9fe-a939b863c84a.html" TargetMode="External"/><Relationship Id="rId487" Type="http://schemas.openxmlformats.org/officeDocument/2006/relationships/hyperlink" Target="http://192.168.0.1:8080/content/act/8635981c-2532-43e9-a859-4cd59c38cd25.doc" TargetMode="External"/><Relationship Id="rId291" Type="http://schemas.openxmlformats.org/officeDocument/2006/relationships/hyperlink" Target="http://192.168.0.1:8080/content/act/fa334835-0050-4ba2-93cc-f450f6b9f59e.doc" TargetMode="External"/><Relationship Id="rId305" Type="http://schemas.openxmlformats.org/officeDocument/2006/relationships/hyperlink" Target="http://192.168.0.1:8080/content/act/8635981c-2532-43e9-a859-4cd59c38cd25.doc" TargetMode="External"/><Relationship Id="rId347" Type="http://schemas.openxmlformats.org/officeDocument/2006/relationships/hyperlink" Target="http://192.168.0.1:8080/content/act/4fe9692b-3036-49fa-9e1c-e021d241d422.doc" TargetMode="External"/><Relationship Id="rId512" Type="http://schemas.openxmlformats.org/officeDocument/2006/relationships/hyperlink" Target="http://192.168.0.1:8080/content/act/8635981c-2532-43e9-a859-4cd59c38cd25.doc" TargetMode="External"/><Relationship Id="rId44" Type="http://schemas.openxmlformats.org/officeDocument/2006/relationships/hyperlink" Target="http://192.168.0.1:8080/content/act/b77bd0c9-0daf-4a51-9e15-3e09309da3d2.doc" TargetMode="External"/><Relationship Id="rId86" Type="http://schemas.openxmlformats.org/officeDocument/2006/relationships/hyperlink" Target="http://192.168.0.1:8080/content/act/0121911c-2864-4d58-afc8-dcc753971a40.doc" TargetMode="External"/><Relationship Id="rId151" Type="http://schemas.openxmlformats.org/officeDocument/2006/relationships/hyperlink" Target="http://192.168.0.1:8080/content/act/8635981c-2532-43e9-a859-4cd59c38cd25.doc" TargetMode="External"/><Relationship Id="rId389" Type="http://schemas.openxmlformats.org/officeDocument/2006/relationships/hyperlink" Target="http://192.168.0.1:8080/content/act/0121911c-2864-4d58-afc8-dcc753971a40.doc" TargetMode="External"/><Relationship Id="rId193" Type="http://schemas.openxmlformats.org/officeDocument/2006/relationships/hyperlink" Target="http://192.168.0.1:8080/content/act/8635981c-2532-43e9-a859-4cd59c38cd25.doc" TargetMode="External"/><Relationship Id="rId207" Type="http://schemas.openxmlformats.org/officeDocument/2006/relationships/hyperlink" Target="http://192.168.0.1:8080/content/act/8635981c-2532-43e9-a859-4cd59c38cd25.doc" TargetMode="External"/><Relationship Id="rId249" Type="http://schemas.openxmlformats.org/officeDocument/2006/relationships/hyperlink" Target="http://192.168.0.1:8080/content/act/b77bd0c9-0daf-4a51-9e15-3e09309da3d2.doc" TargetMode="External"/><Relationship Id="rId414" Type="http://schemas.openxmlformats.org/officeDocument/2006/relationships/hyperlink" Target="http://192.168.0.1:8080/content/act/8635981c-2532-43e9-a859-4cd59c38cd25.doc" TargetMode="External"/><Relationship Id="rId456" Type="http://schemas.openxmlformats.org/officeDocument/2006/relationships/hyperlink" Target="http://192.168.0.1:8080/content/act/8635981c-2532-43e9-a859-4cd59c38cd25.doc" TargetMode="External"/><Relationship Id="rId498" Type="http://schemas.openxmlformats.org/officeDocument/2006/relationships/hyperlink" Target="http://192.168.0.1:8080/content/act/8635981c-2532-43e9-a859-4cd59c38cd25.doc" TargetMode="External"/><Relationship Id="rId13" Type="http://schemas.openxmlformats.org/officeDocument/2006/relationships/hyperlink" Target="http://192.168.0.1:8080/content/act/b77bd0c9-0daf-4a51-9e15-3e09309da3d2.doc" TargetMode="External"/><Relationship Id="rId109" Type="http://schemas.openxmlformats.org/officeDocument/2006/relationships/hyperlink" Target="http://192.168.0.1:8080/content/act/b77bd0c9-0daf-4a51-9e15-3e09309da3d2.doc" TargetMode="External"/><Relationship Id="rId260" Type="http://schemas.openxmlformats.org/officeDocument/2006/relationships/hyperlink" Target="http://192.168.0.1:8080/content/act/8635981c-2532-43e9-a859-4cd59c38cd25.doc" TargetMode="External"/><Relationship Id="rId316" Type="http://schemas.openxmlformats.org/officeDocument/2006/relationships/hyperlink" Target="http://192.168.0.1:8080/content/act/8635981c-2532-43e9-a859-4cd59c38cd25.doc" TargetMode="External"/><Relationship Id="rId55" Type="http://schemas.openxmlformats.org/officeDocument/2006/relationships/hyperlink" Target="http://192.168.0.1:8080/content/act/4fe9692b-3036-49fa-9e1c-e021d241d422.doc" TargetMode="External"/><Relationship Id="rId97" Type="http://schemas.openxmlformats.org/officeDocument/2006/relationships/hyperlink" Target="http://192.168.0.1:8080/content/act/0121911c-2864-4d58-afc8-dcc753971a40.doc" TargetMode="External"/><Relationship Id="rId120" Type="http://schemas.openxmlformats.org/officeDocument/2006/relationships/hyperlink" Target="http://192.168.0.1:8080/content/act/8635981c-2532-43e9-a859-4cd59c38cd25.doc" TargetMode="External"/><Relationship Id="rId358" Type="http://schemas.openxmlformats.org/officeDocument/2006/relationships/hyperlink" Target="http://192.168.0.1:8080/content/act/b77bd0c9-0daf-4a51-9e15-3e09309da3d2.doc" TargetMode="External"/><Relationship Id="rId162" Type="http://schemas.openxmlformats.org/officeDocument/2006/relationships/hyperlink" Target="http://192.168.0.1:8080/content/act/8635981c-2532-43e9-a859-4cd59c38cd25.doc" TargetMode="External"/><Relationship Id="rId218" Type="http://schemas.openxmlformats.org/officeDocument/2006/relationships/hyperlink" Target="http://192.168.0.1:8080/content/act/0121911c-2864-4d58-afc8-dcc753971a40.doc" TargetMode="External"/><Relationship Id="rId425" Type="http://schemas.openxmlformats.org/officeDocument/2006/relationships/hyperlink" Target="http://192.168.0.1:8080/content/act/0121911c-2864-4d58-afc8-dcc753971a40.doc" TargetMode="External"/><Relationship Id="rId467" Type="http://schemas.openxmlformats.org/officeDocument/2006/relationships/hyperlink" Target="http://vsrv065-app10.ru99-loc.minjust.ru/content/act/8f21b21c-a408-42c4-b9fe-a939b863c84a.html" TargetMode="External"/><Relationship Id="rId271" Type="http://schemas.openxmlformats.org/officeDocument/2006/relationships/hyperlink" Target="http://192.168.0.1:8080/content/act/8635981c-2532-43e9-a859-4cd59c38cd25.doc" TargetMode="External"/><Relationship Id="rId24" Type="http://schemas.openxmlformats.org/officeDocument/2006/relationships/hyperlink" Target="http://192.168.0.1:8080/content/act/4fe9692b-3036-49fa-9e1c-e021d241d422.doc" TargetMode="External"/><Relationship Id="rId66" Type="http://schemas.openxmlformats.org/officeDocument/2006/relationships/hyperlink" Target="http://192.168.0.1:8080/content/act/8635981c-2532-43e9-a859-4cd59c38cd25.doc" TargetMode="External"/><Relationship Id="rId131" Type="http://schemas.openxmlformats.org/officeDocument/2006/relationships/hyperlink" Target="http://vsrv065-app10.ru99-loc.minjust.ru/content/act/96e20c02-1b12-465a-b64c-24aa92270007.html" TargetMode="External"/><Relationship Id="rId327" Type="http://schemas.openxmlformats.org/officeDocument/2006/relationships/hyperlink" Target="http://vsrv065-app10.ru99-loc.minjust.ru/content/act/96e20c02-1b12-465a-b64c-24aa92270007.html" TargetMode="External"/><Relationship Id="rId369" Type="http://schemas.openxmlformats.org/officeDocument/2006/relationships/hyperlink" Target="http://192.168.0.1:8080/content/act/8635981c-2532-43e9-a859-4cd59c38cd25.doc" TargetMode="External"/><Relationship Id="rId173" Type="http://schemas.openxmlformats.org/officeDocument/2006/relationships/hyperlink" Target="http://192.168.0.1:8080/content/act/8635981c-2532-43e9-a859-4cd59c38cd25.doc" TargetMode="External"/><Relationship Id="rId229" Type="http://schemas.openxmlformats.org/officeDocument/2006/relationships/hyperlink" Target="http://192.168.0.1:8080/content/act/b77bd0c9-0daf-4a51-9e15-3e09309da3d2.doc" TargetMode="External"/><Relationship Id="rId380" Type="http://schemas.openxmlformats.org/officeDocument/2006/relationships/hyperlink" Target="http://192.168.0.1:8080/content/act/8635981c-2532-43e9-a859-4cd59c38cd25.doc" TargetMode="External"/><Relationship Id="rId436" Type="http://schemas.openxmlformats.org/officeDocument/2006/relationships/hyperlink" Target="http://192.168.0.1:8080/content/act/8635981c-2532-43e9-a859-4cd59c38cd2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96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Computer</cp:lastModifiedBy>
  <cp:revision>5</cp:revision>
  <dcterms:created xsi:type="dcterms:W3CDTF">2019-03-01T08:47:00Z</dcterms:created>
  <dcterms:modified xsi:type="dcterms:W3CDTF">2002-01-01T00:44:00Z</dcterms:modified>
</cp:coreProperties>
</file>