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95" w:rsidRDefault="00590E95" w:rsidP="001B3334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590E95" w:rsidRDefault="00590E95" w:rsidP="001B33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90E95" w:rsidRDefault="00590E95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590E95" w:rsidRDefault="00590E95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590E95" w:rsidRDefault="00590E95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17 декабря 2018 года  №87 </w:t>
      </w:r>
    </w:p>
    <w:p w:rsidR="00590E95" w:rsidRDefault="00590E95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590E95" w:rsidRDefault="00590E95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90E95" w:rsidRDefault="00590E95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№44 от 19.12. 2017  «О бюджете Саморядовского сельсовета Большесолдатского района Курской области на 2018 год и на плановый период 2019 и 2020 годы</w:t>
      </w:r>
    </w:p>
    <w:p w:rsidR="00590E95" w:rsidRDefault="00590E95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590E95" w:rsidRDefault="00590E95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590E95" w:rsidRDefault="00590E95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590E95" w:rsidRDefault="00590E95" w:rsidP="002E0CC5">
      <w:pPr>
        <w:pStyle w:val="BodyTextIndent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"Саморядовский сельсовет" на 2018 год:</w:t>
      </w:r>
    </w:p>
    <w:p w:rsidR="00590E95" w:rsidRDefault="00590E95" w:rsidP="002E0CC5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2018 год в сумме 3792,925 тыс. рублей;</w:t>
      </w:r>
    </w:p>
    <w:p w:rsidR="00590E95" w:rsidRDefault="00590E95" w:rsidP="002E0CC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2018 год в сумме 3982,915 тыс.рублей;  </w:t>
      </w:r>
    </w:p>
    <w:p w:rsidR="00590E95" w:rsidRDefault="00590E95" w:rsidP="008155E7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2018 год в сумме  78,822 тыс. рублей.</w:t>
      </w:r>
      <w:r w:rsidRPr="008155E7">
        <w:rPr>
          <w:color w:val="000000"/>
        </w:rPr>
        <w:t xml:space="preserve"> </w:t>
      </w:r>
    </w:p>
    <w:p w:rsidR="00590E95" w:rsidRDefault="00590E95" w:rsidP="008155E7">
      <w:pPr>
        <w:ind w:firstLine="225"/>
        <w:jc w:val="both"/>
        <w:rPr>
          <w:color w:val="000000"/>
        </w:rPr>
      </w:pPr>
      <w:r>
        <w:rPr>
          <w:color w:val="000000"/>
        </w:rPr>
        <w:t>2.</w:t>
      </w:r>
      <w:r w:rsidRPr="002D5F6B">
        <w:rPr>
          <w:color w:val="000000"/>
        </w:rPr>
        <w:t xml:space="preserve"> </w:t>
      </w:r>
      <w:r>
        <w:rPr>
          <w:color w:val="000000"/>
        </w:rPr>
        <w:t>Утвердить источники внутреннего финансирования дефицита бюджета муниципального образования на 2018 год согласно приложению № 1 к настоящему решению;</w:t>
      </w:r>
    </w:p>
    <w:p w:rsidR="00590E95" w:rsidRDefault="00590E95" w:rsidP="008155E7">
      <w:pPr>
        <w:pStyle w:val="BodyTextIndent2"/>
        <w:ind w:left="360" w:firstLine="0"/>
      </w:pPr>
      <w:r>
        <w:t>3. Утвердить поступления доходов в местный бюджет в 2018 году, согласно приложения № 5 изложенному в новой редакции к настоящему решению;</w:t>
      </w:r>
    </w:p>
    <w:p w:rsidR="00590E95" w:rsidRDefault="00590E95" w:rsidP="001B3334">
      <w:pPr>
        <w:ind w:firstLine="225"/>
        <w:jc w:val="both"/>
        <w:rPr>
          <w:color w:val="000000"/>
        </w:rPr>
      </w:pPr>
    </w:p>
    <w:p w:rsidR="00590E95" w:rsidRDefault="00590E95" w:rsidP="001B3334">
      <w:pPr>
        <w:pStyle w:val="BodyTextIndent2"/>
        <w:ind w:firstLine="0"/>
      </w:pPr>
      <w:r>
        <w:t xml:space="preserve">     4.  Утвердить распределение бюджетных ассигнований  по разделам и подразделам, целевым статьям и группам видов расходов классификации расходов бюджета:</w:t>
      </w:r>
    </w:p>
    <w:p w:rsidR="00590E95" w:rsidRDefault="00590E95" w:rsidP="001B3334">
      <w:pPr>
        <w:pStyle w:val="BodyTextIndent2"/>
        <w:ind w:firstLine="0"/>
      </w:pPr>
      <w:r>
        <w:t xml:space="preserve">        на 2018 год согласно приложению № 7 изложенному в новой редакции к настоящему решению  .</w:t>
      </w:r>
    </w:p>
    <w:p w:rsidR="00590E95" w:rsidRDefault="00590E95" w:rsidP="001B3334">
      <w:pPr>
        <w:jc w:val="both"/>
        <w:rPr>
          <w:color w:val="000000"/>
        </w:rPr>
      </w:pPr>
      <w:r>
        <w:rPr>
          <w:color w:val="000000"/>
        </w:rPr>
        <w:t xml:space="preserve">   5. Утвердить ведомственную структуру расходов местного бюджета:</w:t>
      </w:r>
    </w:p>
    <w:p w:rsidR="00590E95" w:rsidRDefault="00590E95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2018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590E95" w:rsidRDefault="00590E95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590E95" w:rsidRDefault="00590E95" w:rsidP="001B3334">
      <w:pPr>
        <w:pStyle w:val="BodyTextIndent2"/>
        <w:ind w:firstLine="0"/>
      </w:pPr>
      <w:r>
        <w:t xml:space="preserve">  6.Настоящее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5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://саморядовский.рф</w:t>
        </w:r>
      </w:hyperlink>
      <w:r>
        <w:t xml:space="preserve"> </w:t>
      </w:r>
    </w:p>
    <w:p w:rsidR="00590E95" w:rsidRDefault="00590E95" w:rsidP="001B3334">
      <w:pPr>
        <w:ind w:left="225"/>
        <w:jc w:val="both"/>
        <w:rPr>
          <w:color w:val="000000"/>
        </w:rPr>
      </w:pPr>
    </w:p>
    <w:p w:rsidR="00590E95" w:rsidRDefault="00590E95" w:rsidP="001B3334">
      <w:pPr>
        <w:pStyle w:val="Heading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590E95" w:rsidRDefault="00590E95" w:rsidP="001B3334">
      <w:pPr>
        <w:pStyle w:val="Heading1"/>
        <w:rPr>
          <w:sz w:val="24"/>
        </w:rPr>
      </w:pPr>
      <w:r>
        <w:rPr>
          <w:sz w:val="24"/>
        </w:rPr>
        <w:t>Саморядовского сельсовета</w:t>
      </w:r>
    </w:p>
    <w:p w:rsidR="00590E95" w:rsidRDefault="00590E95" w:rsidP="001B3334">
      <w:r>
        <w:t>Большесолдатского района Курской области                                                   Т.В.Пылева</w:t>
      </w:r>
    </w:p>
    <w:p w:rsidR="00590E95" w:rsidRDefault="00590E95" w:rsidP="001B3334"/>
    <w:p w:rsidR="00590E95" w:rsidRDefault="00590E95" w:rsidP="001B3334"/>
    <w:p w:rsidR="00590E95" w:rsidRDefault="00590E95" w:rsidP="001B3334"/>
    <w:p w:rsidR="00590E95" w:rsidRDefault="00590E95" w:rsidP="001B3334"/>
    <w:p w:rsidR="00590E95" w:rsidRDefault="00590E95" w:rsidP="001B3334"/>
    <w:p w:rsidR="00590E95" w:rsidRDefault="00590E95" w:rsidP="001B3334"/>
    <w:p w:rsidR="00590E95" w:rsidRDefault="00590E95" w:rsidP="001B3334"/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1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590E95" w:rsidRDefault="00590E95" w:rsidP="00DF475C">
      <w:pPr>
        <w:jc w:val="right"/>
        <w:rPr>
          <w:color w:val="000000"/>
          <w:sz w:val="32"/>
          <w:szCs w:val="32"/>
        </w:rPr>
      </w:pPr>
      <w:r>
        <w:rPr>
          <w:color w:val="000000"/>
          <w:sz w:val="20"/>
          <w:szCs w:val="20"/>
        </w:rPr>
        <w:t>Курской области</w:t>
      </w:r>
    </w:p>
    <w:p w:rsidR="00590E95" w:rsidRDefault="00590E95" w:rsidP="00DF475C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17 декабря 2018 года  № 87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на плановый 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590E95" w:rsidRDefault="00590E95" w:rsidP="00DF475C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0A0"/>
      </w:tblPr>
      <w:tblGrid>
        <w:gridCol w:w="8653"/>
      </w:tblGrid>
      <w:tr w:rsidR="00590E95" w:rsidTr="00DF475C">
        <w:trPr>
          <w:trHeight w:val="202"/>
        </w:trPr>
        <w:tc>
          <w:tcPr>
            <w:tcW w:w="8653" w:type="dxa"/>
            <w:vAlign w:val="bottom"/>
          </w:tcPr>
          <w:p w:rsidR="00590E95" w:rsidRDefault="00590E9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590E95" w:rsidRDefault="00590E9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Саморядовского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2018 год</w:t>
            </w:r>
          </w:p>
        </w:tc>
      </w:tr>
    </w:tbl>
    <w:p w:rsidR="00590E95" w:rsidRDefault="00590E95" w:rsidP="00DF475C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10496" w:type="dxa"/>
        <w:tblInd w:w="-561" w:type="dxa"/>
        <w:tblLayout w:type="fixed"/>
        <w:tblLook w:val="00A0"/>
      </w:tblPr>
      <w:tblGrid>
        <w:gridCol w:w="3420"/>
        <w:gridCol w:w="5896"/>
        <w:gridCol w:w="1180"/>
      </w:tblGrid>
      <w:tr w:rsidR="00590E95" w:rsidTr="009D4302">
        <w:trPr>
          <w:trHeight w:val="6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590E95" w:rsidTr="009D4302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189,990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E95" w:rsidRDefault="00590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E95" w:rsidRDefault="00590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590E95" w:rsidTr="009D430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590E95" w:rsidTr="009D4302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Default="00590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E95" w:rsidRDefault="00590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95" w:rsidRDefault="00590E95">
            <w:pPr>
              <w:ind w:left="-81" w:right="-80"/>
              <w:jc w:val="center"/>
              <w:rPr>
                <w:w w:val="90"/>
              </w:rPr>
            </w:pPr>
            <w:r w:rsidRPr="009D4302">
              <w:rPr>
                <w:w w:val="90"/>
              </w:rPr>
              <w:t>-</w:t>
            </w:r>
            <w:r>
              <w:rPr>
                <w:w w:val="90"/>
              </w:rPr>
              <w:t>3871,747</w:t>
            </w:r>
          </w:p>
          <w:p w:rsidR="00590E95" w:rsidRPr="009D4302" w:rsidRDefault="00590E95">
            <w:pPr>
              <w:ind w:left="-81" w:right="-80"/>
              <w:jc w:val="center"/>
              <w:rPr>
                <w:w w:val="90"/>
              </w:rPr>
            </w:pPr>
          </w:p>
        </w:tc>
      </w:tr>
      <w:tr w:rsidR="00590E95" w:rsidTr="009D4302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Default="00590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Pr="009D4302" w:rsidRDefault="00590E95">
            <w:pPr>
              <w:jc w:val="center"/>
              <w:rPr>
                <w:w w:val="90"/>
              </w:rPr>
            </w:pPr>
            <w:r>
              <w:rPr>
                <w:w w:val="90"/>
              </w:rPr>
              <w:t>-3871,747</w:t>
            </w:r>
          </w:p>
        </w:tc>
      </w:tr>
      <w:tr w:rsidR="00590E95" w:rsidTr="009D430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Default="00590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Pr="009D4302" w:rsidRDefault="00590E95">
            <w:pPr>
              <w:jc w:val="center"/>
              <w:rPr>
                <w:w w:val="90"/>
              </w:rPr>
            </w:pPr>
            <w:r>
              <w:rPr>
                <w:w w:val="90"/>
              </w:rPr>
              <w:t>-3871,747</w:t>
            </w:r>
          </w:p>
        </w:tc>
      </w:tr>
      <w:tr w:rsidR="00590E95" w:rsidTr="009D4302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Default="00590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Pr="009D4302" w:rsidRDefault="00590E95">
            <w:pPr>
              <w:jc w:val="center"/>
              <w:rPr>
                <w:w w:val="90"/>
              </w:rPr>
            </w:pPr>
            <w:r>
              <w:rPr>
                <w:w w:val="90"/>
              </w:rPr>
              <w:t>-3871,747</w:t>
            </w:r>
          </w:p>
        </w:tc>
      </w:tr>
      <w:tr w:rsidR="00590E95" w:rsidTr="009D4302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E95" w:rsidRDefault="00590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Pr="009D4302" w:rsidRDefault="00590E95">
            <w:pPr>
              <w:jc w:val="center"/>
              <w:rPr>
                <w:w w:val="90"/>
              </w:rPr>
            </w:pPr>
            <w:r w:rsidRPr="009D4302">
              <w:rPr>
                <w:w w:val="90"/>
              </w:rPr>
              <w:t>3982,915</w:t>
            </w:r>
          </w:p>
        </w:tc>
      </w:tr>
      <w:tr w:rsidR="00590E95" w:rsidTr="009D4302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Default="00590E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Pr="009D4302" w:rsidRDefault="00590E95" w:rsidP="00DE0FE9">
            <w:pPr>
              <w:jc w:val="center"/>
              <w:rPr>
                <w:w w:val="90"/>
              </w:rPr>
            </w:pPr>
            <w:r w:rsidRPr="009D4302">
              <w:rPr>
                <w:w w:val="90"/>
              </w:rPr>
              <w:t>3982,915</w:t>
            </w:r>
          </w:p>
        </w:tc>
      </w:tr>
      <w:tr w:rsidR="00590E95" w:rsidTr="009D430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E95" w:rsidRDefault="00590E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Pr="009D4302" w:rsidRDefault="00590E95" w:rsidP="00DE0FE9">
            <w:pPr>
              <w:jc w:val="center"/>
              <w:rPr>
                <w:w w:val="90"/>
              </w:rPr>
            </w:pPr>
            <w:r w:rsidRPr="009D4302">
              <w:rPr>
                <w:w w:val="90"/>
              </w:rPr>
              <w:t>3982,915</w:t>
            </w:r>
          </w:p>
        </w:tc>
      </w:tr>
      <w:tr w:rsidR="00590E95" w:rsidTr="009D430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E95" w:rsidRDefault="00590E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E95" w:rsidRDefault="00590E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95" w:rsidRDefault="00590E95" w:rsidP="00DE0FE9">
            <w:pPr>
              <w:jc w:val="center"/>
            </w:pPr>
            <w:r w:rsidRPr="009D4302">
              <w:rPr>
                <w:w w:val="90"/>
              </w:rPr>
              <w:t>3982,915</w:t>
            </w:r>
          </w:p>
        </w:tc>
      </w:tr>
    </w:tbl>
    <w:p w:rsidR="00590E95" w:rsidRDefault="00590E95" w:rsidP="00DF475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N 5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590E95" w:rsidRDefault="00590E95" w:rsidP="00DF475C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17 декабря 2018 года  № 87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2018 год и на плановый </w:t>
      </w:r>
    </w:p>
    <w:p w:rsidR="00590E95" w:rsidRDefault="00590E95" w:rsidP="00DF475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2019 и 2020 годов»  </w:t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                                               </w:t>
      </w:r>
    </w:p>
    <w:p w:rsidR="00590E95" w:rsidRDefault="00590E95" w:rsidP="00DF475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590E95" w:rsidRDefault="00590E95" w:rsidP="00DF475C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590E95" w:rsidRDefault="00590E95" w:rsidP="00DF475C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590E95" w:rsidRDefault="00590E95" w:rsidP="00DF475C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Большесолдатского района Курской области в 2018 году </w:t>
      </w:r>
    </w:p>
    <w:p w:rsidR="00590E95" w:rsidRDefault="00590E95" w:rsidP="00DF475C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(тыс.рублей)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804"/>
        <w:gridCol w:w="6357"/>
        <w:gridCol w:w="1309"/>
      </w:tblGrid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    </w:t>
            </w:r>
          </w:p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Сумма на 2018 год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3792,925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1783,303</w:t>
            </w:r>
          </w:p>
        </w:tc>
      </w:tr>
      <w:tr w:rsidR="00590E95" w:rsidTr="002F18B7">
        <w:trPr>
          <w:trHeight w:val="494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590E95" w:rsidRDefault="00590E9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546,125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546,125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546,125</w:t>
            </w:r>
          </w:p>
        </w:tc>
      </w:tr>
      <w:tr w:rsidR="00590E95" w:rsidTr="002F18B7">
        <w:trPr>
          <w:trHeight w:val="280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1236,418</w:t>
            </w:r>
          </w:p>
        </w:tc>
      </w:tr>
      <w:tr w:rsidR="00590E95" w:rsidTr="002F18B7">
        <w:trPr>
          <w:trHeight w:val="340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92,829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92,829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1143,589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576,740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 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576,740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566,849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 ,расположенным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566,849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</w:rPr>
              <w:t>0,700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0,700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0,700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</w:rPr>
              <w:t>0,060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0,060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0,060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590E95" w:rsidRDefault="00590E95">
            <w:pPr>
              <w:rPr>
                <w:b/>
                <w:bCs/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2009,622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590E95" w:rsidRDefault="00590E9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2002,495</w:t>
            </w:r>
          </w:p>
          <w:p w:rsidR="00590E95" w:rsidRDefault="00590E95">
            <w:pPr>
              <w:jc w:val="center"/>
              <w:rPr>
                <w:iCs/>
                <w:color w:val="000000"/>
              </w:rPr>
            </w:pP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1333,165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441,640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2 02 15001 10 0000 151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441,640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2 02 15002 00 0000 151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891,525</w:t>
            </w:r>
          </w:p>
        </w:tc>
      </w:tr>
      <w:tr w:rsidR="00590E95" w:rsidTr="002F18B7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2 02 15002 10 0000 151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891,525</w:t>
            </w:r>
          </w:p>
        </w:tc>
      </w:tr>
      <w:tr w:rsidR="00590E95" w:rsidTr="002F18B7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rPr>
                <w:b/>
              </w:rPr>
            </w:pPr>
            <w:r>
              <w:rPr>
                <w:b/>
              </w:rPr>
              <w:t>418,917</w:t>
            </w:r>
          </w:p>
        </w:tc>
      </w:tr>
      <w:tr w:rsidR="00590E95" w:rsidTr="002F18B7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</w:pPr>
            <w:r>
              <w:t>418,917</w:t>
            </w:r>
          </w:p>
        </w:tc>
      </w:tr>
      <w:tr w:rsidR="00590E95" w:rsidTr="002F18B7">
        <w:trPr>
          <w:trHeight w:val="61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</w:pPr>
            <w:r>
              <w:t>418,917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2 02 30000 00 0000 151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78,713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2 02 35118 00 0000 151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78,713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2 02 35118 10 0000 151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78,713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2 02 40000 00 0000 151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  <w:rPr>
                <w:b/>
              </w:rPr>
            </w:pPr>
            <w:r>
              <w:rPr>
                <w:b/>
              </w:rPr>
              <w:t>171,700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</w:pPr>
            <w:r>
              <w:t>171,700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spacing w:line="276" w:lineRule="auto"/>
            </w:pPr>
            <w:r>
              <w:t>171,700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2 18 00000 00 0000 000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  <w:rPr>
                <w:b/>
              </w:rPr>
            </w:pPr>
            <w:r>
              <w:rPr>
                <w:b/>
              </w:rPr>
              <w:t>7,127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2 18 00000 00 0000 151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7,127</w:t>
            </w:r>
          </w:p>
        </w:tc>
      </w:tr>
      <w:tr w:rsidR="00590E95" w:rsidTr="002F18B7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rPr>
                <w:color w:val="000000"/>
              </w:rPr>
            </w:pPr>
          </w:p>
          <w:p w:rsidR="00590E95" w:rsidRDefault="00590E95" w:rsidP="00DE0FE9">
            <w:pPr>
              <w:rPr>
                <w:color w:val="000000"/>
              </w:rPr>
            </w:pPr>
            <w:r>
              <w:rPr>
                <w:color w:val="000000"/>
              </w:rPr>
              <w:t>2 18 60010 10 0000 151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Доходы бюджетов сельских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7,127</w:t>
            </w:r>
          </w:p>
        </w:tc>
      </w:tr>
    </w:tbl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7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590E95" w:rsidRDefault="00590E95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17 декабря 2018 года  № 87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2018 год и на плановый 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2019 и 2020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590E95" w:rsidRDefault="00590E95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590E95" w:rsidRDefault="00590E95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E95" w:rsidRDefault="00590E95" w:rsidP="001B3334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2018 год</w:t>
      </w:r>
      <w:r>
        <w:rPr>
          <w:b/>
          <w:bCs/>
          <w:color w:val="000000"/>
          <w:sz w:val="28"/>
        </w:rPr>
        <w:t xml:space="preserve"> </w:t>
      </w:r>
    </w:p>
    <w:p w:rsidR="00590E95" w:rsidRDefault="00590E95" w:rsidP="001B3334">
      <w:pPr>
        <w:rPr>
          <w:b/>
          <w:bCs/>
          <w:color w:val="000000"/>
          <w:sz w:val="28"/>
        </w:rPr>
      </w:pPr>
    </w:p>
    <w:p w:rsidR="00590E95" w:rsidRDefault="00590E95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(тыс.рублей)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590E95" w:rsidTr="001B3334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 год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E7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3982,915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1801,171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377,468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377,468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377,468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8E591D">
            <w:pPr>
              <w:jc w:val="center"/>
            </w:pPr>
            <w:r>
              <w:t>377,468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8E591D">
            <w:pPr>
              <w:jc w:val="center"/>
            </w:pPr>
            <w:r>
              <w:t>377,468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  <w:lang w:val="en-US"/>
              </w:rPr>
            </w:pPr>
          </w:p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1211,179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1211,179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1211,179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1211,179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962,388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244,291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2,245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i/>
              </w:rPr>
            </w:pPr>
            <w:r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</w:pPr>
            <w: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210,279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5A27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7,755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76 1 00 00000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5A2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 w:rsidP="005A27F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202,524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20472F">
            <w:pPr>
              <w:jc w:val="center"/>
            </w:pPr>
            <w:r>
              <w:t>78,713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Непрограммная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20472F">
            <w:pPr>
              <w:jc w:val="center"/>
            </w:pPr>
            <w:r>
              <w:t>78,713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Непрограммные расходы органов 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78,713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78,713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78,713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  <w:rPr>
                <w:rStyle w:val="100"/>
                <w:lang w:eastAsia="ru-RU"/>
              </w:rPr>
            </w:pPr>
            <w:r>
              <w:rPr>
                <w:rStyle w:val="10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</w:p>
          <w:p w:rsidR="00590E95" w:rsidRDefault="00590E95">
            <w:pPr>
              <w:jc w:val="center"/>
            </w:pPr>
            <w:r>
              <w:t>7,200</w:t>
            </w:r>
          </w:p>
        </w:tc>
      </w:tr>
      <w:tr w:rsidR="00590E95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</w:rPr>
              <w:t>24,000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24,000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24,000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24,000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24,000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24,000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2047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2026,023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04695F">
            <w:pPr>
              <w:jc w:val="center"/>
            </w:pPr>
            <w:r>
              <w:t>2026,023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04695F">
            <w:pPr>
              <w:jc w:val="center"/>
            </w:pPr>
            <w:r>
              <w:t>2026,023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на 2017-2021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04695F">
            <w:pPr>
              <w:jc w:val="center"/>
            </w:pPr>
            <w:r>
              <w:t>2026,023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</w:pPr>
            <w:r>
              <w:t>Субсидии бюджетам муниципальных образований  на заработную плату и начисления на выплаты по оплате труда работников учреждений культуры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418,917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418,917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875,016</w:t>
            </w:r>
          </w:p>
        </w:tc>
      </w:tr>
      <w:tr w:rsidR="00590E95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875,016</w:t>
            </w:r>
          </w:p>
        </w:tc>
      </w:tr>
      <w:tr w:rsidR="00590E95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732,090</w:t>
            </w:r>
          </w:p>
        </w:tc>
      </w:tr>
      <w:tr w:rsidR="00590E95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728,090</w:t>
            </w:r>
          </w:p>
          <w:p w:rsidR="00590E95" w:rsidRDefault="00590E95">
            <w:pPr>
              <w:jc w:val="center"/>
              <w:rPr>
                <w:color w:val="000000"/>
              </w:rPr>
            </w:pPr>
          </w:p>
        </w:tc>
      </w:tr>
      <w:tr w:rsidR="00590E95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45,808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45,808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45,808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45,808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45,808</w:t>
            </w:r>
          </w:p>
        </w:tc>
      </w:tr>
      <w:tr w:rsidR="00590E95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t>45,808</w:t>
            </w:r>
          </w:p>
        </w:tc>
      </w:tr>
    </w:tbl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9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Саморядовского сельсовета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590E95" w:rsidRDefault="00590E95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От 17 декабря 2018 года  № 87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Саморядовского 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на плановый </w:t>
      </w:r>
    </w:p>
    <w:p w:rsidR="00590E95" w:rsidRDefault="00590E95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590E95" w:rsidRDefault="00590E95" w:rsidP="001B3334">
      <w:pPr>
        <w:jc w:val="right"/>
        <w:rPr>
          <w:color w:val="000000"/>
        </w:rPr>
      </w:pPr>
    </w:p>
    <w:p w:rsidR="00590E95" w:rsidRDefault="00590E95" w:rsidP="001B3334">
      <w:pPr>
        <w:rPr>
          <w:color w:val="000000"/>
        </w:rPr>
      </w:pPr>
    </w:p>
    <w:p w:rsidR="00590E95" w:rsidRDefault="00590E95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</w:t>
      </w:r>
    </w:p>
    <w:p w:rsidR="00590E95" w:rsidRDefault="00590E95" w:rsidP="001B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E95" w:rsidRDefault="00590E95" w:rsidP="001B33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590E95" w:rsidRDefault="00590E95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бюджета Саморядовского сельсовета Большесолдатского района Курской области  на 2018 год.</w:t>
      </w:r>
    </w:p>
    <w:p w:rsidR="00590E95" w:rsidRDefault="00590E95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590E95" w:rsidRDefault="00590E95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(тыс.рублей)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590E95" w:rsidTr="008E591D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</w:t>
            </w:r>
          </w:p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E3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3982,915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Администрация Саморядовского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3982,915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Heading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1801,171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  <w:p w:rsidR="00590E95" w:rsidRDefault="00590E95">
            <w:pPr>
              <w:jc w:val="center"/>
              <w:rPr>
                <w:b/>
                <w:color w:val="000000"/>
              </w:rPr>
            </w:pPr>
          </w:p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377,468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377,468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377,468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377,468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377,468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color w:val="000000"/>
                <w:lang w:val="en-US"/>
              </w:rPr>
            </w:pPr>
          </w:p>
          <w:p w:rsidR="00590E95" w:rsidRDefault="00590E95" w:rsidP="00DE0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1211,179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1211,179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1211,179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1211,179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962,388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</w:p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244,291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2,245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210,279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7,755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202,524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pStyle w:val="NormalWeb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78,713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78,713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78,713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78,713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78,713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  <w:rPr>
                <w:rStyle w:val="100"/>
                <w:lang w:eastAsia="ru-RU"/>
              </w:rPr>
            </w:pPr>
            <w:r>
              <w:rPr>
                <w:rStyle w:val="100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</w:p>
          <w:p w:rsidR="00590E95" w:rsidRDefault="00590E95" w:rsidP="00DE0FE9">
            <w:pPr>
              <w:jc w:val="center"/>
            </w:pPr>
            <w:r>
              <w:t>7,200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E95" w:rsidRDefault="00590E9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color w:val="000000"/>
              </w:rPr>
            </w:pPr>
          </w:p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0E95" w:rsidRDefault="00590E95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</w:rPr>
            </w:pPr>
            <w:r>
              <w:rPr>
                <w:b/>
              </w:rPr>
              <w:t>24,000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24,000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24,000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24,000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24,000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24,000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2026,023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2026,023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t>Муниципальная  программа «Развитие культуры» Саморядовского сельсовета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2026,023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 Большесолдатского района Курской области на 2017-2021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2026,023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</w:pPr>
            <w:r>
              <w:t>Субсидии бюджетам муниципальных образований  на заработную плату и начисления на выплаты по оплате труда работников учреждений культуры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418,917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418,917</w:t>
            </w:r>
          </w:p>
        </w:tc>
      </w:tr>
      <w:tr w:rsidR="00590E95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875,016</w:t>
            </w:r>
          </w:p>
        </w:tc>
      </w:tr>
      <w:tr w:rsidR="00590E95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875,016</w:t>
            </w:r>
          </w:p>
        </w:tc>
      </w:tr>
      <w:tr w:rsidR="00590E95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732,090</w:t>
            </w:r>
          </w:p>
        </w:tc>
      </w:tr>
      <w:tr w:rsidR="00590E95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728,090</w:t>
            </w:r>
          </w:p>
          <w:p w:rsidR="00590E95" w:rsidRDefault="00590E95" w:rsidP="00DE0FE9">
            <w:pPr>
              <w:jc w:val="center"/>
              <w:rPr>
                <w:color w:val="000000"/>
              </w:rPr>
            </w:pP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45,808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45,808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45,808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45,808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45,808</w:t>
            </w:r>
          </w:p>
        </w:tc>
      </w:tr>
      <w:tr w:rsidR="00590E95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0E95" w:rsidRDefault="00590E95" w:rsidP="00DE0FE9">
            <w:pPr>
              <w:jc w:val="center"/>
            </w:pPr>
            <w:r>
              <w:t>45,808</w:t>
            </w:r>
          </w:p>
        </w:tc>
      </w:tr>
    </w:tbl>
    <w:p w:rsidR="00590E95" w:rsidRDefault="00590E95" w:rsidP="001B3334">
      <w:pPr>
        <w:rPr>
          <w:color w:val="000000"/>
        </w:rPr>
      </w:pPr>
    </w:p>
    <w:sectPr w:rsidR="00590E95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13A16"/>
    <w:rsid w:val="000412CB"/>
    <w:rsid w:val="0004695F"/>
    <w:rsid w:val="000869CF"/>
    <w:rsid w:val="000F3489"/>
    <w:rsid w:val="00153C94"/>
    <w:rsid w:val="001B0F3D"/>
    <w:rsid w:val="001B3334"/>
    <w:rsid w:val="001C0F0D"/>
    <w:rsid w:val="0020472F"/>
    <w:rsid w:val="002D5F6B"/>
    <w:rsid w:val="002E0CC5"/>
    <w:rsid w:val="002F18B7"/>
    <w:rsid w:val="00391213"/>
    <w:rsid w:val="003E0F59"/>
    <w:rsid w:val="0042762F"/>
    <w:rsid w:val="00453E1D"/>
    <w:rsid w:val="00502B39"/>
    <w:rsid w:val="00536116"/>
    <w:rsid w:val="0057409D"/>
    <w:rsid w:val="00590E95"/>
    <w:rsid w:val="005A27FE"/>
    <w:rsid w:val="005F581E"/>
    <w:rsid w:val="006473B4"/>
    <w:rsid w:val="0068420D"/>
    <w:rsid w:val="00685743"/>
    <w:rsid w:val="007C4045"/>
    <w:rsid w:val="007E655E"/>
    <w:rsid w:val="008152E3"/>
    <w:rsid w:val="008155E7"/>
    <w:rsid w:val="008469F8"/>
    <w:rsid w:val="008A1ABF"/>
    <w:rsid w:val="008E591D"/>
    <w:rsid w:val="008F7D21"/>
    <w:rsid w:val="00995F7A"/>
    <w:rsid w:val="009B206A"/>
    <w:rsid w:val="009C40FD"/>
    <w:rsid w:val="009D4302"/>
    <w:rsid w:val="00A80723"/>
    <w:rsid w:val="00B02703"/>
    <w:rsid w:val="00B55E82"/>
    <w:rsid w:val="00B9628C"/>
    <w:rsid w:val="00BC18A5"/>
    <w:rsid w:val="00BD04D4"/>
    <w:rsid w:val="00C12718"/>
    <w:rsid w:val="00C73836"/>
    <w:rsid w:val="00CA223C"/>
    <w:rsid w:val="00D21759"/>
    <w:rsid w:val="00DE0FE9"/>
    <w:rsid w:val="00DF475C"/>
    <w:rsid w:val="00E11E49"/>
    <w:rsid w:val="00E33E7A"/>
    <w:rsid w:val="00E35C15"/>
    <w:rsid w:val="00E62F55"/>
    <w:rsid w:val="00E7083C"/>
    <w:rsid w:val="00E7294C"/>
    <w:rsid w:val="00F37201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62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628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62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628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628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628C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9628C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9628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28C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4572</Words>
  <Characters>26066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5</cp:revision>
  <dcterms:created xsi:type="dcterms:W3CDTF">2019-01-23T09:26:00Z</dcterms:created>
  <dcterms:modified xsi:type="dcterms:W3CDTF">2001-12-31T21:55:00Z</dcterms:modified>
</cp:coreProperties>
</file>