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5A" w:rsidRPr="00D258A3" w:rsidRDefault="007D355A" w:rsidP="00802A89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8A3">
        <w:rPr>
          <w:rFonts w:ascii="Times New Roman" w:hAnsi="Times New Roman" w:cs="Times New Roman"/>
          <w:bCs/>
          <w:sz w:val="28"/>
          <w:szCs w:val="28"/>
        </w:rPr>
        <w:t>Экспертное заключение</w:t>
      </w:r>
    </w:p>
    <w:p w:rsidR="007D355A" w:rsidRPr="00D258A3" w:rsidRDefault="007D355A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по предоставлению Админис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рацией  Саморядовского  сельсовета  Большесолдатского  района  Курской области муниципальной услуги «</w:t>
      </w:r>
      <w:r w:rsidRPr="00D258A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</w:t>
      </w:r>
      <w:r w:rsidRPr="00D258A3">
        <w:rPr>
          <w:rFonts w:ascii="Times New Roman" w:hAnsi="Times New Roman" w:cs="Times New Roman"/>
          <w:bCs/>
          <w:sz w:val="28"/>
          <w:szCs w:val="28"/>
        </w:rPr>
        <w:t>а</w:t>
      </w:r>
      <w:r w:rsidRPr="00D258A3">
        <w:rPr>
          <w:rFonts w:ascii="Times New Roman" w:hAnsi="Times New Roman" w:cs="Times New Roman"/>
          <w:bCs/>
          <w:sz w:val="28"/>
          <w:szCs w:val="28"/>
        </w:rPr>
        <w:t>ходящихся в</w:t>
      </w:r>
      <w:r w:rsidRPr="00D25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муниципальной  собственности на территории сельского п</w:t>
      </w:r>
      <w:r w:rsidRPr="00D258A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258A3">
        <w:rPr>
          <w:rFonts w:ascii="Times New Roman" w:hAnsi="Times New Roman" w:cs="Times New Roman"/>
          <w:bCs/>
          <w:color w:val="000000"/>
          <w:sz w:val="28"/>
          <w:szCs w:val="28"/>
        </w:rPr>
        <w:t>селения, гражданам для индивидуального жилищного строительства, вед</w:t>
      </w:r>
      <w:r w:rsidRPr="00D258A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25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личного подсобного хозяйства в границах </w:t>
      </w:r>
      <w:r w:rsidRPr="00D258A3">
        <w:rPr>
          <w:rFonts w:ascii="Times New Roman" w:hAnsi="Times New Roman" w:cs="Times New Roman"/>
          <w:bCs/>
          <w:sz w:val="28"/>
          <w:szCs w:val="28"/>
        </w:rPr>
        <w:t>населенного пункта, сад</w:t>
      </w:r>
      <w:r w:rsidRPr="00D258A3">
        <w:rPr>
          <w:rFonts w:ascii="Times New Roman" w:hAnsi="Times New Roman" w:cs="Times New Roman"/>
          <w:bCs/>
          <w:sz w:val="28"/>
          <w:szCs w:val="28"/>
        </w:rPr>
        <w:t>о</w:t>
      </w:r>
      <w:r w:rsidRPr="00D258A3">
        <w:rPr>
          <w:rFonts w:ascii="Times New Roman" w:hAnsi="Times New Roman" w:cs="Times New Roman"/>
          <w:bCs/>
          <w:sz w:val="28"/>
          <w:szCs w:val="28"/>
        </w:rPr>
        <w:t>водства, дачного хозяйства, гражданам и крестья</w:t>
      </w:r>
      <w:r w:rsidRPr="00D258A3">
        <w:rPr>
          <w:rFonts w:ascii="Times New Roman" w:hAnsi="Times New Roman" w:cs="Times New Roman"/>
          <w:bCs/>
          <w:sz w:val="28"/>
          <w:szCs w:val="28"/>
        </w:rPr>
        <w:t>н</w:t>
      </w:r>
      <w:r w:rsidRPr="00D258A3">
        <w:rPr>
          <w:rFonts w:ascii="Times New Roman" w:hAnsi="Times New Roman" w:cs="Times New Roman"/>
          <w:bCs/>
          <w:sz w:val="28"/>
          <w:szCs w:val="28"/>
        </w:rPr>
        <w:t xml:space="preserve">ским (фермерским) </w:t>
      </w:r>
    </w:p>
    <w:p w:rsidR="007D355A" w:rsidRPr="00D258A3" w:rsidRDefault="007D355A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8A3">
        <w:rPr>
          <w:rFonts w:ascii="Times New Roman" w:hAnsi="Times New Roman" w:cs="Times New Roman"/>
          <w:bCs/>
          <w:sz w:val="28"/>
          <w:szCs w:val="28"/>
        </w:rPr>
        <w:t xml:space="preserve">хозяйствам для осуществления крестьянским (фермерским) </w:t>
      </w:r>
    </w:p>
    <w:p w:rsidR="007D355A" w:rsidRPr="00D258A3" w:rsidRDefault="007D355A" w:rsidP="001034CC">
      <w:pPr>
        <w:pStyle w:val="a1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58A3">
        <w:rPr>
          <w:rFonts w:ascii="Times New Roman" w:hAnsi="Times New Roman" w:cs="Times New Roman"/>
          <w:bCs/>
          <w:color w:val="auto"/>
          <w:sz w:val="28"/>
          <w:szCs w:val="28"/>
        </w:rPr>
        <w:t>хозяйством его деятельности</w:t>
      </w:r>
      <w:r w:rsidRPr="00D258A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D355A" w:rsidRPr="00D258A3" w:rsidRDefault="007D355A" w:rsidP="00802A89">
      <w:pPr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5A" w:rsidRPr="00D258A3" w:rsidRDefault="007D355A" w:rsidP="00802A89">
      <w:pPr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7D355A" w:rsidRPr="00D258A3" w:rsidRDefault="007D355A" w:rsidP="004C6A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ab/>
        <w:t>Настоящее заключение на проект административного регламе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та по предоставлению Администрацией  Саморядовского  сельсовета  Больш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солдатского района  Курской области муниципальной услуги</w:t>
      </w:r>
      <w:r w:rsidRPr="00D25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</w:rPr>
        <w:t xml:space="preserve"> «Предоста</w:t>
      </w:r>
      <w:r w:rsidRPr="00D258A3">
        <w:rPr>
          <w:rFonts w:ascii="Times New Roman" w:hAnsi="Times New Roman" w:cs="Times New Roman"/>
          <w:sz w:val="28"/>
          <w:szCs w:val="28"/>
        </w:rPr>
        <w:t>в</w:t>
      </w:r>
      <w:r w:rsidRPr="00D258A3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 муниципал</w:t>
      </w:r>
      <w:r w:rsidRPr="00D258A3">
        <w:rPr>
          <w:rFonts w:ascii="Times New Roman" w:hAnsi="Times New Roman" w:cs="Times New Roman"/>
          <w:sz w:val="28"/>
          <w:szCs w:val="28"/>
        </w:rPr>
        <w:t>ь</w:t>
      </w:r>
      <w:r w:rsidRPr="00D258A3">
        <w:rPr>
          <w:rFonts w:ascii="Times New Roman" w:hAnsi="Times New Roman" w:cs="Times New Roman"/>
          <w:sz w:val="28"/>
          <w:szCs w:val="28"/>
        </w:rPr>
        <w:t>ной  собственности на территории сельского поселения, гражданам для индивидуального ж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</w:t>
      </w:r>
      <w:r w:rsidRPr="00D258A3">
        <w:rPr>
          <w:rFonts w:ascii="Times New Roman" w:hAnsi="Times New Roman" w:cs="Times New Roman"/>
          <w:sz w:val="28"/>
          <w:szCs w:val="28"/>
        </w:rPr>
        <w:t>ь</w:t>
      </w:r>
      <w:r w:rsidRPr="00D258A3">
        <w:rPr>
          <w:rFonts w:ascii="Times New Roman" w:hAnsi="Times New Roman" w:cs="Times New Roman"/>
          <w:sz w:val="28"/>
          <w:szCs w:val="28"/>
        </w:rPr>
        <w:t>янским (фермерским) хозяйствам для осуществления крестьянским (фе</w:t>
      </w:r>
      <w:r w:rsidRPr="00D258A3">
        <w:rPr>
          <w:rFonts w:ascii="Times New Roman" w:hAnsi="Times New Roman" w:cs="Times New Roman"/>
          <w:sz w:val="28"/>
          <w:szCs w:val="28"/>
        </w:rPr>
        <w:t>р</w:t>
      </w:r>
      <w:r w:rsidRPr="00D258A3">
        <w:rPr>
          <w:rFonts w:ascii="Times New Roman" w:hAnsi="Times New Roman" w:cs="Times New Roman"/>
          <w:sz w:val="28"/>
          <w:szCs w:val="28"/>
        </w:rPr>
        <w:t>мерским) хозяйством его деятельности» (далее – проект административн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го регламента), подготовлено Администрацией  Саморядовского  сельсов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та  Большесо</w:t>
      </w:r>
      <w:r w:rsidRPr="00D258A3">
        <w:rPr>
          <w:rFonts w:ascii="Times New Roman" w:hAnsi="Times New Roman" w:cs="Times New Roman"/>
          <w:sz w:val="28"/>
          <w:szCs w:val="28"/>
        </w:rPr>
        <w:t>л</w:t>
      </w:r>
      <w:r w:rsidRPr="00D258A3">
        <w:rPr>
          <w:rFonts w:ascii="Times New Roman" w:hAnsi="Times New Roman" w:cs="Times New Roman"/>
          <w:sz w:val="28"/>
          <w:szCs w:val="28"/>
        </w:rPr>
        <w:t>датского района  Курской области.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ральным законом Российской Федерации от 27.07.2010г. №210-ФЗ «Об организации предоставления государственных и муниципальных у</w:t>
      </w:r>
      <w:r w:rsidRPr="00D258A3">
        <w:rPr>
          <w:rFonts w:ascii="Times New Roman" w:hAnsi="Times New Roman" w:cs="Times New Roman"/>
          <w:sz w:val="28"/>
          <w:szCs w:val="28"/>
        </w:rPr>
        <w:t>с</w:t>
      </w:r>
      <w:r w:rsidRPr="00D258A3">
        <w:rPr>
          <w:rFonts w:ascii="Times New Roman" w:hAnsi="Times New Roman" w:cs="Times New Roman"/>
          <w:sz w:val="28"/>
          <w:szCs w:val="28"/>
        </w:rPr>
        <w:t>луг» и принятыми в соответствии с ним нормативными правовыми актами.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По итогам сообщаем следующее.</w:t>
      </w:r>
    </w:p>
    <w:p w:rsidR="007D355A" w:rsidRPr="00D258A3" w:rsidRDefault="007D355A" w:rsidP="004C6A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>министрацией  Саморядовского  сельсовета  Большесолдатского района Курской области  (далее – Администрация).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проект распоряжения о внесении изменений и дополнений в адм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нистративный регламент;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та.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Администрацией обеспечено размещение проекта администр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тивного регламента  на официальном сайте Администрации Саморядовского сел</w:t>
      </w:r>
      <w:r w:rsidRPr="00D258A3">
        <w:rPr>
          <w:rFonts w:ascii="Times New Roman" w:hAnsi="Times New Roman" w:cs="Times New Roman"/>
          <w:sz w:val="28"/>
          <w:szCs w:val="28"/>
        </w:rPr>
        <w:t>ь</w:t>
      </w:r>
      <w:r w:rsidRPr="00D258A3">
        <w:rPr>
          <w:rFonts w:ascii="Times New Roman" w:hAnsi="Times New Roman" w:cs="Times New Roman"/>
          <w:sz w:val="28"/>
          <w:szCs w:val="28"/>
        </w:rPr>
        <w:t>совета  Большесолдатского района Курской области в разделе "Админис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ративные регламенты " в информационно-коммуникационной сети "И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тернет"  «16» мая  2018 года с указанием срока проведения независимой экспертизы до 16 июня 2018 года.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7D355A" w:rsidRPr="00D258A3" w:rsidRDefault="007D355A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Замечания на проект административного регламента:</w:t>
      </w:r>
    </w:p>
    <w:p w:rsidR="007D355A" w:rsidRPr="00D258A3" w:rsidRDefault="007D355A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 1. В пункте 1.3.4.:</w:t>
      </w:r>
    </w:p>
    <w:p w:rsidR="007D355A" w:rsidRPr="00D258A3" w:rsidRDefault="007D355A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 в абзаце девятнадцатом слова «На Едином и Региональном по</w:t>
      </w:r>
      <w:r w:rsidRPr="00D258A3">
        <w:rPr>
          <w:rFonts w:ascii="Times New Roman" w:hAnsi="Times New Roman" w:cs="Times New Roman"/>
          <w:sz w:val="28"/>
          <w:szCs w:val="28"/>
        </w:rPr>
        <w:t>р</w:t>
      </w:r>
      <w:r w:rsidRPr="00D258A3">
        <w:rPr>
          <w:rFonts w:ascii="Times New Roman" w:hAnsi="Times New Roman" w:cs="Times New Roman"/>
          <w:sz w:val="28"/>
          <w:szCs w:val="28"/>
        </w:rPr>
        <w:t>талах можно получить информацию о» заменить словами «На Едином и Реги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нальном порталах можно получить информацию о (об)»;</w:t>
      </w:r>
    </w:p>
    <w:p w:rsidR="007D355A" w:rsidRPr="00D258A3" w:rsidRDefault="007D355A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 в абзаце двадцать пятом слова «исчерпывающий   перечень основ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ний» заменить словами «- исчерпывающем  перечне оснований».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D355A" w:rsidRPr="00D258A3" w:rsidRDefault="007D355A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2.  </w:t>
      </w:r>
      <w:r w:rsidRPr="00D258A3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</w:rPr>
        <w:t>В пункте 2.7. абзац шестой: «Заявитель вправе представить ук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занные в данном пункте документы по собственной инициативе.</w:t>
      </w:r>
      <w:r w:rsidRPr="00D258A3">
        <w:rPr>
          <w:rFonts w:ascii="Times New Roman" w:hAnsi="Times New Roman" w:cs="Times New Roman"/>
          <w:spacing w:val="3"/>
          <w:sz w:val="28"/>
          <w:szCs w:val="28"/>
        </w:rPr>
        <w:t>» искл</w:t>
      </w:r>
      <w:r w:rsidRPr="00D258A3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D258A3">
        <w:rPr>
          <w:rFonts w:ascii="Times New Roman" w:hAnsi="Times New Roman" w:cs="Times New Roman"/>
          <w:spacing w:val="3"/>
          <w:sz w:val="28"/>
          <w:szCs w:val="28"/>
        </w:rPr>
        <w:t xml:space="preserve">чить </w:t>
      </w:r>
      <w:r w:rsidRPr="00D258A3">
        <w:rPr>
          <w:rFonts w:ascii="Times New Roman" w:hAnsi="Times New Roman" w:cs="Times New Roman"/>
          <w:sz w:val="28"/>
          <w:szCs w:val="28"/>
        </w:rPr>
        <w:t>т.к. в соответствии с Правилами разработки административных ре</w:t>
      </w:r>
      <w:r w:rsidRPr="00D258A3">
        <w:rPr>
          <w:rFonts w:ascii="Times New Roman" w:hAnsi="Times New Roman" w:cs="Times New Roman"/>
          <w:sz w:val="28"/>
          <w:szCs w:val="28"/>
        </w:rPr>
        <w:t>г</w:t>
      </w:r>
      <w:r w:rsidRPr="00D258A3">
        <w:rPr>
          <w:rFonts w:ascii="Times New Roman" w:hAnsi="Times New Roman" w:cs="Times New Roman"/>
          <w:sz w:val="28"/>
          <w:szCs w:val="28"/>
        </w:rPr>
        <w:t>ламентов, утвержденных постановлением Администрации Саморядовского сельсовета  Большесолдатского  района Курской о</w:t>
      </w:r>
      <w:r w:rsidRPr="00D258A3">
        <w:rPr>
          <w:rFonts w:ascii="Times New Roman" w:hAnsi="Times New Roman" w:cs="Times New Roman"/>
          <w:sz w:val="28"/>
          <w:szCs w:val="28"/>
        </w:rPr>
        <w:t>б</w:t>
      </w:r>
      <w:r w:rsidRPr="00D258A3">
        <w:rPr>
          <w:rFonts w:ascii="Times New Roman" w:hAnsi="Times New Roman" w:cs="Times New Roman"/>
          <w:sz w:val="28"/>
          <w:szCs w:val="28"/>
        </w:rPr>
        <w:t>ласти от 07.02.2014 г. №11    «Об утверждении Правил разработки и утверждения администр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тивных  регламентов                  предоставл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ния  муниципальных услуг» ( в редакции постановлений  от 14.11.2017 г.  №109 и 26.03.2018 г. № 46)  (Д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лее – Правила разработки административных регламентов) данное треб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вание излагается в подразделе «2.8. Указание на запрет требовать от заяв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теля».</w:t>
      </w:r>
    </w:p>
    <w:p w:rsidR="007D355A" w:rsidRPr="00D258A3" w:rsidRDefault="007D355A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3.  Подпункт 2.8.1.  изложить в следующей редакции</w:t>
      </w:r>
    </w:p>
    <w:p w:rsidR="007D355A" w:rsidRPr="00D258A3" w:rsidRDefault="007D355A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«2.8.1. Не допускается требовать от заявителя:</w:t>
      </w:r>
    </w:p>
    <w:p w:rsidR="007D355A" w:rsidRPr="00D258A3" w:rsidRDefault="007D355A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7D355A" w:rsidRPr="00D258A3" w:rsidRDefault="007D355A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</w:t>
      </w:r>
      <w:r w:rsidRPr="00D258A3">
        <w:rPr>
          <w:rFonts w:ascii="Times New Roman" w:hAnsi="Times New Roman" w:cs="Times New Roman"/>
          <w:sz w:val="28"/>
          <w:szCs w:val="28"/>
        </w:rPr>
        <w:t>р</w:t>
      </w:r>
      <w:r w:rsidRPr="00D258A3">
        <w:rPr>
          <w:rFonts w:ascii="Times New Roman" w:hAnsi="Times New Roman" w:cs="Times New Roman"/>
          <w:sz w:val="28"/>
          <w:szCs w:val="28"/>
        </w:rPr>
        <w:t>ждающих  внесение  заявителем платы за предоставление муниц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пальной услуги, которые находятся в распоряжении органов, предоставляющих г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сударственные услуги, органов, предоставляющих  муниципальные усл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ги, иных государственных органов,  органов местного самоуправления л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бо подведомственных государственным органам и органам местного сам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управления организаций, участвующих в предоставлении предусмотре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 xml:space="preserve">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258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258A3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</w:t>
      </w:r>
      <w:r w:rsidRPr="00D258A3">
        <w:rPr>
          <w:rFonts w:ascii="Times New Roman" w:hAnsi="Times New Roman" w:cs="Times New Roman"/>
          <w:sz w:val="28"/>
          <w:szCs w:val="28"/>
        </w:rPr>
        <w:t>с</w:t>
      </w:r>
      <w:r w:rsidRPr="00D258A3">
        <w:rPr>
          <w:rFonts w:ascii="Times New Roman" w:hAnsi="Times New Roman" w:cs="Times New Roman"/>
          <w:sz w:val="28"/>
          <w:szCs w:val="28"/>
        </w:rPr>
        <w:t>луг», муниципальных услуг,  в соответствии с нормативными правовыми актами Российской Фед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рации, нормативными правовыми актами Курской области, муниципальными   правовыми   актами,   за   исключением док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 xml:space="preserve">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D258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258A3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сударственных и муниципальных услуг», перечень документов. За</w:t>
      </w:r>
      <w:r w:rsidRPr="00D258A3">
        <w:rPr>
          <w:rFonts w:ascii="Times New Roman" w:hAnsi="Times New Roman" w:cs="Times New Roman"/>
          <w:sz w:val="28"/>
          <w:szCs w:val="28"/>
        </w:rPr>
        <w:t>я</w:t>
      </w:r>
      <w:r w:rsidRPr="00D258A3">
        <w:rPr>
          <w:rFonts w:ascii="Times New Roman" w:hAnsi="Times New Roman" w:cs="Times New Roman"/>
          <w:sz w:val="28"/>
          <w:szCs w:val="28"/>
        </w:rPr>
        <w:t>витель вправе представить указанные документы и информацию  по собственной инициативе;</w:t>
      </w:r>
    </w:p>
    <w:p w:rsidR="007D355A" w:rsidRPr="00D258A3" w:rsidRDefault="007D355A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 муниципальной  услуги и связанных с обращен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ем в иные государственные органы, органы местного самоуправления, организации, за исключением получения услуг и получения докуме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тов и информации, предоставляемых в результате предоставления т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ких услуг, включенных в перечни, указанные в части 1 статьи 9 Фед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 xml:space="preserve">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258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258A3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7D355A" w:rsidRPr="00D258A3" w:rsidRDefault="007D355A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4. Пункт 2.10. изложить в следующей редакции: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58A3">
        <w:rPr>
          <w:rFonts w:ascii="Times New Roman" w:hAnsi="Times New Roman" w:cs="Times New Roman"/>
          <w:sz w:val="28"/>
          <w:szCs w:val="28"/>
        </w:rPr>
        <w:t>«Предоставление муниципальной услуги приостанавливается  в сл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чае если на дату поступления в Администрацию заявления об у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верждении схемы на рассмотрении Администрации  находится пре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>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ет, Администрация принимает решение о приостановлении срока рассмо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рения поданного заявления об у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верждении  схемы, оформляемое в виде письма, и направляет его за</w:t>
      </w:r>
      <w:r w:rsidRPr="00D258A3">
        <w:rPr>
          <w:rFonts w:ascii="Times New Roman" w:hAnsi="Times New Roman" w:cs="Times New Roman"/>
          <w:sz w:val="28"/>
          <w:szCs w:val="28"/>
        </w:rPr>
        <w:t>я</w:t>
      </w:r>
      <w:r w:rsidRPr="00D258A3">
        <w:rPr>
          <w:rFonts w:ascii="Times New Roman" w:hAnsi="Times New Roman" w:cs="Times New Roman"/>
          <w:sz w:val="28"/>
          <w:szCs w:val="28"/>
        </w:rPr>
        <w:t>вителю».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5.   Пункт 2.12.  в соответствии с  частью 4 статьи 8 Федерального з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кона №210-ФЗ дополнить абзацем следующего содержания дополнить а</w:t>
      </w:r>
      <w:r w:rsidRPr="00D258A3">
        <w:rPr>
          <w:rFonts w:ascii="Times New Roman" w:hAnsi="Times New Roman" w:cs="Times New Roman"/>
          <w:sz w:val="28"/>
          <w:szCs w:val="28"/>
        </w:rPr>
        <w:t>б</w:t>
      </w:r>
      <w:r w:rsidRPr="00D258A3">
        <w:rPr>
          <w:rFonts w:ascii="Times New Roman" w:hAnsi="Times New Roman" w:cs="Times New Roman"/>
          <w:sz w:val="28"/>
          <w:szCs w:val="28"/>
        </w:rPr>
        <w:t>зацем следующего содержания:  «В случае внесения изменений в выда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ный по результатам предоставления муниципальной услуги документ, н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правленных на исправление ошибок, допущенных по в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6. Подпункт 2.18.2. изложить в следующей редакции: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«2.18.2. Особенности предоставления муниципальной услуги в эле</w:t>
      </w:r>
      <w:r w:rsidRPr="00D258A3">
        <w:rPr>
          <w:rFonts w:ascii="Times New Roman" w:hAnsi="Times New Roman" w:cs="Times New Roman"/>
          <w:sz w:val="28"/>
          <w:szCs w:val="28"/>
        </w:rPr>
        <w:t>к</w:t>
      </w:r>
      <w:r w:rsidRPr="00D258A3">
        <w:rPr>
          <w:rFonts w:ascii="Times New Roman" w:hAnsi="Times New Roman" w:cs="Times New Roman"/>
          <w:sz w:val="28"/>
          <w:szCs w:val="28"/>
        </w:rPr>
        <w:t xml:space="preserve">тронной форме. 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D258A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D258A3">
        <w:rPr>
          <w:rFonts w:ascii="Times New Roman" w:hAnsi="Times New Roman" w:cs="Times New Roman"/>
          <w:sz w:val="28"/>
          <w:szCs w:val="28"/>
        </w:rPr>
        <w:t>й</w:t>
      </w:r>
      <w:r w:rsidRPr="00D258A3">
        <w:rPr>
          <w:rFonts w:ascii="Times New Roman" w:hAnsi="Times New Roman" w:cs="Times New Roman"/>
          <w:sz w:val="28"/>
          <w:szCs w:val="28"/>
        </w:rPr>
        <w:t>те Администрации сельсовета в сети Интернет (далее - официал</w:t>
      </w:r>
      <w:r w:rsidRPr="00D258A3">
        <w:rPr>
          <w:rFonts w:ascii="Times New Roman" w:hAnsi="Times New Roman" w:cs="Times New Roman"/>
          <w:sz w:val="28"/>
          <w:szCs w:val="28"/>
        </w:rPr>
        <w:t>ь</w:t>
      </w:r>
      <w:r w:rsidRPr="00D258A3">
        <w:rPr>
          <w:rFonts w:ascii="Times New Roman" w:hAnsi="Times New Roman" w:cs="Times New Roman"/>
          <w:sz w:val="28"/>
          <w:szCs w:val="28"/>
        </w:rPr>
        <w:t>ный сайт), в том числе посредством отправки через «Личный каб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нет» Регионального портала;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D258A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доставления результатов рассмотрения заявления уполномоченным орг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ном: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D258A3">
        <w:rPr>
          <w:rFonts w:ascii="Times New Roman" w:hAnsi="Times New Roman" w:cs="Times New Roman"/>
          <w:sz w:val="28"/>
          <w:szCs w:val="28"/>
        </w:rPr>
        <w:t>ч</w:t>
      </w:r>
      <w:r w:rsidRPr="00D258A3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7D355A" w:rsidRPr="00D258A3" w:rsidRDefault="007D355A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2.18.2.3. Результат рассмотрения заявления Администрацией сельс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вета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лю посредством почтового отправления.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D258A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>ставителя заявителя):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ля.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D258A3">
        <w:rPr>
          <w:rFonts w:ascii="Times New Roman" w:hAnsi="Times New Roman" w:cs="Times New Roman"/>
          <w:sz w:val="28"/>
          <w:szCs w:val="28"/>
        </w:rPr>
        <w:t>к</w:t>
      </w:r>
      <w:r w:rsidRPr="00D258A3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сти;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дерации.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D258A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та (его представителя).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Представление копия документа, удостоверяющего личность Заявит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ля  не требуется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 xml:space="preserve">ной подписью. 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телем, к заявлению также прилагается доверенность в виде электро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ного образа такого документа.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D258A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</w:rPr>
        <w:t>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ных документов, с указанием их объема.</w:t>
      </w:r>
    </w:p>
    <w:p w:rsidR="007D355A" w:rsidRPr="00D258A3" w:rsidRDefault="007D355A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2.18.2.7. Для подачи заявления через Региональный портал  За</w:t>
      </w:r>
      <w:r w:rsidRPr="00D258A3">
        <w:rPr>
          <w:rFonts w:ascii="Times New Roman" w:hAnsi="Times New Roman" w:cs="Times New Roman"/>
          <w:sz w:val="28"/>
          <w:szCs w:val="28"/>
        </w:rPr>
        <w:t>я</w:t>
      </w:r>
      <w:r w:rsidRPr="00D258A3">
        <w:rPr>
          <w:rFonts w:ascii="Times New Roman" w:hAnsi="Times New Roman" w:cs="Times New Roman"/>
          <w:sz w:val="28"/>
          <w:szCs w:val="28"/>
        </w:rPr>
        <w:t>витель заполняет форму запроса (заявления).  Примерные формы з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явлений в электронной форме размещены  на официальном сайте А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 xml:space="preserve">министрации сельсовета в разделе «Административные регламенты» с возможностью их бесплатного копирования. 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D258A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</w:t>
      </w:r>
      <w:r w:rsidRPr="00D258A3">
        <w:rPr>
          <w:rFonts w:ascii="Times New Roman" w:hAnsi="Times New Roman" w:cs="Times New Roman"/>
          <w:sz w:val="28"/>
          <w:szCs w:val="28"/>
        </w:rPr>
        <w:t>в</w:t>
      </w:r>
      <w:r w:rsidRPr="00D258A3">
        <w:rPr>
          <w:rFonts w:ascii="Times New Roman" w:hAnsi="Times New Roman" w:cs="Times New Roman"/>
          <w:sz w:val="28"/>
          <w:szCs w:val="28"/>
        </w:rPr>
        <w:t>ляются в Администрацию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</w:rPr>
        <w:t>сельсовета  в форме электронных документов путем з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полнения формы запроса, размещенной на официальном сайте, посредс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>вом отправки через Региональный портал, направл</w:t>
      </w:r>
      <w:r w:rsidRPr="00D258A3">
        <w:rPr>
          <w:rFonts w:ascii="Times New Roman" w:hAnsi="Times New Roman" w:cs="Times New Roman"/>
          <w:sz w:val="28"/>
          <w:szCs w:val="28"/>
        </w:rPr>
        <w:t>я</w:t>
      </w:r>
      <w:r w:rsidRPr="00D258A3">
        <w:rPr>
          <w:rFonts w:ascii="Times New Roman" w:hAnsi="Times New Roman" w:cs="Times New Roman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D258A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сельсовета  в виде файлов в формате doc, docx, txt, xls, xlsx, rtf, если указанные заявл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ния предоставляются в форме электронного документа посредством эле</w:t>
      </w:r>
      <w:r w:rsidRPr="00D258A3">
        <w:rPr>
          <w:rFonts w:ascii="Times New Roman" w:hAnsi="Times New Roman" w:cs="Times New Roman"/>
          <w:sz w:val="28"/>
          <w:szCs w:val="28"/>
        </w:rPr>
        <w:t>к</w:t>
      </w:r>
      <w:r w:rsidRPr="00D258A3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D258A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ментов), прилагаемые к заявлению, в том числе доверенности, н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правляются в виде файлов в форматах PDF, TIF.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D258A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D258A3">
        <w:rPr>
          <w:rFonts w:ascii="Times New Roman" w:hAnsi="Times New Roman" w:cs="Times New Roman"/>
          <w:sz w:val="28"/>
          <w:szCs w:val="28"/>
        </w:rPr>
        <w:t>к</w:t>
      </w:r>
      <w:r w:rsidRPr="00D258A3">
        <w:rPr>
          <w:rFonts w:ascii="Times New Roman" w:hAnsi="Times New Roman" w:cs="Times New Roman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мента.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D258A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D258A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ятия человеком, с использованием электронных вычислительных машин, в том числе без использования сети Интернет.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D258A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r w:rsidRPr="00D258A3">
        <w:rPr>
          <w:rFonts w:ascii="Times New Roman" w:hAnsi="Times New Roman" w:cs="Times New Roman"/>
          <w:sz w:val="28"/>
          <w:szCs w:val="28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</w:rPr>
        <w:t>не рассма</w:t>
      </w:r>
      <w:r w:rsidRPr="00D258A3">
        <w:rPr>
          <w:rFonts w:ascii="Times New Roman" w:hAnsi="Times New Roman" w:cs="Times New Roman"/>
          <w:sz w:val="28"/>
          <w:szCs w:val="28"/>
        </w:rPr>
        <w:t>т</w:t>
      </w:r>
      <w:r w:rsidRPr="00D258A3">
        <w:rPr>
          <w:rFonts w:ascii="Times New Roman" w:hAnsi="Times New Roman" w:cs="Times New Roman"/>
          <w:sz w:val="28"/>
          <w:szCs w:val="28"/>
        </w:rPr>
        <w:t xml:space="preserve">ривается. </w:t>
      </w:r>
    </w:p>
    <w:p w:rsidR="007D355A" w:rsidRPr="00D258A3" w:rsidRDefault="007D355A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Администрация сельсовета  в течение пяти рабочих дней со дня пол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щенных нарушений.».</w:t>
      </w:r>
    </w:p>
    <w:p w:rsidR="007D355A" w:rsidRPr="00D258A3" w:rsidRDefault="007D355A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7. В пункте 3.2. нумерацию «3.2.4., 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3.2.5., 3.2.6.,  </w:t>
      </w:r>
      <w:r w:rsidRPr="00D258A3">
        <w:rPr>
          <w:rFonts w:ascii="Times New Roman" w:hAnsi="Times New Roman" w:cs="Times New Roman"/>
          <w:sz w:val="28"/>
          <w:szCs w:val="28"/>
        </w:rPr>
        <w:t>3.2.7..,  3.2.8.» сч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 xml:space="preserve">тать соответственно «3.2.3., </w:t>
      </w:r>
      <w:r w:rsidRPr="00D258A3">
        <w:rPr>
          <w:rFonts w:ascii="Times New Roman" w:hAnsi="Times New Roman" w:cs="Times New Roman"/>
          <w:sz w:val="28"/>
          <w:szCs w:val="28"/>
          <w:lang w:eastAsia="en-US"/>
        </w:rPr>
        <w:t xml:space="preserve">3.2.4., 3.2.5.,  </w:t>
      </w:r>
      <w:r w:rsidRPr="00D258A3">
        <w:rPr>
          <w:rFonts w:ascii="Times New Roman" w:hAnsi="Times New Roman" w:cs="Times New Roman"/>
          <w:sz w:val="28"/>
          <w:szCs w:val="28"/>
        </w:rPr>
        <w:t>3.2.6.,  3.2.7.».</w:t>
      </w:r>
    </w:p>
    <w:p w:rsidR="007D355A" w:rsidRPr="00D258A3" w:rsidRDefault="007D355A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8. Наименование раздела и подразделов досудебного (внесудебного) порядка обжалования изложить в соответствии с  Правилами ра</w:t>
      </w:r>
      <w:r w:rsidRPr="00D258A3">
        <w:rPr>
          <w:rFonts w:ascii="Times New Roman" w:hAnsi="Times New Roman" w:cs="Times New Roman"/>
          <w:sz w:val="28"/>
          <w:szCs w:val="28"/>
        </w:rPr>
        <w:t>з</w:t>
      </w:r>
      <w:r w:rsidRPr="00D258A3">
        <w:rPr>
          <w:rFonts w:ascii="Times New Roman" w:hAnsi="Times New Roman" w:cs="Times New Roman"/>
          <w:sz w:val="28"/>
          <w:szCs w:val="28"/>
        </w:rPr>
        <w:t>работки административных регламентов.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9. В наименовании пятого раздела: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слова: «а также организаций» заменить словами: «а также привл</w:t>
      </w:r>
      <w:r w:rsidRPr="00D258A3">
        <w:rPr>
          <w:rFonts w:ascii="Times New Roman" w:hAnsi="Times New Roman" w:cs="Times New Roman"/>
          <w:sz w:val="28"/>
          <w:szCs w:val="28"/>
        </w:rPr>
        <w:t>е</w:t>
      </w:r>
      <w:r w:rsidRPr="00D258A3">
        <w:rPr>
          <w:rFonts w:ascii="Times New Roman" w:hAnsi="Times New Roman" w:cs="Times New Roman"/>
          <w:sz w:val="28"/>
          <w:szCs w:val="28"/>
        </w:rPr>
        <w:t>каемых организаций»;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- слова «осуществляющих функции по предоставлению муниципал</w:t>
      </w:r>
      <w:r w:rsidRPr="00D258A3">
        <w:rPr>
          <w:rFonts w:ascii="Times New Roman" w:hAnsi="Times New Roman" w:cs="Times New Roman"/>
          <w:sz w:val="28"/>
          <w:szCs w:val="28"/>
        </w:rPr>
        <w:t>ь</w:t>
      </w:r>
      <w:r w:rsidRPr="00D258A3">
        <w:rPr>
          <w:rFonts w:ascii="Times New Roman" w:hAnsi="Times New Roman" w:cs="Times New Roman"/>
          <w:sz w:val="28"/>
          <w:szCs w:val="28"/>
        </w:rPr>
        <w:t>ных услуг,» исключить.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10. Наименование пункта 5.1. изложить  в следующей редакции: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ципальной услуги, многофункционального центра, работника многофун</w:t>
      </w:r>
      <w:r w:rsidRPr="00D258A3">
        <w:rPr>
          <w:rFonts w:ascii="Times New Roman" w:hAnsi="Times New Roman" w:cs="Times New Roman"/>
          <w:sz w:val="28"/>
          <w:szCs w:val="28"/>
        </w:rPr>
        <w:t>к</w:t>
      </w:r>
      <w:r w:rsidRPr="00D258A3">
        <w:rPr>
          <w:rFonts w:ascii="Times New Roman" w:hAnsi="Times New Roman" w:cs="Times New Roman"/>
          <w:sz w:val="28"/>
          <w:szCs w:val="28"/>
        </w:rPr>
        <w:t>ционального центра, а также привлекаемых организаций или их работн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>ков (далее - жалоба)».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11. Пункт 5.1. изложить в следующей редакции: «Заявитель имеет право  подать жалобу на  </w:t>
      </w:r>
      <w:r w:rsidRPr="00D258A3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жалобу </w:t>
      </w:r>
      <w:r w:rsidRPr="00D258A3">
        <w:rPr>
          <w:rFonts w:ascii="Times New Roman" w:hAnsi="Times New Roman" w:cs="Times New Roman"/>
          <w:sz w:val="28"/>
          <w:szCs w:val="28"/>
        </w:rPr>
        <w:t>на решения и действия (бездействия) А</w:t>
      </w:r>
      <w:r w:rsidRPr="00D258A3">
        <w:rPr>
          <w:rFonts w:ascii="Times New Roman" w:hAnsi="Times New Roman" w:cs="Times New Roman"/>
          <w:sz w:val="28"/>
          <w:szCs w:val="28"/>
        </w:rPr>
        <w:t>д</w:t>
      </w:r>
      <w:r w:rsidRPr="00D258A3">
        <w:rPr>
          <w:rFonts w:ascii="Times New Roman" w:hAnsi="Times New Roman" w:cs="Times New Roman"/>
          <w:sz w:val="28"/>
          <w:szCs w:val="28"/>
        </w:rPr>
        <w:t>министрации и (или) ее должностных лиц, муниципальных служ</w:t>
      </w:r>
      <w:r w:rsidRPr="00D258A3">
        <w:rPr>
          <w:rFonts w:ascii="Times New Roman" w:hAnsi="Times New Roman" w:cs="Times New Roman"/>
          <w:sz w:val="28"/>
          <w:szCs w:val="28"/>
        </w:rPr>
        <w:t>а</w:t>
      </w:r>
      <w:r w:rsidRPr="00D258A3">
        <w:rPr>
          <w:rFonts w:ascii="Times New Roman" w:hAnsi="Times New Roman" w:cs="Times New Roman"/>
          <w:sz w:val="28"/>
          <w:szCs w:val="28"/>
        </w:rPr>
        <w:t>щих, при предоставлении муниципальной услуги, многофункци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нального центра, работника многофункционального центра, а также привлекаемые орган</w:t>
      </w:r>
      <w:r w:rsidRPr="00D258A3">
        <w:rPr>
          <w:rFonts w:ascii="Times New Roman" w:hAnsi="Times New Roman" w:cs="Times New Roman"/>
          <w:sz w:val="28"/>
          <w:szCs w:val="28"/>
        </w:rPr>
        <w:t>и</w:t>
      </w:r>
      <w:r w:rsidRPr="00D258A3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D258A3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258A3">
        <w:rPr>
          <w:rFonts w:ascii="Times New Roman" w:hAnsi="Times New Roman" w:cs="Times New Roman"/>
          <w:sz w:val="28"/>
          <w:szCs w:val="28"/>
        </w:rPr>
        <w:t xml:space="preserve"> или их работников».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12. В наименовании пункта 5.3. слова: «(далее - учредитель мног</w:t>
      </w:r>
      <w:r w:rsidRPr="00D258A3">
        <w:rPr>
          <w:rFonts w:ascii="Times New Roman" w:hAnsi="Times New Roman" w:cs="Times New Roman"/>
          <w:sz w:val="28"/>
          <w:szCs w:val="28"/>
        </w:rPr>
        <w:t>о</w:t>
      </w:r>
      <w:r w:rsidRPr="00D258A3">
        <w:rPr>
          <w:rFonts w:ascii="Times New Roman" w:hAnsi="Times New Roman" w:cs="Times New Roman"/>
          <w:sz w:val="28"/>
          <w:szCs w:val="28"/>
        </w:rPr>
        <w:t>функционального центра)» исключить.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13. В абзаце третьем пункта 5.3. слова: «соответствующий орган гос</w:t>
      </w:r>
      <w:r w:rsidRPr="00D258A3">
        <w:rPr>
          <w:rFonts w:ascii="Times New Roman" w:hAnsi="Times New Roman" w:cs="Times New Roman"/>
          <w:sz w:val="28"/>
          <w:szCs w:val="28"/>
        </w:rPr>
        <w:t>у</w:t>
      </w:r>
      <w:r w:rsidRPr="00D258A3">
        <w:rPr>
          <w:rFonts w:ascii="Times New Roman" w:hAnsi="Times New Roman" w:cs="Times New Roman"/>
          <w:sz w:val="28"/>
          <w:szCs w:val="28"/>
        </w:rPr>
        <w:t>дарственной власти (орган местного самоуправления) публично-правового образования» заменить словами «комитет информатизации, государстве</w:t>
      </w:r>
      <w:r w:rsidRPr="00D258A3">
        <w:rPr>
          <w:rFonts w:ascii="Times New Roman" w:hAnsi="Times New Roman" w:cs="Times New Roman"/>
          <w:sz w:val="28"/>
          <w:szCs w:val="28"/>
        </w:rPr>
        <w:t>н</w:t>
      </w:r>
      <w:r w:rsidRPr="00D258A3">
        <w:rPr>
          <w:rFonts w:ascii="Times New Roman" w:hAnsi="Times New Roman" w:cs="Times New Roman"/>
          <w:sz w:val="28"/>
          <w:szCs w:val="28"/>
        </w:rPr>
        <w:t>ных и муниципальных услуг Курской области».</w:t>
      </w:r>
    </w:p>
    <w:p w:rsidR="007D355A" w:rsidRPr="00D258A3" w:rsidRDefault="007D355A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14.  В пункте 5.9. в связи с замечаниями  прокуратуры Курской обла</w:t>
      </w:r>
      <w:r w:rsidRPr="00D258A3">
        <w:rPr>
          <w:rFonts w:ascii="Times New Roman" w:hAnsi="Times New Roman" w:cs="Times New Roman"/>
          <w:sz w:val="28"/>
          <w:szCs w:val="28"/>
        </w:rPr>
        <w:t>с</w:t>
      </w:r>
      <w:r w:rsidRPr="00D258A3">
        <w:rPr>
          <w:rFonts w:ascii="Times New Roman" w:hAnsi="Times New Roman" w:cs="Times New Roman"/>
          <w:sz w:val="28"/>
          <w:szCs w:val="28"/>
        </w:rPr>
        <w:t xml:space="preserve">ти на аналогичное изложение,  слова </w:t>
      </w:r>
      <w:r w:rsidRPr="00D258A3">
        <w:rPr>
          <w:rFonts w:ascii="Times New Roman" w:hAnsi="Times New Roman" w:cs="Times New Roman"/>
          <w:kern w:val="2"/>
          <w:sz w:val="28"/>
          <w:szCs w:val="28"/>
        </w:rPr>
        <w:t>«а также в судебном порядке в соо</w:t>
      </w:r>
      <w:r w:rsidRPr="00D258A3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D258A3">
        <w:rPr>
          <w:rFonts w:ascii="Times New Roman" w:hAnsi="Times New Roman" w:cs="Times New Roman"/>
          <w:kern w:val="2"/>
          <w:sz w:val="28"/>
          <w:szCs w:val="28"/>
        </w:rPr>
        <w:t>ветствии с гражданским процессуальным законодательством Российской Федерации» исключить.</w:t>
      </w:r>
    </w:p>
    <w:p w:rsidR="007D355A" w:rsidRPr="00D258A3" w:rsidRDefault="007D355A" w:rsidP="001034C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55A" w:rsidRPr="00D258A3" w:rsidRDefault="007D355A" w:rsidP="001034CC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D355A" w:rsidRPr="00D258A3" w:rsidRDefault="007D355A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D258A3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7D355A" w:rsidRPr="00D258A3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5A" w:rsidRPr="00D258A3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>Глава Саморядовского сельсовета</w:t>
      </w:r>
    </w:p>
    <w:p w:rsidR="007D355A" w:rsidRPr="00D258A3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A3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М.Н.Мироненко </w:t>
      </w:r>
    </w:p>
    <w:p w:rsidR="007D355A" w:rsidRPr="00D258A3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5A" w:rsidRPr="00D258A3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5A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7D355A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Зам.главы Воронцов С.И.</w:t>
      </w:r>
    </w:p>
    <w:p w:rsidR="007D355A" w:rsidRPr="00E21A69" w:rsidRDefault="007D355A" w:rsidP="0010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8-47136-2-24-22</w:t>
      </w:r>
    </w:p>
    <w:p w:rsidR="007D355A" w:rsidRPr="00E21A69" w:rsidRDefault="007D355A" w:rsidP="001034CC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7D355A" w:rsidRPr="00E21A69" w:rsidRDefault="007D355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7D355A" w:rsidRPr="00E21A69" w:rsidSect="00A534F9">
      <w:headerReference w:type="default" r:id="rId7"/>
      <w:foot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55A" w:rsidRDefault="007D355A" w:rsidP="00C14FF5">
      <w:pPr>
        <w:spacing w:after="0" w:line="240" w:lineRule="auto"/>
      </w:pPr>
      <w:r>
        <w:separator/>
      </w:r>
    </w:p>
  </w:endnote>
  <w:endnote w:type="continuationSeparator" w:id="1">
    <w:p w:rsidR="007D355A" w:rsidRDefault="007D355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5A" w:rsidRDefault="007D355A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55A" w:rsidRDefault="007D355A" w:rsidP="00C14FF5">
      <w:pPr>
        <w:spacing w:after="0" w:line="240" w:lineRule="auto"/>
      </w:pPr>
      <w:r>
        <w:separator/>
      </w:r>
    </w:p>
  </w:footnote>
  <w:footnote w:type="continuationSeparator" w:id="1">
    <w:p w:rsidR="007D355A" w:rsidRDefault="007D355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5A" w:rsidRDefault="007D355A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7D355A" w:rsidRDefault="007D35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63FA"/>
    <w:rsid w:val="00007CDB"/>
    <w:rsid w:val="00010D42"/>
    <w:rsid w:val="00017129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434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32FA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6495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06C1C"/>
    <w:rsid w:val="00111554"/>
    <w:rsid w:val="0011361E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194A"/>
    <w:rsid w:val="00176287"/>
    <w:rsid w:val="00176B44"/>
    <w:rsid w:val="00177F68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1F9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62CD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2503"/>
    <w:rsid w:val="00305158"/>
    <w:rsid w:val="00305BB7"/>
    <w:rsid w:val="003100E8"/>
    <w:rsid w:val="00314A47"/>
    <w:rsid w:val="003154C6"/>
    <w:rsid w:val="0031724C"/>
    <w:rsid w:val="003206C4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17605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261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17ED0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2720"/>
    <w:rsid w:val="00613E07"/>
    <w:rsid w:val="00615710"/>
    <w:rsid w:val="00616BE6"/>
    <w:rsid w:val="0061757F"/>
    <w:rsid w:val="00620E18"/>
    <w:rsid w:val="00622A45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186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1378"/>
    <w:rsid w:val="007C487B"/>
    <w:rsid w:val="007D25E3"/>
    <w:rsid w:val="007D2E90"/>
    <w:rsid w:val="007D355A"/>
    <w:rsid w:val="007D46AB"/>
    <w:rsid w:val="007D58A9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A89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0B7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1BC2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D6D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6DC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093"/>
    <w:rsid w:val="00C04652"/>
    <w:rsid w:val="00C0655A"/>
    <w:rsid w:val="00C066EA"/>
    <w:rsid w:val="00C07613"/>
    <w:rsid w:val="00C07ACD"/>
    <w:rsid w:val="00C13E71"/>
    <w:rsid w:val="00C14FF5"/>
    <w:rsid w:val="00C241F5"/>
    <w:rsid w:val="00C313DD"/>
    <w:rsid w:val="00C32CB6"/>
    <w:rsid w:val="00C3509A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6D2A"/>
    <w:rsid w:val="00D11655"/>
    <w:rsid w:val="00D1641D"/>
    <w:rsid w:val="00D2127B"/>
    <w:rsid w:val="00D21349"/>
    <w:rsid w:val="00D22F38"/>
    <w:rsid w:val="00D258A3"/>
    <w:rsid w:val="00D25DC4"/>
    <w:rsid w:val="00D31EB5"/>
    <w:rsid w:val="00D33D3D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F1F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1A69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084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2836"/>
    <w:rsid w:val="00F34716"/>
    <w:rsid w:val="00F36B9E"/>
    <w:rsid w:val="00F36D9B"/>
    <w:rsid w:val="00F3751F"/>
    <w:rsid w:val="00F456D6"/>
    <w:rsid w:val="00F50656"/>
    <w:rsid w:val="00F529E1"/>
    <w:rsid w:val="00F52E9F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594D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493C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6</Pages>
  <Words>2050</Words>
  <Characters>11688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Computer</cp:lastModifiedBy>
  <cp:revision>10</cp:revision>
  <cp:lastPrinted>2016-01-28T12:32:00Z</cp:lastPrinted>
  <dcterms:created xsi:type="dcterms:W3CDTF">2018-05-28T12:03:00Z</dcterms:created>
  <dcterms:modified xsi:type="dcterms:W3CDTF">2002-01-01T01:34:00Z</dcterms:modified>
</cp:coreProperties>
</file>