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89" w:rsidRDefault="00154089" w:rsidP="00F8118C">
      <w:pPr>
        <w:pStyle w:val="HTMLPreformatted"/>
      </w:pPr>
      <w:r>
        <w:t xml:space="preserve">Принят </w:t>
      </w:r>
    </w:p>
    <w:p w:rsidR="00154089" w:rsidRDefault="00154089" w:rsidP="00F8118C">
      <w:pPr>
        <w:pStyle w:val="HTMLPreformatted"/>
      </w:pPr>
      <w:r>
        <w:t>Решением Собрания депутатов</w:t>
      </w:r>
    </w:p>
    <w:p w:rsidR="00154089" w:rsidRDefault="00154089" w:rsidP="00F8118C">
      <w:pPr>
        <w:pStyle w:val="HTMLPreformatted"/>
      </w:pPr>
      <w:r>
        <w:t>Саморядовского сельсовета</w:t>
      </w:r>
    </w:p>
    <w:p w:rsidR="00154089" w:rsidRDefault="00154089" w:rsidP="00F8118C">
      <w:pPr>
        <w:pStyle w:val="HTMLPreformatted"/>
      </w:pPr>
      <w:r>
        <w:t>Большесолдатского района</w:t>
      </w:r>
    </w:p>
    <w:p w:rsidR="00154089" w:rsidRDefault="00154089" w:rsidP="00F8118C">
      <w:pPr>
        <w:pStyle w:val="HTMLPreformatted"/>
      </w:pPr>
      <w:r>
        <w:t>№52 от 25 мая 2005 года</w:t>
      </w:r>
    </w:p>
    <w:p w:rsidR="00154089" w:rsidRDefault="00154089" w:rsidP="00F8118C">
      <w:pPr>
        <w:pStyle w:val="HTMLPreformatted"/>
      </w:pPr>
      <w:r>
        <w:t>Глава Саморядовского сельсовета</w:t>
      </w:r>
    </w:p>
    <w:p w:rsidR="00154089" w:rsidRDefault="00154089" w:rsidP="00F8118C">
      <w:pPr>
        <w:pStyle w:val="HTMLPreformatted"/>
      </w:pPr>
      <w:r>
        <w:t>Большесолдатского района</w:t>
      </w:r>
    </w:p>
    <w:p w:rsidR="00154089" w:rsidRDefault="00154089" w:rsidP="00F8118C">
      <w:pPr>
        <w:pStyle w:val="HTMLPreformatted"/>
      </w:pPr>
      <w:r>
        <w:t>________/Л.А.Александрова/</w:t>
      </w:r>
    </w:p>
    <w:p w:rsidR="00154089" w:rsidRDefault="00154089" w:rsidP="00F8118C">
      <w:pPr>
        <w:ind w:left="567" w:firstLine="0"/>
      </w:pPr>
    </w:p>
    <w:p w:rsidR="00154089" w:rsidRDefault="00154089" w:rsidP="00F8118C">
      <w:pPr>
        <w:ind w:left="567" w:firstLine="0"/>
      </w:pPr>
    </w:p>
    <w:p w:rsidR="00154089" w:rsidRPr="00442B7F" w:rsidRDefault="00154089" w:rsidP="00F8118C">
      <w:pPr>
        <w:ind w:left="567" w:firstLine="0"/>
      </w:pPr>
    </w:p>
    <w:p w:rsidR="00154089" w:rsidRPr="00442B7F" w:rsidRDefault="00154089" w:rsidP="00F8118C">
      <w:pPr>
        <w:ind w:firstLine="0"/>
        <w:jc w:val="center"/>
      </w:pPr>
      <w:r w:rsidRPr="00442B7F">
        <w:rPr>
          <w:rFonts w:cs="Arial"/>
          <w:b/>
          <w:bCs/>
          <w:kern w:val="28"/>
          <w:sz w:val="32"/>
          <w:szCs w:val="32"/>
        </w:rPr>
        <w:t>УСТАВ МУНИЦИПАЛЬНОГО ОБРАЗОВАНИЯ «САМОРЯДОВСКИЙ СЕЛЬСОВЕТ» БОЛЬШЕСОЛДАТСКОГО РАЙОНА КУРСКОЙ ОБЛАСТИ</w:t>
      </w:r>
    </w:p>
    <w:p w:rsidR="00154089" w:rsidRDefault="00154089" w:rsidP="00F8118C">
      <w:pPr>
        <w:pStyle w:val="text"/>
        <w:rPr>
          <w:b/>
          <w:i/>
        </w:rPr>
      </w:pPr>
    </w:p>
    <w:p w:rsidR="00154089" w:rsidRDefault="00154089" w:rsidP="00F8118C">
      <w:pPr>
        <w:pStyle w:val="text"/>
        <w:rPr>
          <w:b/>
          <w:i/>
        </w:rPr>
      </w:pPr>
    </w:p>
    <w:p w:rsidR="00154089" w:rsidRDefault="00154089" w:rsidP="00F8118C">
      <w:pPr>
        <w:pStyle w:val="text"/>
        <w:rPr>
          <w:b/>
          <w:i/>
        </w:rPr>
      </w:pPr>
    </w:p>
    <w:p w:rsidR="00154089" w:rsidRPr="00442B7F" w:rsidRDefault="00154089" w:rsidP="00F8118C">
      <w:pPr>
        <w:pStyle w:val="text"/>
        <w:rPr>
          <w:b/>
          <w:i/>
        </w:rPr>
      </w:pPr>
      <w:r w:rsidRPr="00442B7F">
        <w:rPr>
          <w:b/>
          <w:i/>
        </w:rPr>
        <w:t>Изменения и дополнения:</w:t>
      </w:r>
    </w:p>
    <w:p w:rsidR="00154089" w:rsidRDefault="00154089" w:rsidP="00F8118C">
      <w:pPr>
        <w:pStyle w:val="text"/>
      </w:pPr>
      <w:hyperlink r:id="rId4" w:tooltip="Новый документ" w:history="1">
        <w:r w:rsidRPr="00594DB3">
          <w:rPr>
            <w:rStyle w:val="Hyperlink"/>
            <w:rFonts w:cs="Arial"/>
          </w:rPr>
          <w:t>Решение Собрания депутатов Саморядовского сельсовета Большесолдатского района Курской области от 09.08.2006г. № 106</w:t>
        </w:r>
      </w:hyperlink>
      <w:r>
        <w:t xml:space="preserve">, </w:t>
      </w:r>
      <w:hyperlink r:id="rId5" w:tooltip="Новый документ" w:history="1">
        <w:r w:rsidRPr="00594DB3">
          <w:rPr>
            <w:rStyle w:val="Hyperlink"/>
            <w:rFonts w:cs="Arial"/>
          </w:rPr>
          <w:t xml:space="preserve">НГР: </w:t>
        </w:r>
        <w:r w:rsidRPr="00594DB3">
          <w:rPr>
            <w:rStyle w:val="Hyperlink"/>
            <w:rFonts w:cs="Arial"/>
            <w:lang w:val="en-US"/>
          </w:rPr>
          <w:t>ru</w:t>
        </w:r>
        <w:r w:rsidRPr="00594DB3">
          <w:rPr>
            <w:rStyle w:val="Hyperlink"/>
            <w:rFonts w:cs="Arial"/>
          </w:rPr>
          <w:t xml:space="preserve"> 465023102006001 от 11.12.2006</w:t>
        </w:r>
      </w:hyperlink>
    </w:p>
    <w:p w:rsidR="00154089" w:rsidRDefault="00154089" w:rsidP="00F8118C">
      <w:pPr>
        <w:pStyle w:val="text"/>
      </w:pPr>
      <w:hyperlink r:id="rId6" w:tooltip="Новый документ" w:history="1">
        <w:r w:rsidRPr="003C2705">
          <w:rPr>
            <w:rStyle w:val="Hyperlink"/>
            <w:rFonts w:cs="Arial"/>
          </w:rPr>
          <w:t>Решение Собрания депутатов Саморядовского сельсовета Большесолдатского района Курской области от 29.04.2007г. № 141</w:t>
        </w:r>
      </w:hyperlink>
      <w:r>
        <w:t xml:space="preserve">, </w:t>
      </w:r>
      <w:hyperlink r:id="rId7" w:tooltip="Новый документ" w:history="1">
        <w:r w:rsidRPr="003C2705">
          <w:rPr>
            <w:rStyle w:val="Hyperlink"/>
            <w:rFonts w:cs="Arial"/>
          </w:rPr>
          <w:t xml:space="preserve">НГР: </w:t>
        </w:r>
        <w:r w:rsidRPr="003C2705">
          <w:rPr>
            <w:rStyle w:val="Hyperlink"/>
            <w:rFonts w:cs="Arial"/>
            <w:lang w:val="en-US"/>
          </w:rPr>
          <w:t>ru</w:t>
        </w:r>
        <w:r w:rsidRPr="003C2705">
          <w:rPr>
            <w:rStyle w:val="Hyperlink"/>
            <w:rFonts w:cs="Arial"/>
          </w:rPr>
          <w:t xml:space="preserve"> 465023102007001 от 09.07.2007</w:t>
        </w:r>
      </w:hyperlink>
    </w:p>
    <w:p w:rsidR="00154089" w:rsidRDefault="00154089" w:rsidP="00F8118C">
      <w:pPr>
        <w:pStyle w:val="text"/>
      </w:pPr>
      <w:hyperlink r:id="rId8" w:tooltip="Новый документ" w:history="1">
        <w:r w:rsidRPr="00465513">
          <w:rPr>
            <w:rStyle w:val="Hyperlink"/>
            <w:rFonts w:cs="Arial"/>
          </w:rPr>
          <w:t>Решение Собрания депутатов Саморядовского сельсовета Большесолдатского района Курской области от 22.11.2008г. № 39</w:t>
        </w:r>
      </w:hyperlink>
      <w:r>
        <w:t xml:space="preserve">, </w:t>
      </w:r>
      <w:hyperlink r:id="rId9" w:tooltip="Новый документ" w:history="1">
        <w:r w:rsidRPr="00465513">
          <w:rPr>
            <w:rStyle w:val="Hyperlink"/>
            <w:rFonts w:cs="Arial"/>
          </w:rPr>
          <w:t xml:space="preserve">НГР: </w:t>
        </w:r>
        <w:r w:rsidRPr="00465513">
          <w:rPr>
            <w:rStyle w:val="Hyperlink"/>
            <w:rFonts w:cs="Arial"/>
            <w:lang w:val="en-US"/>
          </w:rPr>
          <w:t>ru</w:t>
        </w:r>
        <w:r w:rsidRPr="00465513">
          <w:rPr>
            <w:rStyle w:val="Hyperlink"/>
            <w:rFonts w:cs="Arial"/>
          </w:rPr>
          <w:t xml:space="preserve"> 465023102009001 от 06.03.2009</w:t>
        </w:r>
      </w:hyperlink>
    </w:p>
    <w:p w:rsidR="00154089" w:rsidRDefault="00154089" w:rsidP="00F8118C">
      <w:pPr>
        <w:pStyle w:val="text"/>
      </w:pPr>
      <w:hyperlink r:id="rId10" w:tgtFrame="Logical" w:history="1">
        <w:r w:rsidRPr="00B12AE4">
          <w:rPr>
            <w:rStyle w:val="Hyperlink"/>
            <w:rFonts w:cs="Arial"/>
          </w:rPr>
          <w:t>Решение Собрания депутатов Саморядовского сельсовета Большесолдатского района Курской области от 27.06.2015г. №124</w:t>
        </w:r>
      </w:hyperlink>
      <w:r>
        <w:t xml:space="preserve">, </w:t>
      </w:r>
      <w:hyperlink r:id="rId11" w:tgtFrame="ChangingDocument" w:history="1">
        <w:r w:rsidRPr="00B12AE4">
          <w:rPr>
            <w:rStyle w:val="Hyperlink"/>
            <w:rFonts w:cs="Arial"/>
          </w:rPr>
          <w:t xml:space="preserve">НГР: </w:t>
        </w:r>
        <w:r w:rsidRPr="00B12AE4">
          <w:rPr>
            <w:rStyle w:val="Hyperlink"/>
            <w:rFonts w:cs="Arial"/>
            <w:lang w:val="en-US"/>
          </w:rPr>
          <w:t>ru</w:t>
        </w:r>
        <w:r w:rsidRPr="00B12AE4">
          <w:rPr>
            <w:rStyle w:val="Hyperlink"/>
            <w:rFonts w:cs="Arial"/>
          </w:rPr>
          <w:t xml:space="preserve"> 465023102015001 от 06.08.2015</w:t>
        </w:r>
      </w:hyperlink>
    </w:p>
    <w:p w:rsidR="00154089" w:rsidRDefault="00154089" w:rsidP="00F8118C">
      <w:pPr>
        <w:pStyle w:val="text"/>
      </w:pPr>
      <w:hyperlink r:id="rId12" w:tgtFrame="Logical" w:history="1">
        <w:r w:rsidRPr="00A30D9F">
          <w:rPr>
            <w:rStyle w:val="Hyperlink"/>
            <w:rFonts w:cs="Arial"/>
          </w:rPr>
          <w:t>Решение Собрания депутатов Саморядовского сельсовета Большесолдатского района Курской области от 29.05.2017г. №32</w:t>
        </w:r>
      </w:hyperlink>
      <w:r>
        <w:t xml:space="preserve">, </w:t>
      </w:r>
      <w:hyperlink r:id="rId13" w:tgtFrame="ChangingDocument" w:history="1">
        <w:r w:rsidRPr="00A30D9F">
          <w:rPr>
            <w:rStyle w:val="Hyperlink"/>
            <w:rFonts w:cs="Arial"/>
          </w:rPr>
          <w:t xml:space="preserve">НГР: </w:t>
        </w:r>
        <w:r w:rsidRPr="00A30D9F">
          <w:rPr>
            <w:rStyle w:val="Hyperlink"/>
            <w:rFonts w:cs="Arial"/>
            <w:lang w:val="en-US"/>
          </w:rPr>
          <w:t>ru</w:t>
        </w:r>
        <w:r w:rsidRPr="00A30D9F">
          <w:rPr>
            <w:rStyle w:val="Hyperlink"/>
            <w:rFonts w:cs="Arial"/>
          </w:rPr>
          <w:t xml:space="preserve"> 465023102017001 от 12.07.2017</w:t>
        </w:r>
      </w:hyperlink>
    </w:p>
    <w:p w:rsidR="00154089" w:rsidRPr="00A30D9F" w:rsidRDefault="00154089" w:rsidP="00F8118C">
      <w:pPr>
        <w:pStyle w:val="text"/>
        <w:rPr>
          <w:b/>
          <w:i/>
        </w:rPr>
      </w:pPr>
    </w:p>
    <w:p w:rsidR="00154089" w:rsidRDefault="00154089" w:rsidP="00F8118C">
      <w:pPr>
        <w:pStyle w:val="text"/>
      </w:pPr>
    </w:p>
    <w:p w:rsidR="00154089" w:rsidRDefault="00154089" w:rsidP="00F8118C">
      <w:pPr>
        <w:pStyle w:val="text"/>
      </w:pPr>
    </w:p>
    <w:p w:rsidR="00154089" w:rsidRDefault="00154089" w:rsidP="00F8118C">
      <w:pPr>
        <w:pStyle w:val="text"/>
      </w:pPr>
    </w:p>
    <w:p w:rsidR="00154089" w:rsidRDefault="00154089" w:rsidP="00F8118C">
      <w:pPr>
        <w:pStyle w:val="text"/>
      </w:pPr>
    </w:p>
    <w:p w:rsidR="00154089" w:rsidRDefault="00154089" w:rsidP="00F8118C">
      <w:pPr>
        <w:pStyle w:val="text"/>
      </w:pPr>
      <w:r>
        <w:t xml:space="preserve">Настоящий Устав в соответствии с </w:t>
      </w:r>
      <w:hyperlink r:id="rId14" w:history="1">
        <w:r>
          <w:rPr>
            <w:rStyle w:val="Hyperlink"/>
            <w:rFonts w:cs="Arial"/>
          </w:rPr>
          <w:t>Конституцией Российской Федерации</w:t>
        </w:r>
      </w:hyperlink>
      <w:r>
        <w:t xml:space="preserve">, </w:t>
      </w:r>
      <w:hyperlink r:id="rId15" w:history="1">
        <w:r>
          <w:rPr>
            <w:rStyle w:val="Hyperlink"/>
            <w:rFonts w:cs="Arial"/>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«Саморядовский сельсовет»</w:t>
      </w:r>
      <w:r w:rsidRPr="00594DB3">
        <w:t xml:space="preserve"> </w:t>
      </w:r>
      <w:r>
        <w:t>Большесолдатского района Курской области, определяет порядок формирования органов местного самоуправления муниципального образования «Саморядовский сельсовет»</w:t>
      </w:r>
      <w:r w:rsidRPr="00594DB3">
        <w:t xml:space="preserve"> </w:t>
      </w:r>
      <w:r>
        <w:t>Большесолдатского района Курской области, иные вопросы осуществления полномочий органов местного самоуправления муниципального образования «Саморядовский сельсовет» Большесолдатского района Курской области по решению вопросов местного значения муниципального образования «Саморядовский сельсовет»</w:t>
      </w:r>
      <w:r w:rsidRPr="00594DB3">
        <w:t xml:space="preserve"> </w:t>
      </w:r>
      <w:r>
        <w:t>Большесолдатского района Курской области.</w:t>
      </w:r>
    </w:p>
    <w:p w:rsidR="00154089" w:rsidRDefault="00154089" w:rsidP="00F8118C">
      <w:pPr>
        <w:pStyle w:val="text"/>
      </w:pPr>
      <w:r>
        <w:t>Настоящий Устав является нормативным правовым актом, действующим на всей территории муниципального образования «Саморядовский сельсовет»</w:t>
      </w:r>
      <w:r w:rsidRPr="00594DB3">
        <w:t xml:space="preserve"> </w:t>
      </w:r>
      <w:r>
        <w:t>Большесолдатского района Курской области, в соответствии с которым население осуществляет местное самоуправление на территории муниципального образования «Саморядовский сельсовет»</w:t>
      </w:r>
      <w:r w:rsidRPr="00594DB3">
        <w:t xml:space="preserve"> </w:t>
      </w:r>
      <w:r>
        <w:t>Большесолдатского района Курской области.</w:t>
      </w:r>
    </w:p>
    <w:p w:rsidR="00154089" w:rsidRPr="00594DB3" w:rsidRDefault="00154089" w:rsidP="00F8118C">
      <w:pPr>
        <w:pStyle w:val="text"/>
        <w:rPr>
          <w:b/>
          <w:i/>
        </w:rPr>
      </w:pPr>
      <w:r w:rsidRPr="00594DB3">
        <w:rPr>
          <w:b/>
          <w:i/>
        </w:rPr>
        <w:t xml:space="preserve">(в редакции </w:t>
      </w:r>
      <w:hyperlink r:id="rId16" w:tooltip="Новый документ" w:history="1">
        <w:r w:rsidRPr="00594DB3">
          <w:rPr>
            <w:rStyle w:val="Hyperlink"/>
            <w:rFonts w:cs="Arial"/>
            <w:b/>
            <w:i/>
          </w:rPr>
          <w:t>Решения Собрания депутатов Саморядовского сельсовета Большесолдатского района Курской области от 09.08.2006г. № 106</w:t>
        </w:r>
      </w:hyperlink>
      <w:r w:rsidRPr="00594DB3">
        <w:rPr>
          <w:b/>
          <w:i/>
        </w:rPr>
        <w:t>)</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jc w:val="center"/>
      </w:pPr>
      <w:r>
        <w:rPr>
          <w:b/>
          <w:bCs/>
        </w:rPr>
        <w:t xml:space="preserve">ГЛАВА 1. </w:t>
      </w:r>
      <w:r w:rsidRPr="00594DB3">
        <w:rPr>
          <w:b/>
        </w:rPr>
        <w:t>Муниципальное образование «Саморядовский сельсовет» Большесолдатского района Курской области и его территория</w:t>
      </w:r>
    </w:p>
    <w:p w:rsidR="00154089" w:rsidRDefault="00154089" w:rsidP="00F8118C">
      <w:pPr>
        <w:pStyle w:val="text"/>
        <w:rPr>
          <w:b/>
          <w:i/>
        </w:rPr>
      </w:pPr>
      <w:r>
        <w:rPr>
          <w:b/>
          <w:i/>
        </w:rPr>
        <w:t xml:space="preserve">(в редакции </w:t>
      </w:r>
      <w:hyperlink r:id="rId17"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Pr="00594DB3" w:rsidRDefault="00154089" w:rsidP="00F8118C">
      <w:pPr>
        <w:pStyle w:val="text"/>
        <w:rPr>
          <w:b/>
        </w:rPr>
      </w:pPr>
      <w:r w:rsidRPr="00594DB3">
        <w:rPr>
          <w:b/>
        </w:rPr>
        <w:t>Статья 1. Правовой статус муниципального образования «Саморядовский сельсовет» Большесолдатского района Курской области</w:t>
      </w:r>
    </w:p>
    <w:p w:rsidR="00154089" w:rsidRDefault="00154089" w:rsidP="00F8118C">
      <w:pPr>
        <w:pStyle w:val="text"/>
      </w:pPr>
      <w:r>
        <w:t>«Саморядовский сельсовет» Большесолдатского района Курской области (далее по тексту Саморядовский сельсовет) - четыре объединенных общей территорией сельских населенных пункта - село Козыревка, деревня Саморядово, деревня Будище, деревня Бирюковка, в которых местное самоуправление осуществляется населением непосредственно и (или) через выборные и иные органы местного самоуправления.</w:t>
      </w:r>
    </w:p>
    <w:p w:rsidR="00154089" w:rsidRDefault="00154089" w:rsidP="00F8118C">
      <w:pPr>
        <w:pStyle w:val="text"/>
        <w:rPr>
          <w:b/>
          <w:i/>
        </w:rPr>
      </w:pPr>
      <w:r>
        <w:rPr>
          <w:b/>
          <w:i/>
        </w:rPr>
        <w:t xml:space="preserve">(в редакции </w:t>
      </w:r>
      <w:hyperlink r:id="rId1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article"/>
      </w:pPr>
      <w:r>
        <w:rPr>
          <w:b/>
          <w:bCs/>
        </w:rPr>
        <w:t>Статья 2. Территория и границы Саморядовского сельсовета</w:t>
      </w:r>
    </w:p>
    <w:p w:rsidR="00154089" w:rsidRDefault="00154089" w:rsidP="00F8118C">
      <w:pPr>
        <w:pStyle w:val="text"/>
      </w:pPr>
      <w:r>
        <w:t>1. Территория и границы Саморядовского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Саморядовского сельсовета, является схема Саморядовского сельсовета, разработанная в соответствии с требованиями градостроительного и земельного законодательства, и описание границ Саморядовского сельсовета (приложение 1 и 2 к настоящему Уставу).</w:t>
      </w:r>
    </w:p>
    <w:p w:rsidR="00154089" w:rsidRDefault="00154089" w:rsidP="00F8118C">
      <w:pPr>
        <w:pStyle w:val="text"/>
      </w:pPr>
      <w:r>
        <w:t xml:space="preserve">2. Изменение границ сельсовета осуществляется в соответствии со статьями 11-13 </w:t>
      </w:r>
      <w:hyperlink r:id="rId19" w:history="1">
        <w:r>
          <w:rPr>
            <w:rStyle w:val="Hyperlink"/>
            <w:rFonts w:cs="Arial"/>
          </w:rPr>
          <w:t>Федерального закона «Об общих принципах организации местного самоуправления в Российской Федерации»</w:t>
        </w:r>
      </w:hyperlink>
      <w:r>
        <w:t>.</w:t>
      </w:r>
    </w:p>
    <w:p w:rsidR="00154089" w:rsidRDefault="00154089" w:rsidP="00F8118C">
      <w:pPr>
        <w:pStyle w:val="text"/>
      </w:pPr>
      <w:r>
        <w:t>3. Площадь Саморядовского сельсовета составляет 89,76 кв. километров.</w:t>
      </w:r>
    </w:p>
    <w:p w:rsidR="00154089" w:rsidRDefault="00154089" w:rsidP="00F8118C">
      <w:pPr>
        <w:pStyle w:val="chapter"/>
        <w:rPr>
          <w:sz w:val="24"/>
          <w:szCs w:val="24"/>
        </w:rPr>
      </w:pPr>
      <w:r w:rsidRPr="00594DB3">
        <w:rPr>
          <w:sz w:val="24"/>
          <w:szCs w:val="24"/>
        </w:rPr>
        <w:t>4. Административным центром Саморядовского сельсовета является д.Саморядово</w:t>
      </w:r>
      <w:r>
        <w:rPr>
          <w:sz w:val="24"/>
          <w:szCs w:val="24"/>
        </w:rPr>
        <w:t>.</w:t>
      </w:r>
    </w:p>
    <w:p w:rsidR="00154089" w:rsidRDefault="00154089" w:rsidP="00F8118C">
      <w:pPr>
        <w:pStyle w:val="text"/>
        <w:rPr>
          <w:b/>
          <w:i/>
        </w:rPr>
      </w:pPr>
      <w:r>
        <w:rPr>
          <w:b/>
          <w:i/>
        </w:rPr>
        <w:t xml:space="preserve">(часть введена </w:t>
      </w:r>
      <w:hyperlink r:id="rId20"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Pr="00594DB3" w:rsidRDefault="00154089" w:rsidP="00F8118C">
      <w:pPr>
        <w:pStyle w:val="chapter"/>
        <w:rPr>
          <w:b/>
          <w:bCs/>
          <w:sz w:val="24"/>
          <w:szCs w:val="24"/>
        </w:rPr>
      </w:pPr>
    </w:p>
    <w:p w:rsidR="00154089" w:rsidRPr="00594DB3" w:rsidRDefault="00154089" w:rsidP="00F8118C">
      <w:pPr>
        <w:pStyle w:val="chapter"/>
        <w:jc w:val="center"/>
        <w:rPr>
          <w:b/>
          <w:bCs/>
          <w:sz w:val="24"/>
          <w:szCs w:val="24"/>
        </w:rPr>
      </w:pPr>
    </w:p>
    <w:p w:rsidR="00154089" w:rsidRDefault="00154089" w:rsidP="00F8118C">
      <w:pPr>
        <w:pStyle w:val="chapter"/>
        <w:jc w:val="center"/>
      </w:pPr>
      <w:r>
        <w:rPr>
          <w:b/>
          <w:bCs/>
        </w:rPr>
        <w:t>ГЛАВА 2. Вопросы местного значения</w:t>
      </w:r>
    </w:p>
    <w:p w:rsidR="00154089" w:rsidRDefault="00154089" w:rsidP="00F8118C">
      <w:pPr>
        <w:pStyle w:val="article"/>
        <w:rPr>
          <w:b/>
          <w:bCs/>
        </w:rPr>
      </w:pPr>
    </w:p>
    <w:p w:rsidR="00154089" w:rsidRDefault="00154089" w:rsidP="00F8118C">
      <w:pPr>
        <w:pStyle w:val="article"/>
      </w:pPr>
      <w:r>
        <w:rPr>
          <w:b/>
          <w:bCs/>
        </w:rPr>
        <w:t xml:space="preserve">Статья 3. Вопросы местного значения </w:t>
      </w:r>
      <w:r w:rsidRPr="00F5320A">
        <w:rPr>
          <w:b/>
        </w:rPr>
        <w:t>Саморядовского</w:t>
      </w:r>
      <w:r>
        <w:rPr>
          <w:b/>
          <w:bCs/>
        </w:rPr>
        <w:t xml:space="preserve"> сельсовета</w:t>
      </w:r>
    </w:p>
    <w:p w:rsidR="00154089" w:rsidRDefault="00154089" w:rsidP="00F8118C">
      <w:pPr>
        <w:rPr>
          <w:rFonts w:cs="Arial"/>
        </w:rPr>
      </w:pPr>
      <w:r>
        <w:rPr>
          <w:rFonts w:cs="Arial"/>
        </w:rPr>
        <w:t>1. К вопросам местного значения Саморядовского сельсовета относятся:</w:t>
      </w:r>
    </w:p>
    <w:p w:rsidR="00154089" w:rsidRDefault="00154089" w:rsidP="00F8118C">
      <w:pPr>
        <w:rPr>
          <w:rFonts w:cs="Arial"/>
        </w:rPr>
      </w:pPr>
      <w:r>
        <w:rPr>
          <w:rFonts w:cs="Arial"/>
        </w:rPr>
        <w:t>1)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отчета  об исполнении бюджета Саморядовского сельсовета;</w:t>
      </w:r>
    </w:p>
    <w:p w:rsidR="00154089" w:rsidRDefault="00154089" w:rsidP="00F8118C">
      <w:pPr>
        <w:rPr>
          <w:rFonts w:cs="Arial"/>
        </w:rPr>
      </w:pPr>
      <w:r>
        <w:rPr>
          <w:rFonts w:cs="Arial"/>
        </w:rPr>
        <w:t>2) установление, изменение и отмена местных налогов и сборов Саморядовского сельсовета;</w:t>
      </w:r>
    </w:p>
    <w:p w:rsidR="00154089" w:rsidRDefault="00154089" w:rsidP="00F8118C">
      <w:pPr>
        <w:rPr>
          <w:rFonts w:cs="Arial"/>
        </w:rPr>
      </w:pPr>
      <w:r>
        <w:rPr>
          <w:rFonts w:cs="Arial"/>
        </w:rPr>
        <w:t>3) владение, пользование и распоряжение имуществом, находящимся в муниципальной собственности Саморядовского сельсовета;</w:t>
      </w:r>
    </w:p>
    <w:p w:rsidR="00154089" w:rsidRDefault="00154089" w:rsidP="00F8118C">
      <w:pPr>
        <w:rPr>
          <w:rFonts w:cs="Arial"/>
        </w:rPr>
      </w:pPr>
      <w:r>
        <w:rPr>
          <w:rFonts w:cs="Arial"/>
        </w:rPr>
        <w:t>4) обеспечение первичных мер пожарной безопасности  в границах населенных пунктов Саморядовского сельсовета;</w:t>
      </w:r>
    </w:p>
    <w:p w:rsidR="00154089" w:rsidRDefault="00154089" w:rsidP="00F8118C">
      <w:pPr>
        <w:rPr>
          <w:rFonts w:cs="Arial"/>
        </w:rPr>
      </w:pPr>
      <w:r>
        <w:rPr>
          <w:rFonts w:cs="Arial"/>
        </w:rPr>
        <w:t>5)  создание условий для  обеспечения жителей  Саморядовского сельсовета услугами связи, общественного питания, торговли и бытового обслуживания;</w:t>
      </w:r>
    </w:p>
    <w:p w:rsidR="00154089" w:rsidRDefault="00154089" w:rsidP="00F8118C">
      <w:pPr>
        <w:rPr>
          <w:rFonts w:cs="Arial"/>
        </w:rPr>
      </w:pPr>
      <w:r>
        <w:rPr>
          <w:rFonts w:cs="Arial"/>
        </w:rPr>
        <w:t>6) создание условий для организации досуга и обеспечения жителей Саморядовского сельсовета услугами организаций культуры;</w:t>
      </w:r>
    </w:p>
    <w:p w:rsidR="00154089" w:rsidRDefault="00154089" w:rsidP="00F8118C">
      <w:pPr>
        <w:rPr>
          <w:rFonts w:cs="Arial"/>
        </w:rPr>
      </w:pPr>
      <w:r>
        <w:rPr>
          <w:rFonts w:cs="Arial"/>
        </w:rPr>
        <w:t>7)  обеспечение условий для развития на территории Саморядовского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w:t>
      </w:r>
    </w:p>
    <w:p w:rsidR="00154089" w:rsidRPr="001D3530" w:rsidRDefault="00154089" w:rsidP="00F8118C">
      <w:pPr>
        <w:rPr>
          <w:rFonts w:cs="Arial"/>
          <w:b/>
          <w:i/>
        </w:rPr>
      </w:pPr>
      <w:r w:rsidRPr="001D3530">
        <w:rPr>
          <w:rFonts w:cs="Arial"/>
          <w:b/>
          <w:i/>
        </w:rPr>
        <w:t xml:space="preserve">(пункт 7 в новой редакции </w:t>
      </w:r>
      <w:hyperlink r:id="rId21" w:tgtFrame="Logical" w:history="1">
        <w:r w:rsidRPr="001D3530">
          <w:rPr>
            <w:rStyle w:val="Hyperlink"/>
            <w:b/>
            <w:i/>
          </w:rPr>
          <w:t>Решения Собрания депутатов Саморядовского сельсовета Большесолдатского района Курской области от 29.05.2017г. №32</w:t>
        </w:r>
      </w:hyperlink>
      <w:r w:rsidRPr="001D3530">
        <w:rPr>
          <w:rFonts w:cs="Arial"/>
          <w:b/>
          <w:i/>
        </w:rPr>
        <w:t>)</w:t>
      </w:r>
    </w:p>
    <w:p w:rsidR="00154089" w:rsidRDefault="00154089" w:rsidP="00F8118C">
      <w:pPr>
        <w:rPr>
          <w:rFonts w:cs="Arial"/>
        </w:rPr>
      </w:pPr>
      <w:r>
        <w:rPr>
          <w:rFonts w:cs="Arial"/>
        </w:rPr>
        <w:t>8)   формирование архивных фондов Саморядовского сельсовета;</w:t>
      </w:r>
    </w:p>
    <w:p w:rsidR="00154089" w:rsidRDefault="00154089" w:rsidP="00F8118C">
      <w:pPr>
        <w:rPr>
          <w:rFonts w:cs="Arial"/>
        </w:rPr>
      </w:pPr>
      <w:r>
        <w:rPr>
          <w:rFonts w:cs="Arial"/>
        </w:rPr>
        <w:t>9)  утверждение правил благоустройства территории Саморядовского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Саморядовского сельсовета (включая освещение улиц, озеленение  территории Саморядовского сельсовета, установку указателей с наименованиями  улиц и номерами домов, размещение и содержание малых архитектурных  форм);</w:t>
      </w:r>
    </w:p>
    <w:p w:rsidR="00154089" w:rsidRDefault="00154089" w:rsidP="00F8118C">
      <w:pPr>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Саморядовского сельсовета, изменение, аннулирование таких наименований, размещение информации  в</w:t>
      </w:r>
      <w:r>
        <w:rPr>
          <w:rFonts w:cs="Arial"/>
          <w:i/>
        </w:rPr>
        <w:t xml:space="preserve"> </w:t>
      </w:r>
      <w:r>
        <w:rPr>
          <w:rFonts w:cs="Arial"/>
        </w:rPr>
        <w:t>государственном адресном ресурсе;</w:t>
      </w:r>
    </w:p>
    <w:p w:rsidR="00154089" w:rsidRDefault="00154089" w:rsidP="00F8118C">
      <w:pPr>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154089" w:rsidRDefault="00154089" w:rsidP="00F8118C">
      <w:pPr>
        <w:rPr>
          <w:rFonts w:cs="Arial"/>
        </w:rPr>
      </w:pPr>
      <w:r>
        <w:rPr>
          <w:rFonts w:cs="Arial"/>
        </w:rPr>
        <w:t>12)  организация и осуществление мероприятий по работе с детьми и молодёжью в Саморядовском сельсовете;</w:t>
      </w:r>
    </w:p>
    <w:p w:rsidR="00154089" w:rsidRDefault="00154089" w:rsidP="00F8118C">
      <w:pPr>
        <w:pStyle w:val="text"/>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4089" w:rsidRPr="007959D3" w:rsidRDefault="00154089" w:rsidP="00F8118C">
      <w:pPr>
        <w:pStyle w:val="text"/>
        <w:rPr>
          <w:b/>
          <w:i/>
        </w:rPr>
      </w:pPr>
      <w:r w:rsidRPr="007959D3">
        <w:rPr>
          <w:b/>
          <w:i/>
        </w:rPr>
        <w:t xml:space="preserve">(статья 3 в новой редакции </w:t>
      </w:r>
      <w:hyperlink r:id="rId22" w:tgtFrame="Logical" w:history="1">
        <w:r w:rsidRPr="007959D3">
          <w:rPr>
            <w:rStyle w:val="Hyperlink"/>
            <w:rFonts w:cs="Arial"/>
            <w:b/>
            <w:i/>
          </w:rPr>
          <w:t>Решения Собрания депутатов Саморядовского сельсовета Большесолдатского района Курской области от 27.06.2015г. №124</w:t>
        </w:r>
      </w:hyperlink>
      <w:r w:rsidRPr="007959D3">
        <w:rPr>
          <w:b/>
          <w:i/>
        </w:rPr>
        <w:t>)</w:t>
      </w:r>
    </w:p>
    <w:p w:rsidR="00154089" w:rsidRDefault="00154089" w:rsidP="00F8118C">
      <w:pPr>
        <w:rPr>
          <w:rFonts w:cs="Arial"/>
        </w:rPr>
      </w:pPr>
      <w:r>
        <w:rPr>
          <w:rFonts w:cs="Arial"/>
        </w:rPr>
        <w:t>14)создание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154089" w:rsidRDefault="00154089" w:rsidP="00F8118C">
      <w:pPr>
        <w:rPr>
          <w:rFonts w:cs="Arial"/>
        </w:rPr>
      </w:pPr>
      <w:r>
        <w:rPr>
          <w:rFonts w:cs="Arial"/>
        </w:rPr>
        <w:t>15) участие в предупреждении и ликвидации  последствий чрезвычайных ситуаций в границах Саморядовского сельсовета;</w:t>
      </w:r>
    </w:p>
    <w:p w:rsidR="00154089" w:rsidRDefault="00154089" w:rsidP="00F8118C">
      <w:pPr>
        <w:rPr>
          <w:rFonts w:cs="Arial"/>
        </w:rPr>
      </w:pPr>
      <w:r>
        <w:rPr>
          <w:rFonts w:cs="Arial"/>
        </w:rPr>
        <w:t>16) создание условий для массового отдыха жителей Саморядовского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4089" w:rsidRDefault="00154089" w:rsidP="00F8118C">
      <w:pPr>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154089" w:rsidRDefault="00154089" w:rsidP="00F8118C">
      <w:pPr>
        <w:rPr>
          <w:rFonts w:cs="Arial"/>
        </w:rPr>
      </w:pPr>
      <w:r>
        <w:rPr>
          <w:rFonts w:cs="Arial"/>
        </w:rPr>
        <w:t>18) организация ритуальных услуг и содержание    мест захоронения;</w:t>
      </w:r>
    </w:p>
    <w:p w:rsidR="00154089" w:rsidRDefault="00154089" w:rsidP="00F8118C">
      <w:pPr>
        <w:rPr>
          <w:rFonts w:cs="Arial"/>
        </w:rPr>
      </w:pPr>
      <w:r>
        <w:rPr>
          <w:rFonts w:cs="Arial"/>
        </w:rPr>
        <w:t>19) осуществлен6ие мероприятий  по обеспечению безопасности людей на водных объектах, охране их жизни и здоровья;</w:t>
      </w:r>
    </w:p>
    <w:p w:rsidR="00154089" w:rsidRDefault="00154089" w:rsidP="00F8118C">
      <w:pPr>
        <w:rPr>
          <w:rFonts w:cs="Arial"/>
        </w:rPr>
      </w:pPr>
      <w:r>
        <w:rPr>
          <w:rFonts w:cs="Arial"/>
        </w:rPr>
        <w:t>20) осуществление в пределах, установленных водным законодательством Российской</w:t>
      </w:r>
      <w:r>
        <w:rPr>
          <w:rFonts w:cs="Arial"/>
        </w:rPr>
        <w:tab/>
        <w:t xml:space="preserve">  Федерации, полномочий  собственника водных объектов, информирование населения об ограничениях их использования;</w:t>
      </w:r>
    </w:p>
    <w:p w:rsidR="00154089" w:rsidRDefault="00154089" w:rsidP="00F8118C">
      <w:pPr>
        <w:pStyle w:val="text"/>
      </w:pPr>
      <w:r>
        <w:t>21)предоставление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154089" w:rsidRDefault="00154089" w:rsidP="00F8118C">
      <w:pPr>
        <w:pStyle w:val="text"/>
        <w:rPr>
          <w:b/>
          <w:i/>
        </w:rPr>
      </w:pPr>
      <w:r>
        <w:rPr>
          <w:b/>
          <w:i/>
        </w:rPr>
        <w:t xml:space="preserve">(пункты 14-21 введены </w:t>
      </w:r>
      <w:hyperlink r:id="rId23" w:tgtFrame="Logical" w:history="1">
        <w:r>
          <w:rPr>
            <w:rStyle w:val="Hyperlink"/>
            <w:rFonts w:cs="Arial"/>
            <w:b/>
            <w:i/>
          </w:rPr>
          <w:t>Решением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p>
    <w:p w:rsidR="00154089" w:rsidRPr="003C2705" w:rsidRDefault="00154089" w:rsidP="00F8118C">
      <w:pPr>
        <w:pStyle w:val="text"/>
        <w:rPr>
          <w:b/>
        </w:rPr>
      </w:pPr>
      <w:r w:rsidRPr="003C2705">
        <w:rPr>
          <w:b/>
        </w:rPr>
        <w:t xml:space="preserve">Статья 3.1. Права органов местного самоуправления Саморядовского сельсовета на решение вопросов, не отнесенных к вопросам местного значения </w:t>
      </w:r>
      <w:r w:rsidRPr="001007E7">
        <w:rPr>
          <w:b/>
        </w:rPr>
        <w:t>Саморядовского сельсовета</w:t>
      </w:r>
    </w:p>
    <w:p w:rsidR="00154089" w:rsidRDefault="00154089" w:rsidP="00F8118C">
      <w:pPr>
        <w:pStyle w:val="text"/>
      </w:pPr>
      <w:r>
        <w:rPr>
          <w:b/>
          <w:i/>
        </w:rPr>
        <w:t xml:space="preserve">(в редакции </w:t>
      </w:r>
      <w:hyperlink r:id="rId24"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1. Органы местного самоуправления Саморядовского сельсовета имеют право на:</w:t>
      </w:r>
    </w:p>
    <w:p w:rsidR="00154089" w:rsidRDefault="00154089" w:rsidP="00F8118C">
      <w:pPr>
        <w:pStyle w:val="text"/>
      </w:pPr>
      <w:r>
        <w:t>1) создание музеев Саморядовского сельсовета;</w:t>
      </w:r>
    </w:p>
    <w:p w:rsidR="00154089" w:rsidRDefault="00154089" w:rsidP="00F8118C">
      <w:pPr>
        <w:pStyle w:val="text"/>
      </w:pPr>
      <w:r>
        <w:t xml:space="preserve">2) </w:t>
      </w:r>
      <w:r>
        <w:rPr>
          <w:b/>
          <w:i/>
        </w:rPr>
        <w:t xml:space="preserve">(пункт 2 утратил силу </w:t>
      </w:r>
      <w:hyperlink r:id="rId25"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3) совершение нотариальных действий, предусмотренных законодательством, в случае отсутствия в Саморядовском сельсовете нотариуса;</w:t>
      </w:r>
    </w:p>
    <w:p w:rsidR="00154089" w:rsidRDefault="00154089" w:rsidP="00F8118C">
      <w:pPr>
        <w:pStyle w:val="text"/>
      </w:pPr>
      <w:r>
        <w:t>4) участие в осуществлении деятельности по опеке и попечительству;</w:t>
      </w:r>
    </w:p>
    <w:p w:rsidR="00154089" w:rsidRDefault="00154089" w:rsidP="00F8118C">
      <w:pPr>
        <w:pStyle w:val="text"/>
      </w:pPr>
      <w:r>
        <w:t xml:space="preserve">5) </w:t>
      </w:r>
      <w:r>
        <w:rPr>
          <w:b/>
          <w:i/>
        </w:rPr>
        <w:t xml:space="preserve">(пункт 5 утратил силу </w:t>
      </w:r>
      <w:hyperlink r:id="rId26"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Саморядовского сельсовета</w:t>
      </w:r>
    </w:p>
    <w:p w:rsidR="00154089" w:rsidRDefault="00154089" w:rsidP="00F8118C">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Саморядовского сельсовета.</w:t>
      </w:r>
    </w:p>
    <w:p w:rsidR="00154089" w:rsidRDefault="00154089" w:rsidP="00F8118C">
      <w:pPr>
        <w:rPr>
          <w:rFonts w:cs="Arial"/>
        </w:rPr>
      </w:pPr>
      <w:r>
        <w:rPr>
          <w:rFonts w:cs="Arial"/>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Саморядовского  сельсовета;</w:t>
      </w:r>
    </w:p>
    <w:p w:rsidR="00154089" w:rsidRDefault="00154089" w:rsidP="00F8118C">
      <w:pPr>
        <w:rPr>
          <w:rFonts w:cs="Arial"/>
        </w:rPr>
      </w:pPr>
      <w:r>
        <w:rPr>
          <w:rFonts w:cs="Arial"/>
        </w:rPr>
        <w:t>9) создание муниципальной пожарной охраны;</w:t>
      </w:r>
    </w:p>
    <w:p w:rsidR="00154089" w:rsidRDefault="00154089" w:rsidP="00F8118C">
      <w:pPr>
        <w:rPr>
          <w:rFonts w:cs="Arial"/>
        </w:rPr>
      </w:pPr>
      <w:r>
        <w:rPr>
          <w:rFonts w:cs="Arial"/>
        </w:rPr>
        <w:t>10) создание условий для развития туризма;</w:t>
      </w:r>
    </w:p>
    <w:p w:rsidR="00154089" w:rsidRDefault="00154089" w:rsidP="00F8118C">
      <w:pPr>
        <w:rPr>
          <w:rFonts w:cs="Arial"/>
        </w:rPr>
      </w:pPr>
      <w:r>
        <w:rPr>
          <w:rFonts w:cs="Arial"/>
        </w:rPr>
        <w:t>10.1) оказание  поддержки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rsidR="00154089" w:rsidRDefault="00154089" w:rsidP="00F8118C">
      <w:pPr>
        <w:rPr>
          <w:rFonts w:cs="Arial"/>
        </w:rPr>
      </w:pPr>
      <w:r>
        <w:rPr>
          <w:rFonts w:cs="Arial"/>
          <w:b/>
          <w:i/>
        </w:rPr>
        <w:t>(</w:t>
      </w:r>
      <w:r>
        <w:rPr>
          <w:b/>
          <w:i/>
        </w:rPr>
        <w:t>пункт 10.1 введен</w:t>
      </w:r>
      <w:r>
        <w:rPr>
          <w:rFonts w:cs="Arial"/>
          <w:b/>
          <w:i/>
        </w:rPr>
        <w:t xml:space="preserve"> </w:t>
      </w:r>
      <w:hyperlink r:id="rId27" w:tgtFrame="Logical" w:history="1">
        <w:r>
          <w:rPr>
            <w:rStyle w:val="Hyperlink"/>
            <w:b/>
            <w:i/>
          </w:rPr>
          <w:t>Решением Собрания депутатов Саморядовского сельсовета Большесолдатского района Курской области от 29.05.2017г. №32</w:t>
        </w:r>
      </w:hyperlink>
      <w:r>
        <w:rPr>
          <w:rFonts w:cs="Arial"/>
          <w:b/>
          <w:i/>
        </w:rPr>
        <w:t>)</w:t>
      </w:r>
    </w:p>
    <w:p w:rsidR="00154089" w:rsidRDefault="00154089" w:rsidP="00F8118C">
      <w:pPr>
        <w:rPr>
          <w:rFonts w:cs="Arial"/>
        </w:rPr>
      </w:pPr>
      <w:r>
        <w:rPr>
          <w:rFonts w:cs="Arial"/>
        </w:rPr>
        <w:t>11)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54089" w:rsidRDefault="00154089" w:rsidP="00F8118C">
      <w:pPr>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54089" w:rsidRDefault="00154089" w:rsidP="00F8118C">
      <w:pPr>
        <w:rPr>
          <w:rFonts w:cs="Arial"/>
        </w:rPr>
      </w:pPr>
      <w:r>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4089" w:rsidRDefault="00154089" w:rsidP="00F8118C">
      <w:pPr>
        <w:pStyle w:val="article"/>
      </w:pPr>
      <w:r>
        <w:t>14) осуществление мероприятий  по отлову и содержанию  безнадзорных животных, обитающих на территории  Саморядовского сельсовета;</w:t>
      </w:r>
    </w:p>
    <w:p w:rsidR="00154089" w:rsidRDefault="00154089" w:rsidP="00F8118C">
      <w:pPr>
        <w:pStyle w:val="article"/>
      </w:pPr>
      <w:r>
        <w:rPr>
          <w:b/>
          <w:i/>
        </w:rPr>
        <w:t xml:space="preserve">(в редакции </w:t>
      </w:r>
      <w:hyperlink r:id="rId28"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article"/>
      </w:pPr>
      <w:r>
        <w:rPr>
          <w:b/>
          <w:i/>
        </w:rPr>
        <w:t xml:space="preserve">(пункты 8-14 введены </w:t>
      </w:r>
      <w:hyperlink r:id="rId29"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pPr>
      <w:r>
        <w:t xml:space="preserve">15)осуществление мероприятий в сфере профилактики правонарушений , предусмотренных </w:t>
      </w:r>
      <w:hyperlink r:id="rId30" w:history="1">
        <w:r>
          <w:rPr>
            <w:rStyle w:val="Hyperlink"/>
            <w:rFonts w:cs="Arial"/>
          </w:rPr>
          <w:t>Федеральным законом от 23 июня 2016 года № 182-ФЗ «Об основах системы профилактики  правонарушений в Российской Федерации»</w:t>
        </w:r>
      </w:hyperlink>
      <w:r>
        <w:t>.</w:t>
      </w:r>
    </w:p>
    <w:p w:rsidR="00154089" w:rsidRDefault="00154089" w:rsidP="00F8118C">
      <w:pPr>
        <w:pStyle w:val="article"/>
      </w:pPr>
      <w:r>
        <w:rPr>
          <w:b/>
          <w:i/>
        </w:rPr>
        <w:t xml:space="preserve">(пункт 15 введен </w:t>
      </w:r>
      <w:hyperlink r:id="rId31" w:tgtFrame="Logical" w:history="1">
        <w:r>
          <w:rPr>
            <w:rStyle w:val="Hyperlink"/>
            <w:rFonts w:cs="Arial"/>
            <w:b/>
            <w:i/>
          </w:rPr>
          <w:t>Решением Собрания депутатов Саморядовского сельсовета Большесолдатского района Курской области от 29.05.2017г. №32</w:t>
        </w:r>
      </w:hyperlink>
      <w:r>
        <w:rPr>
          <w:b/>
          <w:i/>
        </w:rPr>
        <w:t>)</w:t>
      </w:r>
    </w:p>
    <w:p w:rsidR="00154089" w:rsidRPr="003C2705" w:rsidRDefault="00154089" w:rsidP="00F8118C">
      <w:pPr>
        <w:pStyle w:val="article"/>
        <w:rPr>
          <w:b/>
          <w:bCs/>
          <w:sz w:val="24"/>
          <w:szCs w:val="24"/>
        </w:rPr>
      </w:pPr>
      <w:r>
        <w:t>2. Органы местного самоуправления Саморядовского сельсовета вправе решать вопросы, указанн</w:t>
      </w:r>
      <w:r w:rsidRPr="003C2705">
        <w:rPr>
          <w:sz w:val="24"/>
          <w:szCs w:val="24"/>
        </w:rPr>
        <w:t xml:space="preserve">ые в части 1 настоящей статьи, участвовать в осуществлении иных государственных полномочий (не переданных им в соответствии со статьей 19 </w:t>
      </w:r>
      <w:hyperlink r:id="rId32" w:history="1">
        <w:r w:rsidRPr="003C2705">
          <w:rPr>
            <w:rStyle w:val="Hyperlink"/>
            <w:rFonts w:cs="Arial"/>
            <w:sz w:val="24"/>
            <w:szCs w:val="24"/>
          </w:rPr>
          <w:t>Федерального закона «Об общих принципах организации местного самоуправления в Российской Федерации»</w:t>
        </w:r>
      </w:hyperlink>
      <w:r w:rsidRPr="003C2705">
        <w:rPr>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3C2705">
        <w:rPr>
          <w:sz w:val="24"/>
          <w:szCs w:val="24"/>
        </w:rPr>
        <w:t>.</w:t>
      </w:r>
    </w:p>
    <w:p w:rsidR="00154089" w:rsidRDefault="00154089" w:rsidP="00F8118C">
      <w:pPr>
        <w:pStyle w:val="text"/>
        <w:rPr>
          <w:b/>
          <w:i/>
        </w:rPr>
      </w:pPr>
      <w:r>
        <w:rPr>
          <w:b/>
          <w:i/>
        </w:rPr>
        <w:t xml:space="preserve">(статья введена </w:t>
      </w:r>
      <w:hyperlink r:id="rId33"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29.04.2007г. № 141</w:t>
        </w:r>
      </w:hyperlink>
      <w:r>
        <w:t xml:space="preserve">, </w:t>
      </w:r>
      <w:r>
        <w:rPr>
          <w:b/>
          <w:i/>
        </w:rPr>
        <w:t xml:space="preserve">в редакции </w:t>
      </w:r>
      <w:hyperlink r:id="rId3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Default="00154089" w:rsidP="00F8118C">
      <w:pPr>
        <w:pStyle w:val="article"/>
      </w:pPr>
      <w:r>
        <w:rPr>
          <w:b/>
          <w:bCs/>
        </w:rPr>
        <w:t>Статья 4. Органы местного самоуправления Саморядовского сельсовета</w:t>
      </w:r>
    </w:p>
    <w:p w:rsidR="00154089" w:rsidRDefault="00154089" w:rsidP="00F8118C">
      <w:pPr>
        <w:pStyle w:val="text"/>
      </w:pPr>
      <w:r>
        <w:t>1. Структуру органов местного самоуправления Саморядовского сельсовета составляют:</w:t>
      </w:r>
    </w:p>
    <w:p w:rsidR="00154089" w:rsidRDefault="00154089" w:rsidP="00F8118C">
      <w:pPr>
        <w:pStyle w:val="text"/>
      </w:pPr>
      <w:r>
        <w:t>-представительный орган муниципального образования - Собрание депутатов Саморядовского сельсовета Большесолдатского района;</w:t>
      </w:r>
    </w:p>
    <w:p w:rsidR="00154089" w:rsidRDefault="00154089" w:rsidP="00F8118C">
      <w:pPr>
        <w:pStyle w:val="text"/>
      </w:pPr>
      <w:r>
        <w:t>-глава муниципального образования - Глава Саморядовского сельсовета Большесолдатского района;</w:t>
      </w:r>
    </w:p>
    <w:p w:rsidR="00154089" w:rsidRDefault="00154089" w:rsidP="00F8118C">
      <w:pPr>
        <w:pStyle w:val="text"/>
      </w:pPr>
      <w:r>
        <w:t>-местная администрация (исполнительно-распорядительный орган муниципального образования) - Администрация Саморядовского сельсовета Большесолдатского района;</w:t>
      </w:r>
    </w:p>
    <w:p w:rsidR="00154089" w:rsidRDefault="00154089" w:rsidP="00F8118C">
      <w:pPr>
        <w:pStyle w:val="text"/>
      </w:pPr>
      <w:r>
        <w:t>-контрольно-счетный орган муниципального образования - ревизионная комиссия Саморядовского сельсовета Большесолдатского района.</w:t>
      </w:r>
    </w:p>
    <w:p w:rsidR="00154089" w:rsidRDefault="00154089" w:rsidP="00F8118C">
      <w:pPr>
        <w:pStyle w:val="text"/>
        <w:rPr>
          <w:b/>
          <w:i/>
        </w:rPr>
      </w:pPr>
      <w:r>
        <w:rPr>
          <w:b/>
          <w:i/>
        </w:rPr>
        <w:t xml:space="preserve">(в редакции </w:t>
      </w:r>
      <w:hyperlink r:id="rId3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 xml:space="preserve">, от </w:t>
      </w:r>
      <w:hyperlink r:id="rId36" w:tgtFrame="Logical" w:history="1">
        <w:r>
          <w:rPr>
            <w:rStyle w:val="Hyperlink"/>
            <w:rFonts w:cs="Arial"/>
            <w:b/>
            <w:i/>
          </w:rPr>
          <w:t>27.06.2015 №124</w:t>
        </w:r>
      </w:hyperlink>
      <w:r>
        <w:rPr>
          <w:b/>
          <w:i/>
        </w:rPr>
        <w:t>)</w:t>
      </w:r>
    </w:p>
    <w:p w:rsidR="00154089" w:rsidRDefault="00154089" w:rsidP="00F8118C">
      <w:pPr>
        <w:rPr>
          <w:rFonts w:cs="Arial"/>
        </w:rPr>
      </w:pPr>
      <w:r>
        <w:t xml:space="preserve">2. </w:t>
      </w:r>
      <w:r>
        <w:rPr>
          <w:rFonts w:cs="Arial"/>
        </w:rPr>
        <w:t>Администрация Саморядовского сельсовета Большесолдатского района обладает правами юридического лица.</w:t>
      </w:r>
    </w:p>
    <w:p w:rsidR="00154089" w:rsidRDefault="00154089" w:rsidP="00F8118C">
      <w:pPr>
        <w:pStyle w:val="text"/>
      </w:pPr>
      <w:r>
        <w:t>Собрание депутатов  Саморядовского сельсовета  Большесолдатского района не обладает правами юридического  лица.</w:t>
      </w:r>
    </w:p>
    <w:p w:rsidR="00154089" w:rsidRDefault="00154089" w:rsidP="00F8118C">
      <w:pPr>
        <w:pStyle w:val="text"/>
      </w:pPr>
      <w:r>
        <w:rPr>
          <w:b/>
          <w:i/>
        </w:rPr>
        <w:t xml:space="preserve">(часть 2 в новой редакции </w:t>
      </w:r>
      <w:hyperlink r:id="rId3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3. Органы местного самоуправления Саморядовского сельсовета не входят в систему органов государственной власти.</w:t>
      </w:r>
    </w:p>
    <w:p w:rsidR="00154089" w:rsidRDefault="00154089" w:rsidP="00F8118C">
      <w:pPr>
        <w:pStyle w:val="text"/>
      </w:pPr>
      <w:r>
        <w:t>4. Финансовое обеспечение деятельности органов местного самоуправления муниципального образования «Саморядовский сельсовет» осуществляется исключительно за счет собственных доходов местного бюджета.</w:t>
      </w:r>
    </w:p>
    <w:p w:rsidR="00154089" w:rsidRDefault="00154089" w:rsidP="00F8118C">
      <w:pPr>
        <w:pStyle w:val="text"/>
        <w:rPr>
          <w:b/>
          <w:i/>
        </w:rPr>
      </w:pPr>
      <w:r>
        <w:rPr>
          <w:b/>
          <w:i/>
        </w:rPr>
        <w:t xml:space="preserve">(в редакции </w:t>
      </w:r>
      <w:hyperlink r:id="rId3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 xml:space="preserve">, от </w:t>
      </w:r>
      <w:hyperlink r:id="rId39" w:tgtFrame="Logical" w:history="1">
        <w:r>
          <w:rPr>
            <w:rStyle w:val="Hyperlink"/>
            <w:rFonts w:cs="Arial"/>
            <w:b/>
            <w:i/>
          </w:rPr>
          <w:t>27.06.2015 №124</w:t>
        </w:r>
      </w:hyperlink>
      <w:r>
        <w:rPr>
          <w:b/>
          <w:i/>
        </w:rPr>
        <w:t>)</w:t>
      </w:r>
    </w:p>
    <w:p w:rsidR="00154089" w:rsidRDefault="00154089" w:rsidP="00F8118C">
      <w:pPr>
        <w:pStyle w:val="article"/>
        <w:rPr>
          <w:b/>
          <w:bCs/>
        </w:rPr>
      </w:pPr>
    </w:p>
    <w:p w:rsidR="00154089" w:rsidRDefault="00154089" w:rsidP="00F8118C">
      <w:pPr>
        <w:pStyle w:val="article"/>
      </w:pPr>
      <w:r>
        <w:rPr>
          <w:b/>
          <w:bCs/>
        </w:rPr>
        <w:t>Статья 5. Полномочия органов местного самоуправления Саморядовского сельсовета по решению вопросов местного значения</w:t>
      </w:r>
    </w:p>
    <w:p w:rsidR="00154089" w:rsidRDefault="00154089" w:rsidP="00F8118C">
      <w:pPr>
        <w:pStyle w:val="text"/>
      </w:pPr>
      <w:r>
        <w:t>1. В целях решения вопросов местного значения органы местного самоуправления Саморядовского сельсовета обладают следующими полномочиями:</w:t>
      </w:r>
    </w:p>
    <w:p w:rsidR="00154089" w:rsidRDefault="00154089" w:rsidP="00F8118C">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154089" w:rsidRDefault="00154089" w:rsidP="00F8118C">
      <w:pPr>
        <w:pStyle w:val="text"/>
      </w:pPr>
      <w:r>
        <w:t>2) установление официальных символов муниципального образования;</w:t>
      </w:r>
    </w:p>
    <w:p w:rsidR="00154089" w:rsidRDefault="00154089" w:rsidP="00F8118C">
      <w:pPr>
        <w:pStyle w:val="text"/>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4089" w:rsidRDefault="00154089" w:rsidP="00F8118C">
      <w:pPr>
        <w:pStyle w:val="text"/>
      </w:pPr>
      <w:r>
        <w:rPr>
          <w:b/>
          <w:i/>
        </w:rPr>
        <w:t xml:space="preserve">(в редакции </w:t>
      </w:r>
      <w:hyperlink r:id="rId4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089" w:rsidRDefault="00154089" w:rsidP="00F8118C">
      <w:pPr>
        <w:pStyle w:val="text"/>
      </w:pPr>
      <w:r>
        <w:rPr>
          <w:b/>
          <w:i/>
        </w:rPr>
        <w:t xml:space="preserve">(в редакции </w:t>
      </w:r>
      <w:hyperlink r:id="rId41"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D03A77" w:rsidRDefault="00154089" w:rsidP="00F8118C">
      <w:pPr>
        <w:pStyle w:val="Heading4"/>
        <w:rPr>
          <w:rFonts w:cs="Arial"/>
          <w:b w:val="0"/>
        </w:rPr>
      </w:pPr>
      <w:r w:rsidRPr="00D03A77">
        <w:rPr>
          <w:rFonts w:cs="Arial"/>
          <w:b w:val="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 если указанные полномочия  полностью или частично  не переданы органами местного самоуправления Саморядовского сельсовета Большесолдатского района  органам местного самоуправления  Большесолдатского района Курской области , в состав которого   входит  Саморядовский сельсовет Большесолдатского района, на основе соглашения;</w:t>
      </w:r>
    </w:p>
    <w:p w:rsidR="00154089" w:rsidRPr="00D03A77" w:rsidRDefault="00154089" w:rsidP="00F8118C">
      <w:pPr>
        <w:pStyle w:val="Heading4"/>
        <w:rPr>
          <w:rFonts w:cs="Arial"/>
          <w:sz w:val="24"/>
          <w:szCs w:val="24"/>
        </w:rPr>
      </w:pPr>
      <w:r w:rsidRPr="00D03A77">
        <w:rPr>
          <w:rFonts w:cs="Arial"/>
          <w:i/>
        </w:rPr>
        <w:t xml:space="preserve">(пункт 4.1 в новой редакции </w:t>
      </w:r>
      <w:hyperlink r:id="rId42" w:tgtFrame="Logical" w:history="1">
        <w:r w:rsidRPr="00D03A77">
          <w:rPr>
            <w:rStyle w:val="Hyperlink"/>
            <w:i/>
          </w:rPr>
          <w:t>Решения Собрания депутатов Саморядовского сельсовета Большесолдатского района Курской области от 29.05.2017г. №32</w:t>
        </w:r>
      </w:hyperlink>
      <w:r w:rsidRPr="00D03A77">
        <w:rPr>
          <w:rFonts w:cs="Arial"/>
          <w:i/>
        </w:rPr>
        <w:t>)</w:t>
      </w:r>
    </w:p>
    <w:p w:rsidR="00154089" w:rsidRDefault="00154089" w:rsidP="00F8118C">
      <w:pPr>
        <w:pStyle w:val="Heading4"/>
        <w:rPr>
          <w:rFonts w:cs="Arial"/>
          <w:b w:val="0"/>
          <w:bCs w:val="0"/>
          <w:sz w:val="24"/>
          <w:szCs w:val="24"/>
        </w:rPr>
      </w:pPr>
      <w:r w:rsidRPr="00D148FF">
        <w:rPr>
          <w:rFonts w:cs="Arial"/>
          <w:b w:val="0"/>
          <w:bCs w:val="0"/>
          <w:sz w:val="24"/>
          <w:szCs w:val="24"/>
        </w:rPr>
        <w:t>4.2) полномочия</w:t>
      </w:r>
      <w:r>
        <w:rPr>
          <w:rFonts w:cs="Arial"/>
          <w:b w:val="0"/>
          <w:bCs w:val="0"/>
          <w:sz w:val="24"/>
          <w:szCs w:val="24"/>
        </w:rPr>
        <w:t>ми</w:t>
      </w:r>
      <w:r w:rsidRPr="00D148FF">
        <w:rPr>
          <w:rFonts w:cs="Arial"/>
          <w:b w:val="0"/>
          <w:bCs w:val="0"/>
          <w:sz w:val="24"/>
          <w:szCs w:val="24"/>
        </w:rPr>
        <w:t xml:space="preserve"> по организации теплоснабжения, предусмотренные Федеральным законом от 27.07.2010 № 190-ФЗ «О теплоснабжении»</w:t>
      </w:r>
      <w:r>
        <w:rPr>
          <w:rFonts w:cs="Arial"/>
          <w:b w:val="0"/>
          <w:bCs w:val="0"/>
          <w:sz w:val="24"/>
          <w:szCs w:val="24"/>
        </w:rPr>
        <w:t>;</w:t>
      </w:r>
    </w:p>
    <w:p w:rsidR="00154089" w:rsidRPr="00D148FF" w:rsidRDefault="00154089" w:rsidP="00F8118C">
      <w:pPr>
        <w:pStyle w:val="Heading4"/>
        <w:rPr>
          <w:rFonts w:cs="Arial"/>
          <w:bCs w:val="0"/>
          <w:sz w:val="24"/>
          <w:szCs w:val="24"/>
        </w:rPr>
      </w:pPr>
      <w:r w:rsidRPr="00D148FF">
        <w:rPr>
          <w:i/>
        </w:rPr>
        <w:t xml:space="preserve">(пункт 4.2 введен </w:t>
      </w:r>
      <w:hyperlink r:id="rId43" w:tgtFrame="Logical" w:history="1">
        <w:r w:rsidRPr="00D148FF">
          <w:rPr>
            <w:rStyle w:val="Hyperlink"/>
            <w:i/>
          </w:rPr>
          <w:t>Решением Собрания депутатов Саморядовского сельсовета Большесолдатского района Курской области от 27.06.2015г. №124</w:t>
        </w:r>
      </w:hyperlink>
      <w:r w:rsidRPr="00D148FF">
        <w:rPr>
          <w:i/>
        </w:rPr>
        <w:t>)</w:t>
      </w:r>
    </w:p>
    <w:p w:rsidR="00154089" w:rsidRDefault="00154089" w:rsidP="00F8118C">
      <w:pPr>
        <w:pStyle w:val="text"/>
      </w:pPr>
      <w:r>
        <w:t>4.3) полномочиями  в сфере водоснабжения  и водоотведения, предусмотренные  Федеральным законом  «О водоснабжении и  водоотведении;</w:t>
      </w:r>
    </w:p>
    <w:p w:rsidR="00154089" w:rsidRDefault="00154089" w:rsidP="00F8118C">
      <w:pPr>
        <w:pStyle w:val="text"/>
      </w:pPr>
      <w:r>
        <w:rPr>
          <w:b/>
          <w:i/>
        </w:rPr>
        <w:t xml:space="preserve">(пункт 4.3 введен </w:t>
      </w:r>
      <w:hyperlink r:id="rId44"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4089" w:rsidRDefault="00154089" w:rsidP="00F8118C">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4089" w:rsidRDefault="00154089" w:rsidP="00F8118C">
      <w:pPr>
        <w:pStyle w:val="text"/>
      </w:pPr>
      <w:r>
        <w:t>6.1) разработка и утверждение программ комплексного развития  систем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развития  социальной инфраструктуры Саморядовского сельсовета, требования к которым устанавливаются  Правительством Российской Федерации;</w:t>
      </w:r>
    </w:p>
    <w:p w:rsidR="00154089" w:rsidRPr="004E370F" w:rsidRDefault="00154089" w:rsidP="00F8118C">
      <w:pPr>
        <w:pStyle w:val="text"/>
        <w:rPr>
          <w:b/>
        </w:rPr>
      </w:pPr>
      <w:r w:rsidRPr="004E370F">
        <w:rPr>
          <w:b/>
          <w:i/>
        </w:rPr>
        <w:t xml:space="preserve">(пункт 6.1 введен </w:t>
      </w:r>
      <w:hyperlink r:id="rId45" w:tgtFrame="Logical" w:history="1">
        <w:r w:rsidRPr="004E370F">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sidRPr="004E370F">
        <w:rPr>
          <w:b/>
          <w:i/>
        </w:rPr>
        <w:t>)</w:t>
      </w:r>
    </w:p>
    <w:p w:rsidR="00154089" w:rsidRDefault="00154089" w:rsidP="00F8118C">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Саморядовского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154089" w:rsidRDefault="00154089" w:rsidP="00F8118C">
      <w:pPr>
        <w:pStyle w:val="text"/>
        <w:rPr>
          <w:b/>
          <w:i/>
        </w:rPr>
      </w:pPr>
      <w:r>
        <w:rPr>
          <w:b/>
          <w:i/>
        </w:rPr>
        <w:t xml:space="preserve">(в редакции </w:t>
      </w:r>
      <w:hyperlink r:id="rId46"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8) осуществление международных и внешнеэкономических связей в соответствии с федеральными законами;</w:t>
      </w:r>
    </w:p>
    <w:p w:rsidR="00154089" w:rsidRDefault="00154089" w:rsidP="00F8118C">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154089" w:rsidRDefault="00154089" w:rsidP="00F8118C">
      <w:pPr>
        <w:pStyle w:val="text"/>
        <w:rPr>
          <w:b/>
          <w:i/>
        </w:rPr>
      </w:pPr>
      <w:r>
        <w:rPr>
          <w:b/>
          <w:i/>
        </w:rPr>
        <w:t xml:space="preserve">(пункт 8.1 в новой редакции </w:t>
      </w:r>
      <w:hyperlink r:id="rId4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4089" w:rsidRDefault="00154089" w:rsidP="00F8118C">
      <w:pPr>
        <w:pStyle w:val="text"/>
      </w:pPr>
      <w:r>
        <w:rPr>
          <w:b/>
          <w:i/>
        </w:rPr>
        <w:t xml:space="preserve">(пункт 8.2 введен </w:t>
      </w:r>
      <w:hyperlink r:id="rId48"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9) иными полномочиями в соответствии с </w:t>
      </w:r>
      <w:hyperlink r:id="rId49" w:history="1">
        <w:r>
          <w:rPr>
            <w:rStyle w:val="Hyperlink"/>
            <w:rFonts w:cs="Arial"/>
          </w:rPr>
          <w:t>Федеральным законом «Об общих принципах организации местного самоуправления в Российской Федерации»</w:t>
        </w:r>
      </w:hyperlink>
      <w:r>
        <w:t>, настоящим Уставом.</w:t>
      </w:r>
    </w:p>
    <w:p w:rsidR="00154089" w:rsidRDefault="00154089" w:rsidP="00F8118C">
      <w:pPr>
        <w:pStyle w:val="text"/>
      </w:pPr>
      <w:r>
        <w:t xml:space="preserve">1.1. По вопросам, отнесенным в соответствии со статьей 14 </w:t>
      </w:r>
      <w:hyperlink r:id="rId50" w:tooltip="Новый документ" w:history="1">
        <w:r w:rsidRPr="00F64479">
          <w:rPr>
            <w:rStyle w:val="Hyperlink"/>
            <w:rFonts w:cs="Arial"/>
          </w:rPr>
          <w:t>Федерального закона «Об общих принципах организации местного самоуправления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54089" w:rsidRDefault="00154089" w:rsidP="00F8118C">
      <w:pPr>
        <w:pStyle w:val="text"/>
        <w:rPr>
          <w:b/>
          <w:i/>
        </w:rPr>
      </w:pPr>
      <w:r>
        <w:rPr>
          <w:b/>
          <w:i/>
        </w:rPr>
        <w:t xml:space="preserve">(введена </w:t>
      </w:r>
      <w:hyperlink r:id="rId51"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2. Полномочия органов местного самоуправления, установленные настоящей статьей, осуществляются органами местного самоуправления Саморядовского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54089" w:rsidRDefault="00154089" w:rsidP="00F8118C">
      <w:pPr>
        <w:pStyle w:val="article"/>
        <w:rPr>
          <w:b/>
          <w:bCs/>
        </w:rPr>
      </w:pPr>
    </w:p>
    <w:p w:rsidR="00154089" w:rsidRPr="00F5320A" w:rsidRDefault="00154089" w:rsidP="00F8118C">
      <w:pPr>
        <w:pStyle w:val="text"/>
        <w:rPr>
          <w:b/>
        </w:rPr>
      </w:pPr>
      <w:r w:rsidRPr="00F5320A">
        <w:rPr>
          <w:b/>
        </w:rPr>
        <w:t>Статья 6. Муниципальные правовые</w:t>
      </w:r>
      <w:r>
        <w:rPr>
          <w:b/>
        </w:rPr>
        <w:t xml:space="preserve"> акты Саморядовского сельсовета</w:t>
      </w:r>
    </w:p>
    <w:p w:rsidR="00154089" w:rsidRDefault="00154089" w:rsidP="00F8118C">
      <w:pPr>
        <w:pStyle w:val="text"/>
      </w:pPr>
      <w:r>
        <w:t>1. По вопросам местного значения населением Саморядовского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Саморядовского сельсовета.</w:t>
      </w:r>
    </w:p>
    <w:p w:rsidR="00154089" w:rsidRDefault="00154089" w:rsidP="00F8118C">
      <w:pPr>
        <w:pStyle w:val="text"/>
      </w:pPr>
      <w:r>
        <w:t>2. В систему муниципальных правовых актов входят:</w:t>
      </w:r>
    </w:p>
    <w:p w:rsidR="00154089" w:rsidRDefault="00154089" w:rsidP="00F8118C">
      <w:pPr>
        <w:pStyle w:val="text"/>
      </w:pPr>
      <w:r>
        <w:t>1) Устав Саморядовского сельсовета,</w:t>
      </w:r>
      <w:r w:rsidRPr="003C2705">
        <w:t xml:space="preserve"> </w:t>
      </w:r>
      <w:r>
        <w:t>решения, принятые на местном референдуме;</w:t>
      </w:r>
    </w:p>
    <w:p w:rsidR="00154089" w:rsidRDefault="00154089" w:rsidP="00F8118C">
      <w:pPr>
        <w:pStyle w:val="text"/>
      </w:pPr>
      <w:r>
        <w:t>2) решения Собрания депутатов Саморядовского сельсовета Большесолдатского района;</w:t>
      </w:r>
    </w:p>
    <w:p w:rsidR="00154089" w:rsidRDefault="00154089" w:rsidP="00F8118C">
      <w:pPr>
        <w:pStyle w:val="text"/>
        <w:rPr>
          <w:b/>
          <w:i/>
        </w:rPr>
      </w:pPr>
      <w:r>
        <w:rPr>
          <w:b/>
          <w:i/>
        </w:rPr>
        <w:t xml:space="preserve">(пункты 1. 2 введены </w:t>
      </w:r>
      <w:hyperlink r:id="rId52"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text"/>
      </w:pPr>
      <w:r>
        <w:t>3) постановления и распоряжения Главы Саморядовского сельсовета Большесолдатского района, Администрации Саморядовского сельсовета  Большесолдатского района;</w:t>
      </w:r>
    </w:p>
    <w:p w:rsidR="00154089" w:rsidRDefault="00154089" w:rsidP="00F8118C">
      <w:pPr>
        <w:pStyle w:val="text"/>
      </w:pPr>
      <w:r>
        <w:rPr>
          <w:b/>
          <w:i/>
        </w:rPr>
        <w:t xml:space="preserve">(в редакции </w:t>
      </w:r>
      <w:hyperlink r:id="rId5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4) постановления и распоряжения Председателя Собрания депутатов Саморядовского сельсовета Большесолдатского района.</w:t>
      </w:r>
    </w:p>
    <w:p w:rsidR="00154089" w:rsidRDefault="00154089" w:rsidP="00F8118C">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154089" w:rsidRDefault="00154089" w:rsidP="00F8118C">
      <w:pPr>
        <w:pStyle w:val="text"/>
        <w:rPr>
          <w:b/>
          <w:i/>
        </w:rPr>
      </w:pPr>
      <w:r>
        <w:rPr>
          <w:b/>
          <w:i/>
        </w:rPr>
        <w:t xml:space="preserve">(в редакции </w:t>
      </w:r>
      <w:hyperlink r:id="rId5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54089" w:rsidRDefault="00154089" w:rsidP="00F8118C">
      <w:pPr>
        <w:pStyle w:val="text"/>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154089" w:rsidRDefault="00154089" w:rsidP="00F8118C">
      <w:pPr>
        <w:pStyle w:val="text"/>
        <w:rPr>
          <w:b/>
          <w:i/>
        </w:rPr>
      </w:pPr>
      <w:r>
        <w:rPr>
          <w:b/>
          <w:i/>
        </w:rPr>
        <w:t xml:space="preserve">(в редакции </w:t>
      </w:r>
      <w:hyperlink r:id="rId5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4. Собрание депутатов Саморядовского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Саморядовского сельсовета, решение об удалении Главы Саморядовского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154089" w:rsidRDefault="00154089" w:rsidP="00F8118C">
      <w:pPr>
        <w:pStyle w:val="text"/>
      </w:pPr>
      <w:r>
        <w:rPr>
          <w:b/>
          <w:i/>
        </w:rPr>
        <w:t xml:space="preserve">(в редакции </w:t>
      </w:r>
      <w:hyperlink r:id="rId5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Решения Собрания депутатов Саморядовского сельсовета Большесолдатского района, устанавливающие правила, обязательные для исполнения на территории Саморядовского сельсовета,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федеральным законом. Решения Собрания депутатов Саморядовского сельсовета Большесолдатского района по вопросам организации деятельности Собрания депутатов Саморядовского сельсовета Большесолдатского района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настоящим Уставом</w:t>
      </w:r>
    </w:p>
    <w:p w:rsidR="00154089" w:rsidRDefault="00154089" w:rsidP="00F8118C">
      <w:pPr>
        <w:pStyle w:val="text"/>
        <w:rPr>
          <w:b/>
          <w:i/>
        </w:rPr>
      </w:pPr>
      <w:r>
        <w:rPr>
          <w:b/>
          <w:i/>
        </w:rPr>
        <w:t xml:space="preserve">(абзац введен </w:t>
      </w:r>
      <w:hyperlink r:id="rId57"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4.1. 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Саморядовского сельсовета Большесолдатского района только по инициативе Главы Саморядовского сельсовета Большесолдатского района или при наличии заключения Главы Саморядовского сельсовета Большесолдатского района.</w:t>
      </w:r>
    </w:p>
    <w:p w:rsidR="00154089" w:rsidRDefault="00154089" w:rsidP="00F8118C">
      <w:pPr>
        <w:pStyle w:val="text"/>
      </w:pPr>
      <w:r>
        <w:t>4.2. Нормативный правовой акт, принятый Собранием депутатов Саморядовского сельсовета Большесолдатского района направляется Главе Саморядовского сельсовета Большесолдатского района для подписания и обнародования в течение 10 дней.</w:t>
      </w:r>
    </w:p>
    <w:p w:rsidR="00154089" w:rsidRDefault="00154089" w:rsidP="00F8118C">
      <w:pPr>
        <w:pStyle w:val="text"/>
      </w:pPr>
      <w:r>
        <w:rPr>
          <w:b/>
          <w:i/>
        </w:rPr>
        <w:t xml:space="preserve">(в редакции </w:t>
      </w:r>
      <w:hyperlink r:id="rId58"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Глава Саморядовского сельсовета Большесолдатского района имеет право отклонить решение, принятое Собранием депутатов Саморядовского сельсовета Большесолдатского района. В этом случае указанный нормативный правовой акт в течение 10 дней возвращается в Собрание депутатов Саморядовского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Саморядовского сельсовета Большесолдатского района отклонит нормативный правовой акт, он вновь рассматривается Собранием депутатов Саморядовского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Саморядовского сельсовета Большесолдатского района он подлежит подписанию Главой Саморядовского сельсовета Большесолдатского района в течение 7 дней и обнародованию.</w:t>
      </w:r>
    </w:p>
    <w:p w:rsidR="00154089" w:rsidRDefault="00154089" w:rsidP="00F8118C">
      <w:pPr>
        <w:pStyle w:val="text"/>
        <w:rPr>
          <w:b/>
          <w:i/>
        </w:rPr>
      </w:pPr>
      <w:r>
        <w:rPr>
          <w:b/>
          <w:i/>
        </w:rPr>
        <w:t xml:space="preserve">(части 4.1 и 4.2. введены </w:t>
      </w:r>
      <w:hyperlink r:id="rId59"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rPr>
          <w:rFonts w:cs="Arial"/>
        </w:rPr>
      </w:pPr>
      <w:r>
        <w:t xml:space="preserve">5. </w:t>
      </w:r>
      <w:r>
        <w:rPr>
          <w:rFonts w:cs="Arial"/>
        </w:rPr>
        <w:t>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распоряжения местной администрации  по вопросам , указанным в части 6 настоящей статьи.</w:t>
      </w:r>
    </w:p>
    <w:p w:rsidR="00154089" w:rsidRDefault="00154089" w:rsidP="00F8118C">
      <w:pPr>
        <w:pStyle w:val="text"/>
      </w:pPr>
      <w:r>
        <w:t>Глава Саморядовского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154089" w:rsidRDefault="00154089" w:rsidP="00F8118C">
      <w:pPr>
        <w:pStyle w:val="text"/>
      </w:pPr>
      <w:r>
        <w:rPr>
          <w:b/>
          <w:i/>
        </w:rPr>
        <w:t xml:space="preserve">(часть 5 в новой редакции </w:t>
      </w:r>
      <w:hyperlink r:id="rId6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6. 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 сельсовета Большесолдатского  района  по вопросам организации работы Администрации Саморядовского   сельсовета Большесолдатского района.</w:t>
      </w:r>
    </w:p>
    <w:p w:rsidR="00154089" w:rsidRDefault="00154089" w:rsidP="00F8118C">
      <w:pPr>
        <w:pStyle w:val="text"/>
      </w:pPr>
      <w:r>
        <w:rPr>
          <w:b/>
          <w:i/>
        </w:rPr>
        <w:t xml:space="preserve">(часть 6 в новой редакции </w:t>
      </w:r>
      <w:hyperlink r:id="rId61"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w:t>
      </w:r>
      <w:r w:rsidRPr="00F5320A">
        <w:t xml:space="preserve"> </w:t>
      </w:r>
      <w:r>
        <w:t>или должностного лица местного самоуправления, на рассмотрение которых вносятся указанные проекты.</w:t>
      </w:r>
    </w:p>
    <w:p w:rsidR="00154089" w:rsidRDefault="00154089" w:rsidP="00F8118C">
      <w:pPr>
        <w:pStyle w:val="text"/>
        <w:rPr>
          <w:b/>
          <w:i/>
        </w:rPr>
      </w:pPr>
      <w:r>
        <w:rPr>
          <w:b/>
          <w:i/>
        </w:rPr>
        <w:t xml:space="preserve">(в редакции </w:t>
      </w:r>
      <w:hyperlink r:id="rId6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54089" w:rsidRDefault="00154089" w:rsidP="00F8118C">
      <w:pPr>
        <w:pStyle w:val="text"/>
      </w:pPr>
      <w:r>
        <w:t>Решения Собрания депутатов Саморядовского сельсовета Большесолдатского района о налогах и сборах вступают в силу в соответствии с Налоговым кодексом Российской Федерации.</w:t>
      </w:r>
    </w:p>
    <w:p w:rsidR="00154089" w:rsidRDefault="00154089" w:rsidP="00F8118C">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54089" w:rsidRDefault="00154089" w:rsidP="00F8118C">
      <w:pPr>
        <w:pStyle w:val="text"/>
        <w:rPr>
          <w:b/>
          <w:i/>
        </w:rPr>
      </w:pPr>
      <w:r>
        <w:rPr>
          <w:b/>
          <w:i/>
        </w:rPr>
        <w:t xml:space="preserve">(в редакции </w:t>
      </w:r>
      <w:hyperlink r:id="rId63"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sidRPr="00F9336F">
        <w:rPr>
          <w:b/>
          <w:i/>
        </w:rPr>
        <w:t xml:space="preserve"> </w:t>
      </w:r>
      <w:r>
        <w:rPr>
          <w:b/>
          <w:i/>
        </w:rPr>
        <w:t xml:space="preserve">, от </w:t>
      </w:r>
      <w:hyperlink r:id="rId64" w:tgtFrame="Logical" w:history="1">
        <w:r>
          <w:rPr>
            <w:rStyle w:val="Hyperlink"/>
            <w:rFonts w:cs="Arial"/>
            <w:b/>
            <w:i/>
          </w:rPr>
          <w:t>27.06.2015 №124</w:t>
        </w:r>
      </w:hyperlink>
      <w:r>
        <w:rPr>
          <w:b/>
          <w:i/>
        </w:rPr>
        <w:t>)</w:t>
      </w:r>
    </w:p>
    <w:p w:rsidR="00154089" w:rsidRDefault="00154089" w:rsidP="00F8118C">
      <w:pPr>
        <w:pStyle w:val="text"/>
      </w:pPr>
      <w: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газете «Народная газета»,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4089" w:rsidRDefault="00154089" w:rsidP="00F8118C">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4089" w:rsidRDefault="00154089" w:rsidP="00F8118C">
      <w:pPr>
        <w:pStyle w:val="text"/>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Саморядовского сельсовета муниципальных правовых актов определяется решением Собрания депутатов Саморядовского сельсовета Большесолдатского района.</w:t>
      </w:r>
    </w:p>
    <w:p w:rsidR="00154089" w:rsidRDefault="00154089" w:rsidP="00F8118C">
      <w:pPr>
        <w:pStyle w:val="text"/>
        <w:rPr>
          <w:b/>
          <w:i/>
        </w:rPr>
      </w:pPr>
      <w:r>
        <w:rPr>
          <w:b/>
          <w:i/>
        </w:rPr>
        <w:t xml:space="preserve">(в редакции </w:t>
      </w:r>
      <w:hyperlink r:id="rId6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w:t>
      </w:r>
    </w:p>
    <w:p w:rsidR="00154089" w:rsidRDefault="00154089" w:rsidP="00F8118C">
      <w:pPr>
        <w:pStyle w:val="text"/>
      </w:pPr>
      <w:r>
        <w:rPr>
          <w:b/>
          <w:i/>
        </w:rPr>
        <w:t xml:space="preserve">(часть 11 в новой редакции </w:t>
      </w:r>
      <w:hyperlink r:id="rId6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Default="00154089" w:rsidP="00F8118C">
      <w:pPr>
        <w:pStyle w:val="article"/>
      </w:pPr>
      <w:r>
        <w:rPr>
          <w:b/>
          <w:bCs/>
        </w:rPr>
        <w:t>Статья 7. Взаимодействие органов местного самоуправления</w:t>
      </w:r>
    </w:p>
    <w:p w:rsidR="00154089" w:rsidRDefault="00154089" w:rsidP="00F8118C">
      <w:pPr>
        <w:pStyle w:val="text"/>
      </w:pPr>
      <w:r>
        <w:t>Осуществляя взаимодействие с Собранием депутатов</w:t>
      </w:r>
      <w:r w:rsidRPr="00F5320A">
        <w:t xml:space="preserve"> </w:t>
      </w:r>
      <w:r>
        <w:t>Саморядовского сельсовета Большесолдатского района, глава Саморядовского сельсовета Большесолдатского района вправе:</w:t>
      </w:r>
    </w:p>
    <w:p w:rsidR="00154089" w:rsidRDefault="00154089" w:rsidP="00F8118C">
      <w:pPr>
        <w:pStyle w:val="text"/>
      </w:pPr>
      <w:r>
        <w:t>вносить предложения о созыве внеочередных заседаний Собрания депутатов</w:t>
      </w:r>
      <w:r w:rsidRPr="00F5320A">
        <w:t xml:space="preserve"> </w:t>
      </w:r>
      <w:r>
        <w:t>Саморядовского сельсовета Большесолдатского района;</w:t>
      </w:r>
    </w:p>
    <w:p w:rsidR="00154089" w:rsidRDefault="00154089" w:rsidP="00F8118C">
      <w:pPr>
        <w:pStyle w:val="text"/>
      </w:pPr>
      <w:r>
        <w:t>предлагать вопросы в повестку дня заседаний Собрания депутатов</w:t>
      </w:r>
      <w:r w:rsidRPr="00F5320A">
        <w:t xml:space="preserve"> </w:t>
      </w:r>
      <w:r>
        <w:t>Саморядовского сельсовета Большесолдатского района;</w:t>
      </w:r>
    </w:p>
    <w:p w:rsidR="00154089" w:rsidRDefault="00154089" w:rsidP="00F8118C">
      <w:pPr>
        <w:pStyle w:val="text"/>
      </w:pPr>
      <w:r>
        <w:t>вносить на рассмотрение Собрания депутатов Саморядовского сельсовета Большесолдатского района проекты правовых актов;</w:t>
      </w:r>
    </w:p>
    <w:p w:rsidR="00154089" w:rsidRDefault="00154089" w:rsidP="00F8118C">
      <w:pPr>
        <w:pStyle w:val="text"/>
      </w:pPr>
      <w:r>
        <w:t>выступать с докладом или содокладом по вопросам повестки заседаний Собрания депутатов</w:t>
      </w:r>
      <w:r w:rsidRPr="00F5320A">
        <w:t xml:space="preserve"> </w:t>
      </w:r>
      <w:r>
        <w:t>Саморядовского сельсовета Большесолдатского района.</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rPr>
          <w:b/>
        </w:rPr>
      </w:pPr>
      <w:r>
        <w:t xml:space="preserve">ГЛАВА 3. </w:t>
      </w:r>
      <w:r w:rsidRPr="00F5320A">
        <w:rPr>
          <w:b/>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p>
    <w:p w:rsidR="00154089" w:rsidRDefault="00154089" w:rsidP="00F8118C">
      <w:pPr>
        <w:pStyle w:val="chapter"/>
        <w:rPr>
          <w:b/>
        </w:rPr>
      </w:pPr>
    </w:p>
    <w:p w:rsidR="00154089" w:rsidRDefault="00154089" w:rsidP="00F8118C">
      <w:pPr>
        <w:pStyle w:val="text"/>
      </w:pPr>
      <w:r w:rsidRPr="00F5320A">
        <w:rPr>
          <w:b/>
        </w:rPr>
        <w:t xml:space="preserve">Статья 8. </w:t>
      </w:r>
      <w:r>
        <w:t xml:space="preserve">Права </w:t>
      </w:r>
      <w:r w:rsidRPr="00F5320A">
        <w:rPr>
          <w:b/>
        </w:rPr>
        <w:t>граждан Российской Федерации на осуществление местного самоуправления</w:t>
      </w:r>
    </w:p>
    <w:p w:rsidR="00154089" w:rsidRDefault="00154089" w:rsidP="00F8118C">
      <w:pPr>
        <w:pStyle w:val="text"/>
      </w:pPr>
      <w:r>
        <w:t xml:space="preserve">1. Граждане Российской Федерации, место жительства которых расположено в границах Саморядовского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Саморядовского сельсовета. </w:t>
      </w:r>
    </w:p>
    <w:p w:rsidR="00154089" w:rsidRDefault="00154089" w:rsidP="00F8118C">
      <w:pPr>
        <w:pStyle w:val="text"/>
      </w:pPr>
      <w:r>
        <w:t>2. Иностранные граждане, постоянно или преимущественно проживающие на территории Саморядовского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4089" w:rsidRDefault="00154089" w:rsidP="00F8118C">
      <w:pPr>
        <w:pStyle w:val="text"/>
      </w:pPr>
      <w:r>
        <w:t>3. Граждане, место жительства которых расположено в границах Саморядовского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4089" w:rsidRDefault="00154089" w:rsidP="00F8118C">
      <w:pPr>
        <w:pStyle w:val="text"/>
      </w:pPr>
      <w:r>
        <w:t xml:space="preserve">4. Граждане Российской Федерации обладают пассивным избирательным правом на территории Саморядовского сельсовета в соответствии с федеральным законодательством и </w:t>
      </w:r>
      <w:hyperlink r:id="rId67" w:history="1">
        <w:r>
          <w:rPr>
            <w:rStyle w:val="Hyperlink"/>
            <w:rFonts w:cs="Arial"/>
          </w:rPr>
          <w:t>Избирательным кодексом Курской области</w:t>
        </w:r>
      </w:hyperlink>
      <w:r>
        <w:t>.</w:t>
      </w:r>
    </w:p>
    <w:p w:rsidR="00154089" w:rsidRDefault="00154089" w:rsidP="00F8118C">
      <w:pPr>
        <w:pStyle w:val="text"/>
        <w:rPr>
          <w:b/>
          <w:i/>
        </w:rPr>
      </w:pPr>
      <w:r>
        <w:rPr>
          <w:b/>
          <w:i/>
        </w:rPr>
        <w:t xml:space="preserve">(в редакции </w:t>
      </w:r>
      <w:hyperlink r:id="rId6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article"/>
      </w:pPr>
      <w:r>
        <w:rPr>
          <w:b/>
          <w:bCs/>
        </w:rPr>
        <w:t>Статья 9. Местный референдум</w:t>
      </w:r>
    </w:p>
    <w:p w:rsidR="00154089" w:rsidRDefault="00154089" w:rsidP="00F8118C">
      <w:pPr>
        <w:pStyle w:val="text"/>
      </w:pPr>
      <w:r>
        <w:t>1. В целях решения непосредственно населением вопросов местного значения проводится местный референдум.</w:t>
      </w:r>
    </w:p>
    <w:p w:rsidR="00154089" w:rsidRDefault="00154089" w:rsidP="00F8118C">
      <w:pPr>
        <w:pStyle w:val="text"/>
      </w:pPr>
      <w:r>
        <w:t>2. Местный референдум проводится на всей территории муниципального образования.</w:t>
      </w:r>
    </w:p>
    <w:p w:rsidR="00154089" w:rsidRDefault="00154089" w:rsidP="00F8118C">
      <w:pPr>
        <w:pStyle w:val="text"/>
      </w:pPr>
      <w:r>
        <w:rPr>
          <w:b/>
          <w:i/>
        </w:rPr>
        <w:t xml:space="preserve">(в редакции </w:t>
      </w:r>
      <w:hyperlink r:id="rId6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3. Решение о назначении местного референдума принимается Собранием депутатов Саморядовского сельсовета Большесолдатского района:</w:t>
      </w:r>
    </w:p>
    <w:p w:rsidR="00154089" w:rsidRDefault="00154089" w:rsidP="00F8118C">
      <w:pPr>
        <w:pStyle w:val="text"/>
      </w:pPr>
      <w:r>
        <w:t>1) по инициативе, выдвинутой гражданами Российской Федерации, имеющими право на участие в местном референдуме;</w:t>
      </w:r>
    </w:p>
    <w:p w:rsidR="00154089" w:rsidRDefault="00154089" w:rsidP="00F8118C">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4089" w:rsidRDefault="00154089" w:rsidP="00F8118C">
      <w:pPr>
        <w:pStyle w:val="text"/>
      </w:pPr>
      <w:r>
        <w:t>3) по инициативе Собрания депутатов Саморядовского сельсовета Большесолдатского района и главы Администрации Саморядовского сельсовета Большесолдатского района, выдвинутой ими совместно.</w:t>
      </w:r>
    </w:p>
    <w:p w:rsidR="00154089" w:rsidRDefault="00154089" w:rsidP="00F8118C">
      <w:pPr>
        <w:pStyle w:val="text"/>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
    <w:p w:rsidR="00154089" w:rsidRDefault="00154089" w:rsidP="00F8118C">
      <w:pPr>
        <w:pStyle w:val="text"/>
        <w:rPr>
          <w:b/>
          <w:i/>
        </w:rPr>
      </w:pPr>
      <w:r>
        <w:rPr>
          <w:b/>
          <w:i/>
        </w:rPr>
        <w:t xml:space="preserve">(абзац в редакции </w:t>
      </w:r>
      <w:hyperlink r:id="rId70"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sidRPr="00086B2B">
        <w:rPr>
          <w:b/>
          <w:i/>
        </w:rPr>
        <w:t xml:space="preserve"> </w:t>
      </w:r>
      <w:r>
        <w:rPr>
          <w:b/>
          <w:i/>
        </w:rPr>
        <w:t xml:space="preserve">, от </w:t>
      </w:r>
      <w:hyperlink r:id="rId71" w:tgtFrame="Logical" w:history="1">
        <w:r>
          <w:rPr>
            <w:rStyle w:val="Hyperlink"/>
            <w:rFonts w:cs="Arial"/>
            <w:b/>
            <w:i/>
          </w:rPr>
          <w:t>27.06.2015 №124</w:t>
        </w:r>
      </w:hyperlink>
      <w:r>
        <w:rPr>
          <w:b/>
          <w:i/>
        </w:rPr>
        <w:t>)</w:t>
      </w:r>
    </w:p>
    <w:p w:rsidR="00154089" w:rsidRDefault="00154089" w:rsidP="00F8118C">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54089" w:rsidRDefault="00154089" w:rsidP="00F8118C">
      <w:pPr>
        <w:pStyle w:val="text"/>
      </w:pPr>
      <w:r>
        <w:t>Инициатива проведения референдума, выдвинутая совместно Собранием депутатов</w:t>
      </w:r>
      <w:r w:rsidRPr="004F66A5">
        <w:t xml:space="preserve"> </w:t>
      </w:r>
      <w:r>
        <w:t>Саморядовского сельсовета Большесолдатского района и главой Администрации Саморядовского сельсовета Большесолдатского района, оформляется правовыми актами Собрания депутатов Саморядовского сельсовета Большесолдатского района и главы Администрации Саморядовского сельсовета Большесолдатского района.</w:t>
      </w:r>
    </w:p>
    <w:p w:rsidR="00154089" w:rsidRDefault="00154089" w:rsidP="00F8118C">
      <w:pPr>
        <w:pStyle w:val="text"/>
      </w:pPr>
      <w:r>
        <w:t>5. Собрание депутатов сельсовета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154089" w:rsidRDefault="00154089" w:rsidP="00F8118C">
      <w:pPr>
        <w:pStyle w:val="text"/>
        <w:rPr>
          <w:b/>
          <w:i/>
        </w:rPr>
      </w:pPr>
      <w:r>
        <w:rPr>
          <w:b/>
          <w:i/>
        </w:rPr>
        <w:t xml:space="preserve">(в редакции </w:t>
      </w:r>
      <w:hyperlink r:id="rId7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В случае, если местный референдум не назначен Собранием депутатов Саморядовского сельсовета Большесолдатского района в установленные сроки, референдум назначается судом на основании обращений граждан, избирательных объединений, главы Саморядовского сельсовета Большесолдатского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Саморядовского сельсовета Большесолдатского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54089" w:rsidRDefault="00154089" w:rsidP="00F8118C">
      <w:pPr>
        <w:pStyle w:val="text"/>
        <w:rPr>
          <w:b/>
          <w:i/>
        </w:rPr>
      </w:pPr>
      <w:r>
        <w:rPr>
          <w:b/>
          <w:i/>
        </w:rPr>
        <w:t xml:space="preserve">(в редакции </w:t>
      </w:r>
      <w:hyperlink r:id="rId73"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4089" w:rsidRDefault="00154089" w:rsidP="00F8118C">
      <w:pPr>
        <w:pStyle w:val="text"/>
      </w:pPr>
      <w:r>
        <w:t>Итоги голосования и принятое на местном референдуме решение подлежат официальному опубликованию (обнародованию).</w:t>
      </w:r>
    </w:p>
    <w:p w:rsidR="00154089" w:rsidRDefault="00154089" w:rsidP="00F8118C">
      <w:pPr>
        <w:pStyle w:val="text"/>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54089" w:rsidRDefault="00154089" w:rsidP="00F8118C">
      <w:pPr>
        <w:pStyle w:val="text"/>
      </w:pPr>
      <w:r>
        <w:t>В случае, если для реализации решения, принятого путем прямого волеизъявления населения Саморядовского сельсовета дополнительно требуется принятие (издание) муниципального правового акта, орган местного самоуправления Саморядовского сельсовета или должностное лицо местного самоуправления Саморядовского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54089" w:rsidRDefault="00154089" w:rsidP="00F8118C">
      <w:pPr>
        <w:pStyle w:val="text"/>
        <w:rPr>
          <w:b/>
          <w:i/>
        </w:rPr>
      </w:pPr>
      <w:r>
        <w:rPr>
          <w:b/>
          <w:i/>
        </w:rPr>
        <w:t xml:space="preserve">(абзац введен </w:t>
      </w:r>
      <w:hyperlink r:id="rId74"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54089" w:rsidRDefault="00154089" w:rsidP="00F8118C">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54089" w:rsidRDefault="00154089" w:rsidP="00F8118C">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54089" w:rsidRDefault="00154089" w:rsidP="00F8118C">
      <w:pPr>
        <w:pStyle w:val="text"/>
        <w:rPr>
          <w:b/>
          <w:i/>
        </w:rPr>
      </w:pPr>
      <w:r>
        <w:rPr>
          <w:b/>
          <w:i/>
        </w:rPr>
        <w:t xml:space="preserve">(в редакции </w:t>
      </w:r>
      <w:hyperlink r:id="rId7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article"/>
      </w:pPr>
      <w:r>
        <w:rPr>
          <w:b/>
          <w:bCs/>
        </w:rPr>
        <w:t>Статья 10. Муниципальные выборы</w:t>
      </w:r>
    </w:p>
    <w:p w:rsidR="00154089" w:rsidRDefault="00154089" w:rsidP="00F8118C">
      <w:pPr>
        <w:pStyle w:val="text"/>
      </w:pPr>
      <w:r>
        <w:t>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154089" w:rsidRDefault="00154089" w:rsidP="00F8118C">
      <w:pPr>
        <w:pStyle w:val="text"/>
      </w:pPr>
      <w:r>
        <w:rPr>
          <w:b/>
          <w:i/>
        </w:rPr>
        <w:t xml:space="preserve">(часть 1 в новой редакции </w:t>
      </w:r>
      <w:hyperlink r:id="rId7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rPr>
          <w:rFonts w:cs="Arial"/>
        </w:rPr>
      </w:pPr>
      <w:r>
        <w:t xml:space="preserve">2. </w:t>
      </w:r>
      <w:r>
        <w:rPr>
          <w:rFonts w:cs="Arial"/>
        </w:rPr>
        <w:t>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статье , а также  сроки   осуществления   иных избирательных действий  могут быть сокращены, но не более  чем на одну  треть.</w:t>
      </w:r>
    </w:p>
    <w:p w:rsidR="00154089" w:rsidRDefault="00154089" w:rsidP="00F8118C">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154089" w:rsidRDefault="00154089" w:rsidP="00F8118C">
      <w:pPr>
        <w:pStyle w:val="text"/>
      </w:pPr>
      <w:r>
        <w:rPr>
          <w:b/>
          <w:i/>
        </w:rPr>
        <w:t xml:space="preserve">(часть 2 в новой редакции </w:t>
      </w:r>
      <w:hyperlink r:id="rId77"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54089" w:rsidRDefault="00154089" w:rsidP="00F8118C">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54089" w:rsidRDefault="00154089" w:rsidP="00F8118C">
      <w:pPr>
        <w:pStyle w:val="text"/>
        <w:rPr>
          <w:b/>
          <w:i/>
        </w:rPr>
      </w:pPr>
      <w:r>
        <w:rPr>
          <w:b/>
          <w:i/>
        </w:rPr>
        <w:t xml:space="preserve">(в редакции </w:t>
      </w:r>
      <w:hyperlink r:id="rId7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rPr>
          <w:rFonts w:cs="Arial"/>
        </w:rPr>
      </w:pPr>
      <w:r>
        <w:t xml:space="preserve">5. </w:t>
      </w:r>
      <w:r>
        <w:rPr>
          <w:rFonts w:cs="Arial"/>
        </w:rPr>
        <w:t>Депутаты  Собрания депутатов  Саморядовского сельсовета  Большесолдатского района  избираются по мажоритарной системе относительного большинства.</w:t>
      </w:r>
    </w:p>
    <w:p w:rsidR="00154089" w:rsidRDefault="00154089" w:rsidP="00F8118C">
      <w:pPr>
        <w:pStyle w:val="text"/>
      </w:pPr>
      <w:r>
        <w:t>На территории Саморядовского сельсовета  Большесолдатского района для проведения выборов депутатов Собрания депутатов  Саморядовского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154089" w:rsidRDefault="00154089" w:rsidP="00F8118C">
      <w:pPr>
        <w:pStyle w:val="text"/>
        <w:rPr>
          <w:b/>
          <w:i/>
        </w:rPr>
      </w:pPr>
      <w:r>
        <w:rPr>
          <w:b/>
          <w:i/>
        </w:rPr>
        <w:t xml:space="preserve">(часть 5 в новой редакции </w:t>
      </w:r>
      <w:hyperlink r:id="rId7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6. Итоги муниципальных выборов подлежат официальному опубликованию (обнародованию).</w:t>
      </w:r>
    </w:p>
    <w:p w:rsidR="00154089" w:rsidRDefault="00154089" w:rsidP="00F8118C">
      <w:pPr>
        <w:pStyle w:val="text"/>
        <w:rPr>
          <w:b/>
          <w:i/>
        </w:rPr>
      </w:pPr>
      <w:r>
        <w:rPr>
          <w:b/>
          <w:i/>
        </w:rPr>
        <w:t xml:space="preserve">(нумерация части в редакции </w:t>
      </w:r>
      <w:hyperlink r:id="rId80"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text"/>
      </w:pPr>
      <w:r>
        <w:rPr>
          <w:b/>
          <w:bCs/>
        </w:rPr>
        <w:t xml:space="preserve">Статья 11. </w:t>
      </w:r>
      <w:r>
        <w:t xml:space="preserve">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 </w:t>
      </w:r>
    </w:p>
    <w:p w:rsidR="00154089" w:rsidRDefault="00154089" w:rsidP="00F8118C">
      <w:pPr>
        <w:pStyle w:val="text"/>
      </w:pPr>
      <w:r>
        <w:t xml:space="preserve">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1" w:history="1">
        <w:r>
          <w:rPr>
            <w:rStyle w:val="Hyperlink"/>
            <w:rFonts w:cs="Arial"/>
          </w:rPr>
          <w:t>Федеральным законом «Об общих принципах организации местного самоуправления в Российской Федерации»</w:t>
        </w:r>
      </w:hyperlink>
      <w:r>
        <w:t xml:space="preserve">. </w:t>
      </w:r>
    </w:p>
    <w:p w:rsidR="00154089" w:rsidRDefault="00154089" w:rsidP="00F8118C">
      <w:pPr>
        <w:pStyle w:val="text"/>
      </w:pPr>
      <w:r>
        <w:t>2. Основаниями отзыва депутата Собрания депутатов Саморядовского сельсовета Большесолдатского района, Главы Саморядовского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54089" w:rsidRDefault="00154089" w:rsidP="00F8118C">
      <w:pPr>
        <w:pStyle w:val="text"/>
      </w:pPr>
      <w:r>
        <w:t xml:space="preserve">а) нарушение депутатом Собрания депутатов Саморядовского сельсовета Большесолдатского района, Главой Саморядовского сельсовета Большесолдатского района </w:t>
      </w:r>
      <w:hyperlink r:id="rId82" w:history="1">
        <w:r>
          <w:rPr>
            <w:rStyle w:val="Hyperlink"/>
            <w:rFonts w:cs="Arial"/>
          </w:rPr>
          <w:t>Конституции Российской Федерации</w:t>
        </w:r>
      </w:hyperlink>
      <w:r>
        <w:t xml:space="preserve">, федерального законодательства, </w:t>
      </w:r>
      <w:hyperlink r:id="rId83" w:history="1">
        <w:r>
          <w:rPr>
            <w:rStyle w:val="Hyperlink"/>
            <w:rFonts w:cs="Arial"/>
          </w:rPr>
          <w:t>Устава Курской области</w:t>
        </w:r>
      </w:hyperlink>
      <w:r>
        <w:t xml:space="preserve"> и иных законов Курской области, а также настоящего Устава и иных муниципальных нормативных правовых актов органов местного самоуправления Саморядовского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Саморядовского сельсовета Большесолдатского района, Главой Саморядовского сельсовета Большесолдатского района требований этих законов и нормативных правовых актов;</w:t>
      </w:r>
    </w:p>
    <w:p w:rsidR="00154089" w:rsidRDefault="00154089" w:rsidP="00F8118C">
      <w:pPr>
        <w:pStyle w:val="text"/>
      </w:pPr>
      <w:r>
        <w:t xml:space="preserve">б) невыполнение депутатом Собрания депутатов Саморядовского сельсовета Большесолдатского района, Главой Саморядовского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Саморядовского сельсовета Большесолдатского района, Главы Саморядовского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154089" w:rsidRDefault="00154089" w:rsidP="00F8118C">
      <w:pPr>
        <w:pStyle w:val="text"/>
      </w:pPr>
      <w:r>
        <w:t>3. В целях реализации инициативы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создается инициативная группа для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54089" w:rsidRDefault="00154089" w:rsidP="00F8118C">
      <w:pPr>
        <w:pStyle w:val="text"/>
      </w:pPr>
      <w:r>
        <w:t xml:space="preserve">4. Подготовку и проведение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организует Избирательная комиссия Саморядовского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4" w:history="1">
        <w:r>
          <w:rPr>
            <w:rStyle w:val="Hyperlink"/>
            <w:rFonts w:cs="Arial"/>
          </w:rPr>
          <w:t>Федеральным законом «Об общих принципах организации местного самоуправления в Российской Федерации»</w:t>
        </w:r>
      </w:hyperlink>
      <w:r>
        <w:t xml:space="preserve">. </w:t>
      </w:r>
    </w:p>
    <w:p w:rsidR="00154089" w:rsidRDefault="00154089" w:rsidP="00F8118C">
      <w:pPr>
        <w:pStyle w:val="text"/>
      </w:pPr>
      <w:r>
        <w:t>5. Инициативная группа обращается в Избирательную комиссию Саморядовского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Саморядовского сельсовета Большесолдатского района со дня получения ходатайства действует в качестве комиссии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комиссия по отзыву).</w:t>
      </w:r>
    </w:p>
    <w:p w:rsidR="00154089" w:rsidRDefault="00154089" w:rsidP="00F8118C">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54089" w:rsidRDefault="00154089" w:rsidP="00F8118C">
      <w:pPr>
        <w:pStyle w:val="text"/>
      </w:pPr>
      <w:r>
        <w:t>7. Условием назначения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является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154089" w:rsidRDefault="00154089" w:rsidP="00F8118C">
      <w:pPr>
        <w:pStyle w:val="text"/>
      </w:pPr>
      <w:r>
        <w:t>8. Комиссия по отзыву осуществляет проверку соблюдения порядка сбора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и принимает решение о направлении соответствующих документов в Собрание депутатов Саморядовского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54089" w:rsidRDefault="00154089" w:rsidP="00F8118C">
      <w:pPr>
        <w:pStyle w:val="text"/>
      </w:pPr>
      <w:r>
        <w:t xml:space="preserve">9. Собрание депутатов Саморядовского сельсовета Большесолдатского района принимает решение о назначении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5" w:history="1">
        <w:r>
          <w:rPr>
            <w:rStyle w:val="Hyperlink"/>
            <w:rFonts w:cs="Arial"/>
          </w:rPr>
          <w:t>Федеральным законом «Об общих принципах организации местного самоуправления в Российской Федерации»</w:t>
        </w:r>
      </w:hyperlink>
      <w:r>
        <w:t xml:space="preserve">. </w:t>
      </w:r>
    </w:p>
    <w:p w:rsidR="00154089" w:rsidRDefault="00154089" w:rsidP="00F8118C">
      <w:pPr>
        <w:pStyle w:val="text"/>
      </w:pPr>
      <w:r>
        <w:t xml:space="preserve">10. Депутат Собрания депутатов Саморядовского сельсовета Большесолдатского района, Глава Саморядовского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154089" w:rsidRDefault="00154089" w:rsidP="00F8118C">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6" w:history="1">
        <w:r>
          <w:rPr>
            <w:rStyle w:val="Hyperlink"/>
            <w:rFonts w:cs="Arial"/>
          </w:rPr>
          <w:t>Федеральным законом «Об общих принципах организации местного самоуправления в Российской Федерации»</w:t>
        </w:r>
      </w:hyperlink>
      <w:r>
        <w:t>.</w:t>
      </w:r>
    </w:p>
    <w:p w:rsidR="00154089" w:rsidRDefault="00154089" w:rsidP="00F8118C">
      <w:pPr>
        <w:pStyle w:val="text"/>
      </w:pPr>
      <w:r>
        <w:t>12. Депутат Собрания депутатов Саморядовского сельсовета Большесолдатского района, Глава Саморядовского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Саморядовского сельсовете соответственно.</w:t>
      </w:r>
    </w:p>
    <w:p w:rsidR="00154089" w:rsidRDefault="00154089" w:rsidP="00F8118C">
      <w:pPr>
        <w:pStyle w:val="text"/>
      </w:pPr>
      <w:r>
        <w:t>13. Итоги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подлежат официальному опубликованию (обнародованию).</w:t>
      </w:r>
    </w:p>
    <w:p w:rsidR="00154089" w:rsidRDefault="00154089" w:rsidP="00F8118C">
      <w:pPr>
        <w:pStyle w:val="text"/>
      </w:pPr>
      <w:r>
        <w:t>14. Отзыв по указанным основаниям не освобождает депутата Собрания депутатов Саморядовского сельсовета Большесолдатского района, Главу Саморядовского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Саморядовского сельсовета в порядке, предусмотренном федеральным законодательством.</w:t>
      </w:r>
    </w:p>
    <w:p w:rsidR="00154089" w:rsidRDefault="00154089" w:rsidP="00F8118C">
      <w:pPr>
        <w:pStyle w:val="article"/>
        <w:rPr>
          <w:b/>
          <w:bCs/>
        </w:rPr>
      </w:pPr>
    </w:p>
    <w:p w:rsidR="00154089" w:rsidRDefault="00154089" w:rsidP="00F8118C">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154089" w:rsidRDefault="00154089" w:rsidP="00F8118C">
      <w:pPr>
        <w:pStyle w:val="text"/>
      </w:pPr>
      <w:r>
        <w:t xml:space="preserve">1. В случаях, предусмотренных </w:t>
      </w:r>
      <w:hyperlink r:id="rId87" w:history="1">
        <w:r>
          <w:rPr>
            <w:rStyle w:val="Hyperlink"/>
            <w:rFonts w:cs="Arial"/>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54089" w:rsidRDefault="00154089" w:rsidP="00F8118C">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88" w:history="1">
        <w:r>
          <w:rPr>
            <w:rStyle w:val="Hyperlink"/>
            <w:rFonts w:cs="Arial"/>
          </w:rPr>
          <w:t>Федерального закона «Об общих принципах организации местного самоуправления в Российской Федерации»</w:t>
        </w:r>
      </w:hyperlink>
      <w:r>
        <w:t>.</w:t>
      </w:r>
    </w:p>
    <w:p w:rsidR="00154089" w:rsidRDefault="00154089" w:rsidP="00F8118C">
      <w:pPr>
        <w:pStyle w:val="text"/>
      </w:pPr>
      <w:r>
        <w:rPr>
          <w:b/>
          <w:i/>
        </w:rPr>
        <w:t xml:space="preserve">(в редакции </w:t>
      </w:r>
      <w:hyperlink r:id="rId8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 xml:space="preserve">, от </w:t>
      </w:r>
      <w:hyperlink r:id="rId90" w:tgtFrame="Logical" w:history="1">
        <w:r>
          <w:rPr>
            <w:rStyle w:val="Hyperlink"/>
            <w:rFonts w:cs="Arial"/>
            <w:b/>
            <w:i/>
          </w:rPr>
          <w:t>29.05.2017 №32</w:t>
        </w:r>
      </w:hyperlink>
      <w:r>
        <w:rPr>
          <w:b/>
          <w:i/>
        </w:rPr>
        <w:t>)</w:t>
      </w:r>
    </w:p>
    <w:p w:rsidR="00154089" w:rsidRDefault="00154089" w:rsidP="00F8118C">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91" w:history="1">
        <w:r>
          <w:rPr>
            <w:rStyle w:val="Hyperlink"/>
            <w:rFonts w:cs="Arial"/>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4089" w:rsidRDefault="00154089" w:rsidP="00F8118C">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54089" w:rsidRDefault="00154089" w:rsidP="00F8118C">
      <w:pPr>
        <w:pStyle w:val="text"/>
      </w:pPr>
      <w:r>
        <w:t>4.1.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54089" w:rsidRDefault="00154089" w:rsidP="00F8118C">
      <w:pPr>
        <w:pStyle w:val="text"/>
      </w:pPr>
      <w:r>
        <w:rPr>
          <w:b/>
          <w:i/>
        </w:rPr>
        <w:t xml:space="preserve">(часть 4.1 введена </w:t>
      </w:r>
      <w:hyperlink r:id="rId92"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54089" w:rsidRDefault="00154089" w:rsidP="00F8118C">
      <w:pPr>
        <w:pStyle w:val="article"/>
        <w:rPr>
          <w:b/>
          <w:bCs/>
        </w:rPr>
      </w:pPr>
    </w:p>
    <w:p w:rsidR="00154089" w:rsidRDefault="00154089" w:rsidP="00F8118C">
      <w:pPr>
        <w:pStyle w:val="article"/>
      </w:pPr>
      <w:r>
        <w:rPr>
          <w:b/>
          <w:bCs/>
        </w:rPr>
        <w:t>Статья 13. Правотворческая инициатива граждан</w:t>
      </w:r>
    </w:p>
    <w:p w:rsidR="00154089" w:rsidRDefault="00154089" w:rsidP="00F8118C">
      <w:pPr>
        <w:pStyle w:val="text"/>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Саморядовского сельсовета Большесолдатского района.</w:t>
      </w:r>
    </w:p>
    <w:p w:rsidR="00154089" w:rsidRDefault="00154089" w:rsidP="00F8118C">
      <w:pPr>
        <w:pStyle w:val="text"/>
      </w:pPr>
      <w:r>
        <w:t>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154089" w:rsidRDefault="00154089" w:rsidP="00F8118C">
      <w:pPr>
        <w:pStyle w:val="text"/>
      </w:pPr>
      <w:r>
        <w:t>В случае отсутствия нормативного правового акта Собрания депутатов</w:t>
      </w:r>
      <w:r w:rsidRPr="00883BA8">
        <w:t xml:space="preserve"> </w:t>
      </w:r>
      <w:r>
        <w:t xml:space="preserve">Саморядовского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93" w:history="1">
        <w:r>
          <w:rPr>
            <w:rStyle w:val="Hyperlink"/>
            <w:rFonts w:cs="Arial"/>
          </w:rPr>
          <w:t>Федеральным законом «Об общих принципах организации местного самоуправления в Российской Федерации»</w:t>
        </w:r>
      </w:hyperlink>
      <w:r>
        <w:t>.</w:t>
      </w:r>
    </w:p>
    <w:p w:rsidR="00154089" w:rsidRDefault="00154089" w:rsidP="00F8118C">
      <w:pPr>
        <w:pStyle w:val="article"/>
        <w:rPr>
          <w:b/>
          <w:bCs/>
        </w:rPr>
      </w:pPr>
    </w:p>
    <w:p w:rsidR="00154089" w:rsidRDefault="00154089" w:rsidP="00F8118C">
      <w:pPr>
        <w:pStyle w:val="article"/>
      </w:pPr>
      <w:r>
        <w:rPr>
          <w:b/>
          <w:bCs/>
        </w:rPr>
        <w:t>Статья 14. Территориальное общественное самоуправление</w:t>
      </w:r>
    </w:p>
    <w:p w:rsidR="00154089" w:rsidRDefault="00154089" w:rsidP="00F8118C">
      <w:pPr>
        <w:pStyle w:val="text"/>
      </w:pPr>
      <w: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154089" w:rsidRDefault="00154089" w:rsidP="00F8118C">
      <w:pPr>
        <w:pStyle w:val="text"/>
      </w:pPr>
      <w:r>
        <w:t>Границы территории, на которой осуществляется территориальное общественное самоуправление, устанавливаются Собранием депутатов Саморядовского сельсовета Большесолдатского района по предложению населения, проживающего на данной территории.</w:t>
      </w:r>
    </w:p>
    <w:p w:rsidR="00154089" w:rsidRDefault="00154089" w:rsidP="00F8118C">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4089" w:rsidRDefault="00154089" w:rsidP="00F8118C">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4089" w:rsidRDefault="00154089" w:rsidP="00F8118C">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4089" w:rsidRDefault="00154089" w:rsidP="00F8118C">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Саморядовского сельсовета Большесолдатского района.</w:t>
      </w:r>
    </w:p>
    <w:p w:rsidR="00154089" w:rsidRDefault="00154089" w:rsidP="00F8118C">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4089" w:rsidRDefault="00154089" w:rsidP="00F8118C">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4089" w:rsidRDefault="00154089" w:rsidP="00F8118C">
      <w:pPr>
        <w:pStyle w:val="text"/>
      </w:pPr>
      <w:r>
        <w:rPr>
          <w:b/>
          <w:i/>
        </w:rPr>
        <w:t xml:space="preserve">(в редакции </w:t>
      </w:r>
      <w:hyperlink r:id="rId9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4089" w:rsidRDefault="00154089" w:rsidP="00F8118C">
      <w:pPr>
        <w:pStyle w:val="text"/>
      </w:pPr>
      <w:r>
        <w:rPr>
          <w:b/>
          <w:i/>
        </w:rPr>
        <w:t xml:space="preserve">(в редакции </w:t>
      </w:r>
      <w:hyperlink r:id="rId95"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154089" w:rsidRDefault="00154089" w:rsidP="00F8118C">
      <w:pPr>
        <w:pStyle w:val="text"/>
      </w:pPr>
      <w:r>
        <w:t>1) установление структуры органов территориального общественного самоуправления;</w:t>
      </w:r>
    </w:p>
    <w:p w:rsidR="00154089" w:rsidRDefault="00154089" w:rsidP="00F8118C">
      <w:pPr>
        <w:pStyle w:val="text"/>
      </w:pPr>
      <w:r>
        <w:t>2) принятие устава территориального общественного самоуправления, внесение в него изменений и дополнений;</w:t>
      </w:r>
    </w:p>
    <w:p w:rsidR="00154089" w:rsidRDefault="00154089" w:rsidP="00F8118C">
      <w:pPr>
        <w:pStyle w:val="text"/>
      </w:pPr>
      <w:r>
        <w:t>3) избрание органов территориального общественного самоуправления;</w:t>
      </w:r>
    </w:p>
    <w:p w:rsidR="00154089" w:rsidRDefault="00154089" w:rsidP="00F8118C">
      <w:pPr>
        <w:pStyle w:val="text"/>
      </w:pPr>
      <w:r>
        <w:t>4) определение основных направлений деятельности территориального общественного самоуправления;</w:t>
      </w:r>
    </w:p>
    <w:p w:rsidR="00154089" w:rsidRDefault="00154089" w:rsidP="00F8118C">
      <w:pPr>
        <w:pStyle w:val="text"/>
      </w:pPr>
      <w:r>
        <w:t>5) утверждение сметы доходов и расходов территориального общественного самоуправления и отчета о ее исполнении;</w:t>
      </w:r>
    </w:p>
    <w:p w:rsidR="00154089" w:rsidRDefault="00154089" w:rsidP="00F8118C">
      <w:pPr>
        <w:pStyle w:val="text"/>
      </w:pPr>
      <w:r>
        <w:t>6) рассмотрение и утверждение отчетов о деятельности органов территориального общественного самоуправления.</w:t>
      </w:r>
    </w:p>
    <w:p w:rsidR="00154089" w:rsidRDefault="00154089" w:rsidP="00F8118C">
      <w:pPr>
        <w:pStyle w:val="text"/>
      </w:pPr>
      <w:r>
        <w:t>8. Органы территориального общественного самоуправления:</w:t>
      </w:r>
    </w:p>
    <w:p w:rsidR="00154089" w:rsidRDefault="00154089" w:rsidP="00F8118C">
      <w:pPr>
        <w:pStyle w:val="text"/>
      </w:pPr>
      <w:r>
        <w:t>1) представляют интересы населения, проживающего на соответствующей территории;</w:t>
      </w:r>
    </w:p>
    <w:p w:rsidR="00154089" w:rsidRDefault="00154089" w:rsidP="00F8118C">
      <w:pPr>
        <w:pStyle w:val="text"/>
      </w:pPr>
      <w:r>
        <w:t>2) обеспечивают исполнение решений, принятых на собраниях и конференциях граждан;</w:t>
      </w:r>
    </w:p>
    <w:p w:rsidR="00154089" w:rsidRDefault="00154089" w:rsidP="00F8118C">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4089" w:rsidRDefault="00154089" w:rsidP="00F8118C">
      <w:pPr>
        <w:pStyle w:val="text"/>
        <w:rPr>
          <w:b/>
          <w:i/>
        </w:rPr>
      </w:pPr>
      <w:r>
        <w:rPr>
          <w:b/>
          <w:i/>
        </w:rPr>
        <w:t xml:space="preserve">(в редакции </w:t>
      </w:r>
      <w:hyperlink r:id="rId96"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4089" w:rsidRDefault="00154089" w:rsidP="00F8118C">
      <w:pPr>
        <w:pStyle w:val="text"/>
      </w:pPr>
      <w:r>
        <w:t>9. В уставе территориального общественного самоуправления устанавливаются:</w:t>
      </w:r>
    </w:p>
    <w:p w:rsidR="00154089" w:rsidRDefault="00154089" w:rsidP="00F8118C">
      <w:pPr>
        <w:pStyle w:val="text"/>
      </w:pPr>
      <w:r>
        <w:t>1) территория, на которой оно осуществляется;</w:t>
      </w:r>
    </w:p>
    <w:p w:rsidR="00154089" w:rsidRDefault="00154089" w:rsidP="00F8118C">
      <w:pPr>
        <w:pStyle w:val="text"/>
      </w:pPr>
      <w:r>
        <w:t>2) цели, задачи, формы и основные направления деятельности территориального общественного самоуправления;</w:t>
      </w:r>
    </w:p>
    <w:p w:rsidR="00154089" w:rsidRDefault="00154089" w:rsidP="00F8118C">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089" w:rsidRDefault="00154089" w:rsidP="00F8118C">
      <w:pPr>
        <w:pStyle w:val="text"/>
      </w:pPr>
      <w:r>
        <w:t>4) порядок принятия решений;</w:t>
      </w:r>
    </w:p>
    <w:p w:rsidR="00154089" w:rsidRDefault="00154089" w:rsidP="00F8118C">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154089" w:rsidRDefault="00154089" w:rsidP="00F8118C">
      <w:pPr>
        <w:pStyle w:val="text"/>
      </w:pPr>
      <w:r>
        <w:t>6) порядок прекращения осуществления территориального общественного самоуправления.</w:t>
      </w:r>
    </w:p>
    <w:p w:rsidR="00154089" w:rsidRDefault="00154089" w:rsidP="00F8118C">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4089" w:rsidRDefault="00154089" w:rsidP="00F8118C">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154089" w:rsidRDefault="00154089" w:rsidP="00F8118C">
      <w:pPr>
        <w:pStyle w:val="article"/>
        <w:rPr>
          <w:b/>
          <w:bCs/>
        </w:rPr>
      </w:pPr>
    </w:p>
    <w:p w:rsidR="00154089" w:rsidRDefault="00154089" w:rsidP="00F8118C">
      <w:pPr>
        <w:pStyle w:val="article"/>
      </w:pPr>
      <w:r>
        <w:rPr>
          <w:b/>
          <w:bCs/>
        </w:rPr>
        <w:t>Статья 15. Публичные слушания</w:t>
      </w:r>
    </w:p>
    <w:p w:rsidR="00154089" w:rsidRDefault="00154089" w:rsidP="00F8118C">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Саморядовского сельсовета Большесолдатского района, главой Саморядовского сельсовета Большесолдатского района могут проводиться публичные слушания.</w:t>
      </w:r>
    </w:p>
    <w:p w:rsidR="00154089" w:rsidRDefault="00154089" w:rsidP="00F8118C">
      <w:pPr>
        <w:pStyle w:val="text"/>
      </w:pPr>
      <w:r>
        <w:t>2. Публичные слушания проводятся по инициативе 5 процентов жителей Саморядовского сельсовета, Собрания депутатов или главы сельсовета.</w:t>
      </w:r>
    </w:p>
    <w:p w:rsidR="00154089" w:rsidRDefault="00154089" w:rsidP="00F8118C">
      <w:pPr>
        <w:pStyle w:val="text"/>
        <w:rPr>
          <w:b/>
          <w:i/>
        </w:rPr>
      </w:pPr>
      <w:r>
        <w:rPr>
          <w:b/>
          <w:i/>
        </w:rPr>
        <w:t xml:space="preserve">(в редакции </w:t>
      </w:r>
      <w:hyperlink r:id="rId97"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Публичные слушания, проводимые по инициативе населения или Собрания депутатов Саморядовского сельсовета Большесолдатского района, назначаются Собранием депутатов Саморядовского сельсовета Большесолдатского района, а по инициативе главы Саморядовского сельсовета Большесолдатского района - главой Саморядовского сельсовета Большесолдатского района.</w:t>
      </w:r>
    </w:p>
    <w:p w:rsidR="00154089" w:rsidRDefault="00154089" w:rsidP="00F8118C">
      <w:pPr>
        <w:pStyle w:val="text"/>
      </w:pPr>
      <w:r>
        <w:t>3. На публичные слушания должны выноситься:</w:t>
      </w:r>
    </w:p>
    <w:p w:rsidR="00154089" w:rsidRDefault="00154089" w:rsidP="00F8118C">
      <w:pPr>
        <w:pStyle w:val="text"/>
      </w:pPr>
      <w:r>
        <w:t>1) проект Устава  муниципального образования, а также  проект  муниципального нормативного правового акта  о внесении  изменений и дополнений  в настоящий Устав,  кроме случаев,  когда в Устав  муниципального образования «Саморядовский сельсовет» Большесолдатского района   Курской области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54089" w:rsidRDefault="00154089" w:rsidP="00F8118C">
      <w:pPr>
        <w:pStyle w:val="text"/>
        <w:rPr>
          <w:b/>
          <w:i/>
        </w:rPr>
      </w:pPr>
      <w:r>
        <w:rPr>
          <w:b/>
          <w:i/>
        </w:rPr>
        <w:t xml:space="preserve">(пункт 1 в новой редакции </w:t>
      </w:r>
      <w:hyperlink r:id="rId98"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2) проект местного бюджета и отчет о его исполнении;</w:t>
      </w:r>
    </w:p>
    <w:p w:rsidR="00154089" w:rsidRDefault="00154089" w:rsidP="00F8118C">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99" w:history="1">
        <w:r>
          <w:rPr>
            <w:rStyle w:val="Hyperlink"/>
            <w:rFonts w:cs="Arial"/>
          </w:rPr>
          <w:t>Градостроительным кодексом Российской Федерации</w:t>
        </w:r>
      </w:hyperlink>
      <w:r>
        <w:t>,  проекты правил благоустройства территорий ,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883BA8">
        <w:t xml:space="preserve"> </w:t>
      </w:r>
      <w: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54089" w:rsidRDefault="00154089" w:rsidP="00F8118C">
      <w:pPr>
        <w:pStyle w:val="text"/>
        <w:rPr>
          <w:b/>
          <w:i/>
        </w:rPr>
      </w:pPr>
      <w:r>
        <w:rPr>
          <w:b/>
          <w:i/>
        </w:rPr>
        <w:t xml:space="preserve">(в редакции </w:t>
      </w:r>
      <w:hyperlink r:id="rId100"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sidRPr="001C4F08">
        <w:rPr>
          <w:b/>
          <w:i/>
        </w:rPr>
        <w:t xml:space="preserve"> </w:t>
      </w:r>
      <w:r>
        <w:rPr>
          <w:b/>
          <w:i/>
        </w:rPr>
        <w:t xml:space="preserve">, от </w:t>
      </w:r>
      <w:hyperlink r:id="rId101" w:tgtFrame="Logical" w:history="1">
        <w:r>
          <w:rPr>
            <w:rStyle w:val="Hyperlink"/>
            <w:rFonts w:cs="Arial"/>
            <w:b/>
            <w:i/>
          </w:rPr>
          <w:t>27.06.2015 №124</w:t>
        </w:r>
      </w:hyperlink>
      <w:r>
        <w:rPr>
          <w:b/>
          <w:i/>
        </w:rPr>
        <w:t>)</w:t>
      </w:r>
    </w:p>
    <w:p w:rsidR="00154089" w:rsidRDefault="00154089" w:rsidP="00F8118C">
      <w:pPr>
        <w:pStyle w:val="text"/>
      </w:pPr>
      <w:r>
        <w:t>4) вопросы о преобразовании Саморядовского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4089" w:rsidRDefault="00154089" w:rsidP="00F8118C">
      <w:pPr>
        <w:pStyle w:val="text"/>
      </w:pPr>
      <w:r>
        <w:rPr>
          <w:b/>
          <w:i/>
        </w:rPr>
        <w:t xml:space="preserve">(пункт 4 в новой редакции </w:t>
      </w:r>
      <w:hyperlink r:id="rId102"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4. Решение о проведении публичных слушаний должно приниматься не позже, чем за 20 дней до даты рассмотрения Главой Саморядовского сельсовета Большесолдатского района, Собранием депутатов Саморядовского сельсовета Большесолдатского района проекта муниципального правового акта Саморядовского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54089" w:rsidRDefault="00154089" w:rsidP="00F8118C">
      <w:pPr>
        <w:pStyle w:val="text"/>
        <w:rPr>
          <w:b/>
          <w:i/>
        </w:rPr>
      </w:pPr>
      <w:r>
        <w:rPr>
          <w:b/>
          <w:i/>
        </w:rPr>
        <w:t xml:space="preserve">(в редакции </w:t>
      </w:r>
      <w:hyperlink r:id="rId103"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5. В публичных слушаниях могут принимать участие все желающие жители Саморядовского сельсовета.</w:t>
      </w:r>
    </w:p>
    <w:p w:rsidR="00154089" w:rsidRDefault="00154089" w:rsidP="00F8118C">
      <w:pPr>
        <w:pStyle w:val="text"/>
      </w:pPr>
      <w:r>
        <w:t>Председательствующим на публичных слушаниях является Председатель Собрания депутатов Саморядовского сельсовета Большесолдатского района либо Глава Саморядовского сельсовета Большесолдатского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54089" w:rsidRDefault="00154089" w:rsidP="00F8118C">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154089" w:rsidRDefault="00154089" w:rsidP="00F8118C">
      <w:pPr>
        <w:pStyle w:val="text"/>
      </w:pPr>
      <w:r>
        <w:t>По результатам публичных слушаний, включая мотивированное обоснование принятых решений,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Саморядовского сельсовета.</w:t>
      </w:r>
    </w:p>
    <w:p w:rsidR="00154089" w:rsidRDefault="00154089" w:rsidP="00F8118C">
      <w:pPr>
        <w:pStyle w:val="text"/>
      </w:pPr>
      <w:r>
        <w:rPr>
          <w:b/>
          <w:i/>
        </w:rPr>
        <w:t xml:space="preserve">(в редакции </w:t>
      </w:r>
      <w:hyperlink r:id="rId10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6. 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либо Главе Саморядовского сельсовета Большесолдатского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154089" w:rsidRDefault="00154089" w:rsidP="00F8118C">
      <w:pPr>
        <w:pStyle w:val="text"/>
      </w:pPr>
      <w:r>
        <w:rPr>
          <w:b/>
          <w:i/>
        </w:rPr>
        <w:t xml:space="preserve">(в редакции </w:t>
      </w:r>
      <w:hyperlink r:id="rId105"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sz w:val="24"/>
          <w:szCs w:val="24"/>
        </w:rPr>
      </w:pPr>
      <w:r w:rsidRPr="00883BA8">
        <w:rPr>
          <w:sz w:val="24"/>
          <w:szCs w:val="24"/>
        </w:rPr>
        <w:t>Подготовка и проведение публичных слушаний, подготовка всех информационных материалов возлагается на Главу Саморядовского сельсовета Большесолдатского района либо на Председателя Собрания депутатов Саморядовского сельсовета Большесолдатского района.</w:t>
      </w:r>
    </w:p>
    <w:p w:rsidR="00154089" w:rsidRDefault="00154089" w:rsidP="00F8118C">
      <w:pPr>
        <w:pStyle w:val="text"/>
        <w:rPr>
          <w:b/>
          <w:i/>
        </w:rPr>
      </w:pPr>
      <w:r>
        <w:rPr>
          <w:b/>
          <w:i/>
        </w:rPr>
        <w:t xml:space="preserve">(части 5. 6 введены </w:t>
      </w:r>
      <w:hyperlink r:id="rId106"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sz w:val="24"/>
          <w:szCs w:val="24"/>
        </w:rPr>
      </w:pPr>
    </w:p>
    <w:p w:rsidR="00154089" w:rsidRDefault="00154089" w:rsidP="00F8118C">
      <w:pPr>
        <w:pStyle w:val="article"/>
      </w:pPr>
      <w:r>
        <w:rPr>
          <w:b/>
          <w:bCs/>
        </w:rPr>
        <w:t>Статья 16. Собрание граждан</w:t>
      </w:r>
    </w:p>
    <w:p w:rsidR="00154089" w:rsidRDefault="00154089" w:rsidP="00F8118C">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54089" w:rsidRDefault="00154089" w:rsidP="00F8118C">
      <w:pPr>
        <w:pStyle w:val="text"/>
      </w:pPr>
      <w:r>
        <w:t xml:space="preserve">2. Порядок назначения и проведения собрания граждан, а также полномочия собрания граждан определяются </w:t>
      </w:r>
      <w:hyperlink r:id="rId107" w:history="1">
        <w:r>
          <w:rPr>
            <w:rStyle w:val="Hyperlink"/>
            <w:rFonts w:cs="Arial"/>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154089" w:rsidRDefault="00154089" w:rsidP="00F8118C">
      <w:pPr>
        <w:pStyle w:val="text"/>
      </w:pPr>
      <w:r>
        <w:t>3. Итоги Собрания граждан подлежат официальному опубликованию (обнародованию).</w:t>
      </w:r>
    </w:p>
    <w:p w:rsidR="00154089" w:rsidRDefault="00154089" w:rsidP="00F8118C">
      <w:pPr>
        <w:pStyle w:val="text"/>
        <w:rPr>
          <w:b/>
          <w:i/>
        </w:rPr>
      </w:pPr>
      <w:r>
        <w:rPr>
          <w:b/>
          <w:i/>
        </w:rPr>
        <w:t xml:space="preserve">(часть введена </w:t>
      </w:r>
      <w:hyperlink r:id="rId108"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article"/>
      </w:pPr>
      <w:r>
        <w:rPr>
          <w:b/>
          <w:bCs/>
        </w:rPr>
        <w:t>Статья 17. Конференция граждан (собрание делегатов)</w:t>
      </w:r>
    </w:p>
    <w:p w:rsidR="00154089" w:rsidRDefault="00154089" w:rsidP="00F8118C">
      <w:pPr>
        <w:pStyle w:val="text"/>
      </w:pPr>
      <w:r>
        <w:t>1. В случаях, предусмотренных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4089" w:rsidRDefault="00154089" w:rsidP="00F8118C">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154089" w:rsidRDefault="00154089" w:rsidP="00F8118C">
      <w:pPr>
        <w:pStyle w:val="text"/>
      </w:pPr>
      <w:r>
        <w:t>3. Итоги конференции граждан (собрания делегатов) подлежат официальному опубликованию (обнародованию).</w:t>
      </w:r>
    </w:p>
    <w:p w:rsidR="00154089" w:rsidRDefault="00154089" w:rsidP="00F8118C">
      <w:pPr>
        <w:pStyle w:val="article"/>
        <w:rPr>
          <w:b/>
          <w:bCs/>
        </w:rPr>
      </w:pPr>
    </w:p>
    <w:p w:rsidR="00154089" w:rsidRDefault="00154089" w:rsidP="00F8118C">
      <w:pPr>
        <w:pStyle w:val="article"/>
      </w:pPr>
      <w:r>
        <w:rPr>
          <w:b/>
          <w:bCs/>
        </w:rPr>
        <w:t>Статья 18. Опрос граждан</w:t>
      </w:r>
    </w:p>
    <w:p w:rsidR="00154089" w:rsidRDefault="00154089" w:rsidP="00F8118C">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4089" w:rsidRDefault="00154089" w:rsidP="00F8118C">
      <w:pPr>
        <w:pStyle w:val="text"/>
      </w:pPr>
      <w:r>
        <w:t>Результаты опроса носят рекомендательный характер.</w:t>
      </w:r>
    </w:p>
    <w:p w:rsidR="00154089" w:rsidRDefault="00154089" w:rsidP="00F8118C">
      <w:pPr>
        <w:pStyle w:val="text"/>
      </w:pPr>
      <w:r>
        <w:t>2. В опросе граждан имеют право участвовать жители муниципального образования, обладающие избирательным правом.</w:t>
      </w:r>
    </w:p>
    <w:p w:rsidR="00154089" w:rsidRDefault="00154089" w:rsidP="00F8118C">
      <w:pPr>
        <w:pStyle w:val="text"/>
      </w:pPr>
      <w:r>
        <w:t>3. Опрос граждан проводится по инициативе:</w:t>
      </w:r>
    </w:p>
    <w:p w:rsidR="00154089" w:rsidRDefault="00154089" w:rsidP="00F8118C">
      <w:pPr>
        <w:pStyle w:val="text"/>
      </w:pPr>
      <w:r>
        <w:t>1) Собрания депутатов Саморядовского сельсовета Большесолдатского района или главы Саморядовского сельсовета Большесолдатского района - по вопросам местного значения;</w:t>
      </w:r>
    </w:p>
    <w:p w:rsidR="00154089" w:rsidRDefault="00154089" w:rsidP="00F8118C">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54089" w:rsidRDefault="00154089" w:rsidP="00F8118C">
      <w:pPr>
        <w:pStyle w:val="text"/>
      </w:pPr>
      <w:r>
        <w:t>4. Порядок назначения и проведения опроса граждан определяется нормативными правовыми актами Собрания депутатов</w:t>
      </w:r>
      <w:r w:rsidRPr="008E4A1D">
        <w:t xml:space="preserve"> </w:t>
      </w:r>
      <w:r>
        <w:t>Саморядовского сельсовета Большесолдатского района в соответствии с законом Курской области.</w:t>
      </w:r>
    </w:p>
    <w:p w:rsidR="00154089" w:rsidRDefault="00154089" w:rsidP="00F8118C">
      <w:pPr>
        <w:pStyle w:val="text"/>
      </w:pPr>
      <w:r>
        <w:rPr>
          <w:b/>
          <w:i/>
        </w:rPr>
        <w:t xml:space="preserve">(в редакции </w:t>
      </w:r>
      <w:hyperlink r:id="rId109"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article"/>
        <w:rPr>
          <w:b/>
          <w:bCs/>
        </w:rPr>
      </w:pPr>
    </w:p>
    <w:p w:rsidR="00154089" w:rsidRDefault="00154089" w:rsidP="00F8118C">
      <w:pPr>
        <w:pStyle w:val="article"/>
      </w:pPr>
      <w:r>
        <w:rPr>
          <w:b/>
          <w:bCs/>
        </w:rPr>
        <w:t>Статья 19. Обращение граждан в органы местного самоуправления</w:t>
      </w:r>
    </w:p>
    <w:p w:rsidR="00154089" w:rsidRDefault="00154089" w:rsidP="00F8118C">
      <w:pPr>
        <w:pStyle w:val="text"/>
      </w:pPr>
      <w:r>
        <w:t>1. Граждане имеют право на индивидуальные и коллективные обращения в органы местного самоуправления.</w:t>
      </w:r>
    </w:p>
    <w:p w:rsidR="00154089" w:rsidRDefault="00154089" w:rsidP="00F8118C">
      <w:pPr>
        <w:pStyle w:val="text"/>
      </w:pPr>
      <w:r>
        <w:t xml:space="preserve">2. Обращения граждан подлежат рассмотрению в порядке и сроки, установленные </w:t>
      </w:r>
      <w:hyperlink r:id="rId110" w:history="1">
        <w:r>
          <w:rPr>
            <w:rStyle w:val="Hyperlink"/>
            <w:rFonts w:cs="Arial"/>
          </w:rPr>
          <w:t>Федеральным законом от 2 мая 2006 года №59-ФЗ «О порядке рассмотрения обращений граждан Российской Федерации»</w:t>
        </w:r>
      </w:hyperlink>
      <w:r>
        <w:t>.</w:t>
      </w:r>
    </w:p>
    <w:p w:rsidR="00154089" w:rsidRDefault="00154089" w:rsidP="00F8118C">
      <w:pPr>
        <w:pStyle w:val="text"/>
        <w:rPr>
          <w:b/>
          <w:i/>
        </w:rPr>
      </w:pPr>
      <w:r>
        <w:rPr>
          <w:b/>
          <w:i/>
        </w:rPr>
        <w:t xml:space="preserve">(в редакции </w:t>
      </w:r>
      <w:hyperlink r:id="rId111"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article"/>
        <w:rPr>
          <w:b/>
          <w:bCs/>
        </w:rPr>
      </w:pPr>
    </w:p>
    <w:p w:rsidR="00154089" w:rsidRDefault="00154089" w:rsidP="00F8118C">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154089" w:rsidRDefault="00154089" w:rsidP="00F8118C">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2" w:history="1">
        <w:r>
          <w:rPr>
            <w:rStyle w:val="Hyperlink"/>
            <w:rFonts w:cs="Arial"/>
          </w:rPr>
          <w:t>Конституции Российской Федерации</w:t>
        </w:r>
      </w:hyperlink>
      <w:r>
        <w:t xml:space="preserve">, </w:t>
      </w:r>
      <w:hyperlink r:id="rId113" w:history="1">
        <w:r>
          <w:rPr>
            <w:rStyle w:val="Hyperlink"/>
            <w:rFonts w:cs="Arial"/>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154089" w:rsidRDefault="00154089" w:rsidP="00F8118C">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jc w:val="center"/>
      </w:pPr>
      <w:r>
        <w:rPr>
          <w:b/>
          <w:bCs/>
        </w:rPr>
        <w:t>ГЛАВА 4. Представительный орган Саморядовского сельсовета</w:t>
      </w:r>
    </w:p>
    <w:p w:rsidR="00154089" w:rsidRDefault="00154089" w:rsidP="00F8118C">
      <w:pPr>
        <w:pStyle w:val="article"/>
        <w:rPr>
          <w:b/>
          <w:bCs/>
        </w:rPr>
      </w:pPr>
    </w:p>
    <w:p w:rsidR="00154089" w:rsidRDefault="00154089" w:rsidP="00F8118C">
      <w:pPr>
        <w:pStyle w:val="article"/>
      </w:pPr>
      <w:r>
        <w:rPr>
          <w:b/>
          <w:bCs/>
        </w:rPr>
        <w:t xml:space="preserve">Статья 21. Собрание депутатов </w:t>
      </w:r>
      <w:r w:rsidRPr="008E4A1D">
        <w:rPr>
          <w:b/>
        </w:rPr>
        <w:t>Саморядовского сельсовета Большесолдатского района</w:t>
      </w:r>
    </w:p>
    <w:p w:rsidR="00154089" w:rsidRDefault="00154089" w:rsidP="00F8118C">
      <w:pPr>
        <w:pStyle w:val="text"/>
      </w:pPr>
      <w:r>
        <w:t>1. Собрание депутатов Саморядовского сельсовета Большесолдатского района является представительным органом муниципального образования.</w:t>
      </w:r>
    </w:p>
    <w:p w:rsidR="00154089" w:rsidRDefault="00154089" w:rsidP="00F8118C">
      <w:pPr>
        <w:pStyle w:val="text"/>
        <w:rPr>
          <w:b/>
          <w:i/>
        </w:rPr>
      </w:pPr>
      <w:r>
        <w:rPr>
          <w:b/>
          <w:i/>
        </w:rPr>
        <w:t xml:space="preserve">(в редакции </w:t>
      </w:r>
      <w:hyperlink r:id="rId11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2. Собрание депутатов Саморядовского  сельсовета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154089" w:rsidRDefault="00154089" w:rsidP="00F8118C">
      <w:pPr>
        <w:pStyle w:val="text"/>
      </w:pPr>
      <w:r>
        <w:rPr>
          <w:b/>
          <w:i/>
        </w:rPr>
        <w:t xml:space="preserve">(часть 2 в новой редакции </w:t>
      </w:r>
      <w:hyperlink r:id="rId115"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3. Срок полномочий депутатов Собрания депутатов Саморядовского сельсовета Большесолдатского района составляет 5 лет.</w:t>
      </w:r>
    </w:p>
    <w:p w:rsidR="00154089" w:rsidRDefault="00154089" w:rsidP="00F8118C">
      <w:pPr>
        <w:pStyle w:val="text"/>
      </w:pPr>
      <w:r>
        <w:rPr>
          <w:b/>
          <w:i/>
        </w:rPr>
        <w:t xml:space="preserve">(в редакции </w:t>
      </w:r>
      <w:hyperlink r:id="rId11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4. Собрание депутатов</w:t>
      </w:r>
      <w:r w:rsidRPr="008E4A1D">
        <w:t xml:space="preserve"> </w:t>
      </w:r>
      <w:r>
        <w:t>Саморядовского сельсовета Большесолдатского района является правомочным, если в его состав избрано не менее двух третей от установленной численности депутатов.</w:t>
      </w:r>
    </w:p>
    <w:p w:rsidR="00154089" w:rsidRDefault="00154089" w:rsidP="00F8118C">
      <w:pPr>
        <w:pStyle w:val="text"/>
        <w:rPr>
          <w:b/>
          <w:i/>
        </w:rPr>
      </w:pPr>
      <w:r>
        <w:rPr>
          <w:b/>
          <w:i/>
        </w:rPr>
        <w:t xml:space="preserve">(в редакции </w:t>
      </w:r>
      <w:hyperlink r:id="rId117"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5. Расходы на обеспечение деятельности Собрания депутатов Саморядовского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54089" w:rsidRDefault="00154089" w:rsidP="00F8118C">
      <w:pPr>
        <w:pStyle w:val="text"/>
      </w:pPr>
      <w:r>
        <w:t>Управление и (или) распоряжение Собранием депутатов</w:t>
      </w:r>
      <w:r w:rsidRPr="008E4A1D">
        <w:t xml:space="preserve"> </w:t>
      </w:r>
      <w:r>
        <w:t>Саморядовского сельсовета Большесолдатского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w:t>
      </w:r>
      <w:r w:rsidRPr="008E4A1D">
        <w:t xml:space="preserve"> </w:t>
      </w:r>
      <w:r>
        <w:t>Саморядовского сельсовета Большесолдатского района и депутатов.</w:t>
      </w:r>
    </w:p>
    <w:p w:rsidR="00154089" w:rsidRDefault="00154089" w:rsidP="00F8118C">
      <w:pPr>
        <w:pStyle w:val="article"/>
        <w:rPr>
          <w:b/>
          <w:bCs/>
        </w:rPr>
      </w:pPr>
    </w:p>
    <w:p w:rsidR="00154089" w:rsidRDefault="00154089" w:rsidP="00F8118C">
      <w:pPr>
        <w:pStyle w:val="article"/>
      </w:pPr>
      <w:r>
        <w:rPr>
          <w:b/>
          <w:bCs/>
        </w:rPr>
        <w:t>Статья 22. Полномочия Собрания депутатов</w:t>
      </w:r>
      <w:r w:rsidRPr="008E4A1D">
        <w:t xml:space="preserve"> </w:t>
      </w:r>
      <w:r w:rsidRPr="008E4A1D">
        <w:rPr>
          <w:b/>
        </w:rPr>
        <w:t>Саморядовского сельсовета Большесолдатского района</w:t>
      </w:r>
    </w:p>
    <w:p w:rsidR="00154089" w:rsidRDefault="00154089" w:rsidP="00F8118C">
      <w:pPr>
        <w:pStyle w:val="text"/>
      </w:pPr>
      <w:r>
        <w:t>1. В исключительной компетенции Собрания депутатов Саморядовского сельсовета Большесолдатского районанаходятся:</w:t>
      </w:r>
    </w:p>
    <w:p w:rsidR="00154089" w:rsidRDefault="00154089" w:rsidP="00F8118C">
      <w:pPr>
        <w:pStyle w:val="text"/>
      </w:pPr>
      <w:r>
        <w:t>1) принятие Устава муниципального образования и внесение в него изменений и дополнений;</w:t>
      </w:r>
    </w:p>
    <w:p w:rsidR="00154089" w:rsidRDefault="00154089" w:rsidP="00F8118C">
      <w:pPr>
        <w:pStyle w:val="text"/>
      </w:pPr>
      <w:r>
        <w:t>2) утверждение местного бюджета и отчета о его исполнении;</w:t>
      </w:r>
    </w:p>
    <w:p w:rsidR="00154089" w:rsidRDefault="00154089" w:rsidP="00F8118C">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154089" w:rsidRDefault="00154089" w:rsidP="00F8118C">
      <w:pPr>
        <w:pStyle w:val="text"/>
      </w:pPr>
      <w:r>
        <w:t>4) принятие планов и программ развития муниципального образования, утверждение отчетов об их исполнении;</w:t>
      </w:r>
    </w:p>
    <w:p w:rsidR="00154089" w:rsidRDefault="00154089" w:rsidP="00F8118C">
      <w:pPr>
        <w:pStyle w:val="text"/>
      </w:pPr>
      <w:r>
        <w:t>5) определение порядка управления и распоряжения имуществом, находящимся в муниципальной собственности;</w:t>
      </w:r>
    </w:p>
    <w:p w:rsidR="00154089" w:rsidRDefault="00154089" w:rsidP="00F8118C">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4089" w:rsidRDefault="00154089" w:rsidP="00F8118C">
      <w:pPr>
        <w:pStyle w:val="text"/>
      </w:pPr>
      <w:r>
        <w:rPr>
          <w:b/>
          <w:i/>
        </w:rPr>
        <w:t xml:space="preserve">(пункт 6 в новой редакции </w:t>
      </w:r>
      <w:hyperlink r:id="rId118"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7) определение порядка участия муниципального образования в организациях межмуниципального сотрудничества;</w:t>
      </w:r>
    </w:p>
    <w:p w:rsidR="00154089" w:rsidRDefault="00154089" w:rsidP="00F8118C">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154089" w:rsidRDefault="00154089" w:rsidP="00F8118C">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54089" w:rsidRDefault="00154089" w:rsidP="00F8118C">
      <w:pPr>
        <w:pStyle w:val="text"/>
      </w:pPr>
      <w:r>
        <w:t>10) принятие решения об удалении главы Саморядовского сельсовета Большесолдатского района в отставку.</w:t>
      </w:r>
    </w:p>
    <w:p w:rsidR="00154089" w:rsidRDefault="00154089" w:rsidP="00F8118C">
      <w:pPr>
        <w:pStyle w:val="text"/>
      </w:pPr>
      <w:r>
        <w:rPr>
          <w:b/>
          <w:i/>
        </w:rPr>
        <w:t xml:space="preserve">(пункт 10 введен </w:t>
      </w:r>
      <w:hyperlink r:id="rId119"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К компетенции Собрания депутатов Саморядовского сельсовета Большесолдатского района относится:</w:t>
      </w:r>
    </w:p>
    <w:p w:rsidR="00154089" w:rsidRDefault="00154089" w:rsidP="00F8118C">
      <w:pPr>
        <w:pStyle w:val="text"/>
      </w:pPr>
      <w:r>
        <w:t>принятие решения о назначении местного референдума;</w:t>
      </w:r>
    </w:p>
    <w:p w:rsidR="00154089" w:rsidRDefault="00154089" w:rsidP="00F8118C">
      <w:pPr>
        <w:pStyle w:val="text"/>
      </w:pPr>
      <w:r>
        <w:t>назначение в соответствии с настоящим Уставом публичных слушаний;</w:t>
      </w:r>
    </w:p>
    <w:p w:rsidR="00154089" w:rsidRDefault="00154089" w:rsidP="00F8118C">
      <w:pPr>
        <w:pStyle w:val="text"/>
      </w:pPr>
      <w:r>
        <w:t>осуществление права законодательной инициативы в Курской областной Думе;</w:t>
      </w:r>
    </w:p>
    <w:p w:rsidR="00154089" w:rsidRDefault="00154089" w:rsidP="00F8118C">
      <w:pPr>
        <w:pStyle w:val="text"/>
      </w:pPr>
      <w: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154089" w:rsidRDefault="00154089" w:rsidP="00F8118C">
      <w:pPr>
        <w:pStyle w:val="text"/>
      </w:pPr>
      <w:r>
        <w:t>определение порядка и условий приватизации муниципального имущества в соответствии с федеральным законодательством;</w:t>
      </w:r>
    </w:p>
    <w:p w:rsidR="00154089" w:rsidRDefault="00154089" w:rsidP="00F8118C">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w:t>
      </w:r>
      <w:r w:rsidRPr="00957D4D">
        <w:t xml:space="preserve"> </w:t>
      </w:r>
      <w:r>
        <w:t>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54089" w:rsidRDefault="00154089" w:rsidP="00F8118C">
      <w:pPr>
        <w:pStyle w:val="text"/>
        <w:rPr>
          <w:b/>
          <w:i/>
        </w:rPr>
      </w:pPr>
      <w:r>
        <w:rPr>
          <w:b/>
          <w:i/>
        </w:rPr>
        <w:t xml:space="preserve">(в редакции </w:t>
      </w:r>
      <w:hyperlink r:id="rId120"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 xml:space="preserve">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121" w:history="1">
        <w:r>
          <w:rPr>
            <w:rStyle w:val="Hyperlink"/>
            <w:rFonts w:cs="Arial"/>
          </w:rPr>
          <w:t>Уставом Курской области</w:t>
        </w:r>
      </w:hyperlink>
      <w:r>
        <w:t>, законами Курской области, настоящим Уставом.</w:t>
      </w:r>
    </w:p>
    <w:p w:rsidR="00154089" w:rsidRDefault="00154089" w:rsidP="00F8118C">
      <w:pPr>
        <w:pStyle w:val="text"/>
        <w:rPr>
          <w:b/>
          <w:i/>
        </w:rPr>
      </w:pPr>
      <w:r>
        <w:rPr>
          <w:b/>
          <w:i/>
        </w:rPr>
        <w:t xml:space="preserve">(часть введена </w:t>
      </w:r>
      <w:hyperlink r:id="rId122"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BodyText"/>
        <w:spacing w:after="0"/>
        <w:ind w:firstLine="567"/>
        <w:jc w:val="both"/>
        <w:rPr>
          <w:rFonts w:ascii="Arial" w:hAnsi="Arial" w:cs="Arial"/>
        </w:rPr>
      </w:pPr>
      <w:r>
        <w:rPr>
          <w:rFonts w:ascii="Arial" w:hAnsi="Arial" w:cs="Arial"/>
        </w:rPr>
        <w:t>избрание из своего состава  председателя  Собрания депутатов  Саморядовского сельсовета Большесолдатского района;</w:t>
      </w:r>
    </w:p>
    <w:p w:rsidR="00154089" w:rsidRDefault="00154089" w:rsidP="00F8118C">
      <w:pPr>
        <w:pStyle w:val="BodyText"/>
        <w:spacing w:after="0"/>
        <w:ind w:firstLine="567"/>
        <w:jc w:val="both"/>
        <w:rPr>
          <w:rFonts w:ascii="Arial" w:hAnsi="Arial" w:cs="Arial"/>
        </w:rPr>
      </w:pPr>
      <w:r>
        <w:rPr>
          <w:rFonts w:ascii="Arial" w:hAnsi="Arial" w:cs="Arial"/>
        </w:rPr>
        <w:t>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154089" w:rsidRDefault="00154089" w:rsidP="00F8118C">
      <w:pPr>
        <w:pStyle w:val="BodyText"/>
        <w:spacing w:after="0"/>
        <w:ind w:firstLine="567"/>
        <w:jc w:val="both"/>
        <w:rPr>
          <w:rFonts w:ascii="Arial" w:hAnsi="Arial" w:cs="Arial"/>
        </w:rPr>
      </w:pPr>
      <w:r>
        <w:rPr>
          <w:rFonts w:ascii="Arial" w:hAnsi="Arial" w:cs="Arial"/>
        </w:rPr>
        <w:t>установление порядка проведения конкурса по отбору кандидатур на должность Главы Саморядовского сельсовета Большесолдатского района;</w:t>
      </w:r>
    </w:p>
    <w:p w:rsidR="00154089" w:rsidRDefault="00154089" w:rsidP="00F8118C">
      <w:pPr>
        <w:pStyle w:val="article"/>
      </w:pPr>
      <w:r>
        <w:t>принятие регламента Собрания депутатов Саморядовского сельсовета Большесолдатского района.</w:t>
      </w:r>
    </w:p>
    <w:p w:rsidR="00154089" w:rsidRDefault="00154089" w:rsidP="00F8118C">
      <w:pPr>
        <w:pStyle w:val="article"/>
        <w:rPr>
          <w:b/>
          <w:i/>
          <w:sz w:val="24"/>
          <w:szCs w:val="24"/>
        </w:rPr>
      </w:pPr>
      <w:r w:rsidRPr="00D122F6">
        <w:rPr>
          <w:b/>
          <w:i/>
          <w:sz w:val="24"/>
          <w:szCs w:val="24"/>
        </w:rPr>
        <w:t xml:space="preserve">(абзацы 9-12 введены </w:t>
      </w:r>
      <w:hyperlink r:id="rId123" w:tgtFrame="Logical" w:history="1">
        <w:r w:rsidRPr="00D122F6">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D122F6">
        <w:rPr>
          <w:b/>
          <w:i/>
          <w:sz w:val="24"/>
          <w:szCs w:val="24"/>
        </w:rPr>
        <w:t>)</w:t>
      </w:r>
    </w:p>
    <w:p w:rsidR="00154089" w:rsidRPr="004F1A3C" w:rsidRDefault="00154089" w:rsidP="00F8118C">
      <w:pPr>
        <w:pStyle w:val="article"/>
        <w:rPr>
          <w:sz w:val="24"/>
          <w:szCs w:val="24"/>
        </w:rPr>
      </w:pPr>
      <w:r w:rsidRPr="004F1A3C">
        <w:rPr>
          <w:sz w:val="24"/>
          <w:szCs w:val="24"/>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деятельности местной администрации и иных подведомственных Главе Саморядовского  сельсовета Большесолдатского  района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154089" w:rsidRPr="004F1A3C" w:rsidRDefault="00154089" w:rsidP="00F8118C">
      <w:pPr>
        <w:pStyle w:val="article"/>
        <w:rPr>
          <w:b/>
          <w:i/>
          <w:sz w:val="24"/>
          <w:szCs w:val="24"/>
        </w:rPr>
      </w:pPr>
      <w:r w:rsidRPr="004F1A3C">
        <w:rPr>
          <w:b/>
          <w:i/>
          <w:sz w:val="24"/>
          <w:szCs w:val="24"/>
        </w:rPr>
        <w:t xml:space="preserve">(часть 3 введена </w:t>
      </w:r>
      <w:hyperlink r:id="rId124" w:tgtFrame="Logical" w:history="1">
        <w:r w:rsidRPr="004F1A3C">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4F1A3C">
        <w:rPr>
          <w:b/>
          <w:i/>
          <w:sz w:val="24"/>
          <w:szCs w:val="24"/>
        </w:rPr>
        <w:t>)</w:t>
      </w:r>
    </w:p>
    <w:p w:rsidR="00154089" w:rsidRPr="004F1A3C" w:rsidRDefault="00154089" w:rsidP="00F8118C">
      <w:pPr>
        <w:pStyle w:val="article"/>
        <w:rPr>
          <w:b/>
          <w:bCs/>
          <w:sz w:val="24"/>
          <w:szCs w:val="24"/>
        </w:rPr>
      </w:pPr>
    </w:p>
    <w:p w:rsidR="00154089" w:rsidRDefault="00154089" w:rsidP="00F8118C">
      <w:pPr>
        <w:pStyle w:val="article"/>
      </w:pPr>
      <w:r>
        <w:rPr>
          <w:b/>
          <w:bCs/>
        </w:rPr>
        <w:t xml:space="preserve">Статья 23. Регламент Собрания депутатов </w:t>
      </w:r>
      <w:r w:rsidRPr="008E4A1D">
        <w:rPr>
          <w:b/>
        </w:rPr>
        <w:t>Саморядовского сельсовета Большесолдатского района</w:t>
      </w:r>
    </w:p>
    <w:p w:rsidR="00154089" w:rsidRDefault="00154089" w:rsidP="00F8118C">
      <w:pPr>
        <w:pStyle w:val="text"/>
      </w:pPr>
      <w:r>
        <w:t>Порядок деятельности Собрания депутатов</w:t>
      </w:r>
      <w:r w:rsidRPr="008E4A1D">
        <w:t xml:space="preserve"> </w:t>
      </w:r>
      <w:r>
        <w:t>Саморядовского сельсовета Большесолдатского района, основные правила и процедуры ее работы устанавливаются Регламентом Собрания депутатов</w:t>
      </w:r>
      <w:r w:rsidRPr="008E4A1D">
        <w:t xml:space="preserve"> </w:t>
      </w:r>
      <w:r>
        <w:t>Саморядовского сельсовета Большесолдатского района. Решения Собрания депутатов Саморядовского сельсовета Большесолдатского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r w:rsidRPr="008E4A1D">
        <w:t xml:space="preserve"> </w:t>
      </w:r>
      <w:r>
        <w:t>Саморядовского сельсовета Большесолдатского района.</w:t>
      </w:r>
    </w:p>
    <w:p w:rsidR="00154089" w:rsidRDefault="00154089" w:rsidP="00F8118C">
      <w:pPr>
        <w:pStyle w:val="article"/>
        <w:rPr>
          <w:b/>
          <w:bCs/>
        </w:rPr>
      </w:pPr>
    </w:p>
    <w:p w:rsidR="00154089" w:rsidRPr="008E4A1D" w:rsidRDefault="00154089" w:rsidP="00F8118C">
      <w:pPr>
        <w:pStyle w:val="article"/>
        <w:rPr>
          <w:b/>
        </w:rPr>
      </w:pPr>
      <w:r>
        <w:rPr>
          <w:b/>
          <w:bCs/>
        </w:rPr>
        <w:t>Статья 24. Статус депутата Собрания депутатов</w:t>
      </w:r>
      <w:r w:rsidRPr="008E4A1D">
        <w:t xml:space="preserve"> </w:t>
      </w:r>
      <w:r w:rsidRPr="008E4A1D">
        <w:rPr>
          <w:b/>
        </w:rPr>
        <w:t>Саморядовского сельсовета Большесолдатского района</w:t>
      </w:r>
    </w:p>
    <w:p w:rsidR="00154089" w:rsidRDefault="00154089" w:rsidP="00F8118C">
      <w:pPr>
        <w:pStyle w:val="text"/>
      </w:pPr>
      <w:r>
        <w:t>1. Депутатом Собрания депутатов Саморядовского сельсовета Большесолдатского района может быть избран гражданин Российской Федерации, обладающий избирательным правом.</w:t>
      </w:r>
    </w:p>
    <w:p w:rsidR="00154089" w:rsidRDefault="00154089" w:rsidP="00F8118C">
      <w:pPr>
        <w:pStyle w:val="text"/>
      </w:pPr>
      <w:r>
        <w:t>2. Депутату Собрания депутатов</w:t>
      </w:r>
      <w:r w:rsidRPr="008E4A1D">
        <w:t xml:space="preserve"> </w:t>
      </w:r>
      <w:r>
        <w:t>Саморядовского сельсовета Большесолдатского района обеспечиваются условия для беспрепятственного осуществления своих полномочий.</w:t>
      </w:r>
    </w:p>
    <w:p w:rsidR="00154089" w:rsidRDefault="00154089" w:rsidP="00F8118C">
      <w:pPr>
        <w:pStyle w:val="text"/>
      </w:pPr>
      <w:r>
        <w:t>3. Полномочия депутата начинаются со дня его избрания и прекращаются со дня начала работы Собрания депутатов Саморядовского сельсовета Большесолдатского района нового созыва.</w:t>
      </w:r>
    </w:p>
    <w:p w:rsidR="00154089" w:rsidRDefault="00154089" w:rsidP="00F8118C">
      <w:pPr>
        <w:pStyle w:val="text"/>
      </w:pPr>
      <w:r>
        <w:t>4. Полномочия депутата прекращаются досрочно в случае:</w:t>
      </w:r>
    </w:p>
    <w:p w:rsidR="00154089" w:rsidRDefault="00154089" w:rsidP="00F8118C">
      <w:pPr>
        <w:pStyle w:val="text"/>
      </w:pPr>
      <w:r>
        <w:t>1) смерти;</w:t>
      </w:r>
    </w:p>
    <w:p w:rsidR="00154089" w:rsidRDefault="00154089" w:rsidP="00F8118C">
      <w:pPr>
        <w:pStyle w:val="text"/>
      </w:pPr>
      <w:r>
        <w:t>2) отставки по собственному желанию;</w:t>
      </w:r>
    </w:p>
    <w:p w:rsidR="00154089" w:rsidRDefault="00154089" w:rsidP="00F8118C">
      <w:pPr>
        <w:pStyle w:val="text"/>
      </w:pPr>
      <w:r>
        <w:t>3) признания судом недееспособным или ограниченно дееспособным;</w:t>
      </w:r>
    </w:p>
    <w:p w:rsidR="00154089" w:rsidRDefault="00154089" w:rsidP="00F8118C">
      <w:pPr>
        <w:pStyle w:val="text"/>
      </w:pPr>
      <w:r>
        <w:t>4) признания судом безвестно отсутствующим или объявления умершим;</w:t>
      </w:r>
    </w:p>
    <w:p w:rsidR="00154089" w:rsidRDefault="00154089" w:rsidP="00F8118C">
      <w:pPr>
        <w:pStyle w:val="text"/>
      </w:pPr>
      <w:r>
        <w:t>5) вступления в отношении его в законную силу обвинительного приговора суда;</w:t>
      </w:r>
    </w:p>
    <w:p w:rsidR="00154089" w:rsidRDefault="00154089" w:rsidP="00F8118C">
      <w:pPr>
        <w:pStyle w:val="text"/>
      </w:pPr>
      <w:r>
        <w:t>6) выезда за пределы Российской Федерации на постоянное место жительства;</w:t>
      </w:r>
    </w:p>
    <w:p w:rsidR="00154089" w:rsidRDefault="00154089" w:rsidP="00F8118C">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3C2705">
        <w:t xml:space="preserve"> </w:t>
      </w:r>
      <w: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4089" w:rsidRDefault="00154089" w:rsidP="00F8118C">
      <w:pPr>
        <w:pStyle w:val="text"/>
        <w:rPr>
          <w:b/>
          <w:i/>
        </w:rPr>
      </w:pPr>
      <w:r>
        <w:rPr>
          <w:b/>
          <w:i/>
        </w:rPr>
        <w:t xml:space="preserve">(в редакции </w:t>
      </w:r>
      <w:hyperlink r:id="rId12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text"/>
      </w:pPr>
      <w:r>
        <w:t>8) отзыва избирателями;</w:t>
      </w:r>
    </w:p>
    <w:p w:rsidR="00154089" w:rsidRDefault="00154089" w:rsidP="00F8118C">
      <w:pPr>
        <w:pStyle w:val="text"/>
      </w:pPr>
      <w:r>
        <w:t>9) досрочного прекращения полномочий Собрания депутатов</w:t>
      </w:r>
      <w:r w:rsidRPr="008E4A1D">
        <w:t xml:space="preserve"> </w:t>
      </w:r>
      <w:r>
        <w:t>Саморядовского сельсовета Большесолдатского района;</w:t>
      </w:r>
    </w:p>
    <w:p w:rsidR="00154089" w:rsidRDefault="00154089" w:rsidP="00F8118C">
      <w:pPr>
        <w:pStyle w:val="text"/>
      </w:pPr>
      <w:r>
        <w:t>9.1) призыва на военную службу или направления на заменяющую ее альтернативную гражданскую службу;</w:t>
      </w:r>
    </w:p>
    <w:p w:rsidR="00154089" w:rsidRDefault="00154089" w:rsidP="00F8118C">
      <w:pPr>
        <w:pStyle w:val="text"/>
      </w:pPr>
      <w:r>
        <w:t xml:space="preserve">10) в иных случаях, установленных </w:t>
      </w:r>
      <w:hyperlink r:id="rId126" w:history="1">
        <w:r>
          <w:rPr>
            <w:rStyle w:val="Hyperlink"/>
            <w:rFonts w:cs="Arial"/>
          </w:rPr>
          <w:t>Федеральным законом «Об общих принципах организации местного самоуправления в Российской Федерации»</w:t>
        </w:r>
      </w:hyperlink>
      <w:r>
        <w:t xml:space="preserve"> и иными  федеральными законами.</w:t>
      </w:r>
    </w:p>
    <w:p w:rsidR="00154089" w:rsidRDefault="00154089" w:rsidP="00F8118C">
      <w:pPr>
        <w:pStyle w:val="text"/>
      </w:pPr>
      <w:r>
        <w:rPr>
          <w:b/>
          <w:i/>
        </w:rPr>
        <w:t xml:space="preserve">(в редакции </w:t>
      </w:r>
      <w:hyperlink r:id="rId12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Полномочия депутата Собрания депутатов Саморядовского сельсовета Большесолдатского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154089" w:rsidRDefault="00154089" w:rsidP="00F8118C">
      <w:pPr>
        <w:pStyle w:val="text"/>
      </w:pPr>
      <w:r>
        <w:rPr>
          <w:b/>
          <w:i/>
        </w:rPr>
        <w:t xml:space="preserve">(абзац введен </w:t>
      </w:r>
      <w:hyperlink r:id="rId128"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t xml:space="preserve">, </w:t>
      </w:r>
      <w:r>
        <w:rPr>
          <w:b/>
          <w:i/>
        </w:rPr>
        <w:t xml:space="preserve">в редакции </w:t>
      </w:r>
      <w:hyperlink r:id="rId129"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4.1. 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Большесолдатского района, - не позднее чем через три месяца со дня появления такого основания.</w:t>
      </w:r>
    </w:p>
    <w:p w:rsidR="00154089" w:rsidRDefault="00154089" w:rsidP="00F8118C">
      <w:pPr>
        <w:pStyle w:val="text"/>
      </w:pPr>
      <w:r>
        <w:rPr>
          <w:b/>
          <w:i/>
        </w:rPr>
        <w:t xml:space="preserve">(часть 4.1 введена </w:t>
      </w:r>
      <w:hyperlink r:id="rId130"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5. Депутаты Собрания депутатов Саморядовского сельсовета Большесолдатского района осуществляют свои полномочия на непостоянной основе. </w:t>
      </w:r>
    </w:p>
    <w:p w:rsidR="00154089" w:rsidRDefault="00154089" w:rsidP="00F8118C">
      <w:pPr>
        <w:pStyle w:val="text"/>
        <w:rPr>
          <w:b/>
          <w:i/>
        </w:rPr>
      </w:pPr>
      <w:r>
        <w:rPr>
          <w:b/>
          <w:i/>
        </w:rPr>
        <w:t xml:space="preserve">(в редакции </w:t>
      </w:r>
      <w:hyperlink r:id="rId131"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 xml:space="preserve">5-1. Депутат Собрания депутатов Саморядовского сельсовета Большесолдатского района, осуществляющий свои полномочия на постоянной основе, не вправе: </w:t>
      </w:r>
    </w:p>
    <w:p w:rsidR="00154089" w:rsidRDefault="00154089" w:rsidP="00F8118C">
      <w:pPr>
        <w:pStyle w:val="text"/>
      </w:pPr>
      <w:r>
        <w:t xml:space="preserve">1) </w:t>
      </w:r>
      <w:r>
        <w:rPr>
          <w:b/>
          <w:i/>
        </w:rPr>
        <w:t xml:space="preserve">(пункт 1 утратил силу </w:t>
      </w:r>
      <w:hyperlink r:id="rId132"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54089" w:rsidRDefault="00154089" w:rsidP="00F8118C">
      <w:pPr>
        <w:pStyle w:val="text"/>
      </w:pPr>
      <w:r>
        <w:rPr>
          <w:b/>
          <w:i/>
        </w:rPr>
        <w:t xml:space="preserve">(пункт 2 в новой редакции </w:t>
      </w:r>
      <w:hyperlink r:id="rId133"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54089" w:rsidRDefault="00154089" w:rsidP="00F8118C">
      <w:pPr>
        <w:pStyle w:val="text"/>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54089" w:rsidRDefault="00154089" w:rsidP="00F8118C">
      <w:pPr>
        <w:pStyle w:val="text"/>
        <w:rPr>
          <w:b/>
          <w:i/>
        </w:rPr>
      </w:pPr>
      <w:r>
        <w:rPr>
          <w:b/>
          <w:i/>
        </w:rPr>
        <w:t xml:space="preserve">(введена </w:t>
      </w:r>
      <w:hyperlink r:id="rId134"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autoSpaceDE w:val="0"/>
        <w:autoSpaceDN w:val="0"/>
        <w:adjustRightInd w:val="0"/>
        <w:rPr>
          <w:rFonts w:cs="Arial"/>
        </w:rPr>
      </w:pPr>
      <w:r>
        <w:rPr>
          <w:rFonts w:cs="Arial"/>
        </w:rPr>
        <w:t>5.2. Депутат Собрания депутатов Саморядовского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p>
    <w:p w:rsidR="00154089" w:rsidRDefault="00154089" w:rsidP="00F8118C">
      <w:pPr>
        <w:pStyle w:val="text"/>
      </w:pPr>
      <w:r>
        <w:rPr>
          <w:b/>
          <w:i/>
        </w:rPr>
        <w:t xml:space="preserve">(часть 5.2 введена </w:t>
      </w:r>
      <w:hyperlink r:id="rId135"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t xml:space="preserve">, </w:t>
      </w:r>
      <w:r>
        <w:rPr>
          <w:b/>
          <w:i/>
        </w:rPr>
        <w:t xml:space="preserve">в редакции </w:t>
      </w:r>
      <w:hyperlink r:id="rId136"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5.3. Депутаты Собрания депутатов Саморядовского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w:t>
      </w:r>
      <w:hyperlink r:id="rId137" w:history="1">
        <w:r>
          <w:rPr>
            <w:rStyle w:val="Hyperlink"/>
            <w:rFonts w:cs="Arial"/>
          </w:rPr>
          <w:t>Федеральным законом от 25  декабря 2008 года № 273-ФЗ  «О противодействии коррупции»</w:t>
        </w:r>
      </w:hyperlink>
      <w:r>
        <w:t xml:space="preserve"> и  другими федеральными законами. Полномочия  депутатов Собрания депутатов Саморядовского сельсовета Большесолдатского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w:t>
      </w:r>
      <w:hyperlink r:id="rId138" w:history="1">
        <w:r>
          <w:rPr>
            <w:rStyle w:val="Hyperlink"/>
            <w:rFonts w:cs="Arial"/>
          </w:rPr>
          <w:t>Федеральным  законом от 25 декабря 2008 года №  273-ФЗ «О противодействии    коррупции»</w:t>
        </w:r>
      </w:hyperlink>
      <w:r>
        <w:t xml:space="preserve">, </w:t>
      </w:r>
      <w:hyperlink r:id="rId139" w:history="1">
        <w:r>
          <w:rPr>
            <w:rStyle w:val="Hyperlink"/>
            <w:rFonts w:cs="Arial"/>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140" w:history="1">
        <w:r>
          <w:rPr>
            <w:rStyle w:val="Hyperlink"/>
            <w:rFonts w:cs="Arial"/>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154089" w:rsidRDefault="00154089" w:rsidP="00F8118C">
      <w:pPr>
        <w:pStyle w:val="text"/>
      </w:pPr>
      <w:r>
        <w:rPr>
          <w:b/>
          <w:i/>
        </w:rPr>
        <w:t xml:space="preserve">(часть 5.3 в новой редакции </w:t>
      </w:r>
      <w:hyperlink r:id="rId141"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r w:rsidRPr="008E4A1D">
        <w:t xml:space="preserve"> </w:t>
      </w:r>
      <w:r>
        <w:t>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w:t>
      </w:r>
      <w:r w:rsidRPr="008E4A1D">
        <w:t xml:space="preserve"> </w:t>
      </w:r>
      <w:r>
        <w:t>в соответствии с федеральным законодательством, ответственность за которые предусмотрена федеральным законом.</w:t>
      </w:r>
    </w:p>
    <w:p w:rsidR="00154089" w:rsidRDefault="00154089" w:rsidP="00F8118C">
      <w:pPr>
        <w:pStyle w:val="text"/>
        <w:rPr>
          <w:b/>
          <w:i/>
        </w:rPr>
      </w:pPr>
      <w:r>
        <w:rPr>
          <w:b/>
          <w:i/>
        </w:rPr>
        <w:t xml:space="preserve">(в редакции </w:t>
      </w:r>
      <w:hyperlink r:id="rId14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7. Депутат Собрания депутатов Саморядовского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Саморядовского сельсовета Большесолдатского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54089" w:rsidRDefault="00154089" w:rsidP="00F8118C">
      <w:pPr>
        <w:pStyle w:val="text"/>
        <w:rPr>
          <w:b/>
          <w:i/>
        </w:rPr>
      </w:pPr>
      <w:r>
        <w:rPr>
          <w:b/>
          <w:i/>
        </w:rPr>
        <w:t xml:space="preserve">(часть введена </w:t>
      </w:r>
      <w:hyperlink r:id="rId143"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t xml:space="preserve">, </w:t>
      </w:r>
      <w:r w:rsidRPr="0022445A">
        <w:rPr>
          <w:b/>
          <w:i/>
        </w:rPr>
        <w:t xml:space="preserve">в </w:t>
      </w:r>
      <w:r>
        <w:rPr>
          <w:b/>
          <w:i/>
        </w:rPr>
        <w:t xml:space="preserve">редакции </w:t>
      </w:r>
      <w:hyperlink r:id="rId14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8. Решение о досрочном прекращении полномочий депутата Саморядовского сельсовета Большесолдатского района во всех указанных в части 4 настоящей статьи случаях, за исключение пункта 8, принимается Собранием депутатов Саморядовского сельсовета Большесолдатского района или судами по обращениям заинтересованных лиц и органов.</w:t>
      </w:r>
    </w:p>
    <w:p w:rsidR="00154089" w:rsidRDefault="00154089" w:rsidP="00F8118C">
      <w:pPr>
        <w:pStyle w:val="text"/>
      </w:pPr>
      <w:r>
        <w:t xml:space="preserve">Решение об отзыве, выражении депутату Саморядовского сельсовета Большесолдатского района недоверия населением сельсовета, принимается в соответствии с законодательством области и Уставом Саморядовского сельсовета Большесолдатского района. </w:t>
      </w:r>
    </w:p>
    <w:p w:rsidR="00154089" w:rsidRDefault="00154089" w:rsidP="00F8118C">
      <w:pPr>
        <w:pStyle w:val="text"/>
      </w:pPr>
      <w:r>
        <w:t>Полномочия депутата Саморядовского сельсовета Большесолдатского района прекращаются досрочно со дня вступления в силу соответствующих решений.</w:t>
      </w:r>
    </w:p>
    <w:p w:rsidR="00154089" w:rsidRDefault="00154089" w:rsidP="00F8118C">
      <w:pPr>
        <w:pStyle w:val="text"/>
      </w:pPr>
      <w:r>
        <w:t>При досрочном прекращении полномочий депутата Саморядовского сельсовета Большесолдатского района новые выборы проводятся в сроки и в порядке, предусмотренном законодательством области либо федеральным законодательством.</w:t>
      </w:r>
    </w:p>
    <w:p w:rsidR="00154089" w:rsidRDefault="00154089" w:rsidP="00F8118C">
      <w:pPr>
        <w:pStyle w:val="text"/>
        <w:rPr>
          <w:b/>
          <w:i/>
        </w:rPr>
      </w:pPr>
      <w:r>
        <w:rPr>
          <w:b/>
          <w:i/>
        </w:rPr>
        <w:t xml:space="preserve">(введена </w:t>
      </w:r>
      <w:hyperlink r:id="rId145"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p>
    <w:p w:rsidR="00154089" w:rsidRPr="000F7BFD" w:rsidRDefault="00154089" w:rsidP="00F8118C">
      <w:pPr>
        <w:pStyle w:val="text"/>
        <w:rPr>
          <w:b/>
        </w:rPr>
      </w:pPr>
      <w:r w:rsidRPr="000F7BFD">
        <w:rPr>
          <w:b/>
        </w:rPr>
        <w:t>Статья 24-1. Гарантии осуществ</w:t>
      </w:r>
      <w:r>
        <w:rPr>
          <w:b/>
        </w:rPr>
        <w:t>ления депутатской деятельности</w:t>
      </w:r>
    </w:p>
    <w:p w:rsidR="00154089" w:rsidRDefault="00154089" w:rsidP="00F8118C">
      <w:pPr>
        <w:pStyle w:val="text"/>
      </w:pPr>
      <w:r>
        <w:t xml:space="preserve">1. В соответствии с действующим законодательством по вопросам депутатской деятельности депутат Собрания депутатов Саморядовского сельсовета Большесолдатского района на территории Саморядовского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w:t>
      </w:r>
    </w:p>
    <w:p w:rsidR="00154089" w:rsidRDefault="00154089" w:rsidP="00F8118C">
      <w:pPr>
        <w:pStyle w:val="text"/>
      </w:pPr>
      <w:r>
        <w:t xml:space="preserve">2. Депутат Собрания депутатов Саморядовского сельсовета Большесолдатского района обеспечивается документами органов местного самоуправления и также иными информационными и справочными материалами в порядке, установленном регламентом. </w:t>
      </w:r>
    </w:p>
    <w:p w:rsidR="00154089" w:rsidRDefault="00154089" w:rsidP="00F8118C">
      <w:pPr>
        <w:pStyle w:val="text"/>
      </w:pPr>
      <w:r>
        <w:t xml:space="preserve">3. Депутат Собрания депутатов Саморядовского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Саморядовского сельсовета. </w:t>
      </w:r>
    </w:p>
    <w:p w:rsidR="00154089" w:rsidRDefault="00154089" w:rsidP="00F8118C">
      <w:pPr>
        <w:pStyle w:val="text"/>
      </w:pPr>
      <w:r>
        <w:t xml:space="preserve">4. Депутат Собрания депутатов Саморядовского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 </w:t>
      </w:r>
    </w:p>
    <w:p w:rsidR="00154089" w:rsidRDefault="00154089" w:rsidP="00F8118C">
      <w:pPr>
        <w:pStyle w:val="text"/>
      </w:pPr>
      <w:r>
        <w:t>5. Иные гарантии осуществления полномочий депутата Собрания депутатов Саморядовского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154089" w:rsidRDefault="00154089" w:rsidP="00F8118C">
      <w:pPr>
        <w:pStyle w:val="text"/>
        <w:rPr>
          <w:b/>
          <w:i/>
        </w:rPr>
      </w:pPr>
      <w:r>
        <w:rPr>
          <w:b/>
          <w:i/>
        </w:rPr>
        <w:t xml:space="preserve">(статья введена </w:t>
      </w:r>
      <w:hyperlink r:id="rId146"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article"/>
        <w:rPr>
          <w:b/>
          <w:bCs/>
        </w:rPr>
      </w:pPr>
    </w:p>
    <w:p w:rsidR="00154089" w:rsidRPr="008E4A1D" w:rsidRDefault="00154089" w:rsidP="00F8118C">
      <w:pPr>
        <w:pStyle w:val="article"/>
        <w:rPr>
          <w:b/>
        </w:rPr>
      </w:pPr>
      <w:r>
        <w:rPr>
          <w:b/>
          <w:bCs/>
        </w:rPr>
        <w:t xml:space="preserve">Статья 25. Заседания Собрания депутатов </w:t>
      </w:r>
      <w:r w:rsidRPr="008E4A1D">
        <w:rPr>
          <w:b/>
        </w:rPr>
        <w:t>Саморядовского сельсовета Большесолдатского района</w:t>
      </w:r>
    </w:p>
    <w:p w:rsidR="00154089" w:rsidRDefault="00154089" w:rsidP="00F8118C">
      <w:pPr>
        <w:pStyle w:val="text"/>
      </w:pPr>
      <w:r>
        <w:t>1. Первое заседание Собрания депутатов Саморядовского сельсовета Большесолдатского районасозывается в течении 30 дней со дня избрания Собрания депутатов Саморядовского сельсовета Большесолдатского района в правомочном составе. Порядок проведения первого заседания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154089" w:rsidRDefault="00154089" w:rsidP="00F8118C">
      <w:pPr>
        <w:pStyle w:val="text"/>
        <w:rPr>
          <w:b/>
          <w:i/>
        </w:rPr>
      </w:pPr>
      <w:r>
        <w:rPr>
          <w:b/>
          <w:i/>
        </w:rPr>
        <w:t xml:space="preserve">(в редакции </w:t>
      </w:r>
      <w:hyperlink r:id="rId147"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2. Собрание депутатов Саморядовского сельсовета Большесолдатского района решает вопросы, отнесенные к его компетенции на заседаниях.</w:t>
      </w:r>
    </w:p>
    <w:p w:rsidR="00154089" w:rsidRDefault="00154089" w:rsidP="00F8118C">
      <w:pPr>
        <w:pStyle w:val="text"/>
      </w:pPr>
      <w:r>
        <w:t>3. Заседания Собрания депутатов Саморядовского сельсовета Большесолдатского района могут быть очередными и внеочередными.</w:t>
      </w:r>
    </w:p>
    <w:p w:rsidR="00154089" w:rsidRDefault="00154089" w:rsidP="00F8118C">
      <w:pPr>
        <w:pStyle w:val="text"/>
      </w:pPr>
      <w:r>
        <w:t>4. Очередные заседания Собрания депутатов Саморядовского сельсовета Большесолдатского районасозываются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 Саморядовского сельсовета Большесолдатского района.</w:t>
      </w:r>
    </w:p>
    <w:p w:rsidR="00154089" w:rsidRDefault="00154089" w:rsidP="00F8118C">
      <w:pPr>
        <w:pStyle w:val="text"/>
        <w:rPr>
          <w:b/>
          <w:i/>
        </w:rPr>
      </w:pPr>
      <w:r>
        <w:rPr>
          <w:b/>
          <w:i/>
        </w:rPr>
        <w:t xml:space="preserve">(в редакции </w:t>
      </w:r>
      <w:hyperlink r:id="rId14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 xml:space="preserve">4.1.Заседание Собрания депутатов Саморядовского сельсовета Большесолдатского района считается правомочным, если на нем присутствует не менее 50% от числа избранных депутатов. </w:t>
      </w:r>
    </w:p>
    <w:p w:rsidR="00154089" w:rsidRDefault="00154089" w:rsidP="00F8118C">
      <w:pPr>
        <w:pStyle w:val="text"/>
        <w:rPr>
          <w:b/>
          <w:i/>
        </w:rPr>
      </w:pPr>
      <w:r>
        <w:rPr>
          <w:b/>
          <w:i/>
        </w:rPr>
        <w:t xml:space="preserve">(введена </w:t>
      </w:r>
      <w:hyperlink r:id="rId149"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5. Заседания Собрания депутатов Саморядовского сельсовета Большесолдатского районапроводятся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w:t>
      </w:r>
      <w:r w:rsidRPr="00745C4C">
        <w:t xml:space="preserve"> </w:t>
      </w:r>
      <w:r>
        <w:t>Саморядовского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154089" w:rsidRDefault="00154089" w:rsidP="00F8118C">
      <w:pPr>
        <w:pStyle w:val="article"/>
        <w:rPr>
          <w:b/>
          <w:bCs/>
        </w:rPr>
      </w:pPr>
    </w:p>
    <w:p w:rsidR="00154089" w:rsidRDefault="00154089" w:rsidP="00F8118C">
      <w:pPr>
        <w:pStyle w:val="text"/>
      </w:pPr>
      <w:r>
        <w:rPr>
          <w:b/>
          <w:bCs/>
        </w:rPr>
        <w:t xml:space="preserve">Статья 26. </w:t>
      </w:r>
      <w:r w:rsidRPr="00745C4C">
        <w:rPr>
          <w:b/>
        </w:rPr>
        <w:t>Председатель Собрания депутатов Саморядовского сельсовета Большесолдатского района</w:t>
      </w:r>
    </w:p>
    <w:p w:rsidR="00154089" w:rsidRDefault="00154089" w:rsidP="00F8118C">
      <w:pPr>
        <w:pStyle w:val="text"/>
      </w:pPr>
      <w:r>
        <w:t>Организацию деятельности  Собрания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154089" w:rsidRDefault="00154089" w:rsidP="00F8118C">
      <w:pPr>
        <w:pStyle w:val="text"/>
        <w:rPr>
          <w:b/>
          <w:i/>
        </w:rPr>
      </w:pPr>
      <w:r>
        <w:rPr>
          <w:b/>
          <w:i/>
        </w:rPr>
        <w:t xml:space="preserve">(статья 26 в новой редакции </w:t>
      </w:r>
      <w:hyperlink r:id="rId15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p>
    <w:p w:rsidR="00154089" w:rsidRPr="00745C4C" w:rsidRDefault="00154089" w:rsidP="00F8118C">
      <w:pPr>
        <w:pStyle w:val="text"/>
        <w:rPr>
          <w:b/>
        </w:rPr>
      </w:pPr>
      <w:r w:rsidRPr="00745C4C">
        <w:rPr>
          <w:b/>
        </w:rPr>
        <w:t xml:space="preserve">Статья 26.1. Полномочия председателя Собрания депутатов Саморядовского сельсовета Большесолдатского района </w:t>
      </w:r>
    </w:p>
    <w:p w:rsidR="00154089" w:rsidRDefault="00154089" w:rsidP="00F8118C">
      <w:pPr>
        <w:pStyle w:val="text"/>
      </w:pPr>
      <w:r>
        <w:t>Председатель Собрания депутатов Саморядовского сельсовета Большесолдатского района:</w:t>
      </w:r>
    </w:p>
    <w:p w:rsidR="00154089" w:rsidRDefault="00154089" w:rsidP="00F8118C">
      <w:pPr>
        <w:pStyle w:val="text"/>
      </w:pPr>
      <w:r>
        <w:t>осуществляет руководство подготовкой заседаний Собрания депутатов Саморядовского сельсовета Большесолдатского района и вопросов, вносимых на рассмотрение Собрания депутатов Саморядовского сельсовета Большесолдатского района;</w:t>
      </w:r>
    </w:p>
    <w:p w:rsidR="00154089" w:rsidRDefault="00154089" w:rsidP="00F8118C">
      <w:pPr>
        <w:pStyle w:val="text"/>
      </w:pPr>
      <w:r>
        <w:t>созывает заседания Собрания депутатов Саморядовского сельсовета Большесолдатского района, доводит до сведения депутатов Собрания депутатов Саморядовского сельсовета Большесолдатского района время и место их проведения, а также проект повестки дня;</w:t>
      </w:r>
    </w:p>
    <w:p w:rsidR="00154089" w:rsidRDefault="00154089" w:rsidP="00F8118C">
      <w:pPr>
        <w:pStyle w:val="text"/>
      </w:pPr>
      <w:r>
        <w:t>ведет заседания Собрания депутатов Саморядовского сельсовета Большесолдатского района;</w:t>
      </w:r>
    </w:p>
    <w:p w:rsidR="00154089" w:rsidRDefault="00154089" w:rsidP="00F8118C">
      <w:pPr>
        <w:pStyle w:val="text"/>
      </w:pPr>
      <w:r>
        <w:t>осуществляет общее руководство работой аппарата Собрания депутатов Саморядовского сельсовета Большесолдатского района;</w:t>
      </w:r>
    </w:p>
    <w:p w:rsidR="00154089" w:rsidRDefault="00154089" w:rsidP="00F8118C">
      <w:pPr>
        <w:pStyle w:val="text"/>
      </w:pPr>
      <w:r>
        <w:t>оказывает содействие депутатам Собрания депутатов Саморядовского сельсовета Большесолдатского района в осуществлении ими своих полномочий, организует обеспечение их необходимой информацией;</w:t>
      </w:r>
    </w:p>
    <w:p w:rsidR="00154089" w:rsidRDefault="00154089" w:rsidP="00F8118C">
      <w:pPr>
        <w:pStyle w:val="text"/>
      </w:pPr>
      <w:r>
        <w:t>принимает меры по обеспечению гласности и учету общественного мнения в работе Собрания депутатов Саморядовского сельсовета Большесолдатского района;</w:t>
      </w:r>
    </w:p>
    <w:p w:rsidR="00154089" w:rsidRDefault="00154089" w:rsidP="00F8118C">
      <w:pPr>
        <w:pStyle w:val="text"/>
      </w:pPr>
      <w:r>
        <w:t>подписывает протоколы заседаний и другие документы Собрания депутатов Саморядовского сельсовета Большесолдатского района;</w:t>
      </w:r>
    </w:p>
    <w:p w:rsidR="00154089" w:rsidRDefault="00154089" w:rsidP="00F8118C">
      <w:pPr>
        <w:pStyle w:val="text"/>
      </w:pPr>
      <w:r>
        <w:t>организует прием граждан, рассмотрение их обращений, заявлений и жалоб;</w:t>
      </w:r>
    </w:p>
    <w:p w:rsidR="00154089" w:rsidRDefault="00154089" w:rsidP="00F8118C">
      <w:pPr>
        <w:pStyle w:val="text"/>
      </w:pPr>
      <w:r>
        <w:t>в соответствии с законодательством о труде пользуется правом найма и увольнения работников технического аппарата Собрания депутатов Саморядовского сельсовета Большесолдатского района, налагает дисциплинарные взыскания на работников аппарата, решает вопросы об их поощрении;</w:t>
      </w:r>
    </w:p>
    <w:p w:rsidR="00154089" w:rsidRDefault="00154089" w:rsidP="00F8118C">
      <w:pPr>
        <w:pStyle w:val="text"/>
      </w:pPr>
      <w:r>
        <w:t>координирует деятельность постоянных комиссий;</w:t>
      </w:r>
    </w:p>
    <w:p w:rsidR="00154089" w:rsidRDefault="00154089" w:rsidP="00F8118C">
      <w:pPr>
        <w:pStyle w:val="text"/>
      </w:pPr>
      <w:r>
        <w:t>осуществляет иные полномочия в соответствии с федеральным законодательством, законодательством Курской области, регламентом Собрания депутатов Саморядовского сельсовета Большесолдатского района.</w:t>
      </w:r>
    </w:p>
    <w:p w:rsidR="00154089" w:rsidRDefault="00154089" w:rsidP="00F8118C">
      <w:pPr>
        <w:pStyle w:val="text"/>
        <w:rPr>
          <w:b/>
          <w:i/>
        </w:rPr>
      </w:pPr>
      <w:r>
        <w:rPr>
          <w:b/>
          <w:i/>
        </w:rPr>
        <w:t xml:space="preserve">(статья введена </w:t>
      </w:r>
      <w:hyperlink r:id="rId151"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Pr="00B07286" w:rsidRDefault="00154089" w:rsidP="00F8118C">
      <w:pPr>
        <w:pStyle w:val="article"/>
        <w:rPr>
          <w:sz w:val="24"/>
          <w:szCs w:val="24"/>
        </w:rPr>
      </w:pPr>
      <w:r w:rsidRPr="00B07286">
        <w:rPr>
          <w:sz w:val="24"/>
          <w:szCs w:val="24"/>
        </w:rPr>
        <w:t>Председатель Собрания депутатов Саморядовского сельсовета  Большесолдатского района издает   постановления и распоряжения   по вопросам организации  деятельности Собрания депутатов Саморядовского сельсовета Большесолдатского района , подписывает решения  Собрания депутатов  Саморядовского сельсовета  Большесолдатского района.</w:t>
      </w:r>
    </w:p>
    <w:p w:rsidR="00154089" w:rsidRPr="00B07286" w:rsidRDefault="00154089" w:rsidP="00F8118C">
      <w:pPr>
        <w:pStyle w:val="article"/>
        <w:rPr>
          <w:b/>
          <w:i/>
          <w:sz w:val="24"/>
          <w:szCs w:val="24"/>
        </w:rPr>
      </w:pPr>
      <w:r w:rsidRPr="00B07286">
        <w:rPr>
          <w:b/>
          <w:i/>
          <w:sz w:val="24"/>
          <w:szCs w:val="24"/>
        </w:rPr>
        <w:t xml:space="preserve">(абзац введен </w:t>
      </w:r>
      <w:hyperlink r:id="rId152" w:tgtFrame="Logical" w:history="1">
        <w:r w:rsidRPr="00B07286">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B07286">
        <w:rPr>
          <w:b/>
          <w:i/>
          <w:sz w:val="24"/>
          <w:szCs w:val="24"/>
        </w:rPr>
        <w:t>)</w:t>
      </w:r>
    </w:p>
    <w:p w:rsidR="00154089" w:rsidRPr="00B07286" w:rsidRDefault="00154089" w:rsidP="00F8118C">
      <w:pPr>
        <w:pStyle w:val="article"/>
        <w:rPr>
          <w:b/>
          <w:bCs/>
          <w:sz w:val="24"/>
          <w:szCs w:val="24"/>
        </w:rPr>
      </w:pPr>
    </w:p>
    <w:p w:rsidR="00154089" w:rsidRPr="00745C4C" w:rsidRDefault="00154089" w:rsidP="00F8118C">
      <w:pPr>
        <w:pStyle w:val="article"/>
        <w:rPr>
          <w:b/>
        </w:rPr>
      </w:pPr>
      <w:r>
        <w:rPr>
          <w:b/>
          <w:bCs/>
        </w:rPr>
        <w:t>Статья 27. Постоянные комиссии Собрания депутатов</w:t>
      </w:r>
      <w:r w:rsidRPr="00745C4C">
        <w:t xml:space="preserve"> </w:t>
      </w:r>
      <w:r w:rsidRPr="00745C4C">
        <w:rPr>
          <w:b/>
        </w:rPr>
        <w:t>Саморядовского сельсовета Большесолдатского района</w:t>
      </w:r>
    </w:p>
    <w:p w:rsidR="00154089" w:rsidRDefault="00154089" w:rsidP="00F8118C">
      <w:pPr>
        <w:pStyle w:val="text"/>
      </w:pPr>
      <w:r>
        <w:t>1. Собрание депутатов Саморядовского сельсовета Большесолдатского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Саморядовского сельсовета Большесолдатского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154089" w:rsidRDefault="00154089" w:rsidP="00F8118C">
      <w:pPr>
        <w:pStyle w:val="text"/>
      </w:pPr>
      <w:r>
        <w:t>2. Собрание депутатов Саморядовского сельсовета Большесолдатского района может образовывать временные комиссии. Задачи и срок полномочий временных комиссий определяется Собранием депутатов Саморядовского сельсовета Большесолдатского района при их образовании.</w:t>
      </w:r>
    </w:p>
    <w:p w:rsidR="00154089" w:rsidRDefault="00154089" w:rsidP="00F8118C">
      <w:pPr>
        <w:pStyle w:val="article"/>
        <w:rPr>
          <w:b/>
          <w:bCs/>
        </w:rPr>
      </w:pPr>
    </w:p>
    <w:p w:rsidR="00154089" w:rsidRDefault="00154089" w:rsidP="00F8118C">
      <w:pPr>
        <w:pStyle w:val="article"/>
      </w:pPr>
      <w:r>
        <w:rPr>
          <w:b/>
          <w:bCs/>
        </w:rPr>
        <w:t xml:space="preserve">Статья 28. </w:t>
      </w:r>
      <w:r w:rsidRPr="00745C4C">
        <w:rPr>
          <w:b/>
        </w:rPr>
        <w:t>Досрочное прекращение полномочий Собрания депутатов Саморядовского сельсовета Большесолдатского района</w:t>
      </w:r>
    </w:p>
    <w:p w:rsidR="00154089" w:rsidRDefault="00154089" w:rsidP="00F8118C">
      <w:pPr>
        <w:pStyle w:val="text"/>
      </w:pPr>
      <w:r>
        <w:t>1. Полномочия Собрания депутатов</w:t>
      </w:r>
      <w:r w:rsidRPr="00745C4C">
        <w:t xml:space="preserve"> </w:t>
      </w:r>
      <w:r>
        <w:t>Саморядовского сельсовета Большесолдатского района прекращаются досрочно в случае:</w:t>
      </w:r>
    </w:p>
    <w:p w:rsidR="00154089" w:rsidRDefault="00154089" w:rsidP="00F8118C">
      <w:pPr>
        <w:pStyle w:val="text"/>
      </w:pPr>
      <w:r>
        <w:rPr>
          <w:b/>
          <w:i/>
        </w:rPr>
        <w:t xml:space="preserve">(в редакции </w:t>
      </w:r>
      <w:hyperlink r:id="rId15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1) принятия решения о самороспуске;</w:t>
      </w:r>
    </w:p>
    <w:p w:rsidR="00154089" w:rsidRDefault="00154089" w:rsidP="00F8118C">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154089" w:rsidRDefault="00154089" w:rsidP="00F8118C">
      <w:pPr>
        <w:pStyle w:val="text"/>
      </w:pPr>
      <w:r>
        <w:t>3) преобразования Саморядовского сельсовета, осуществляемого  в соответствии  с частями 3,5,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54089" w:rsidRDefault="00154089" w:rsidP="00F8118C">
      <w:pPr>
        <w:pStyle w:val="text"/>
        <w:rPr>
          <w:b/>
          <w:i/>
        </w:rPr>
      </w:pPr>
      <w:r>
        <w:rPr>
          <w:b/>
          <w:i/>
        </w:rPr>
        <w:t xml:space="preserve">(пункт 3 в новой редакции </w:t>
      </w:r>
      <w:hyperlink r:id="rId15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 xml:space="preserve">, от </w:t>
      </w:r>
      <w:hyperlink r:id="rId155" w:tgtFrame="Logical" w:history="1">
        <w:r>
          <w:rPr>
            <w:rStyle w:val="Hyperlink"/>
            <w:rFonts w:cs="Arial"/>
            <w:b/>
            <w:i/>
          </w:rPr>
          <w:t>29.05.2017 №32</w:t>
        </w:r>
      </w:hyperlink>
      <w:r>
        <w:rPr>
          <w:b/>
          <w:i/>
        </w:rPr>
        <w:t>)</w:t>
      </w:r>
    </w:p>
    <w:p w:rsidR="00154089" w:rsidRDefault="00154089" w:rsidP="00F8118C">
      <w:pPr>
        <w:pStyle w:val="text"/>
      </w:pPr>
      <w:r>
        <w:t xml:space="preserve">4) его роспуска в порядке и по основаниям, предусмотренным статьей 73 </w:t>
      </w:r>
      <w:hyperlink r:id="rId156" w:history="1">
        <w:r>
          <w:rPr>
            <w:rStyle w:val="Hyperlink"/>
            <w:rFonts w:cs="Arial"/>
          </w:rPr>
          <w:t>Федерального закона «Об общих принципах организации местного самоуправления в Российской Федерации»</w:t>
        </w:r>
      </w:hyperlink>
    </w:p>
    <w:p w:rsidR="00154089" w:rsidRDefault="00154089" w:rsidP="00F8118C">
      <w:pPr>
        <w:pStyle w:val="text"/>
      </w:pPr>
      <w:r>
        <w:t xml:space="preserve">5) утраты поселением статуса муниципального образования в связи с его объединением с городским округом; </w:t>
      </w:r>
    </w:p>
    <w:p w:rsidR="00154089" w:rsidRDefault="00154089" w:rsidP="00F8118C">
      <w:pPr>
        <w:pStyle w:val="text"/>
      </w:pPr>
      <w:r>
        <w:t xml:space="preserve">6) увеличения численности избирателей Саморядовского сельсовета Большесолдатского района более чем 25 процентов, произошедшего вследствие изменения границ Саморядовского сельсовета Большесолдатского района или объединения поселения с городским округом. </w:t>
      </w:r>
    </w:p>
    <w:p w:rsidR="00154089" w:rsidRDefault="00154089" w:rsidP="00F8118C">
      <w:pPr>
        <w:pStyle w:val="text"/>
        <w:rPr>
          <w:b/>
          <w:i/>
        </w:rPr>
      </w:pPr>
      <w:r>
        <w:rPr>
          <w:b/>
          <w:i/>
        </w:rPr>
        <w:t xml:space="preserve">(пункты 5, 6 введены </w:t>
      </w:r>
      <w:hyperlink r:id="rId157"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54089" w:rsidRDefault="00154089" w:rsidP="00F8118C">
      <w:pPr>
        <w:pStyle w:val="text"/>
      </w:pPr>
      <w:r>
        <w:rPr>
          <w:b/>
          <w:i/>
        </w:rPr>
        <w:t xml:space="preserve">(пункт 7 введен </w:t>
      </w:r>
      <w:hyperlink r:id="rId158"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Инициатива о самороспуске Собрания депутатов Саморядовского сельсовета Большесолдатского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154089" w:rsidRDefault="00154089" w:rsidP="00F8118C">
      <w:pPr>
        <w:pStyle w:val="text"/>
        <w:rPr>
          <w:b/>
          <w:i/>
        </w:rPr>
      </w:pPr>
      <w:r>
        <w:rPr>
          <w:b/>
          <w:i/>
        </w:rPr>
        <w:t xml:space="preserve">(в редакции </w:t>
      </w:r>
      <w:hyperlink r:id="rId159"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3. Заседание Собрания депутатов Саморядовского сельсовета Большесолдатского района по вопросу о самороспуске проводится открыто и гласно.</w:t>
      </w:r>
    </w:p>
    <w:p w:rsidR="00154089" w:rsidRDefault="00154089" w:rsidP="00F8118C">
      <w:pPr>
        <w:pStyle w:val="text"/>
      </w:pPr>
      <w:r>
        <w:t>4. Вопрос о самороспуске подлежит обязательному обсуждению в постоянных комиссиях Собрания депутатов Саморядовского сельсовета Большесолдатского района, которые должны принять решение по данному вопросу.</w:t>
      </w:r>
    </w:p>
    <w:p w:rsidR="00154089" w:rsidRDefault="00154089" w:rsidP="00F8118C">
      <w:pPr>
        <w:pStyle w:val="text"/>
      </w:pPr>
      <w:r>
        <w:t>5. Решение о самороспуске принимается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154089" w:rsidRDefault="00154089" w:rsidP="00F8118C">
      <w:pPr>
        <w:pStyle w:val="text"/>
      </w:pPr>
      <w:r>
        <w:t>6. В случае непринятия Собранием депутатов Саморядовского сельсовета Большесолдатского района решения о самороспуске повторная инициатива о самороспуске Собрания депутатов Саморядовского сельсовета Большесолдатского района может быть выдвинута не ранее чем через три месяца со дня голосования по вопросу о самороспуске.</w:t>
      </w:r>
    </w:p>
    <w:p w:rsidR="00154089" w:rsidRDefault="00154089" w:rsidP="00F8118C">
      <w:pPr>
        <w:pStyle w:val="text"/>
      </w:pPr>
      <w:r>
        <w:t>7. Досрочное прекращение полномочий Собрания депутатов Саморядовского сельсовета Большесолдатского района влечет досрочное прекращение полномочий его депутатов.</w:t>
      </w:r>
    </w:p>
    <w:p w:rsidR="00154089" w:rsidRDefault="00154089" w:rsidP="00F8118C">
      <w:pPr>
        <w:pStyle w:val="text"/>
      </w:pPr>
      <w:r>
        <w:t>8. В случае досрочного прекращения полномочий Собрания депутатов Саморядовского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154089" w:rsidRDefault="00154089" w:rsidP="00F8118C">
      <w:pPr>
        <w:pStyle w:val="text"/>
        <w:rPr>
          <w:b/>
          <w:i/>
        </w:rPr>
      </w:pPr>
      <w:r>
        <w:rPr>
          <w:b/>
          <w:i/>
        </w:rPr>
        <w:t xml:space="preserve">(части 3-8 введены </w:t>
      </w:r>
      <w:hyperlink r:id="rId160"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rPr>
          <w:b/>
          <w:bCs/>
        </w:rPr>
      </w:pPr>
    </w:p>
    <w:p w:rsidR="00154089" w:rsidRPr="00745C4C" w:rsidRDefault="00154089" w:rsidP="00F8118C">
      <w:pPr>
        <w:pStyle w:val="chapter"/>
        <w:jc w:val="center"/>
        <w:rPr>
          <w:b/>
        </w:rPr>
      </w:pPr>
      <w:r>
        <w:rPr>
          <w:b/>
          <w:bCs/>
        </w:rPr>
        <w:t xml:space="preserve">ГЛАВА 5. Глава </w:t>
      </w:r>
      <w:r w:rsidRPr="00745C4C">
        <w:rPr>
          <w:b/>
        </w:rPr>
        <w:t>Саморядовского сельсовета Большесолдатского района</w:t>
      </w:r>
    </w:p>
    <w:p w:rsidR="00154089" w:rsidRDefault="00154089" w:rsidP="00F8118C">
      <w:pPr>
        <w:pStyle w:val="article"/>
        <w:rPr>
          <w:b/>
          <w:bCs/>
        </w:rPr>
      </w:pPr>
    </w:p>
    <w:p w:rsidR="00154089" w:rsidRDefault="00154089" w:rsidP="00F8118C">
      <w:pPr>
        <w:pStyle w:val="article"/>
      </w:pPr>
      <w:r>
        <w:rPr>
          <w:b/>
          <w:bCs/>
        </w:rPr>
        <w:t xml:space="preserve">Статья 29. Глава </w:t>
      </w:r>
      <w:r w:rsidRPr="00745C4C">
        <w:rPr>
          <w:b/>
        </w:rPr>
        <w:t>Саморядовского сельсовета Большесолдатского района</w:t>
      </w:r>
    </w:p>
    <w:p w:rsidR="00154089" w:rsidRDefault="00154089" w:rsidP="00F8118C">
      <w:pPr>
        <w:pStyle w:val="text"/>
      </w:pPr>
      <w:r>
        <w:t>1. Глава Саморядовского сельсовета Большесолдатского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54089" w:rsidRDefault="00154089" w:rsidP="00F8118C">
      <w:pPr>
        <w:rPr>
          <w:rFonts w:cs="Arial"/>
        </w:rPr>
      </w:pPr>
      <w:r>
        <w:t xml:space="preserve">2. </w:t>
      </w:r>
      <w:r>
        <w:rPr>
          <w:rFonts w:cs="Arial"/>
        </w:rPr>
        <w:t>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w:t>
      </w:r>
    </w:p>
    <w:p w:rsidR="00154089" w:rsidRDefault="00154089" w:rsidP="00F8118C">
      <w:pPr>
        <w:rPr>
          <w:rFonts w:cs="Arial"/>
        </w:rPr>
      </w:pPr>
      <w:r>
        <w:rPr>
          <w:rFonts w:cs="Arial"/>
        </w:rPr>
        <w:t>Порядок проведения конкурса на замещение  должности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154089" w:rsidRDefault="00154089" w:rsidP="00F8118C">
      <w:pPr>
        <w:rPr>
          <w:rFonts w:cs="Arial"/>
        </w:rPr>
      </w:pPr>
      <w:r>
        <w:rPr>
          <w:rFonts w:cs="Arial"/>
        </w:rPr>
        <w:t>Общее число  членов конкурсной комиссии  в Саморядовском сельсовете Большесолдатского района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Большесолдатского района  половина  членов конкурсной комиссии  назначается  Собранием депутатов  Саморядовского сельсовета Большесолдатского района, а  другая половина-  Главой  Большесолдатского района.</w:t>
      </w:r>
    </w:p>
    <w:p w:rsidR="00154089" w:rsidRDefault="00154089" w:rsidP="00F8118C">
      <w:pPr>
        <w:rPr>
          <w:rFonts w:cs="Arial"/>
        </w:rPr>
      </w:pPr>
      <w:r>
        <w:rPr>
          <w:b/>
          <w:i/>
        </w:rPr>
        <w:t xml:space="preserve">(часть 2 в новой редакции </w:t>
      </w:r>
      <w:hyperlink r:id="rId161" w:tgtFrame="Logical" w:history="1">
        <w:r>
          <w:rPr>
            <w:rStyle w:val="Hyperlink"/>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AA2A2D" w:rsidRDefault="00154089" w:rsidP="00F8118C">
      <w:pPr>
        <w:pStyle w:val="BodyText"/>
        <w:spacing w:after="0"/>
        <w:ind w:firstLine="567"/>
        <w:jc w:val="both"/>
        <w:rPr>
          <w:rFonts w:ascii="Arial" w:hAnsi="Arial" w:cs="Arial"/>
        </w:rPr>
      </w:pPr>
      <w:r w:rsidRPr="00AA2A2D">
        <w:rPr>
          <w:rFonts w:ascii="Arial" w:hAnsi="Arial" w:cs="Arial"/>
        </w:rPr>
        <w:t xml:space="preserve">3. </w:t>
      </w:r>
      <w:r w:rsidRPr="00AA2A2D">
        <w:rPr>
          <w:rFonts w:ascii="Arial" w:hAnsi="Arial" w:cs="Arial"/>
          <w:b/>
          <w:i/>
        </w:rPr>
        <w:t xml:space="preserve">(часть 3 утратила силу </w:t>
      </w:r>
      <w:hyperlink r:id="rId162" w:tgtFrame="Logical" w:history="1">
        <w:r w:rsidRPr="00AA2A2D">
          <w:rPr>
            <w:rStyle w:val="Hyperlink"/>
            <w:rFonts w:ascii="Arial" w:hAnsi="Arial" w:cs="Arial"/>
            <w:b/>
            <w:i/>
          </w:rPr>
          <w:t>Решением Собрания депутатов Саморядовского сельсовета Большесолдатского района Курской области от 29.05.2017г. №32</w:t>
        </w:r>
      </w:hyperlink>
      <w:r w:rsidRPr="00AA2A2D">
        <w:rPr>
          <w:rFonts w:ascii="Arial" w:hAnsi="Arial" w:cs="Arial"/>
          <w:b/>
          <w:i/>
        </w:rPr>
        <w:t>)</w:t>
      </w:r>
    </w:p>
    <w:p w:rsidR="00154089" w:rsidRDefault="00154089" w:rsidP="00F8118C">
      <w:pPr>
        <w:pStyle w:val="BodyText"/>
        <w:spacing w:after="0"/>
        <w:ind w:firstLine="567"/>
        <w:jc w:val="both"/>
        <w:rPr>
          <w:rFonts w:ascii="Arial" w:hAnsi="Arial" w:cs="Arial"/>
        </w:rPr>
      </w:pPr>
      <w:r w:rsidRPr="00AA2A2D">
        <w:rPr>
          <w:rFonts w:ascii="Arial" w:hAnsi="Arial" w:cs="Arial"/>
        </w:rPr>
        <w:t>3.1. Лицо назначается  на должность  Главы Саморядовского сельсовета Большесолдатского</w:t>
      </w:r>
      <w:r>
        <w:rPr>
          <w:rFonts w:ascii="Arial" w:hAnsi="Arial" w:cs="Arial"/>
        </w:rPr>
        <w:t xml:space="preserve">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154089" w:rsidRDefault="00154089" w:rsidP="00F8118C">
      <w:pPr>
        <w:pStyle w:val="BodyText"/>
        <w:spacing w:after="0"/>
        <w:ind w:firstLine="567"/>
        <w:jc w:val="both"/>
        <w:rPr>
          <w:rFonts w:ascii="Arial" w:hAnsi="Arial" w:cs="Arial"/>
        </w:rPr>
      </w:pPr>
      <w:r>
        <w:rPr>
          <w:rFonts w:ascii="Arial" w:hAnsi="Arial" w:cs="Arial"/>
        </w:rPr>
        <w:t>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выдает лицу, избранному на должность  Главы  Саморядовского сельсовета, удостоверение  об избрании в порядке, установленном  решением Собрания депутатов  Саморядовского  сельсовета Большесолдатского района.</w:t>
      </w:r>
    </w:p>
    <w:p w:rsidR="00154089" w:rsidRDefault="00154089" w:rsidP="00F8118C">
      <w:pPr>
        <w:pStyle w:val="text"/>
      </w:pPr>
      <w:r>
        <w:t>Днем вступления в должность Главы  Саморядовского сельсовета Большесолдатского  района   является  день выдачи ему удостоверения об избрании на должность.</w:t>
      </w:r>
    </w:p>
    <w:p w:rsidR="00154089" w:rsidRDefault="00154089" w:rsidP="00F8118C">
      <w:pPr>
        <w:pStyle w:val="text"/>
      </w:pPr>
      <w:r>
        <w:rPr>
          <w:b/>
          <w:i/>
        </w:rPr>
        <w:t xml:space="preserve">(часть 3.1 в новой редакции </w:t>
      </w:r>
      <w:hyperlink r:id="rId16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rPr>
          <w:b/>
          <w:i/>
        </w:rPr>
      </w:pPr>
      <w:r>
        <w:t>3.2. Полномочия Главы Саморядовского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Саморядовского сельсовета Большесолдатского района.</w:t>
      </w:r>
      <w:r w:rsidRPr="00B53F72">
        <w:rPr>
          <w:b/>
          <w:i/>
        </w:rPr>
        <w:t xml:space="preserve"> </w:t>
      </w:r>
    </w:p>
    <w:p w:rsidR="00154089" w:rsidRDefault="00154089" w:rsidP="00F8118C">
      <w:pPr>
        <w:pStyle w:val="text"/>
      </w:pPr>
      <w:r>
        <w:rPr>
          <w:b/>
          <w:i/>
        </w:rPr>
        <w:t xml:space="preserve">(части 3.1. 3.2. введены </w:t>
      </w:r>
      <w:hyperlink r:id="rId164"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4. Глава сельсовета подконтролен и подотчетен населению Саморядовского сельсовета и Собранию депутатов.</w:t>
      </w:r>
    </w:p>
    <w:p w:rsidR="00154089" w:rsidRDefault="00154089" w:rsidP="00F8118C">
      <w:pPr>
        <w:rPr>
          <w:rFonts w:cs="Arial"/>
        </w:rPr>
      </w:pPr>
      <w:r>
        <w:rPr>
          <w:rFonts w:cs="Arial"/>
        </w:rPr>
        <w:t>4-1.  Глава Саморядовского сельсовета Большесолдатского района  представляет  Собранию депутатов Саморядовского сельсовета Большесолдатского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154089" w:rsidRDefault="00154089" w:rsidP="00F8118C">
      <w:pPr>
        <w:rPr>
          <w:rFonts w:cs="Arial"/>
        </w:rPr>
      </w:pPr>
      <w:r>
        <w:rPr>
          <w:b/>
          <w:i/>
        </w:rPr>
        <w:t xml:space="preserve">(часть 4.1 введена </w:t>
      </w:r>
      <w:hyperlink r:id="rId165" w:tgtFrame="Logical" w:history="1">
        <w:r>
          <w:rPr>
            <w:rStyle w:val="Hyperlink"/>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4-2. Глава Саморядовского сельсовета Большесолдатского района должен соблюдать  ограничения, запреты, исполнять обязанности, которые установлены </w:t>
      </w:r>
      <w:hyperlink r:id="rId166" w:history="1">
        <w:r>
          <w:rPr>
            <w:rStyle w:val="Hyperlink"/>
            <w:rFonts w:cs="Arial"/>
          </w:rPr>
          <w:t>Федеральным  законом  от 25 декабря 2008 года № 273-ФЗ «О противодействии коррупции»</w:t>
        </w:r>
      </w:hyperlink>
      <w:r>
        <w:t xml:space="preserve">, </w:t>
      </w:r>
      <w:hyperlink r:id="rId167" w:history="1">
        <w:r>
          <w:rPr>
            <w:rStyle w:val="Hyperlink"/>
            <w:rFonts w:cs="Arial"/>
          </w:rPr>
          <w:t>Федеральным законом от 3 декабря 2012  г8ода № 230-ФЗ «О контроле за соответствием расходов лиц, замещающих  государственные должности, и иных лиц их доходам»</w:t>
        </w:r>
      </w:hyperlink>
      <w:r>
        <w:t xml:space="preserve">, </w:t>
      </w:r>
      <w:hyperlink r:id="rId168" w:history="1">
        <w:r>
          <w:rPr>
            <w:rStyle w:val="Hyperlink"/>
            <w:rFonts w:cs="Arial"/>
          </w:rPr>
          <w:t>Федеральным  законом  от 7 мая 20123 года № 79-ФЗ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154089" w:rsidRDefault="00154089" w:rsidP="00F8118C">
      <w:pPr>
        <w:pStyle w:val="text"/>
      </w:pPr>
      <w:r>
        <w:rPr>
          <w:b/>
          <w:i/>
        </w:rPr>
        <w:t xml:space="preserve">(в новой редакции </w:t>
      </w:r>
      <w:hyperlink r:id="rId169"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rPr>
          <w:b/>
          <w:i/>
        </w:rPr>
      </w:pPr>
      <w:r>
        <w:rPr>
          <w:b/>
          <w:i/>
        </w:rPr>
        <w:t xml:space="preserve">(часть 4.2 введена </w:t>
      </w:r>
      <w:hyperlink r:id="rId170"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5. Глава Саморядовского сельсовета руководит Администрацией Саморядовского сельсовета Большесолдатского района на принципах единоначалия.</w:t>
      </w:r>
    </w:p>
    <w:p w:rsidR="00154089" w:rsidRDefault="00154089" w:rsidP="00F8118C">
      <w:pPr>
        <w:pStyle w:val="text"/>
        <w:rPr>
          <w:b/>
          <w:i/>
        </w:rPr>
      </w:pPr>
      <w:r>
        <w:rPr>
          <w:b/>
          <w:i/>
        </w:rPr>
        <w:t xml:space="preserve">(в редакции </w:t>
      </w:r>
      <w:hyperlink r:id="rId171"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5.1. Глава Саморядовского сельсовета Большесолдатского района несет ответственность за деятельность структурных подразделений и органов Администрации Саморядовского сельсовета Большесолдатского района.</w:t>
      </w:r>
    </w:p>
    <w:p w:rsidR="00154089" w:rsidRDefault="00154089" w:rsidP="00F8118C">
      <w:pPr>
        <w:pStyle w:val="text"/>
        <w:rPr>
          <w:b/>
          <w:i/>
        </w:rPr>
      </w:pPr>
      <w:r>
        <w:rPr>
          <w:b/>
          <w:i/>
        </w:rPr>
        <w:t xml:space="preserve">(часть введена </w:t>
      </w:r>
      <w:hyperlink r:id="rId172"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6. Глава Саморядовского сельсовета Большесолдатского района не вправе:</w:t>
      </w:r>
    </w:p>
    <w:p w:rsidR="00154089" w:rsidRDefault="00154089" w:rsidP="00F8118C">
      <w:pPr>
        <w:pStyle w:val="text"/>
      </w:pPr>
      <w:r>
        <w:t xml:space="preserve">1) </w:t>
      </w:r>
      <w:r>
        <w:rPr>
          <w:b/>
          <w:i/>
        </w:rPr>
        <w:t xml:space="preserve">(пункт 1 утратил силу </w:t>
      </w:r>
      <w:hyperlink r:id="rId173"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 жилищного, жилищно-строительного , гаражного  кооперативов, садоводческого,  огороднического, дачного потребительских  кооперативов, товарищества  собственников недвижимости) ,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54089" w:rsidRDefault="00154089" w:rsidP="00F8118C">
      <w:pPr>
        <w:pStyle w:val="text"/>
      </w:pPr>
      <w:r>
        <w:rPr>
          <w:b/>
          <w:i/>
        </w:rPr>
        <w:t xml:space="preserve">(пункт 2 в новой редакции </w:t>
      </w:r>
      <w:hyperlink r:id="rId174"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54089" w:rsidRDefault="00154089" w:rsidP="00F8118C">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4089" w:rsidRDefault="00154089" w:rsidP="00F8118C">
      <w:pPr>
        <w:pStyle w:val="text"/>
        <w:rPr>
          <w:b/>
          <w:i/>
        </w:rPr>
      </w:pPr>
      <w:r>
        <w:rPr>
          <w:b/>
          <w:i/>
        </w:rPr>
        <w:t xml:space="preserve">(в редакции </w:t>
      </w:r>
      <w:hyperlink r:id="rId17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7. Глава Саморядовского сельсовета Большесолдатского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Саморядовского сельсовета Большесолдатского района не может одновременно исполнять полномочия депутата Собрания депутатов Саморядовского сельсовета Большесолдатского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54089" w:rsidRDefault="00154089" w:rsidP="00F8118C">
      <w:pPr>
        <w:pStyle w:val="text"/>
        <w:rPr>
          <w:b/>
          <w:i/>
        </w:rPr>
      </w:pPr>
      <w:r>
        <w:rPr>
          <w:b/>
          <w:i/>
        </w:rPr>
        <w:t xml:space="preserve">(часть введена </w:t>
      </w:r>
      <w:hyperlink r:id="rId176"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t xml:space="preserve">, </w:t>
      </w:r>
      <w:r>
        <w:rPr>
          <w:b/>
          <w:i/>
        </w:rPr>
        <w:t xml:space="preserve">в редакции </w:t>
      </w:r>
      <w:hyperlink r:id="rId17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4F5D4C" w:rsidRDefault="00154089" w:rsidP="00F8118C">
      <w:pPr>
        <w:pStyle w:val="article"/>
        <w:rPr>
          <w:sz w:val="24"/>
          <w:szCs w:val="24"/>
        </w:rPr>
      </w:pPr>
      <w:r w:rsidRPr="004F5D4C">
        <w:rPr>
          <w:sz w:val="24"/>
          <w:szCs w:val="24"/>
        </w:rPr>
        <w:t>8. Глава Саморядовского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54089" w:rsidRPr="004F5D4C" w:rsidRDefault="00154089" w:rsidP="00F8118C">
      <w:pPr>
        <w:pStyle w:val="article"/>
        <w:rPr>
          <w:b/>
          <w:i/>
          <w:sz w:val="24"/>
          <w:szCs w:val="24"/>
        </w:rPr>
      </w:pPr>
      <w:r w:rsidRPr="004F5D4C">
        <w:rPr>
          <w:b/>
          <w:i/>
          <w:sz w:val="24"/>
          <w:szCs w:val="24"/>
        </w:rPr>
        <w:t xml:space="preserve">(часть 8 введена </w:t>
      </w:r>
      <w:hyperlink r:id="rId178" w:tgtFrame="Logical" w:history="1">
        <w:r w:rsidRPr="004F5D4C">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4F5D4C">
        <w:rPr>
          <w:b/>
          <w:i/>
          <w:sz w:val="24"/>
          <w:szCs w:val="24"/>
        </w:rPr>
        <w:t>)</w:t>
      </w:r>
    </w:p>
    <w:p w:rsidR="00154089" w:rsidRDefault="00154089" w:rsidP="00F8118C">
      <w:pPr>
        <w:pStyle w:val="article"/>
        <w:rPr>
          <w:b/>
          <w:bCs/>
          <w:sz w:val="24"/>
          <w:szCs w:val="24"/>
        </w:rPr>
      </w:pPr>
    </w:p>
    <w:p w:rsidR="00154089" w:rsidRDefault="00154089" w:rsidP="00F8118C">
      <w:pPr>
        <w:pStyle w:val="BodyText"/>
        <w:spacing w:after="0"/>
        <w:ind w:firstLine="567"/>
        <w:jc w:val="both"/>
        <w:rPr>
          <w:rFonts w:ascii="Arial" w:hAnsi="Arial" w:cs="Arial"/>
        </w:rPr>
      </w:pPr>
      <w:r w:rsidRPr="006563CA">
        <w:rPr>
          <w:rFonts w:ascii="Arial" w:hAnsi="Arial" w:cs="Arial"/>
          <w:b/>
        </w:rPr>
        <w:t>Статья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154089" w:rsidRDefault="00154089" w:rsidP="00F8118C">
      <w:pPr>
        <w:pStyle w:val="BodyText"/>
        <w:spacing w:after="0"/>
        <w:ind w:firstLine="567"/>
        <w:jc w:val="both"/>
        <w:rPr>
          <w:rFonts w:ascii="Arial" w:hAnsi="Arial" w:cs="Arial"/>
        </w:rPr>
      </w:pPr>
      <w:r>
        <w:rPr>
          <w:rFonts w:ascii="Arial" w:hAnsi="Arial" w:cs="Arial"/>
        </w:rPr>
        <w:t>1.Главе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гарантируются:</w:t>
      </w:r>
    </w:p>
    <w:p w:rsidR="00154089" w:rsidRDefault="00154089" w:rsidP="00F8118C">
      <w:pPr>
        <w:pStyle w:val="BodyText"/>
        <w:spacing w:after="0"/>
        <w:ind w:firstLine="567"/>
        <w:jc w:val="both"/>
        <w:rPr>
          <w:rFonts w:ascii="Arial" w:hAnsi="Arial" w:cs="Arial"/>
        </w:rPr>
      </w:pPr>
      <w:r>
        <w:rPr>
          <w:rFonts w:ascii="Arial" w:hAnsi="Arial" w:cs="Arial"/>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154089" w:rsidRDefault="00154089" w:rsidP="00F8118C">
      <w:pPr>
        <w:pStyle w:val="BodyText"/>
        <w:spacing w:after="0"/>
        <w:ind w:firstLine="567"/>
        <w:jc w:val="both"/>
        <w:rPr>
          <w:rFonts w:ascii="Arial" w:hAnsi="Arial" w:cs="Arial"/>
        </w:rPr>
      </w:pPr>
      <w:r>
        <w:rPr>
          <w:rFonts w:ascii="Arial" w:hAnsi="Arial" w:cs="Arial"/>
        </w:rPr>
        <w:t>2)своевременная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54089" w:rsidRDefault="00154089" w:rsidP="00F8118C">
      <w:pPr>
        <w:pStyle w:val="BodyText"/>
        <w:spacing w:after="0"/>
        <w:ind w:firstLine="567"/>
        <w:jc w:val="both"/>
        <w:rPr>
          <w:rFonts w:ascii="Arial" w:hAnsi="Arial" w:cs="Arial"/>
        </w:rPr>
      </w:pPr>
      <w:r>
        <w:rPr>
          <w:rFonts w:ascii="Arial" w:hAnsi="Arial" w:cs="Arial"/>
        </w:rPr>
        <w:t>3)ежегодный основанной оплачиваемый отпуск;</w:t>
      </w:r>
    </w:p>
    <w:p w:rsidR="00154089" w:rsidRDefault="00154089" w:rsidP="00F8118C">
      <w:pPr>
        <w:pStyle w:val="BodyText"/>
        <w:spacing w:after="0"/>
        <w:ind w:firstLine="567"/>
        <w:jc w:val="both"/>
        <w:rPr>
          <w:rFonts w:ascii="Arial" w:hAnsi="Arial" w:cs="Arial"/>
        </w:rPr>
      </w:pPr>
      <w:r>
        <w:rPr>
          <w:rFonts w:ascii="Arial" w:hAnsi="Arial"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54089" w:rsidRDefault="00154089" w:rsidP="00F8118C">
      <w:pPr>
        <w:pStyle w:val="BodyText"/>
        <w:spacing w:after="0"/>
        <w:ind w:firstLine="567"/>
        <w:jc w:val="both"/>
        <w:rPr>
          <w:rFonts w:ascii="Arial" w:hAnsi="Arial" w:cs="Arial"/>
        </w:rPr>
      </w:pPr>
      <w:r>
        <w:rPr>
          <w:rFonts w:ascii="Arial" w:hAnsi="Arial" w:cs="Arial"/>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 законодательством  Курской области, муниципальными правовыми актами;</w:t>
      </w:r>
    </w:p>
    <w:p w:rsidR="00154089" w:rsidRDefault="00154089" w:rsidP="00F8118C">
      <w:pPr>
        <w:pStyle w:val="BodyText"/>
        <w:spacing w:after="0"/>
        <w:ind w:firstLine="567"/>
        <w:jc w:val="both"/>
        <w:rPr>
          <w:rFonts w:ascii="Arial" w:hAnsi="Arial" w:cs="Arial"/>
        </w:rPr>
      </w:pPr>
      <w:r>
        <w:rPr>
          <w:rFonts w:ascii="Arial" w:hAnsi="Arial" w:cs="Arial"/>
        </w:rPr>
        <w:t>6)возмещение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54089" w:rsidRPr="00393269" w:rsidRDefault="00154089" w:rsidP="00F8118C">
      <w:pPr>
        <w:pStyle w:val="BodyText"/>
        <w:spacing w:after="0"/>
        <w:ind w:firstLine="567"/>
        <w:jc w:val="both"/>
        <w:rPr>
          <w:rFonts w:ascii="Arial" w:hAnsi="Arial" w:cs="Arial"/>
        </w:rPr>
      </w:pPr>
      <w:r>
        <w:rPr>
          <w:rFonts w:ascii="Arial" w:hAnsi="Arial" w:cs="Arial"/>
        </w:rPr>
        <w:t xml:space="preserve">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w:t>
      </w:r>
      <w:r w:rsidRPr="00393269">
        <w:rPr>
          <w:rFonts w:ascii="Arial" w:hAnsi="Arial" w:cs="Arial"/>
        </w:rPr>
        <w:t>основе» (далее- Закон Курской области).</w:t>
      </w:r>
    </w:p>
    <w:p w:rsidR="00154089" w:rsidRPr="00393269" w:rsidRDefault="00154089" w:rsidP="00F8118C">
      <w:pPr>
        <w:pStyle w:val="BodyText"/>
        <w:spacing w:after="0"/>
        <w:ind w:firstLine="567"/>
        <w:jc w:val="both"/>
        <w:rPr>
          <w:rFonts w:ascii="Arial" w:hAnsi="Arial" w:cs="Arial"/>
        </w:rPr>
      </w:pPr>
      <w:r w:rsidRPr="00393269">
        <w:rPr>
          <w:rFonts w:ascii="Arial" w:hAnsi="Arial" w:cs="Arial"/>
          <w:b/>
          <w:i/>
        </w:rPr>
        <w:t xml:space="preserve">(в редакции </w:t>
      </w:r>
      <w:hyperlink r:id="rId179" w:tgtFrame="Logical" w:history="1">
        <w:r w:rsidRPr="00393269">
          <w:rPr>
            <w:rStyle w:val="Hyperlink"/>
            <w:rFonts w:ascii="Arial" w:hAnsi="Arial" w:cs="Arial"/>
            <w:b/>
            <w:i/>
          </w:rPr>
          <w:t>Решения Собрания депутатов Саморядовского сельсовета Большесолдатского района Курской области от 29.05.2017г. №32</w:t>
        </w:r>
      </w:hyperlink>
      <w:r w:rsidRPr="00393269">
        <w:rPr>
          <w:rFonts w:ascii="Arial" w:hAnsi="Arial" w:cs="Arial"/>
          <w:b/>
          <w:i/>
        </w:rPr>
        <w:t>)</w:t>
      </w:r>
    </w:p>
    <w:p w:rsidR="00154089" w:rsidRPr="006563CA" w:rsidRDefault="00154089" w:rsidP="00F8118C">
      <w:pPr>
        <w:pStyle w:val="article"/>
        <w:rPr>
          <w:sz w:val="24"/>
          <w:szCs w:val="24"/>
        </w:rPr>
      </w:pPr>
      <w:r w:rsidRPr="00393269">
        <w:rPr>
          <w:sz w:val="24"/>
          <w:szCs w:val="24"/>
        </w:rPr>
        <w:t>2. В соответствии с федеральным  законодательством, законодательством Курской области</w:t>
      </w:r>
      <w:r w:rsidRPr="006563CA">
        <w:rPr>
          <w:sz w:val="24"/>
          <w:szCs w:val="24"/>
        </w:rPr>
        <w:t xml:space="preserve"> 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54089" w:rsidRPr="006563CA" w:rsidRDefault="00154089" w:rsidP="00F8118C">
      <w:pPr>
        <w:pStyle w:val="article"/>
        <w:rPr>
          <w:b/>
          <w:i/>
          <w:sz w:val="24"/>
          <w:szCs w:val="24"/>
        </w:rPr>
      </w:pPr>
      <w:r w:rsidRPr="006563CA">
        <w:rPr>
          <w:b/>
          <w:i/>
          <w:sz w:val="24"/>
          <w:szCs w:val="24"/>
        </w:rPr>
        <w:t xml:space="preserve">(статья 29-1 введена </w:t>
      </w:r>
      <w:hyperlink r:id="rId180" w:tgtFrame="Logical" w:history="1">
        <w:r w:rsidRPr="006563CA">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6563CA">
        <w:rPr>
          <w:b/>
          <w:i/>
          <w:sz w:val="24"/>
          <w:szCs w:val="24"/>
        </w:rPr>
        <w:t>)</w:t>
      </w:r>
    </w:p>
    <w:p w:rsidR="00154089" w:rsidRPr="006563CA" w:rsidRDefault="00154089" w:rsidP="00F8118C">
      <w:pPr>
        <w:pStyle w:val="article"/>
        <w:rPr>
          <w:b/>
          <w:bCs/>
          <w:sz w:val="24"/>
          <w:szCs w:val="24"/>
        </w:rPr>
      </w:pPr>
    </w:p>
    <w:p w:rsidR="00154089" w:rsidRPr="00FC343D" w:rsidRDefault="00154089" w:rsidP="00F8118C">
      <w:pPr>
        <w:pStyle w:val="article"/>
        <w:rPr>
          <w:b/>
        </w:rPr>
      </w:pPr>
      <w:r>
        <w:rPr>
          <w:b/>
          <w:bCs/>
        </w:rPr>
        <w:t xml:space="preserve">Статья 30. Досрочное прекращение полномочий Главы </w:t>
      </w:r>
      <w:r w:rsidRPr="00FC343D">
        <w:rPr>
          <w:b/>
        </w:rPr>
        <w:t>Саморядовского сельсовета Большесолдатского района</w:t>
      </w:r>
    </w:p>
    <w:p w:rsidR="00154089" w:rsidRDefault="00154089" w:rsidP="00F8118C">
      <w:pPr>
        <w:pStyle w:val="text"/>
      </w:pPr>
      <w:r>
        <w:t>1. Установленный частью 2 статьи 29 настоящего Устава срок полномочий главы Саморядовского сельсовета Большесолдатского района не может быть изменен в течение текущего срока полномочий.</w:t>
      </w:r>
    </w:p>
    <w:p w:rsidR="00154089" w:rsidRDefault="00154089" w:rsidP="00F8118C">
      <w:pPr>
        <w:pStyle w:val="text"/>
      </w:pPr>
      <w:r>
        <w:t>2. Полномочия главы Саморядовского сельсовета Большесолдатского района прекращаются досрочно в случае:</w:t>
      </w:r>
    </w:p>
    <w:p w:rsidR="00154089" w:rsidRDefault="00154089" w:rsidP="00F8118C">
      <w:pPr>
        <w:pStyle w:val="text"/>
      </w:pPr>
      <w:r>
        <w:t>1) смерти;</w:t>
      </w:r>
    </w:p>
    <w:p w:rsidR="00154089" w:rsidRDefault="00154089" w:rsidP="00F8118C">
      <w:pPr>
        <w:pStyle w:val="text"/>
      </w:pPr>
      <w:r>
        <w:t>2) отставки по собственному желанию;</w:t>
      </w:r>
    </w:p>
    <w:p w:rsidR="00154089" w:rsidRDefault="00154089" w:rsidP="00F8118C">
      <w:pPr>
        <w:pStyle w:val="text"/>
      </w:pPr>
      <w:r>
        <w:t xml:space="preserve">3) отрешения от должности в соответствии со статьей 74 </w:t>
      </w:r>
      <w:hyperlink r:id="rId181" w:history="1">
        <w:r>
          <w:rPr>
            <w:rStyle w:val="Hyperlink"/>
            <w:rFonts w:cs="Arial"/>
          </w:rPr>
          <w:t>Федерального закона «Об общих принципах организации местного самоуправления в Российской Федерации»</w:t>
        </w:r>
      </w:hyperlink>
    </w:p>
    <w:p w:rsidR="00154089" w:rsidRDefault="00154089" w:rsidP="00F8118C">
      <w:pPr>
        <w:pStyle w:val="text"/>
      </w:pPr>
      <w:r>
        <w:t>4) признания судом недееспособным или ограниченно дееспособным;</w:t>
      </w:r>
    </w:p>
    <w:p w:rsidR="00154089" w:rsidRDefault="00154089" w:rsidP="00F8118C">
      <w:pPr>
        <w:pStyle w:val="text"/>
      </w:pPr>
      <w:r>
        <w:t>5) признания судом безвестно отсутствующим или объявления умершим;</w:t>
      </w:r>
    </w:p>
    <w:p w:rsidR="00154089" w:rsidRDefault="00154089" w:rsidP="00F8118C">
      <w:pPr>
        <w:pStyle w:val="text"/>
      </w:pPr>
      <w:r>
        <w:t>6) вступления в отношении его в законную силу обвинительного приговора суда;</w:t>
      </w:r>
    </w:p>
    <w:p w:rsidR="00154089" w:rsidRDefault="00154089" w:rsidP="00F8118C">
      <w:pPr>
        <w:pStyle w:val="text"/>
      </w:pPr>
      <w:r>
        <w:t>7) выезда за пределы Российской Федерации на постоянное место жительства;</w:t>
      </w:r>
    </w:p>
    <w:p w:rsidR="00154089" w:rsidRDefault="00154089" w:rsidP="00F8118C">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3C2705">
        <w:t xml:space="preserve"> </w:t>
      </w:r>
      <w: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4089" w:rsidRDefault="00154089" w:rsidP="00F8118C">
      <w:pPr>
        <w:pStyle w:val="text"/>
        <w:rPr>
          <w:b/>
          <w:i/>
        </w:rPr>
      </w:pPr>
      <w:r>
        <w:rPr>
          <w:b/>
          <w:i/>
        </w:rPr>
        <w:t xml:space="preserve">(в редакции </w:t>
      </w:r>
      <w:hyperlink r:id="rId18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text"/>
      </w:pPr>
      <w:r>
        <w:t>9) отзыва избирателями;</w:t>
      </w:r>
    </w:p>
    <w:p w:rsidR="00154089" w:rsidRDefault="00154089" w:rsidP="00F8118C">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54089" w:rsidRDefault="00154089" w:rsidP="00F8118C">
      <w:pPr>
        <w:pStyle w:val="text"/>
      </w:pPr>
      <w:r>
        <w:t>11) преобразования Саморядовского  сельсовета ,, осуществляемого в соответствии с частями 3,5, 6.2, 7.2 статьи 13 Федерального закона  от 06.10.2003 года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154089" w:rsidRDefault="00154089" w:rsidP="00F8118C">
      <w:pPr>
        <w:pStyle w:val="text"/>
      </w:pPr>
      <w:r>
        <w:rPr>
          <w:b/>
          <w:i/>
        </w:rPr>
        <w:t xml:space="preserve">(пункт 11 в новой редакции </w:t>
      </w:r>
      <w:hyperlink r:id="rId18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sidRPr="00C05CAC">
        <w:rPr>
          <w:b/>
          <w:i/>
        </w:rPr>
        <w:t xml:space="preserve"> </w:t>
      </w:r>
      <w:r>
        <w:rPr>
          <w:b/>
          <w:i/>
        </w:rPr>
        <w:t xml:space="preserve">, от </w:t>
      </w:r>
      <w:hyperlink r:id="rId184" w:tgtFrame="Logical" w:history="1">
        <w:r>
          <w:rPr>
            <w:rStyle w:val="Hyperlink"/>
            <w:rFonts w:cs="Arial"/>
            <w:b/>
            <w:i/>
          </w:rPr>
          <w:t>29.05.2017 №32</w:t>
        </w:r>
      </w:hyperlink>
      <w:r>
        <w:rPr>
          <w:b/>
          <w:i/>
        </w:rPr>
        <w:t>)</w:t>
      </w:r>
    </w:p>
    <w:p w:rsidR="00154089" w:rsidRDefault="00154089" w:rsidP="00F8118C">
      <w:pPr>
        <w:pStyle w:val="text"/>
      </w:pPr>
      <w:r>
        <w:t xml:space="preserve">12) утраты сельским поселением статуса муниципального образования в связи с его объединением с городским округом; </w:t>
      </w:r>
    </w:p>
    <w:p w:rsidR="00154089" w:rsidRDefault="00154089" w:rsidP="00F8118C">
      <w:pPr>
        <w:pStyle w:val="text"/>
      </w:pPr>
      <w:r>
        <w:t xml:space="preserve">13) увеличения численности избирателей Саморядовского сельсовета Большесолдатского района более чем на 25%, произошедшего вследствие изменения границ Саморядовского сельсовета Большесолдатского района или объединения поселения с городским округом; </w:t>
      </w:r>
    </w:p>
    <w:p w:rsidR="00154089" w:rsidRDefault="00154089" w:rsidP="00F8118C">
      <w:pPr>
        <w:pStyle w:val="text"/>
        <w:rPr>
          <w:b/>
          <w:i/>
        </w:rPr>
      </w:pPr>
      <w:r>
        <w:rPr>
          <w:b/>
          <w:i/>
        </w:rPr>
        <w:t xml:space="preserve">(пункты 11-13 введены </w:t>
      </w:r>
      <w:hyperlink r:id="rId185"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2.1. Глава Саморядовского сельсовета Большесолдатского района  может быть удален в отставку  в соответствии  со статьей 74.1 Федерального  закона «Об общих принципах организации местного самоуправления в Российской Федерации.</w:t>
      </w:r>
    </w:p>
    <w:p w:rsidR="00154089" w:rsidRDefault="00154089" w:rsidP="00F8118C">
      <w:pPr>
        <w:pStyle w:val="text"/>
      </w:pPr>
      <w:r>
        <w:rPr>
          <w:b/>
          <w:i/>
        </w:rPr>
        <w:t xml:space="preserve">(часть 2.1 введена </w:t>
      </w:r>
      <w:hyperlink r:id="rId186"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3. Решения о досрочном прекращении полномочий Главы Саморядовского сельсовета Большесолдатского района во всех указанных в части 2 настоящей статьи случаях, за исключением пунктов 3, 9 принимаются Собранием депутатов Саморядовского сельсовета Большесолдатского района или судами по обращениям заинтересованных лиц и органов. </w:t>
      </w:r>
    </w:p>
    <w:p w:rsidR="00154089" w:rsidRDefault="00154089" w:rsidP="00F8118C">
      <w:pPr>
        <w:pStyle w:val="text"/>
      </w:pPr>
      <w:r>
        <w:t xml:space="preserve">Решение об отрешении Главы Саморядовского сельсовета Большесолдатского района от должности, предусмотренном пунктом 3 части 2 настоящей статьи, принимается в соответствии с федеральным законодательством. </w:t>
      </w:r>
    </w:p>
    <w:p w:rsidR="00154089" w:rsidRDefault="00154089" w:rsidP="00F8118C">
      <w:pPr>
        <w:pStyle w:val="text"/>
      </w:pPr>
      <w:r>
        <w:t xml:space="preserve">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 </w:t>
      </w:r>
    </w:p>
    <w:p w:rsidR="00154089" w:rsidRDefault="00154089" w:rsidP="00F8118C">
      <w:pPr>
        <w:pStyle w:val="text"/>
      </w:pPr>
      <w:r>
        <w:t xml:space="preserve">Полномочия главы муниципального образования прекращаются досрочно со дня вступления в силу соответствующих решений. </w:t>
      </w:r>
    </w:p>
    <w:p w:rsidR="00154089" w:rsidRDefault="00154089" w:rsidP="00F8118C">
      <w:pPr>
        <w:pStyle w:val="text"/>
      </w:pPr>
      <w:r>
        <w:rPr>
          <w:b/>
          <w:i/>
        </w:rPr>
        <w:t xml:space="preserve">(абзац 5 утратил силу </w:t>
      </w:r>
      <w:hyperlink r:id="rId187" w:tgtFrame="Logical" w:history="1">
        <w:r>
          <w:rPr>
            <w:rStyle w:val="Hyperlink"/>
            <w:rFonts w:cs="Arial"/>
            <w:b/>
            <w:i/>
          </w:rPr>
          <w:t>Решением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rPr>
          <w:b/>
          <w:i/>
        </w:rPr>
      </w:pPr>
      <w:r>
        <w:rPr>
          <w:b/>
          <w:i/>
        </w:rPr>
        <w:t xml:space="preserve">(часть введена </w:t>
      </w:r>
      <w:hyperlink r:id="rId188"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 xml:space="preserve">, в редакции </w:t>
      </w:r>
      <w:hyperlink r:id="rId189"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4. В случае досрочного прекращения полномочий Главы  Саморядовского  сельсовета Большесолдатского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Саморядовского сельсовета  Большесолдатского  района в порядке  и в сроки, установленные Собранием депутатов  Саморядовского сельсовета Большесолдатского района.</w:t>
      </w:r>
    </w:p>
    <w:p w:rsidR="00154089" w:rsidRDefault="00154089" w:rsidP="00F8118C">
      <w:pPr>
        <w:pStyle w:val="text"/>
        <w:rPr>
          <w:b/>
          <w:i/>
        </w:rPr>
      </w:pPr>
      <w:r>
        <w:rPr>
          <w:b/>
          <w:i/>
        </w:rPr>
        <w:t xml:space="preserve">(часть 4 в новой редакции </w:t>
      </w:r>
      <w:hyperlink r:id="rId19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Default="00154089" w:rsidP="00F8118C">
      <w:pPr>
        <w:pStyle w:val="article"/>
      </w:pPr>
      <w:r>
        <w:rPr>
          <w:b/>
          <w:bCs/>
        </w:rPr>
        <w:t xml:space="preserve">Статья 31. Полномочия Главы </w:t>
      </w:r>
      <w:r w:rsidRPr="00274945">
        <w:rPr>
          <w:b/>
        </w:rPr>
        <w:t>Саморядовского сельсовета Большесолдатского района</w:t>
      </w:r>
    </w:p>
    <w:p w:rsidR="00154089" w:rsidRDefault="00154089" w:rsidP="00F8118C">
      <w:pPr>
        <w:pStyle w:val="text"/>
      </w:pPr>
      <w: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154089" w:rsidRDefault="00154089" w:rsidP="00F8118C">
      <w:pPr>
        <w:pStyle w:val="text"/>
        <w:rPr>
          <w:b/>
          <w:i/>
        </w:rPr>
      </w:pPr>
      <w:r>
        <w:rPr>
          <w:b/>
          <w:i/>
        </w:rPr>
        <w:t xml:space="preserve">(в редакции </w:t>
      </w:r>
      <w:hyperlink r:id="rId191"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54089" w:rsidRDefault="00154089" w:rsidP="00F8118C">
      <w:pPr>
        <w:pStyle w:val="text"/>
      </w:pPr>
      <w: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154089" w:rsidRDefault="00154089" w:rsidP="00F8118C">
      <w:pPr>
        <w:pStyle w:val="text"/>
      </w:pPr>
      <w:r>
        <w:t>3) издает в пределах своих полномочий правовые акты;</w:t>
      </w:r>
    </w:p>
    <w:p w:rsidR="00154089" w:rsidRDefault="00154089" w:rsidP="00F8118C">
      <w:pPr>
        <w:pStyle w:val="text"/>
      </w:pPr>
      <w:r>
        <w:t>4) вправе требовать созыва внеочередного заседания Собрания депутатов Саморядовского сельсовета Большесолдатского района.</w:t>
      </w:r>
    </w:p>
    <w:p w:rsidR="00154089" w:rsidRDefault="00154089" w:rsidP="00F8118C">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54089" w:rsidRDefault="00154089" w:rsidP="00F8118C">
      <w:pPr>
        <w:pStyle w:val="text"/>
      </w:pPr>
      <w:r>
        <w:rPr>
          <w:b/>
          <w:i/>
        </w:rPr>
        <w:t xml:space="preserve">(пункт 5 введен </w:t>
      </w:r>
      <w:hyperlink r:id="rId192"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sidRPr="00C05CAC">
        <w:t xml:space="preserve"> </w:t>
      </w:r>
      <w:r>
        <w:t xml:space="preserve">, </w:t>
      </w:r>
      <w:r>
        <w:rPr>
          <w:b/>
          <w:i/>
        </w:rPr>
        <w:t xml:space="preserve">в редакции </w:t>
      </w:r>
      <w:hyperlink r:id="rId193"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2. В сфере осуществления исполнительно-распорядительной деятельности Глава Саморядовского сельсовета Большесолдатского района Курской области осуществляет следующие полномочия:</w:t>
      </w:r>
    </w:p>
    <w:p w:rsidR="00154089" w:rsidRDefault="00154089" w:rsidP="00F8118C">
      <w:pPr>
        <w:pStyle w:val="text"/>
      </w:pPr>
      <w: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154089" w:rsidRDefault="00154089" w:rsidP="00F8118C">
      <w:pPr>
        <w:pStyle w:val="text"/>
      </w:pPr>
      <w:r>
        <w:t>вносит на рассмотрение Собрания депутатов Саморядовского сельсовета Большесолдатского района проекты нормативных правовых актов;</w:t>
      </w:r>
    </w:p>
    <w:p w:rsidR="00154089" w:rsidRDefault="00154089" w:rsidP="00F8118C">
      <w:pPr>
        <w:pStyle w:val="text"/>
      </w:pPr>
      <w:r>
        <w:t>вносит на утверждение Собрания депутатов Саморядовского сельсовета Большесолдатского района проект местного бюджета Саморядовского сельсовета, планы и программы социально - экономического развития Саморядовского сельсовета, а также отчеты об их исполнении;</w:t>
      </w:r>
    </w:p>
    <w:p w:rsidR="00154089" w:rsidRDefault="00154089" w:rsidP="00F8118C">
      <w:pPr>
        <w:pStyle w:val="text"/>
      </w:pPr>
      <w:r>
        <w:t>предлагает вопросы в повестку дня заседаний Собрания депутатов Саморядовского сельсовета Большесолдатского района;</w:t>
      </w:r>
    </w:p>
    <w:p w:rsidR="00154089" w:rsidRDefault="00154089" w:rsidP="00F8118C">
      <w:pPr>
        <w:pStyle w:val="text"/>
      </w:pPr>
      <w:r>
        <w:t>заключает от имени Администрации Саморядовского сельсовета Большесолдатского района договоры и соглашения в пределах своей компетенции;</w:t>
      </w:r>
    </w:p>
    <w:p w:rsidR="00154089" w:rsidRDefault="00154089" w:rsidP="00F8118C">
      <w:pPr>
        <w:pStyle w:val="text"/>
      </w:pPr>
      <w: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154089" w:rsidRDefault="00154089" w:rsidP="00F8118C">
      <w:pPr>
        <w:pStyle w:val="text"/>
      </w:pPr>
      <w:r>
        <w:t>осуществляет функции распорядителя бюджетных средств при исполнении местного бюджета Саморядовского сельсовета Большесолдатского района (за исключением средств по расходам, связанным с деятельностью Собрания депутатов Саморядовского сельсовета Большесолдатского района и депутатов);</w:t>
      </w:r>
    </w:p>
    <w:p w:rsidR="00154089" w:rsidRDefault="00154089" w:rsidP="00F8118C">
      <w:pPr>
        <w:pStyle w:val="text"/>
      </w:pPr>
      <w:r>
        <w:t>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154089" w:rsidRDefault="00154089" w:rsidP="00F8118C">
      <w:pPr>
        <w:pStyle w:val="text"/>
      </w:pPr>
      <w: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54089" w:rsidRDefault="00154089" w:rsidP="00F8118C">
      <w:pPr>
        <w:pStyle w:val="text"/>
      </w:pPr>
      <w: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154089" w:rsidRDefault="00154089" w:rsidP="00F8118C">
      <w:pPr>
        <w:pStyle w:val="text"/>
        <w:rPr>
          <w:b/>
          <w:i/>
        </w:rPr>
      </w:pPr>
      <w:r>
        <w:rPr>
          <w:b/>
          <w:i/>
        </w:rPr>
        <w:t xml:space="preserve">(в редакции </w:t>
      </w:r>
      <w:hyperlink r:id="rId19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154089" w:rsidRDefault="00154089" w:rsidP="00F8118C">
      <w:pPr>
        <w:pStyle w:val="text"/>
      </w:pPr>
      <w:r>
        <w:rPr>
          <w:b/>
          <w:i/>
        </w:rPr>
        <w:t xml:space="preserve">(часть 2 введена </w:t>
      </w:r>
      <w:hyperlink r:id="rId195"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154089" w:rsidRDefault="00154089" w:rsidP="00F8118C">
      <w:pPr>
        <w:pStyle w:val="text"/>
        <w:rPr>
          <w:b/>
          <w:i/>
        </w:rPr>
      </w:pPr>
      <w:r>
        <w:rPr>
          <w:b/>
          <w:i/>
        </w:rPr>
        <w:t xml:space="preserve">(часть 3 введена </w:t>
      </w:r>
      <w:hyperlink r:id="rId196"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t xml:space="preserve">, </w:t>
      </w:r>
      <w:r>
        <w:rPr>
          <w:b/>
          <w:i/>
        </w:rPr>
        <w:t xml:space="preserve">в редакции </w:t>
      </w:r>
      <w:hyperlink r:id="rId19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Pr="00604E88" w:rsidRDefault="00154089" w:rsidP="00F8118C">
      <w:pPr>
        <w:pStyle w:val="ConsPlusNormal"/>
        <w:ind w:firstLine="567"/>
        <w:jc w:val="both"/>
        <w:rPr>
          <w:rFonts w:ascii="Arial" w:hAnsi="Arial" w:cs="Arial"/>
          <w:b/>
          <w:sz w:val="24"/>
          <w:szCs w:val="24"/>
        </w:rPr>
      </w:pPr>
      <w:r w:rsidRPr="00604E88">
        <w:rPr>
          <w:rFonts w:ascii="Arial" w:hAnsi="Arial" w:cs="Arial"/>
          <w:b/>
          <w:sz w:val="24"/>
          <w:szCs w:val="24"/>
        </w:rPr>
        <w:t>Статья 31-1. Удаление Главы Саморядовского сельсовета Большесолдатского района в отставку</w:t>
      </w:r>
    </w:p>
    <w:p w:rsidR="00154089" w:rsidRDefault="00154089" w:rsidP="00F8118C">
      <w:pPr>
        <w:pStyle w:val="ConsPlusNormal"/>
        <w:ind w:firstLine="567"/>
        <w:jc w:val="both"/>
        <w:rPr>
          <w:rFonts w:ascii="Arial" w:hAnsi="Arial" w:cs="Arial"/>
          <w:color w:val="3366FF"/>
          <w:sz w:val="24"/>
          <w:szCs w:val="24"/>
        </w:rPr>
      </w:pPr>
      <w:r>
        <w:rPr>
          <w:rFonts w:ascii="Arial" w:hAnsi="Arial" w:cs="Arial"/>
          <w:sz w:val="24"/>
          <w:szCs w:val="24"/>
        </w:rPr>
        <w:t>1. Собрание депутатов Саморядовского сельсовета Большесолдатского района в соответствии с Федеральным законом «Об общих принципах организации местного самоуправления в 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2. Основаниями для удаления Главы Саморядовского  сельсовета Большесолдатского района в отставку являются:</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1) решения, действия (бездействие) Главы Саморядовского  сельсовета Большесолдатского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3) неудовлетворительная оценка деятельности Главы Саморядовского сельсовета Большесолдатского района Собранием депутатов Саморядовского сельсовета Большесолдатского  района по результатам его ежегодного отчета перед Собранием депутатов Саморядовского сельсовета Большесолдатского  района, данная два раза подряд.</w:t>
      </w:r>
    </w:p>
    <w:p w:rsidR="00154089" w:rsidRDefault="00154089" w:rsidP="00F8118C">
      <w:pPr>
        <w:rPr>
          <w:rFonts w:cs="Arial"/>
        </w:rPr>
      </w:pPr>
      <w:r>
        <w:rPr>
          <w:rFonts w:cs="Arial"/>
        </w:rPr>
        <w:t xml:space="preserve">4) несоблюдение ограничений, запретов, неисполнение  обязанностей ,  которые  установлены </w:t>
      </w:r>
      <w:hyperlink r:id="rId198" w:history="1">
        <w:r>
          <w:rPr>
            <w:rStyle w:val="Hyperlink"/>
          </w:rPr>
          <w:t>Федеральным законом от 25 декабря  2008 года № 273-ФЗ «О противодействии коррупции»</w:t>
        </w:r>
      </w:hyperlink>
      <w:r>
        <w:rPr>
          <w:rFonts w:cs="Arial"/>
        </w:rPr>
        <w:t xml:space="preserve">, </w:t>
      </w:r>
      <w:hyperlink r:id="rId199" w:history="1">
        <w:r>
          <w:rPr>
            <w:rStyle w:val="Hyperlink"/>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200" w:history="1">
        <w:r>
          <w:rPr>
            <w:rStyle w:val="Hyperlink"/>
          </w:rPr>
          <w:t>Федеральным законом от 7 мая 2013 года №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w:t>
      </w:r>
    </w:p>
    <w:p w:rsidR="00154089" w:rsidRDefault="00154089" w:rsidP="00F8118C">
      <w:pPr>
        <w:rPr>
          <w:rFonts w:cs="Arial"/>
        </w:rPr>
      </w:pPr>
      <w:r>
        <w:rPr>
          <w:rFonts w:cs="Arial"/>
          <w:b/>
          <w:i/>
        </w:rPr>
        <w:t xml:space="preserve">(пункт 4 в новой редакции </w:t>
      </w:r>
      <w:hyperlink r:id="rId201" w:tgtFrame="Logical" w:history="1">
        <w:r>
          <w:rPr>
            <w:rStyle w:val="Hyperlink"/>
            <w:b/>
            <w:i/>
          </w:rPr>
          <w:t>Решения Собрания депутатов Саморядовского сельсовета Большесолдатского района Курской области от 29.05.2017г. №32</w:t>
        </w:r>
      </w:hyperlink>
      <w:r>
        <w:rPr>
          <w:rFonts w:cs="Arial"/>
          <w:b/>
          <w:i/>
        </w:rPr>
        <w:t>)</w:t>
      </w:r>
    </w:p>
    <w:p w:rsidR="00154089" w:rsidRDefault="00154089" w:rsidP="00F8118C">
      <w:pPr>
        <w:rPr>
          <w:rFonts w:cs="Arial"/>
        </w:rPr>
      </w:pPr>
      <w:r>
        <w:rPr>
          <w:rFonts w:cs="Arial"/>
        </w:rPr>
        <w:t>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Большесолдатского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 ограничения прав и дискриминации  и дискриминация  по признакам  расовой, национальной ,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3. Инициатива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4. Рассмотрение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5. В случае,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района  в течение одного месяца со дня внесения соответствующего обращения.</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 xml:space="preserve">9.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 </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10. В случае, если Глава Саморядовского  сельсовета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11.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Саморядовского  сельсовета Большесолдатского  района.</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12. В случае,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154089" w:rsidRDefault="00154089" w:rsidP="00F8118C">
      <w:pPr>
        <w:pStyle w:val="ConsPlusNormal"/>
        <w:ind w:firstLine="567"/>
        <w:jc w:val="both"/>
        <w:rPr>
          <w:rFonts w:ascii="Arial" w:hAnsi="Arial" w:cs="Arial"/>
          <w:sz w:val="24"/>
          <w:szCs w:val="24"/>
        </w:rPr>
      </w:pPr>
      <w:r>
        <w:rPr>
          <w:rFonts w:ascii="Arial" w:hAnsi="Arial" w:cs="Arial"/>
          <w:sz w:val="24"/>
          <w:szCs w:val="24"/>
        </w:rPr>
        <w:t>13.Глава Саморядовского сельсовета, в отношении которого Собранием депутатов  Саморядовского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4089" w:rsidRDefault="00154089" w:rsidP="00F8118C">
      <w:pPr>
        <w:pStyle w:val="text"/>
      </w:pPr>
      <w:r>
        <w:t>Суд должен  рассмотреть заявление и принять  решение не позднее чем через  10 дней со дня подачи  заявления.</w:t>
      </w:r>
    </w:p>
    <w:p w:rsidR="00154089" w:rsidRDefault="00154089" w:rsidP="00F8118C">
      <w:pPr>
        <w:pStyle w:val="text"/>
        <w:rPr>
          <w:b/>
          <w:i/>
        </w:rPr>
      </w:pPr>
      <w:r>
        <w:rPr>
          <w:b/>
          <w:i/>
        </w:rPr>
        <w:t xml:space="preserve">(статья 31-1 введена </w:t>
      </w:r>
      <w:hyperlink r:id="rId202"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rPr>
          <w:b/>
          <w:bCs/>
        </w:rPr>
      </w:pPr>
    </w:p>
    <w:p w:rsidR="00154089" w:rsidRDefault="00154089" w:rsidP="00F8118C">
      <w:pPr>
        <w:rPr>
          <w:rFonts w:cs="Arial"/>
        </w:rPr>
      </w:pPr>
      <w:r>
        <w:rPr>
          <w:rFonts w:cs="Arial"/>
          <w:b/>
        </w:rPr>
        <w:t>Статья 31-2. Временное исполнение обязанностей Главы Саморядовского  сельсовета</w:t>
      </w:r>
    </w:p>
    <w:p w:rsidR="00154089" w:rsidRDefault="00154089" w:rsidP="00F8118C">
      <w:pPr>
        <w:rPr>
          <w:rFonts w:cs="Arial"/>
        </w:rPr>
      </w:pPr>
      <w:r>
        <w:rPr>
          <w:rFonts w:cs="Arial"/>
        </w:rPr>
        <w:t>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должностное  лицо  местного самоуправления,  определяемое  Собранием депутатов Саморядовского сельсовета Большесолдатского района.</w:t>
      </w:r>
    </w:p>
    <w:p w:rsidR="00154089" w:rsidRDefault="00154089" w:rsidP="00F8118C">
      <w:pPr>
        <w:rPr>
          <w:rFonts w:cs="Arial"/>
        </w:rPr>
      </w:pPr>
      <w:r>
        <w:rPr>
          <w:rFonts w:cs="Arial"/>
        </w:rPr>
        <w:t>2.Собрание депутатов Саморядовского сельсовета назначает  временно исполняющего обязанности Главы Саморядовского сельсовета не позднее десяти рабочих дней со дня возникновения одного из оснований, предусмотренного частью 1 настоящей статьи.</w:t>
      </w:r>
    </w:p>
    <w:p w:rsidR="00154089" w:rsidRDefault="00154089" w:rsidP="00F8118C">
      <w:pPr>
        <w:rPr>
          <w:rFonts w:cs="Arial"/>
        </w:rPr>
      </w:pPr>
      <w:r>
        <w:rPr>
          <w:rFonts w:cs="Arial"/>
        </w:rPr>
        <w:t>Решение Собрания депутатов о назначении  временно исполняющего  обязанности Главы Саморядовского сельсовета  подписывается   председателем  Собрания  депутатов Саморядовского сельсовета.</w:t>
      </w:r>
    </w:p>
    <w:p w:rsidR="00154089" w:rsidRDefault="00154089" w:rsidP="00F8118C">
      <w:pPr>
        <w:rPr>
          <w:rFonts w:cs="Arial"/>
        </w:rPr>
      </w:pPr>
      <w:r>
        <w:rPr>
          <w:rFonts w:cs="Arial"/>
        </w:rPr>
        <w:t>3.Временно исполняющий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154089" w:rsidRDefault="00154089" w:rsidP="00F8118C">
      <w:pPr>
        <w:rPr>
          <w:rFonts w:cs="Arial"/>
        </w:rPr>
      </w:pPr>
      <w:r>
        <w:rPr>
          <w:rFonts w:cs="Arial"/>
        </w:rPr>
        <w:t>4.Временно исполняющий обязанности  Главы Саморядовского сельсовета  прекращает  временное исполнение полномочий  со дня:</w:t>
      </w:r>
    </w:p>
    <w:p w:rsidR="00154089" w:rsidRDefault="00154089" w:rsidP="00F8118C">
      <w:pPr>
        <w:rPr>
          <w:rFonts w:cs="Arial"/>
        </w:rPr>
      </w:pPr>
      <w:r>
        <w:rPr>
          <w:rFonts w:cs="Arial"/>
        </w:rPr>
        <w:t>1) вступления в должность  вновь избранного Главы Саморядовского сельсовета Большесолдатского района ;</w:t>
      </w:r>
    </w:p>
    <w:p w:rsidR="00154089" w:rsidRDefault="00154089" w:rsidP="00F8118C">
      <w:pPr>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154089" w:rsidRDefault="00154089" w:rsidP="00F8118C">
      <w:pPr>
        <w:pStyle w:val="text"/>
      </w:pPr>
      <w:r>
        <w:t>5.Временно исполняющий обязанности Главы Саморядовского сельсовета осуществляет все права и несет все обязанности Главы Саморядовского сельсовета,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w:t>
      </w:r>
    </w:p>
    <w:p w:rsidR="00154089" w:rsidRDefault="00154089" w:rsidP="00F8118C">
      <w:pPr>
        <w:pStyle w:val="text"/>
        <w:rPr>
          <w:b/>
          <w:i/>
        </w:rPr>
      </w:pPr>
      <w:r>
        <w:rPr>
          <w:b/>
          <w:i/>
        </w:rPr>
        <w:t xml:space="preserve">(статья 31-2 введена </w:t>
      </w:r>
      <w:hyperlink r:id="rId203" w:tgtFrame="Logical" w:history="1">
        <w:r>
          <w:rPr>
            <w:rStyle w:val="Hyperlink"/>
            <w:rFonts w:cs="Arial"/>
            <w:b/>
            <w:i/>
          </w:rPr>
          <w:t>Решением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rPr>
          <w:b/>
          <w:bCs/>
        </w:rPr>
      </w:pPr>
    </w:p>
    <w:p w:rsidR="00154089" w:rsidRPr="00274945" w:rsidRDefault="00154089" w:rsidP="00F8118C">
      <w:pPr>
        <w:pStyle w:val="text"/>
      </w:pPr>
      <w:r w:rsidRPr="00274945">
        <w:rPr>
          <w:b/>
          <w:bCs/>
        </w:rPr>
        <w:t xml:space="preserve">Статья 32. </w:t>
      </w:r>
      <w:r w:rsidRPr="00274945">
        <w:rPr>
          <w:b/>
        </w:rPr>
        <w:t>Заместитель Главы Администрации Саморядовского сельсовета Большесолдатского района</w:t>
      </w:r>
    </w:p>
    <w:p w:rsidR="00154089" w:rsidRDefault="00154089" w:rsidP="00F8118C">
      <w:pPr>
        <w:pStyle w:val="chapter"/>
        <w:rPr>
          <w:sz w:val="24"/>
          <w:szCs w:val="24"/>
        </w:rPr>
      </w:pPr>
      <w:r w:rsidRPr="00274945">
        <w:rPr>
          <w:sz w:val="24"/>
          <w:szCs w:val="24"/>
        </w:rPr>
        <w:t xml:space="preserve">Глава Администрации Саморядовского сельсовета Большесолдатского района имеет одного заместителя, назначаемого и освобождаемого от должности Главой Администрации Саморядовского сельсовета Большесолдатского района. В случае временного отсутствия Главы Саморядовского сельсовета Большесолдатского района его полномочия временно исполняет заместитель Главы Администрации Саморядовского сельсовета Большесолдатского района, на основании распоряжения </w:t>
      </w:r>
      <w:r w:rsidRPr="00967738">
        <w:rPr>
          <w:sz w:val="24"/>
          <w:szCs w:val="24"/>
        </w:rPr>
        <w:t>Администрации</w:t>
      </w:r>
      <w:r w:rsidRPr="00274945">
        <w:rPr>
          <w:sz w:val="24"/>
          <w:szCs w:val="24"/>
        </w:rPr>
        <w:t xml:space="preserve"> Саморядовского сельсовета Большесолдатского района.</w:t>
      </w:r>
    </w:p>
    <w:p w:rsidR="00154089" w:rsidRDefault="00154089" w:rsidP="00F8118C">
      <w:pPr>
        <w:pStyle w:val="text"/>
        <w:rPr>
          <w:b/>
          <w:i/>
        </w:rPr>
      </w:pPr>
      <w:r>
        <w:rPr>
          <w:b/>
          <w:i/>
        </w:rPr>
        <w:t xml:space="preserve">(в редакции </w:t>
      </w:r>
      <w:hyperlink r:id="rId20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 xml:space="preserve">, от </w:t>
      </w:r>
      <w:hyperlink r:id="rId205" w:tgtFrame="Logical" w:history="1">
        <w:r>
          <w:rPr>
            <w:rStyle w:val="Hyperlink"/>
            <w:rFonts w:cs="Arial"/>
            <w:b/>
            <w:i/>
          </w:rPr>
          <w:t>27.06.2015 №124</w:t>
        </w:r>
      </w:hyperlink>
      <w:r>
        <w:rPr>
          <w:b/>
          <w:i/>
        </w:rPr>
        <w:t>)</w:t>
      </w:r>
    </w:p>
    <w:p w:rsidR="00154089" w:rsidRPr="00274945" w:rsidRDefault="00154089" w:rsidP="00F8118C">
      <w:pPr>
        <w:pStyle w:val="chapter"/>
        <w:rPr>
          <w:b/>
          <w:bCs/>
          <w:sz w:val="24"/>
          <w:szCs w:val="24"/>
        </w:rPr>
      </w:pPr>
    </w:p>
    <w:p w:rsidR="00154089" w:rsidRDefault="00154089" w:rsidP="00F8118C">
      <w:pPr>
        <w:pStyle w:val="chapter"/>
        <w:jc w:val="center"/>
        <w:rPr>
          <w:b/>
          <w:bCs/>
        </w:rPr>
      </w:pPr>
    </w:p>
    <w:p w:rsidR="00154089" w:rsidRPr="00274945" w:rsidRDefault="00154089" w:rsidP="00F8118C">
      <w:pPr>
        <w:pStyle w:val="chapter"/>
        <w:jc w:val="center"/>
        <w:rPr>
          <w:b/>
        </w:rPr>
      </w:pPr>
      <w:r>
        <w:rPr>
          <w:b/>
          <w:bCs/>
        </w:rPr>
        <w:t xml:space="preserve">ГЛАВА 6. </w:t>
      </w:r>
      <w:r w:rsidRPr="00274945">
        <w:rPr>
          <w:b/>
        </w:rPr>
        <w:t>Администрация Саморядовского сельсовета Большесолдатского района</w:t>
      </w:r>
    </w:p>
    <w:p w:rsidR="00154089" w:rsidRDefault="00154089" w:rsidP="00F8118C">
      <w:pPr>
        <w:pStyle w:val="article"/>
        <w:rPr>
          <w:b/>
          <w:bCs/>
        </w:rPr>
      </w:pPr>
    </w:p>
    <w:p w:rsidR="00154089" w:rsidRPr="00561DE3" w:rsidRDefault="00154089" w:rsidP="00F8118C">
      <w:pPr>
        <w:pStyle w:val="text"/>
        <w:rPr>
          <w:b/>
        </w:rPr>
      </w:pPr>
      <w:r w:rsidRPr="00561DE3">
        <w:rPr>
          <w:b/>
        </w:rPr>
        <w:t xml:space="preserve">Статья 33. Администрация Саморядовского сельсовета Большесолдатского района </w:t>
      </w:r>
    </w:p>
    <w:p w:rsidR="00154089" w:rsidRDefault="00154089" w:rsidP="00F8118C">
      <w:pPr>
        <w:pStyle w:val="text"/>
      </w:pPr>
      <w:r>
        <w:t>1. Администрация Саморядовского сельсовета Большесолдатского района - орган местного самоуправления, осуществляющий исполнительно - распорядительные функции.</w:t>
      </w:r>
    </w:p>
    <w:p w:rsidR="00154089" w:rsidRDefault="00154089" w:rsidP="00F8118C">
      <w:pPr>
        <w:pStyle w:val="text"/>
      </w:pPr>
      <w: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154089" w:rsidRDefault="00154089" w:rsidP="00F8118C">
      <w:pPr>
        <w:pStyle w:val="text"/>
      </w:pPr>
      <w: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154089" w:rsidRDefault="00154089" w:rsidP="00F8118C">
      <w:pPr>
        <w:pStyle w:val="text"/>
      </w:pPr>
      <w:r>
        <w:rPr>
          <w:b/>
          <w:i/>
        </w:rPr>
        <w:t xml:space="preserve">(в редакции </w:t>
      </w:r>
      <w:hyperlink r:id="rId20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4. Администрация Саморядовского сельсовета Большесолдатского района осуществляет следующие полномочия:</w:t>
      </w:r>
    </w:p>
    <w:p w:rsidR="00154089" w:rsidRDefault="00154089" w:rsidP="00F8118C">
      <w:pPr>
        <w:pStyle w:val="text"/>
      </w:pPr>
      <w: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
    <w:p w:rsidR="00154089" w:rsidRDefault="00154089" w:rsidP="00F8118C">
      <w:pPr>
        <w:pStyle w:val="text"/>
      </w:pPr>
      <w: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154089" w:rsidRDefault="00154089" w:rsidP="00F8118C">
      <w:pPr>
        <w:pStyle w:val="text"/>
      </w:pPr>
      <w: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проекты планов и программ социально-экономического развития Саморядовского сельсовета, организует их исполнение;</w:t>
      </w:r>
    </w:p>
    <w:p w:rsidR="00154089" w:rsidRDefault="00154089" w:rsidP="00F8118C">
      <w:pPr>
        <w:pStyle w:val="text"/>
      </w:pPr>
      <w:r>
        <w:t>управляет имуществом, находящимся в собственности Саморядовского сельсовета, в случаях и порядке, установленных Представительным Собранием депутатов Саморядовского сельсовета Большесолдатского района;</w:t>
      </w:r>
    </w:p>
    <w:p w:rsidR="00154089" w:rsidRDefault="00154089" w:rsidP="00F8118C">
      <w:pPr>
        <w:pStyle w:val="text"/>
      </w:pPr>
      <w:r>
        <w:rPr>
          <w:b/>
          <w:i/>
        </w:rPr>
        <w:t xml:space="preserve">(в редакции </w:t>
      </w:r>
      <w:hyperlink r:id="rId207"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154089" w:rsidRDefault="00154089" w:rsidP="00F8118C">
      <w:pPr>
        <w:pStyle w:val="text"/>
      </w:pPr>
      <w:r>
        <w:rPr>
          <w:b/>
          <w:i/>
        </w:rPr>
        <w:t xml:space="preserve">(абзац 6 в новой редакции </w:t>
      </w:r>
      <w:hyperlink r:id="rId208"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rPr>
          <w:rFonts w:cs="Arial"/>
        </w:rPr>
      </w:pPr>
      <w:r>
        <w:rPr>
          <w:rFonts w:cs="Arial"/>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154089" w:rsidRDefault="00154089" w:rsidP="00F8118C">
      <w:pPr>
        <w:pStyle w:val="text"/>
      </w:pPr>
      <w:r>
        <w:t>организует и осуществляет муниципальный  контроль  на территории Саморядовского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154089" w:rsidRDefault="00154089" w:rsidP="00F8118C">
      <w:pPr>
        <w:pStyle w:val="text"/>
      </w:pPr>
      <w:r>
        <w:rPr>
          <w:b/>
          <w:i/>
        </w:rPr>
        <w:t xml:space="preserve">(абзацы 7,8 введены </w:t>
      </w:r>
      <w:hyperlink r:id="rId209"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осуществляет иные полномочия в соответствии с действующим законодательством.</w:t>
      </w:r>
    </w:p>
    <w:p w:rsidR="00154089" w:rsidRDefault="00154089" w:rsidP="00F8118C">
      <w:pPr>
        <w:rPr>
          <w:rFonts w:cs="Arial"/>
        </w:rPr>
      </w:pPr>
      <w:r>
        <w:rPr>
          <w:rFonts w:cs="Arial"/>
        </w:rPr>
        <w:t>5.</w:t>
      </w:r>
      <w:r w:rsidRPr="00447A3D">
        <w:rPr>
          <w:rFonts w:cs="Arial"/>
        </w:rPr>
        <w:t xml:space="preserve"> </w:t>
      </w:r>
      <w:r>
        <w:rPr>
          <w:rFonts w:cs="Arial"/>
        </w:rPr>
        <w:t>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154089" w:rsidRDefault="00154089" w:rsidP="00F8118C">
      <w:pPr>
        <w:rPr>
          <w:rFonts w:cs="Arial"/>
        </w:rPr>
      </w:pPr>
      <w:r>
        <w:rPr>
          <w:rFonts w:cs="Arial"/>
          <w:b/>
          <w:i/>
        </w:rPr>
        <w:t xml:space="preserve">(абзац 1 в новой редакции </w:t>
      </w:r>
      <w:hyperlink r:id="rId210" w:tgtFrame="Logical" w:history="1">
        <w:r>
          <w:rPr>
            <w:rStyle w:val="Hyperlink"/>
            <w:b/>
            <w:i/>
          </w:rPr>
          <w:t>Решения Собрания депутатов Саморядовского сельсовета Большесолдатского района Курской области от 29.05.2017г. №32</w:t>
        </w:r>
      </w:hyperlink>
      <w:r>
        <w:rPr>
          <w:rFonts w:cs="Arial"/>
          <w:b/>
          <w:i/>
        </w:rPr>
        <w:t>)</w:t>
      </w:r>
    </w:p>
    <w:p w:rsidR="00154089" w:rsidRDefault="00154089" w:rsidP="00F8118C">
      <w:pPr>
        <w:rPr>
          <w:rFonts w:cs="Arial"/>
        </w:rPr>
      </w:pPr>
      <w:r>
        <w:rPr>
          <w:rFonts w:cs="Arial"/>
        </w:rPr>
        <w:t>Порядок организации и осуществления  муниципального  контроля  на территории Саморядовского сельсовета Большесолдатского района  в соответствующей сфере  деятельности  устанавливается  муниципальными правовыми актами  Саморядовского сельсовета  Большесолдатского района либо законом Курской области и принятыми  в соответствии  с ним</w:t>
      </w:r>
      <w:r>
        <w:rPr>
          <w:rFonts w:cs="Arial"/>
          <w:i/>
        </w:rPr>
        <w:t xml:space="preserve"> </w:t>
      </w:r>
      <w:r>
        <w:rPr>
          <w:rFonts w:cs="Arial"/>
        </w:rPr>
        <w:t xml:space="preserve">муниципальными правовыми актами  Саморядовского сельсовета Большесолдатского района. </w:t>
      </w:r>
    </w:p>
    <w:p w:rsidR="00154089" w:rsidRDefault="00154089" w:rsidP="00F8118C">
      <w:pPr>
        <w:pStyle w:val="chapter"/>
        <w:rPr>
          <w:sz w:val="24"/>
          <w:szCs w:val="24"/>
        </w:rPr>
      </w:pPr>
      <w:r w:rsidRPr="002D7C2E">
        <w:rPr>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Pr>
          <w:sz w:val="24"/>
          <w:szCs w:val="24"/>
        </w:rPr>
        <w:t xml:space="preserve"> декабря </w:t>
      </w:r>
      <w:r w:rsidRPr="002D7C2E">
        <w:rPr>
          <w:sz w:val="24"/>
          <w:szCs w:val="24"/>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089" w:rsidRPr="00447A3D" w:rsidRDefault="00154089" w:rsidP="00F8118C">
      <w:pPr>
        <w:pStyle w:val="chapter"/>
        <w:rPr>
          <w:sz w:val="22"/>
          <w:szCs w:val="24"/>
        </w:rPr>
      </w:pPr>
      <w:r w:rsidRPr="00447A3D">
        <w:rPr>
          <w:b/>
          <w:i/>
          <w:sz w:val="24"/>
        </w:rPr>
        <w:t xml:space="preserve">(в редакции </w:t>
      </w:r>
      <w:hyperlink r:id="rId211" w:tgtFrame="Logical" w:history="1">
        <w:r w:rsidRPr="00447A3D">
          <w:rPr>
            <w:rStyle w:val="Hyperlink"/>
            <w:rFonts w:cs="Arial"/>
            <w:b/>
            <w:i/>
            <w:sz w:val="24"/>
          </w:rPr>
          <w:t>Решения Собрания депутатов Саморядовского сельсовета Большесолдатского района Курской области от 29.05.2017г. №32</w:t>
        </w:r>
      </w:hyperlink>
      <w:r w:rsidRPr="00447A3D">
        <w:rPr>
          <w:b/>
          <w:i/>
          <w:sz w:val="24"/>
        </w:rPr>
        <w:t>)</w:t>
      </w:r>
    </w:p>
    <w:p w:rsidR="00154089" w:rsidRPr="002D7C2E" w:rsidRDefault="00154089" w:rsidP="00F8118C">
      <w:pPr>
        <w:pStyle w:val="chapter"/>
        <w:rPr>
          <w:sz w:val="24"/>
          <w:szCs w:val="24"/>
        </w:rPr>
      </w:pPr>
      <w:r w:rsidRPr="002D7C2E">
        <w:rPr>
          <w:b/>
          <w:i/>
          <w:sz w:val="24"/>
          <w:szCs w:val="24"/>
        </w:rPr>
        <w:t xml:space="preserve">(часть 5 введена </w:t>
      </w:r>
      <w:hyperlink r:id="rId212" w:tgtFrame="Logical" w:history="1">
        <w:r w:rsidRPr="002D7C2E">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2D7C2E">
        <w:rPr>
          <w:b/>
          <w:i/>
          <w:sz w:val="24"/>
          <w:szCs w:val="24"/>
        </w:rPr>
        <w:t>)</w:t>
      </w:r>
    </w:p>
    <w:p w:rsidR="00154089" w:rsidRDefault="00154089" w:rsidP="00F8118C">
      <w:pPr>
        <w:pStyle w:val="chapter"/>
        <w:rPr>
          <w:sz w:val="24"/>
          <w:szCs w:val="24"/>
        </w:rPr>
      </w:pPr>
      <w:r>
        <w:rPr>
          <w:sz w:val="24"/>
          <w:szCs w:val="24"/>
        </w:rPr>
        <w:t>6</w:t>
      </w:r>
      <w:r w:rsidRPr="00561DE3">
        <w:rPr>
          <w:sz w:val="24"/>
          <w:szCs w:val="24"/>
        </w:rPr>
        <w:t>.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54089" w:rsidRDefault="00154089" w:rsidP="00F8118C">
      <w:pPr>
        <w:pStyle w:val="text"/>
        <w:rPr>
          <w:b/>
          <w:i/>
        </w:rPr>
      </w:pPr>
      <w:r>
        <w:rPr>
          <w:b/>
          <w:i/>
        </w:rPr>
        <w:t xml:space="preserve">(в редакции </w:t>
      </w:r>
      <w:hyperlink r:id="rId213"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Pr="002D7C2E" w:rsidRDefault="00154089" w:rsidP="00F8118C">
      <w:pPr>
        <w:pStyle w:val="chapter"/>
        <w:rPr>
          <w:b/>
          <w:bCs/>
          <w:sz w:val="24"/>
          <w:szCs w:val="24"/>
        </w:rPr>
      </w:pPr>
      <w:r w:rsidRPr="002D7C2E">
        <w:rPr>
          <w:b/>
          <w:i/>
          <w:sz w:val="24"/>
          <w:szCs w:val="24"/>
        </w:rPr>
        <w:t xml:space="preserve">(нумерация частей в редакции </w:t>
      </w:r>
      <w:hyperlink r:id="rId214" w:tgtFrame="Logical" w:history="1">
        <w:r w:rsidRPr="002D7C2E">
          <w:rPr>
            <w:rStyle w:val="Hyperlink"/>
            <w:rFonts w:cs="Arial"/>
            <w:b/>
            <w:i/>
            <w:sz w:val="24"/>
            <w:szCs w:val="24"/>
          </w:rPr>
          <w:t>Решения Собрания депутатов Саморядовского сельсовета Большесолдатского района Курской области от 27.06.2015г. №124</w:t>
        </w:r>
      </w:hyperlink>
      <w:r w:rsidRPr="002D7C2E">
        <w:rPr>
          <w:b/>
          <w:i/>
          <w:sz w:val="24"/>
          <w:szCs w:val="24"/>
        </w:rPr>
        <w:t>)</w:t>
      </w:r>
    </w:p>
    <w:p w:rsidR="00154089" w:rsidRDefault="00154089" w:rsidP="00F8118C">
      <w:pPr>
        <w:pStyle w:val="text"/>
        <w:rPr>
          <w:b/>
        </w:rPr>
      </w:pPr>
    </w:p>
    <w:p w:rsidR="00154089" w:rsidRPr="00561DE3" w:rsidRDefault="00154089" w:rsidP="00F8118C">
      <w:pPr>
        <w:pStyle w:val="text"/>
        <w:rPr>
          <w:b/>
        </w:rPr>
      </w:pPr>
      <w:r w:rsidRPr="00561DE3">
        <w:rPr>
          <w:b/>
        </w:rPr>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154089" w:rsidRDefault="00154089" w:rsidP="00F8118C">
      <w:pPr>
        <w:pStyle w:val="text"/>
      </w:pPr>
      <w: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154089" w:rsidRDefault="00154089" w:rsidP="00F8118C">
      <w:pPr>
        <w:pStyle w:val="text"/>
      </w:pPr>
      <w: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154089" w:rsidRDefault="00154089" w:rsidP="00F8118C">
      <w:pPr>
        <w:pStyle w:val="text"/>
      </w:pPr>
      <w:r>
        <w:t>В случае,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154089" w:rsidRDefault="00154089" w:rsidP="00F8118C">
      <w:pPr>
        <w:pStyle w:val="text"/>
        <w:rPr>
          <w:b/>
          <w:i/>
        </w:rPr>
      </w:pPr>
      <w:r>
        <w:rPr>
          <w:b/>
          <w:i/>
        </w:rPr>
        <w:t xml:space="preserve">(статья введена </w:t>
      </w:r>
      <w:hyperlink r:id="rId215"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p>
    <w:p w:rsidR="00154089" w:rsidRPr="00561DE3" w:rsidRDefault="00154089" w:rsidP="00F8118C">
      <w:pPr>
        <w:pStyle w:val="text"/>
        <w:rPr>
          <w:b/>
          <w:sz w:val="28"/>
          <w:szCs w:val="28"/>
        </w:rPr>
      </w:pPr>
      <w:r w:rsidRPr="00561DE3">
        <w:rPr>
          <w:b/>
          <w:sz w:val="28"/>
          <w:szCs w:val="28"/>
        </w:rPr>
        <w:t xml:space="preserve">Глава 6.1. Избирательная комиссия Саморядовского сельсовета Большесолдатского района </w:t>
      </w:r>
    </w:p>
    <w:p w:rsidR="00154089" w:rsidRDefault="00154089" w:rsidP="00F8118C">
      <w:pPr>
        <w:pStyle w:val="text"/>
      </w:pPr>
    </w:p>
    <w:p w:rsidR="00154089" w:rsidRPr="00561DE3" w:rsidRDefault="00154089" w:rsidP="00F8118C">
      <w:pPr>
        <w:pStyle w:val="text"/>
        <w:rPr>
          <w:b/>
        </w:rPr>
      </w:pPr>
      <w:r w:rsidRPr="00561DE3">
        <w:rPr>
          <w:b/>
        </w:rPr>
        <w:t>Статья 33.2. Избирательная комиссия Саморядовского сельсовета Большесолдатского района</w:t>
      </w:r>
    </w:p>
    <w:p w:rsidR="00154089" w:rsidRDefault="00154089" w:rsidP="00F8118C">
      <w:pPr>
        <w:pStyle w:val="text"/>
      </w:pPr>
      <w:r>
        <w:t>1. Избирательная комиссия Саморядовского сельсовета Большесолдатского района организует подготовку и проведение выборов депутатов Собрания депутатов Саморядовского сельсовета Большесолдатского района,  местного референдума,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голосования по вопросам изменения границ Саморядовского сельсовета, преобразования Саморядовского  сельсовета.</w:t>
      </w:r>
    </w:p>
    <w:p w:rsidR="00154089" w:rsidRDefault="00154089" w:rsidP="00F8118C">
      <w:pPr>
        <w:pStyle w:val="text"/>
      </w:pPr>
      <w:r>
        <w:rPr>
          <w:b/>
          <w:i/>
        </w:rPr>
        <w:t xml:space="preserve">(часть 1 в новой редакции </w:t>
      </w:r>
      <w:hyperlink r:id="rId21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Избирательная комиссия Саморядовского сельсовета Большесолдатского района является муниципальным органом, который не входит в структуру органов местного самоуправления Саморядовского сельсовета.</w:t>
      </w:r>
    </w:p>
    <w:p w:rsidR="00154089" w:rsidRDefault="00154089" w:rsidP="00F8118C">
      <w:pPr>
        <w:pStyle w:val="chapter"/>
        <w:rPr>
          <w:sz w:val="24"/>
          <w:szCs w:val="24"/>
        </w:rPr>
      </w:pPr>
      <w:r w:rsidRPr="00561DE3">
        <w:rPr>
          <w:sz w:val="24"/>
          <w:szCs w:val="24"/>
        </w:rPr>
        <w:t xml:space="preserve">3. Избирательная комиссия Саморядовского сельсовета Большесолдатского района осуществляет полномочия и формируется в соответствии с </w:t>
      </w:r>
      <w:hyperlink r:id="rId217" w:history="1">
        <w:r w:rsidRPr="00561DE3">
          <w:rPr>
            <w:rStyle w:val="Hyperlink"/>
            <w:rFonts w:cs="Arial"/>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561DE3">
        <w:rPr>
          <w:sz w:val="24"/>
          <w:szCs w:val="24"/>
        </w:rPr>
        <w:t xml:space="preserve"> и принимаемым в соответствии с ним законом Курской области.</w:t>
      </w:r>
    </w:p>
    <w:p w:rsidR="00154089" w:rsidRDefault="00154089" w:rsidP="00F8118C">
      <w:pPr>
        <w:pStyle w:val="text"/>
        <w:rPr>
          <w:b/>
          <w:i/>
        </w:rPr>
      </w:pPr>
      <w:r>
        <w:rPr>
          <w:b/>
          <w:i/>
        </w:rPr>
        <w:t xml:space="preserve">(глава и статья введены </w:t>
      </w:r>
      <w:hyperlink r:id="rId218"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4. Избирательная комиссия Саморядовского сельсовета Большесолдатского района формируется в количестве шести  членов с правом решающего голоса.</w:t>
      </w:r>
    </w:p>
    <w:p w:rsidR="00154089" w:rsidRDefault="00154089" w:rsidP="00F8118C">
      <w:pPr>
        <w:pStyle w:val="text"/>
      </w:pPr>
      <w:r>
        <w:rPr>
          <w:b/>
          <w:i/>
        </w:rPr>
        <w:t xml:space="preserve">(часть 4 введена </w:t>
      </w:r>
      <w:hyperlink r:id="rId219"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Pr="00561DE3" w:rsidRDefault="00154089" w:rsidP="00F8118C">
      <w:pPr>
        <w:pStyle w:val="chapter"/>
        <w:rPr>
          <w:b/>
          <w:bCs/>
          <w:sz w:val="24"/>
          <w:szCs w:val="24"/>
        </w:rPr>
      </w:pPr>
    </w:p>
    <w:p w:rsidR="00154089" w:rsidRDefault="00154089" w:rsidP="00F8118C">
      <w:pPr>
        <w:pStyle w:val="chapter"/>
        <w:jc w:val="center"/>
        <w:rPr>
          <w:b/>
          <w:bCs/>
        </w:rPr>
      </w:pPr>
    </w:p>
    <w:p w:rsidR="00154089" w:rsidRDefault="00154089" w:rsidP="00F8118C">
      <w:pPr>
        <w:pStyle w:val="chapter"/>
        <w:rPr>
          <w:b/>
        </w:rPr>
      </w:pPr>
      <w:r w:rsidRPr="00561DE3">
        <w:rPr>
          <w:b/>
        </w:rPr>
        <w:t xml:space="preserve">ГЛАВА 7. </w:t>
      </w:r>
      <w:r w:rsidRPr="001C4987">
        <w:rPr>
          <w:b/>
        </w:rPr>
        <w:t>Контрольно-счетный орган Саморядовского сельсовета Большесолдатского района</w:t>
      </w:r>
    </w:p>
    <w:p w:rsidR="00154089" w:rsidRPr="001C4987" w:rsidRDefault="00154089" w:rsidP="00F8118C">
      <w:pPr>
        <w:pStyle w:val="chapter"/>
        <w:rPr>
          <w:b/>
          <w:i/>
          <w:sz w:val="24"/>
          <w:szCs w:val="24"/>
        </w:rPr>
      </w:pPr>
      <w:r w:rsidRPr="001C4987">
        <w:rPr>
          <w:b/>
          <w:i/>
          <w:sz w:val="24"/>
          <w:szCs w:val="24"/>
        </w:rPr>
        <w:t xml:space="preserve">(наименование главы в новой редакции </w:t>
      </w:r>
      <w:hyperlink r:id="rId220" w:tgtFrame="Logical" w:history="1">
        <w:r w:rsidRPr="001C4987">
          <w:rPr>
            <w:rStyle w:val="Hyperlink"/>
            <w:rFonts w:cs="Arial"/>
            <w:b/>
            <w:i/>
            <w:sz w:val="24"/>
            <w:szCs w:val="24"/>
          </w:rPr>
          <w:t>Решения Собрания депутатов Саморядовского сельсовета Большесолдатского района Курской области от 27.06.2015г. №124</w:t>
        </w:r>
      </w:hyperlink>
      <w:r w:rsidRPr="001C4987">
        <w:rPr>
          <w:b/>
          <w:i/>
          <w:sz w:val="24"/>
          <w:szCs w:val="24"/>
        </w:rPr>
        <w:t>)</w:t>
      </w:r>
    </w:p>
    <w:p w:rsidR="00154089" w:rsidRPr="001C4987" w:rsidRDefault="00154089" w:rsidP="00F8118C">
      <w:pPr>
        <w:pStyle w:val="chapter"/>
        <w:rPr>
          <w:b/>
          <w:sz w:val="24"/>
          <w:szCs w:val="24"/>
        </w:rPr>
      </w:pPr>
    </w:p>
    <w:p w:rsidR="00154089" w:rsidRDefault="00154089" w:rsidP="00F8118C">
      <w:pPr>
        <w:rPr>
          <w:rFonts w:cs="Arial"/>
        </w:rPr>
      </w:pPr>
      <w:r>
        <w:rPr>
          <w:b/>
          <w:bCs/>
        </w:rPr>
        <w:t xml:space="preserve">Статья 34. </w:t>
      </w:r>
      <w:r w:rsidRPr="00080089">
        <w:rPr>
          <w:rFonts w:cs="Arial"/>
          <w:b/>
        </w:rPr>
        <w:t>Контрольно-счетный орган Саморядовского  сельсовета Большесолдатского  района</w:t>
      </w:r>
    </w:p>
    <w:p w:rsidR="00154089" w:rsidRDefault="00154089" w:rsidP="00F8118C">
      <w:pPr>
        <w:pStyle w:val="text"/>
        <w:rPr>
          <w:i/>
        </w:rPr>
      </w:pPr>
      <w: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r>
        <w:rPr>
          <w:i/>
        </w:rPr>
        <w:t>.</w:t>
      </w:r>
    </w:p>
    <w:p w:rsidR="00154089" w:rsidRDefault="00154089" w:rsidP="00F8118C">
      <w:pPr>
        <w:pStyle w:val="text"/>
      </w:pPr>
      <w: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154089" w:rsidRDefault="00154089" w:rsidP="00F8118C">
      <w:pPr>
        <w:pStyle w:val="text"/>
        <w:rPr>
          <w:bCs/>
        </w:rPr>
      </w:pPr>
      <w:r>
        <w:t xml:space="preserve">2. Ревизионная комиссия Саморядовского  сельсовета Большесолдатского  района </w:t>
      </w:r>
      <w:r>
        <w:rPr>
          <w:bCs/>
        </w:rPr>
        <w:t xml:space="preserve">не обладает правами юридического лица. </w:t>
      </w:r>
    </w:p>
    <w:p w:rsidR="00154089" w:rsidRDefault="00154089" w:rsidP="00F8118C">
      <w:pPr>
        <w:pStyle w:val="text"/>
        <w:rPr>
          <w:bCs/>
        </w:rPr>
      </w:pPr>
      <w:r>
        <w:rPr>
          <w:bCs/>
        </w:rPr>
        <w:t xml:space="preserve">3. Состав и порядок деятельности Ревизионной комиссии </w:t>
      </w:r>
      <w:r>
        <w:t xml:space="preserve">Саморядовского сельсовета Большесолдатского  района </w:t>
      </w:r>
      <w:r>
        <w:rPr>
          <w:bCs/>
        </w:rPr>
        <w:t>устанавливается решением Собрания депутатов</w:t>
      </w:r>
      <w:r>
        <w:t xml:space="preserve"> Саморядовского сельсовета Большесолдатского  района </w:t>
      </w:r>
      <w:r>
        <w:rPr>
          <w:bCs/>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54089" w:rsidRDefault="00154089" w:rsidP="00F8118C">
      <w:pPr>
        <w:pStyle w:val="text"/>
      </w:pPr>
      <w:r>
        <w:t>4. Информация о проведенных Р</w:t>
      </w:r>
      <w:r>
        <w:rPr>
          <w:bCs/>
        </w:rPr>
        <w:t xml:space="preserve">евизионной комиссией Саморядовского сельсовета Большесолдатского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154089" w:rsidRDefault="00154089" w:rsidP="00F8118C">
      <w:pPr>
        <w:pStyle w:val="text"/>
        <w:rPr>
          <w:i/>
        </w:rPr>
      </w:pPr>
      <w:r>
        <w:t xml:space="preserve">5. Органы местного самоуправления Саморядовского  сельсовета Большесолдатского района, муниципальные органы, </w:t>
      </w:r>
      <w:r>
        <w:rPr>
          <w:bCs/>
        </w:rPr>
        <w:t xml:space="preserve">организации, в отношении которых </w:t>
      </w:r>
      <w:r>
        <w:t xml:space="preserve">Ревизионная комиссия Саморядовского  сельсовета Большесолдатского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r>
        <w:rPr>
          <w:i/>
        </w:rPr>
        <w:t>.</w:t>
      </w:r>
    </w:p>
    <w:p w:rsidR="00154089" w:rsidRPr="00080089" w:rsidRDefault="00154089" w:rsidP="00F8118C">
      <w:pPr>
        <w:pStyle w:val="article"/>
        <w:rPr>
          <w:sz w:val="24"/>
          <w:szCs w:val="24"/>
        </w:rPr>
      </w:pPr>
      <w:r w:rsidRPr="00080089">
        <w:rPr>
          <w:sz w:val="24"/>
          <w:szCs w:val="24"/>
        </w:rPr>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154089" w:rsidRPr="00080089" w:rsidRDefault="00154089" w:rsidP="00F8118C">
      <w:pPr>
        <w:pStyle w:val="article"/>
        <w:rPr>
          <w:b/>
          <w:i/>
          <w:sz w:val="24"/>
          <w:szCs w:val="24"/>
        </w:rPr>
      </w:pPr>
      <w:r w:rsidRPr="00080089">
        <w:rPr>
          <w:b/>
          <w:i/>
          <w:sz w:val="24"/>
          <w:szCs w:val="24"/>
        </w:rPr>
        <w:t xml:space="preserve">(статья 34 в новой редакции </w:t>
      </w:r>
      <w:hyperlink r:id="rId221" w:tgtFrame="Logical" w:history="1">
        <w:r w:rsidRPr="00080089">
          <w:rPr>
            <w:rStyle w:val="Hyperlink"/>
            <w:rFonts w:cs="Arial"/>
            <w:b/>
            <w:i/>
            <w:sz w:val="24"/>
            <w:szCs w:val="24"/>
          </w:rPr>
          <w:t>Решения Собрания депутатов Саморядовского сельсовета Большесолдатского района Курской области от 27.06.2015г. №124</w:t>
        </w:r>
      </w:hyperlink>
      <w:r w:rsidRPr="00080089">
        <w:rPr>
          <w:b/>
          <w:i/>
          <w:sz w:val="24"/>
          <w:szCs w:val="24"/>
        </w:rPr>
        <w:t>)</w:t>
      </w:r>
    </w:p>
    <w:p w:rsidR="00154089" w:rsidRDefault="00154089" w:rsidP="00F8118C">
      <w:pPr>
        <w:pStyle w:val="text"/>
      </w:pPr>
    </w:p>
    <w:p w:rsidR="00154089" w:rsidRDefault="00154089" w:rsidP="00F8118C">
      <w:pPr>
        <w:pStyle w:val="text"/>
      </w:pPr>
      <w:r w:rsidRPr="00080089">
        <w:rPr>
          <w:b/>
          <w:bCs/>
        </w:rPr>
        <w:t>Статья 34-1. Полномочия Ревизионной комиссии Саморядовского сельсовета Большесолдатского района</w:t>
      </w:r>
    </w:p>
    <w:p w:rsidR="00154089" w:rsidRDefault="00154089" w:rsidP="00F8118C">
      <w:pPr>
        <w:pStyle w:val="text"/>
      </w:pPr>
      <w:r>
        <w:t xml:space="preserve">1. К основным полномочиям Ревизионной комиссии </w:t>
      </w:r>
      <w:r>
        <w:rPr>
          <w:bCs/>
        </w:rPr>
        <w:t>Саморядовского сельсовета Большесолдатского района</w:t>
      </w:r>
      <w:r>
        <w:t xml:space="preserve"> относятся:</w:t>
      </w:r>
    </w:p>
    <w:p w:rsidR="00154089" w:rsidRDefault="00154089" w:rsidP="00F8118C">
      <w:pPr>
        <w:pStyle w:val="text"/>
      </w:pPr>
      <w:r>
        <w:t>1) контроль за исполнением местного бюджета;</w:t>
      </w:r>
    </w:p>
    <w:p w:rsidR="00154089" w:rsidRDefault="00154089" w:rsidP="00F8118C">
      <w:pPr>
        <w:pStyle w:val="text"/>
      </w:pPr>
      <w:r>
        <w:t>2) экспертиза проектов местного бюджета;</w:t>
      </w:r>
    </w:p>
    <w:p w:rsidR="00154089" w:rsidRDefault="00154089" w:rsidP="00F8118C">
      <w:pPr>
        <w:pStyle w:val="text"/>
      </w:pPr>
      <w:r>
        <w:t>3) внешняя проверка годового отчета об исполнении местного бюджета;</w:t>
      </w:r>
    </w:p>
    <w:p w:rsidR="00154089" w:rsidRDefault="00154089" w:rsidP="00F8118C">
      <w:pPr>
        <w:pStyle w:val="text"/>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54089" w:rsidRDefault="00154089" w:rsidP="00F8118C">
      <w:pPr>
        <w:pStyle w:val="text"/>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54089" w:rsidRDefault="00154089" w:rsidP="00F8118C">
      <w:pPr>
        <w:pStyle w:val="text"/>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54089" w:rsidRDefault="00154089" w:rsidP="00F8118C">
      <w:pPr>
        <w:pStyle w:val="text"/>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54089" w:rsidRDefault="00154089" w:rsidP="00F8118C">
      <w:pPr>
        <w:pStyle w:val="text"/>
      </w:pPr>
      <w:r>
        <w:t>8) анализ бюджетного процесса в муниципальном образовании и подготовка предложений, направленных на его совершенствование;</w:t>
      </w:r>
    </w:p>
    <w:p w:rsidR="00154089" w:rsidRDefault="00154089" w:rsidP="00F8118C">
      <w:pPr>
        <w:pStyle w:val="text"/>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Саморядовского сельсовета Большесолдатского района и Главе Саморядовского  сельсовета Большесолдатского района»;</w:t>
      </w:r>
    </w:p>
    <w:p w:rsidR="00154089" w:rsidRDefault="00154089" w:rsidP="00F8118C">
      <w:pPr>
        <w:pStyle w:val="text"/>
      </w:pPr>
      <w:r>
        <w:t>10) участие в пределах полномочий в мероприятиях, направленных на противодействие коррупции;</w:t>
      </w:r>
    </w:p>
    <w:p w:rsidR="00154089" w:rsidRDefault="00154089" w:rsidP="00F8118C">
      <w:pPr>
        <w:pStyle w:val="text"/>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Саморядовского  сельсовета Большесолдатского района.</w:t>
      </w:r>
    </w:p>
    <w:p w:rsidR="00154089" w:rsidRDefault="00154089" w:rsidP="00F8118C">
      <w:pPr>
        <w:pStyle w:val="text"/>
      </w:pPr>
      <w:r>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154089" w:rsidRPr="00080089" w:rsidRDefault="00154089" w:rsidP="00F8118C">
      <w:pPr>
        <w:pStyle w:val="text"/>
      </w:pPr>
      <w:r>
        <w:rPr>
          <w:b/>
          <w:i/>
        </w:rPr>
        <w:t xml:space="preserve">(статья 34.1 введена </w:t>
      </w:r>
      <w:hyperlink r:id="rId222"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jc w:val="center"/>
      </w:pPr>
      <w:r>
        <w:rPr>
          <w:b/>
          <w:bCs/>
        </w:rPr>
        <w:t>Глава 8. Муниципальная служба Саморядовского сельсовета</w:t>
      </w:r>
    </w:p>
    <w:p w:rsidR="00154089" w:rsidRDefault="00154089" w:rsidP="00F8118C">
      <w:pPr>
        <w:pStyle w:val="article"/>
        <w:rPr>
          <w:b/>
          <w:bCs/>
        </w:rPr>
      </w:pPr>
    </w:p>
    <w:p w:rsidR="00154089" w:rsidRDefault="00154089" w:rsidP="00F8118C">
      <w:pPr>
        <w:pStyle w:val="article"/>
      </w:pPr>
      <w:r>
        <w:rPr>
          <w:b/>
          <w:bCs/>
        </w:rPr>
        <w:t>Статья 35. Условия и порядок прохождения муниципальной службы Саморядовского сельсовета</w:t>
      </w:r>
    </w:p>
    <w:p w:rsidR="00154089" w:rsidRDefault="00154089" w:rsidP="00F8118C">
      <w:pPr>
        <w:pStyle w:val="text"/>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54089" w:rsidRDefault="00154089" w:rsidP="00F8118C">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223" w:tooltip="Новый документ" w:history="1">
        <w:r w:rsidRPr="00125143">
          <w:rPr>
            <w:rStyle w:val="Hyperlink"/>
            <w:rFonts w:cs="Arial"/>
          </w:rPr>
          <w:t>Федеральным законом от 02</w:t>
        </w:r>
        <w:r>
          <w:rPr>
            <w:rStyle w:val="Hyperlink"/>
            <w:rFonts w:cs="Arial"/>
          </w:rPr>
          <w:t xml:space="preserve"> марта </w:t>
        </w:r>
        <w:r w:rsidRPr="00125143">
          <w:rPr>
            <w:rStyle w:val="Hyperlink"/>
            <w:rFonts w:cs="Arial"/>
          </w:rPr>
          <w:t>2007 г</w:t>
        </w:r>
        <w:r>
          <w:rPr>
            <w:rStyle w:val="Hyperlink"/>
            <w:rFonts w:cs="Arial"/>
          </w:rPr>
          <w:t>ода</w:t>
        </w:r>
        <w:r w:rsidRPr="00125143">
          <w:rPr>
            <w:rStyle w:val="Hyperlink"/>
            <w:rFonts w:cs="Arial"/>
          </w:rPr>
          <w:t xml:space="preserve"> </w:t>
        </w:r>
        <w:r w:rsidRPr="00447A3D">
          <w:rPr>
            <w:rStyle w:val="Hyperlink"/>
            <w:rFonts w:cs="Arial"/>
          </w:rPr>
          <w:t xml:space="preserve">№25-ФЗ </w:t>
        </w:r>
        <w:r w:rsidRPr="00125143">
          <w:rPr>
            <w:rStyle w:val="Hyperlink"/>
            <w:rFonts w:cs="Arial"/>
          </w:rPr>
          <w:t>«О муниципальной службе в Российской Федерации</w:t>
        </w:r>
      </w:hyperlink>
      <w:r>
        <w:t xml:space="preserve">». </w:t>
      </w:r>
    </w:p>
    <w:p w:rsidR="00154089" w:rsidRDefault="00154089" w:rsidP="00F8118C">
      <w:pPr>
        <w:pStyle w:val="text"/>
      </w:pPr>
      <w:r>
        <w:rPr>
          <w:b/>
          <w:i/>
        </w:rPr>
        <w:t xml:space="preserve">(в редакции </w:t>
      </w:r>
      <w:hyperlink r:id="rId224"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p>
    <w:p w:rsidR="00154089" w:rsidRDefault="00154089" w:rsidP="00F8118C">
      <w:pPr>
        <w:pStyle w:val="text"/>
        <w:rPr>
          <w:b/>
          <w:i/>
        </w:rPr>
      </w:pPr>
      <w:r>
        <w:rPr>
          <w:b/>
          <w:i/>
        </w:rPr>
        <w:t xml:space="preserve">(в редакции </w:t>
      </w:r>
      <w:hyperlink r:id="rId22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article"/>
        <w:rPr>
          <w:b/>
          <w:bCs/>
        </w:rPr>
      </w:pPr>
    </w:p>
    <w:p w:rsidR="00154089" w:rsidRDefault="00154089" w:rsidP="00F8118C">
      <w:pPr>
        <w:pStyle w:val="article"/>
      </w:pPr>
      <w:r>
        <w:rPr>
          <w:b/>
          <w:bCs/>
        </w:rPr>
        <w:t>Статья 36. Статус муниципального служащего Саморядовского сельсовета</w:t>
      </w:r>
    </w:p>
    <w:p w:rsidR="00154089" w:rsidRDefault="00154089" w:rsidP="00F8118C">
      <w:pPr>
        <w:pStyle w:val="text"/>
      </w:pPr>
      <w:r>
        <w:t>1. Муниципальный служащий Саморядовского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Саморядовского сельсовета.</w:t>
      </w:r>
    </w:p>
    <w:p w:rsidR="00154089" w:rsidRDefault="00154089" w:rsidP="00F8118C">
      <w:pPr>
        <w:pStyle w:val="text"/>
      </w:pPr>
      <w:r>
        <w:rPr>
          <w:b/>
          <w:i/>
        </w:rPr>
        <w:t xml:space="preserve">(в редакции </w:t>
      </w:r>
      <w:hyperlink r:id="rId226"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rPr>
          <w:b/>
          <w:i/>
        </w:rPr>
      </w:pPr>
      <w:r>
        <w:t xml:space="preserve">2. </w:t>
      </w:r>
      <w:r>
        <w:rPr>
          <w:b/>
          <w:i/>
        </w:rPr>
        <w:t xml:space="preserve">(исключена </w:t>
      </w:r>
      <w:hyperlink r:id="rId227"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154089" w:rsidRDefault="00154089" w:rsidP="00F8118C">
      <w:pPr>
        <w:pStyle w:val="text"/>
        <w:rPr>
          <w:b/>
          <w:i/>
        </w:rPr>
      </w:pPr>
      <w:r>
        <w:rPr>
          <w:b/>
          <w:i/>
        </w:rPr>
        <w:t xml:space="preserve">(в редакции </w:t>
      </w:r>
      <w:hyperlink r:id="rId22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 xml:space="preserve">4. В связи с прохождением муниципальной службы муниципальному служащему запрещается: </w:t>
      </w:r>
    </w:p>
    <w:p w:rsidR="00154089" w:rsidRDefault="00154089" w:rsidP="00F8118C">
      <w:pPr>
        <w:pStyle w:val="text"/>
      </w:pPr>
      <w:r>
        <w:t xml:space="preserve">1) </w:t>
      </w:r>
      <w:r>
        <w:rPr>
          <w:b/>
          <w:i/>
        </w:rPr>
        <w:t xml:space="preserve">(пункт 1 утратил силу </w:t>
      </w:r>
      <w:hyperlink r:id="rId229"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2) замещать должности муниципальной службы в случае: </w:t>
      </w:r>
    </w:p>
    <w:p w:rsidR="00154089" w:rsidRDefault="00154089" w:rsidP="00F8118C">
      <w:pPr>
        <w:pStyle w:val="text"/>
      </w:pPr>
      <w: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154089" w:rsidRDefault="00154089" w:rsidP="00F8118C">
      <w:pPr>
        <w:pStyle w:val="text"/>
      </w:pPr>
      <w:r>
        <w:t xml:space="preserve">б) избрания или назначения на муниципальную должность; </w:t>
      </w:r>
    </w:p>
    <w:p w:rsidR="00154089" w:rsidRDefault="00154089" w:rsidP="00F8118C">
      <w:pPr>
        <w:pStyle w:val="text"/>
      </w:pPr>
      <w:r>
        <w:t xml:space="preserve">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54089" w:rsidRDefault="00154089" w:rsidP="00F8118C">
      <w:pPr>
        <w:pStyle w:val="text"/>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участвовать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54089" w:rsidRDefault="00154089" w:rsidP="00F8118C">
      <w:pPr>
        <w:pStyle w:val="text"/>
      </w:pPr>
      <w:r>
        <w:rPr>
          <w:b/>
          <w:i/>
        </w:rPr>
        <w:t xml:space="preserve">(пункт 3 в новой редакции </w:t>
      </w:r>
      <w:hyperlink r:id="rId230"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154089" w:rsidRDefault="00154089" w:rsidP="00F8118C">
      <w:pPr>
        <w:pStyle w:val="text"/>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r w:rsidRPr="006F1321">
        <w:t xml:space="preserve"> </w:t>
      </w:r>
      <w: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154089" w:rsidRDefault="00154089" w:rsidP="00F8118C">
      <w:pPr>
        <w:pStyle w:val="text"/>
      </w:pPr>
      <w:r>
        <w:rPr>
          <w:b/>
          <w:i/>
        </w:rPr>
        <w:t xml:space="preserve">(в редакции </w:t>
      </w:r>
      <w:hyperlink r:id="rId231"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154089" w:rsidRDefault="00154089" w:rsidP="00F8118C">
      <w:pPr>
        <w:pStyle w:val="text"/>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154089" w:rsidRDefault="00154089" w:rsidP="00F8118C">
      <w:pPr>
        <w:pStyle w:val="text"/>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154089" w:rsidRDefault="00154089" w:rsidP="00F8118C">
      <w:pPr>
        <w:pStyle w:val="text"/>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Саморядовского сельсовета Большесолдатского района и их руководителей, если это не входит в его должностные обязанности; </w:t>
      </w:r>
    </w:p>
    <w:p w:rsidR="00154089" w:rsidRDefault="00154089" w:rsidP="00F8118C">
      <w:pPr>
        <w:pStyle w:val="text"/>
      </w:pPr>
      <w:r>
        <w:rPr>
          <w:b/>
          <w:i/>
        </w:rPr>
        <w:t xml:space="preserve">(в редакции </w:t>
      </w:r>
      <w:hyperlink r:id="rId232"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10) принимать без письменного разрешения Главы Саморядовского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54089" w:rsidRDefault="00154089" w:rsidP="00F8118C">
      <w:pPr>
        <w:pStyle w:val="text"/>
      </w:pPr>
      <w:r>
        <w:rPr>
          <w:b/>
          <w:i/>
        </w:rPr>
        <w:t xml:space="preserve">(в редакции </w:t>
      </w:r>
      <w:hyperlink r:id="rId23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11) использовать преимущества должностного положения для предвыборной агитации, а также агитации по вопросам референдума; </w:t>
      </w:r>
    </w:p>
    <w:p w:rsidR="00154089" w:rsidRDefault="00154089" w:rsidP="00F8118C">
      <w:pPr>
        <w:pStyle w:val="text"/>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154089" w:rsidRDefault="00154089" w:rsidP="00F8118C">
      <w:pPr>
        <w:pStyle w:val="text"/>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54089" w:rsidRDefault="00154089" w:rsidP="00F8118C">
      <w:pPr>
        <w:pStyle w:val="text"/>
      </w:pPr>
      <w:r>
        <w:t xml:space="preserve">14) прекращать исполнение должностных обязательств в целях урегулирования трудового спора; </w:t>
      </w:r>
    </w:p>
    <w:p w:rsidR="00154089" w:rsidRDefault="00154089" w:rsidP="00F8118C">
      <w:pPr>
        <w:pStyle w:val="text"/>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54089" w:rsidRDefault="00154089" w:rsidP="00F8118C">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4089" w:rsidRDefault="00154089" w:rsidP="00F8118C">
      <w:pPr>
        <w:pStyle w:val="text"/>
        <w:rPr>
          <w:b/>
          <w:i/>
        </w:rPr>
      </w:pPr>
      <w:r>
        <w:rPr>
          <w:b/>
          <w:i/>
        </w:rPr>
        <w:t xml:space="preserve">(в редакции </w:t>
      </w:r>
      <w:hyperlink r:id="rId23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autoSpaceDE w:val="0"/>
        <w:autoSpaceDN w:val="0"/>
        <w:adjustRightInd w:val="0"/>
        <w:rPr>
          <w:rFonts w:cs="Arial"/>
          <w:bCs/>
          <w:iCs/>
        </w:rPr>
      </w:pPr>
      <w:r>
        <w:rPr>
          <w:rFonts w:cs="Arial"/>
          <w:bCs/>
          <w:iC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54089" w:rsidRDefault="00154089" w:rsidP="00F8118C">
      <w:pPr>
        <w:autoSpaceDE w:val="0"/>
        <w:autoSpaceDN w:val="0"/>
        <w:adjustRightInd w:val="0"/>
        <w:rPr>
          <w:rFonts w:cs="Arial"/>
          <w:bCs/>
          <w:iCs/>
        </w:rPr>
      </w:pPr>
      <w:r>
        <w:rPr>
          <w:b/>
          <w:i/>
        </w:rPr>
        <w:t xml:space="preserve">(часть 5 введена </w:t>
      </w:r>
      <w:hyperlink r:id="rId235" w:tgtFrame="Logical" w:history="1">
        <w:r>
          <w:rPr>
            <w:rStyle w:val="Hyperlink"/>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rPr>
          <w:bCs/>
          <w:iCs/>
        </w:rPr>
      </w:pPr>
      <w:r>
        <w:rPr>
          <w:bCs/>
          <w:iCs/>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36" w:history="1">
        <w:r>
          <w:rPr>
            <w:rStyle w:val="Hyperlink"/>
            <w:rFonts w:cs="Arial"/>
            <w:bCs/>
            <w:iCs/>
          </w:rPr>
          <w:t>порядке</w:t>
        </w:r>
      </w:hyperlink>
      <w:r>
        <w:rPr>
          <w:bCs/>
          <w:iCs/>
        </w:rPr>
        <w:t>, устанавливаемом нормативными правовыми актами Российской Федерации.</w:t>
      </w:r>
    </w:p>
    <w:p w:rsidR="00154089" w:rsidRDefault="00154089" w:rsidP="00F8118C">
      <w:pPr>
        <w:pStyle w:val="text"/>
        <w:rPr>
          <w:b/>
          <w:i/>
        </w:rPr>
      </w:pPr>
      <w:r>
        <w:rPr>
          <w:b/>
          <w:i/>
        </w:rPr>
        <w:t xml:space="preserve">(часть 6 введена </w:t>
      </w:r>
      <w:hyperlink r:id="rId237"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p>
    <w:p w:rsidR="00154089" w:rsidRDefault="00154089" w:rsidP="00F8118C">
      <w:pPr>
        <w:pStyle w:val="text"/>
      </w:pPr>
    </w:p>
    <w:p w:rsidR="00154089" w:rsidRDefault="00154089" w:rsidP="00F8118C">
      <w:pPr>
        <w:pStyle w:val="text"/>
        <w:rPr>
          <w:b/>
          <w:i/>
        </w:rPr>
      </w:pPr>
      <w:r>
        <w:rPr>
          <w:b/>
          <w:i/>
        </w:rPr>
        <w:t xml:space="preserve"> (статья 37 в редакции </w:t>
      </w:r>
      <w:hyperlink r:id="rId23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sidRPr="006F1321">
        <w:t xml:space="preserve"> </w:t>
      </w:r>
      <w:r w:rsidRPr="009C3FA0">
        <w:rPr>
          <w:b/>
          <w:i/>
        </w:rPr>
        <w:t>утратила силу</w:t>
      </w:r>
      <w:r>
        <w:rPr>
          <w:b/>
          <w:i/>
        </w:rPr>
        <w:t xml:space="preserve"> </w:t>
      </w:r>
      <w:hyperlink r:id="rId239" w:tgtFrame="Logical" w:history="1">
        <w:r>
          <w:rPr>
            <w:rStyle w:val="Hyperlink"/>
            <w:rFonts w:cs="Arial"/>
            <w:b/>
            <w:i/>
          </w:rPr>
          <w:t>Решением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tabs>
          <w:tab w:val="left" w:pos="1095"/>
        </w:tabs>
        <w:rPr>
          <w:rFonts w:cs="Arial"/>
        </w:rPr>
      </w:pPr>
    </w:p>
    <w:p w:rsidR="00154089" w:rsidRDefault="00154089" w:rsidP="00F8118C">
      <w:pPr>
        <w:tabs>
          <w:tab w:val="left" w:pos="1095"/>
        </w:tabs>
        <w:rPr>
          <w:rFonts w:cs="Arial"/>
        </w:rPr>
      </w:pPr>
    </w:p>
    <w:p w:rsidR="00154089" w:rsidRDefault="00154089" w:rsidP="00F8118C">
      <w:pPr>
        <w:rPr>
          <w:rFonts w:cs="Arial"/>
        </w:rPr>
      </w:pPr>
      <w:r>
        <w:rPr>
          <w:rFonts w:cs="Arial"/>
          <w:b/>
        </w:rPr>
        <w:t>Статья 37-1. Порядок передачи лицами, замещающими   муниципальные должности  муниципальными служащими Саморядовского сельсовета Большесолдатского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54089" w:rsidRDefault="00154089" w:rsidP="00F8118C">
      <w:pPr>
        <w:rPr>
          <w:rFonts w:cs="Arial"/>
        </w:rPr>
      </w:pPr>
      <w:r>
        <w:rPr>
          <w:rFonts w:cs="Arial"/>
        </w:rPr>
        <w:t>1.В случае,  если муниципальный  служащий  Саморядовского сельсовета Большесолдатского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154089" w:rsidRDefault="00154089" w:rsidP="00F8118C">
      <w:pPr>
        <w:rPr>
          <w:rFonts w:cs="Arial"/>
        </w:rPr>
      </w:pPr>
      <w:r>
        <w:rPr>
          <w:rFonts w:cs="Arial"/>
        </w:rPr>
        <w:t>2.В случае, если владение лицом, замещающим  муниципальную должность Саморядовского сельсовета Большесолдатского района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154089" w:rsidRDefault="00154089" w:rsidP="00F8118C">
      <w:pPr>
        <w:rPr>
          <w:rFonts w:cs="Arial"/>
        </w:rPr>
      </w:pPr>
      <w:r>
        <w:rPr>
          <w:rFonts w:cs="Arial"/>
        </w:rPr>
        <w:t>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 .</w:t>
      </w:r>
    </w:p>
    <w:p w:rsidR="00154089" w:rsidRPr="009C3FA0" w:rsidRDefault="00154089" w:rsidP="00F8118C">
      <w:pPr>
        <w:pStyle w:val="article"/>
        <w:rPr>
          <w:sz w:val="24"/>
        </w:rPr>
      </w:pPr>
      <w:r w:rsidRPr="009C3FA0">
        <w:rPr>
          <w:sz w:val="24"/>
        </w:rPr>
        <w:t>4.В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Большесолдатского района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w:t>
      </w:r>
    </w:p>
    <w:p w:rsidR="00154089" w:rsidRPr="009C3FA0" w:rsidRDefault="00154089" w:rsidP="00F8118C">
      <w:pPr>
        <w:pStyle w:val="article"/>
        <w:rPr>
          <w:sz w:val="22"/>
          <w:szCs w:val="24"/>
        </w:rPr>
      </w:pPr>
      <w:r w:rsidRPr="009C3FA0">
        <w:rPr>
          <w:b/>
          <w:i/>
          <w:sz w:val="24"/>
        </w:rPr>
        <w:t xml:space="preserve">(статья 37-1 в новой редакции </w:t>
      </w:r>
      <w:hyperlink r:id="rId240" w:tgtFrame="Logical" w:history="1">
        <w:r w:rsidRPr="009C3FA0">
          <w:rPr>
            <w:rStyle w:val="Hyperlink"/>
            <w:rFonts w:cs="Arial"/>
            <w:b/>
            <w:i/>
            <w:sz w:val="24"/>
          </w:rPr>
          <w:t>Решения Собрания депутатов Саморядовского сельсовета Большесолдатского района Курской области от 29.05.2017г. №32</w:t>
        </w:r>
      </w:hyperlink>
      <w:r w:rsidRPr="009C3FA0">
        <w:rPr>
          <w:b/>
          <w:i/>
          <w:sz w:val="24"/>
        </w:rPr>
        <w:t>)</w:t>
      </w:r>
    </w:p>
    <w:p w:rsidR="00154089" w:rsidRPr="009C3FA0" w:rsidRDefault="00154089" w:rsidP="00F8118C">
      <w:pPr>
        <w:pStyle w:val="article"/>
        <w:rPr>
          <w:sz w:val="22"/>
          <w:szCs w:val="24"/>
        </w:rPr>
      </w:pPr>
    </w:p>
    <w:p w:rsidR="00154089" w:rsidRDefault="00154089" w:rsidP="00F8118C">
      <w:pPr>
        <w:pStyle w:val="text"/>
      </w:pPr>
      <w:r w:rsidRPr="00C47F9E">
        <w:rPr>
          <w:b/>
        </w:rPr>
        <w:t>Статья 38 Реестр муниципальных служащих в Саморядовском сельсовете Большесолдатского района</w:t>
      </w:r>
      <w:r>
        <w:t xml:space="preserve"> </w:t>
      </w:r>
    </w:p>
    <w:p w:rsidR="00154089" w:rsidRDefault="00154089" w:rsidP="00F8118C">
      <w:pPr>
        <w:pStyle w:val="text"/>
      </w:pPr>
      <w:r>
        <w:t xml:space="preserve">1. В Саморядовском сельсовете Большесолдатского района ведется реестр муниципальных служащих. </w:t>
      </w:r>
    </w:p>
    <w:p w:rsidR="00154089" w:rsidRDefault="00154089" w:rsidP="00F8118C">
      <w:pPr>
        <w:pStyle w:val="text"/>
      </w:pPr>
      <w:r>
        <w:t xml:space="preserve">2. Муниципальный служащий, уволенный с муниципальной службы, исключается из реестра муниципальных служащих в день увольнения. </w:t>
      </w:r>
    </w:p>
    <w:p w:rsidR="00154089" w:rsidRDefault="00154089" w:rsidP="00F8118C">
      <w:pPr>
        <w:pStyle w:val="text"/>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 </w:t>
      </w:r>
    </w:p>
    <w:p w:rsidR="00154089" w:rsidRDefault="00154089" w:rsidP="00F8118C">
      <w:pPr>
        <w:pStyle w:val="text"/>
      </w:pPr>
      <w:r>
        <w:t xml:space="preserve">4. Порядок ведения реестра муниципальных служащих утверждается решением Собрания депутатов Саморядовского сельсовета Большесолдатского района». </w:t>
      </w:r>
    </w:p>
    <w:p w:rsidR="00154089" w:rsidRDefault="00154089" w:rsidP="00F8118C">
      <w:pPr>
        <w:pStyle w:val="text"/>
        <w:rPr>
          <w:b/>
          <w:i/>
        </w:rPr>
      </w:pPr>
      <w:r>
        <w:rPr>
          <w:b/>
          <w:i/>
        </w:rPr>
        <w:t xml:space="preserve">(в редакции </w:t>
      </w:r>
      <w:hyperlink r:id="rId241"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article"/>
        <w:rPr>
          <w:b/>
          <w:bCs/>
        </w:rPr>
      </w:pPr>
    </w:p>
    <w:p w:rsidR="00154089" w:rsidRDefault="00154089" w:rsidP="00F8118C">
      <w:pPr>
        <w:pStyle w:val="article"/>
      </w:pPr>
      <w:r>
        <w:rPr>
          <w:b/>
          <w:bCs/>
        </w:rPr>
        <w:t>Статья 39. Пенсионное обеспечение муниципального служащего Саморядовского сельсовета и членов его семьи</w:t>
      </w:r>
    </w:p>
    <w:p w:rsidR="00154089" w:rsidRDefault="00154089" w:rsidP="00F8118C">
      <w:pPr>
        <w:pStyle w:val="text"/>
      </w:pPr>
      <w:r>
        <w:t xml:space="preserve">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 </w:t>
      </w:r>
    </w:p>
    <w:p w:rsidR="00154089" w:rsidRDefault="00154089" w:rsidP="00F8118C">
      <w:pPr>
        <w:pStyle w:val="text"/>
      </w:pPr>
      <w: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w:t>
      </w:r>
    </w:p>
    <w:p w:rsidR="00154089" w:rsidRDefault="00154089" w:rsidP="00F8118C">
      <w:pPr>
        <w:pStyle w:val="chapter"/>
        <w:rPr>
          <w:sz w:val="24"/>
          <w:szCs w:val="24"/>
        </w:rPr>
      </w:pPr>
      <w:r w:rsidRPr="00C47F9E">
        <w:rPr>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r>
        <w:rPr>
          <w:sz w:val="24"/>
          <w:szCs w:val="24"/>
        </w:rPr>
        <w:t>.</w:t>
      </w:r>
    </w:p>
    <w:p w:rsidR="00154089" w:rsidRDefault="00154089" w:rsidP="00F8118C">
      <w:pPr>
        <w:pStyle w:val="text"/>
        <w:rPr>
          <w:b/>
          <w:i/>
        </w:rPr>
      </w:pPr>
      <w:r>
        <w:rPr>
          <w:b/>
          <w:i/>
        </w:rPr>
        <w:t xml:space="preserve">(в редакции </w:t>
      </w:r>
      <w:hyperlink r:id="rId24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chapter"/>
        <w:rPr>
          <w:b/>
          <w:bCs/>
        </w:rPr>
      </w:pPr>
    </w:p>
    <w:p w:rsidR="00154089" w:rsidRDefault="00154089" w:rsidP="00F8118C">
      <w:pPr>
        <w:pStyle w:val="chapter"/>
      </w:pPr>
      <w:r>
        <w:rPr>
          <w:b/>
          <w:bCs/>
        </w:rPr>
        <w:t>ГЛАВА 9. Экономическая основа местного самоуправления</w:t>
      </w:r>
    </w:p>
    <w:p w:rsidR="00154089" w:rsidRDefault="00154089" w:rsidP="00F8118C">
      <w:pPr>
        <w:pStyle w:val="article"/>
        <w:rPr>
          <w:b/>
          <w:bCs/>
        </w:rPr>
      </w:pPr>
    </w:p>
    <w:p w:rsidR="00154089" w:rsidRDefault="00154089" w:rsidP="00F8118C">
      <w:pPr>
        <w:pStyle w:val="article"/>
      </w:pPr>
      <w:r>
        <w:rPr>
          <w:b/>
          <w:bCs/>
        </w:rPr>
        <w:t>Статья 40. Экономическая основа местного самоуправления</w:t>
      </w:r>
    </w:p>
    <w:p w:rsidR="00154089" w:rsidRDefault="00154089" w:rsidP="00F8118C">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154089" w:rsidRDefault="00154089" w:rsidP="00F8118C">
      <w:pPr>
        <w:pStyle w:val="article"/>
        <w:rPr>
          <w:b/>
          <w:bCs/>
        </w:rPr>
      </w:pPr>
    </w:p>
    <w:p w:rsidR="00154089" w:rsidRDefault="00154089" w:rsidP="00F8118C">
      <w:pPr>
        <w:pStyle w:val="article"/>
      </w:pPr>
      <w:r>
        <w:rPr>
          <w:b/>
          <w:bCs/>
        </w:rPr>
        <w:t xml:space="preserve">Статья 41. Местный </w:t>
      </w:r>
      <w:r w:rsidRPr="007309E7">
        <w:rPr>
          <w:b/>
          <w:bCs/>
        </w:rPr>
        <w:t>бюджет</w:t>
      </w:r>
      <w:r>
        <w:rPr>
          <w:b/>
          <w:bCs/>
        </w:rPr>
        <w:t xml:space="preserve"> </w:t>
      </w:r>
      <w:r w:rsidRPr="007309E7">
        <w:rPr>
          <w:b/>
        </w:rPr>
        <w:t>Саморядовского сельсовета</w:t>
      </w:r>
    </w:p>
    <w:p w:rsidR="00154089" w:rsidRDefault="00154089" w:rsidP="00F8118C">
      <w:pPr>
        <w:pStyle w:val="text"/>
      </w:pPr>
      <w:r>
        <w:t xml:space="preserve">1. Саморядовский сельсовет имеет собственный бюджет (местный бюджет). </w:t>
      </w:r>
    </w:p>
    <w:p w:rsidR="00154089" w:rsidRDefault="00154089" w:rsidP="00F8118C">
      <w:pPr>
        <w:pStyle w:val="text"/>
      </w:pPr>
      <w:r>
        <w:t>2. Местный бюджет разрабатывается и утверждается в форме решения Собрания депутатов Саморядовского сельсовета Большесолдатского района.</w:t>
      </w:r>
    </w:p>
    <w:p w:rsidR="00154089" w:rsidRDefault="00154089" w:rsidP="00F8118C">
      <w:pPr>
        <w:pStyle w:val="text"/>
      </w:pPr>
      <w:r>
        <w:t xml:space="preserve">3.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w:t>
      </w:r>
      <w:hyperlink r:id="rId243" w:history="1">
        <w:r>
          <w:rPr>
            <w:rStyle w:val="Hyperlink"/>
            <w:rFonts w:cs="Arial"/>
          </w:rPr>
          <w:t>Бюджетным кодексом Российской Федерации</w:t>
        </w:r>
      </w:hyperlink>
      <w:r>
        <w:t>.</w:t>
      </w:r>
    </w:p>
    <w:p w:rsidR="00154089" w:rsidRDefault="00154089" w:rsidP="00F8118C">
      <w:pPr>
        <w:pStyle w:val="text"/>
      </w:pPr>
      <w:r>
        <w:rPr>
          <w:b/>
          <w:i/>
        </w:rPr>
        <w:t xml:space="preserve">(часть 3 в новой редакции </w:t>
      </w:r>
      <w:hyperlink r:id="rId24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4.Решения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Саморядовского сельсовета или при наличии заключения главы Саморядовского сельсовета Большесолдатского района. </w:t>
      </w:r>
    </w:p>
    <w:p w:rsidR="00154089" w:rsidRDefault="00154089" w:rsidP="00F8118C">
      <w:pPr>
        <w:pStyle w:val="text"/>
      </w:pPr>
      <w:r>
        <w:t xml:space="preserve">Проект местного бюджета составляется в порядке, установленном местной администрацией Саморядовского сельсовета Большесолдатского района, в соответствии с </w:t>
      </w:r>
      <w:hyperlink r:id="rId245" w:tooltip="Новый документ" w:history="1">
        <w:r w:rsidRPr="00125143">
          <w:rPr>
            <w:rStyle w:val="Hyperlink"/>
            <w:rFonts w:cs="Arial"/>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Саморядовского сельсовета Большесолдатского района. </w:t>
      </w:r>
    </w:p>
    <w:p w:rsidR="00154089" w:rsidRDefault="00154089" w:rsidP="00F8118C">
      <w:pPr>
        <w:pStyle w:val="text"/>
      </w:pPr>
      <w:r>
        <w:t xml:space="preserve">Срок внесения проекта местного бюджета главой Саморядовского сельсовета Большесолдатского района в Собрание депутатов Саморядовского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Саморядовского сельсовета Большесолдатского района в соответствии с </w:t>
      </w:r>
      <w:hyperlink r:id="rId246" w:tooltip="Новый документ" w:history="1">
        <w:r w:rsidRPr="00125143">
          <w:rPr>
            <w:rStyle w:val="Hyperlink"/>
            <w:rFonts w:cs="Arial"/>
          </w:rPr>
          <w:t>Бюджетным кодексом Российской Федерации</w:t>
        </w:r>
      </w:hyperlink>
      <w:r>
        <w:t xml:space="preserve"> и иными федеральными законами. </w:t>
      </w:r>
    </w:p>
    <w:p w:rsidR="00154089" w:rsidRDefault="00154089" w:rsidP="00F8118C">
      <w:pPr>
        <w:pStyle w:val="text"/>
        <w:rPr>
          <w:b/>
          <w:i/>
        </w:rPr>
      </w:pPr>
      <w:r>
        <w:rPr>
          <w:b/>
          <w:i/>
        </w:rPr>
        <w:t xml:space="preserve">(в редакции </w:t>
      </w:r>
      <w:hyperlink r:id="rId247"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rPr>
          <w:rFonts w:cs="Arial"/>
        </w:rPr>
      </w:pPr>
      <w:r>
        <w:t xml:space="preserve">5. </w:t>
      </w:r>
      <w:r>
        <w:rPr>
          <w:rFonts w:cs="Arial"/>
        </w:rPr>
        <w:t>Проект бюджета Саморядовского сельсовета, решение об утверждении  бюджета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расходов на оплату их труда подлежат официальному опубликованию.</w:t>
      </w:r>
    </w:p>
    <w:p w:rsidR="00154089" w:rsidRDefault="00154089" w:rsidP="00F8118C">
      <w:pPr>
        <w:rPr>
          <w:rFonts w:cs="Arial"/>
        </w:rPr>
      </w:pPr>
      <w:r>
        <w:rPr>
          <w:rFonts w:cs="Arial"/>
          <w:b/>
          <w:i/>
        </w:rPr>
        <w:t>(</w:t>
      </w:r>
      <w:r>
        <w:rPr>
          <w:b/>
          <w:i/>
        </w:rPr>
        <w:t>в</w:t>
      </w:r>
      <w:r>
        <w:rPr>
          <w:rFonts w:cs="Arial"/>
          <w:b/>
          <w:i/>
        </w:rPr>
        <w:t xml:space="preserve"> редакции </w:t>
      </w:r>
      <w:hyperlink r:id="rId248" w:tgtFrame="Logical" w:history="1">
        <w:r>
          <w:rPr>
            <w:rStyle w:val="Hyperlink"/>
            <w:b/>
            <w:i/>
          </w:rPr>
          <w:t>Решения Собрания депутатов Саморядовского сельсовета Большесолдатского района Курской области от 29.05.2017г. №32</w:t>
        </w:r>
      </w:hyperlink>
      <w:r>
        <w:rPr>
          <w:rFonts w:cs="Arial"/>
          <w:b/>
          <w:i/>
        </w:rPr>
        <w:t>)</w:t>
      </w:r>
    </w:p>
    <w:p w:rsidR="00154089" w:rsidRDefault="00154089" w:rsidP="00F8118C">
      <w:pPr>
        <w:pStyle w:val="text"/>
      </w:pPr>
      <w:r>
        <w:t>Органы местного самоуправления Саморядовского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154089" w:rsidRDefault="00154089" w:rsidP="00F8118C">
      <w:pPr>
        <w:pStyle w:val="text"/>
      </w:pPr>
      <w:r>
        <w:rPr>
          <w:b/>
          <w:i/>
        </w:rPr>
        <w:t xml:space="preserve">(часть 5 в новой редакции </w:t>
      </w:r>
      <w:hyperlink r:id="rId24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sz w:val="24"/>
          <w:szCs w:val="24"/>
        </w:rPr>
      </w:pPr>
      <w:r w:rsidRPr="007309E7">
        <w:rPr>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Саморядовского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54089" w:rsidRDefault="00154089" w:rsidP="00F8118C">
      <w:pPr>
        <w:pStyle w:val="text"/>
        <w:rPr>
          <w:b/>
          <w:i/>
        </w:rPr>
      </w:pPr>
      <w:r>
        <w:rPr>
          <w:b/>
          <w:i/>
        </w:rPr>
        <w:t xml:space="preserve">(в редакции </w:t>
      </w:r>
      <w:hyperlink r:id="rId250"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p>
    <w:p w:rsidR="00154089" w:rsidRPr="007309E7" w:rsidRDefault="00154089" w:rsidP="00F8118C">
      <w:pPr>
        <w:pStyle w:val="text"/>
        <w:rPr>
          <w:b/>
        </w:rPr>
      </w:pPr>
      <w:r w:rsidRPr="007309E7">
        <w:rPr>
          <w:b/>
        </w:rPr>
        <w:t>Статья 41.1. Доходы и расходы местного бюджета</w:t>
      </w:r>
    </w:p>
    <w:p w:rsidR="00154089" w:rsidRDefault="00154089" w:rsidP="00F8118C">
      <w:pPr>
        <w:pStyle w:val="ConsNormal0"/>
        <w:widowControl/>
        <w:ind w:right="0" w:firstLine="567"/>
        <w:jc w:val="both"/>
        <w:rPr>
          <w:sz w:val="24"/>
          <w:szCs w:val="24"/>
        </w:rPr>
      </w:pPr>
      <w:r>
        <w:rPr>
          <w:sz w:val="24"/>
          <w:szCs w:val="24"/>
        </w:rPr>
        <w:t>1.Формирование доходов местного бюджета  Саморядовского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4089" w:rsidRDefault="00154089" w:rsidP="00F8118C">
      <w:pPr>
        <w:pStyle w:val="ConsNormal0"/>
        <w:widowControl/>
        <w:ind w:right="0" w:firstLine="567"/>
        <w:jc w:val="both"/>
        <w:rPr>
          <w:sz w:val="24"/>
          <w:szCs w:val="24"/>
        </w:rPr>
      </w:pPr>
      <w:r>
        <w:rPr>
          <w:sz w:val="24"/>
          <w:szCs w:val="24"/>
        </w:rPr>
        <w:t xml:space="preserve">2.Формирование расходов местного бюджета Саморядовского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Саморядовского сельсовета в  соответствии с требованиями  </w:t>
      </w:r>
      <w:hyperlink r:id="rId251" w:history="1">
        <w:r>
          <w:rPr>
            <w:rStyle w:val="Hyperlink"/>
            <w:rFonts w:cs="Arial"/>
            <w:sz w:val="24"/>
            <w:szCs w:val="24"/>
          </w:rPr>
          <w:t>Бюджетного кодекса Российской Федерации</w:t>
        </w:r>
      </w:hyperlink>
      <w:r>
        <w:rPr>
          <w:sz w:val="24"/>
          <w:szCs w:val="24"/>
        </w:rPr>
        <w:t>.</w:t>
      </w:r>
    </w:p>
    <w:p w:rsidR="00154089" w:rsidRDefault="00154089" w:rsidP="00F8118C">
      <w:pPr>
        <w:pStyle w:val="text"/>
      </w:pPr>
      <w:r>
        <w:t xml:space="preserve">3.Исполнение расходных обязательств Саморядовского сельсовета осуществляется за счет средств местного бюджета в соответствии с требованиями </w:t>
      </w:r>
      <w:hyperlink r:id="rId252" w:history="1">
        <w:r>
          <w:rPr>
            <w:rStyle w:val="Hyperlink"/>
            <w:rFonts w:cs="Arial"/>
          </w:rPr>
          <w:t>Бюджетного кодекса Российской Федерации</w:t>
        </w:r>
      </w:hyperlink>
      <w:r>
        <w:t>.</w:t>
      </w:r>
    </w:p>
    <w:p w:rsidR="00154089" w:rsidRDefault="00154089" w:rsidP="00F8118C">
      <w:pPr>
        <w:pStyle w:val="text"/>
        <w:rPr>
          <w:b/>
          <w:i/>
        </w:rPr>
      </w:pPr>
      <w:r>
        <w:rPr>
          <w:b/>
          <w:i/>
        </w:rPr>
        <w:t xml:space="preserve">(статья 41.1 в новой редакции </w:t>
      </w:r>
      <w:hyperlink r:id="rId25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7309E7" w:rsidRDefault="00154089" w:rsidP="00F8118C">
      <w:pPr>
        <w:pStyle w:val="article"/>
        <w:rPr>
          <w:b/>
          <w:bCs/>
          <w:sz w:val="24"/>
          <w:szCs w:val="24"/>
        </w:rPr>
      </w:pPr>
    </w:p>
    <w:p w:rsidR="00154089" w:rsidRDefault="00154089" w:rsidP="00F8118C">
      <w:pPr>
        <w:pStyle w:val="article"/>
      </w:pPr>
      <w:r>
        <w:rPr>
          <w:b/>
          <w:bCs/>
        </w:rPr>
        <w:t>Статья 42. Составление проекта бюджета.</w:t>
      </w:r>
    </w:p>
    <w:p w:rsidR="00154089" w:rsidRDefault="00154089" w:rsidP="00F8118C">
      <w:pPr>
        <w:pStyle w:val="text"/>
      </w:pPr>
      <w:r>
        <w:t xml:space="preserve">1. Составление проекта бюджета Саморядовского сельсовета Большесолдатского района Курской области - исключительная прерогатива администрации Саморядовского сельсовета Большесолдатского района. </w:t>
      </w:r>
    </w:p>
    <w:p w:rsidR="00154089" w:rsidRDefault="00154089" w:rsidP="00F8118C">
      <w:pPr>
        <w:pStyle w:val="text"/>
      </w:pPr>
      <w:r>
        <w:t xml:space="preserve">Непосредственное составление проекта бюджета осуществляет финансовый орган Администрации Саморядовского сельсовета Большесолдатского района. </w:t>
      </w:r>
    </w:p>
    <w:p w:rsidR="00154089" w:rsidRDefault="00154089" w:rsidP="00F8118C">
      <w:pPr>
        <w:pStyle w:val="text"/>
      </w:pPr>
      <w:r>
        <w:rPr>
          <w:b/>
          <w:i/>
        </w:rPr>
        <w:t xml:space="preserve">(в редакции </w:t>
      </w:r>
      <w:hyperlink r:id="rId25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rPr>
          <w:rFonts w:cs="Arial"/>
        </w:rPr>
      </w:pPr>
      <w:r>
        <w:t xml:space="preserve">2. </w:t>
      </w:r>
      <w:r>
        <w:rPr>
          <w:rFonts w:cs="Arial"/>
        </w:rPr>
        <w:t>Проект  бюджета  Саморядовского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w:t>
      </w:r>
    </w:p>
    <w:p w:rsidR="00154089" w:rsidRDefault="00154089" w:rsidP="00F8118C">
      <w:pPr>
        <w:rPr>
          <w:rFonts w:cs="Arial"/>
        </w:rPr>
      </w:pPr>
      <w:r>
        <w:rPr>
          <w:rFonts w:cs="Arial"/>
        </w:rPr>
        <w:t xml:space="preserve">В случае, если проект бюджета Саморядовского сельсовета  составляется и утверждается на очередной финансовый год, Администрация Саморядовского сельсовета разрабатывает и утверждает  среднесрочный финансовый план Саморядовского  сельсовета. </w:t>
      </w:r>
    </w:p>
    <w:p w:rsidR="00154089" w:rsidRDefault="00154089" w:rsidP="00F8118C">
      <w:pPr>
        <w:rPr>
          <w:rFonts w:cs="Arial"/>
        </w:rPr>
      </w:pPr>
      <w:r>
        <w:rPr>
          <w:b/>
          <w:i/>
        </w:rPr>
        <w:t xml:space="preserve">(часть 2 в новой редакции </w:t>
      </w:r>
      <w:hyperlink r:id="rId255" w:tgtFrame="Logical" w:history="1">
        <w:r>
          <w:rPr>
            <w:rStyle w:val="Hyperlink"/>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rPr>
          <w:rFonts w:cs="Arial"/>
        </w:rPr>
      </w:pPr>
      <w:r>
        <w:rPr>
          <w:rFonts w:cs="Arial"/>
        </w:rPr>
        <w:t>3.Составлению проекта бюджета Саморядовского сельсовета должна предшествовать подготовка следующих документов, на которых основывается составление бюджета:</w:t>
      </w:r>
    </w:p>
    <w:p w:rsidR="00154089" w:rsidRDefault="00154089" w:rsidP="00F8118C">
      <w:pPr>
        <w:rPr>
          <w:rFonts w:cs="Arial"/>
        </w:rPr>
      </w:pPr>
      <w:r>
        <w:rPr>
          <w:rFonts w:cs="Arial"/>
        </w:rPr>
        <w:t>-прогноза социально-экономического развития  Саморядовского сельсовета;</w:t>
      </w:r>
    </w:p>
    <w:p w:rsidR="00154089" w:rsidRDefault="00154089" w:rsidP="00F8118C">
      <w:pPr>
        <w:rPr>
          <w:rFonts w:cs="Arial"/>
        </w:rPr>
      </w:pPr>
      <w:r>
        <w:rPr>
          <w:rFonts w:cs="Arial"/>
          <w:b/>
          <w:i/>
        </w:rPr>
        <w:t>(</w:t>
      </w:r>
      <w:r>
        <w:rPr>
          <w:b/>
          <w:i/>
        </w:rPr>
        <w:t>в</w:t>
      </w:r>
      <w:r>
        <w:rPr>
          <w:rFonts w:cs="Arial"/>
          <w:b/>
          <w:i/>
        </w:rPr>
        <w:t xml:space="preserve"> редакции </w:t>
      </w:r>
      <w:hyperlink r:id="rId256" w:tgtFrame="Logical" w:history="1">
        <w:r>
          <w:rPr>
            <w:rStyle w:val="Hyperlink"/>
            <w:b/>
            <w:i/>
          </w:rPr>
          <w:t>Решения Собрания депутатов Саморядовского сельсовета Большесолдатского района Курской области от 29.05.2017г. №32</w:t>
        </w:r>
      </w:hyperlink>
      <w:r>
        <w:rPr>
          <w:rFonts w:cs="Arial"/>
          <w:b/>
          <w:i/>
        </w:rPr>
        <w:t>)</w:t>
      </w:r>
    </w:p>
    <w:p w:rsidR="00154089" w:rsidRDefault="00154089" w:rsidP="00F8118C">
      <w:pPr>
        <w:rPr>
          <w:rFonts w:cs="Arial"/>
        </w:rPr>
      </w:pPr>
      <w:r>
        <w:rPr>
          <w:rFonts w:cs="Arial"/>
        </w:rPr>
        <w:t>-основных направлений бюджетной, налоговой  политики Саморядовского сельсовета  на очередной финансовый год;</w:t>
      </w:r>
    </w:p>
    <w:p w:rsidR="00154089" w:rsidRDefault="00154089" w:rsidP="00F8118C">
      <w:pPr>
        <w:pStyle w:val="text"/>
      </w:pPr>
      <w:r>
        <w:t>-муниципальных программ  Саморядовского сельсовета.</w:t>
      </w:r>
    </w:p>
    <w:p w:rsidR="00154089" w:rsidRDefault="00154089" w:rsidP="00F8118C">
      <w:pPr>
        <w:pStyle w:val="text"/>
      </w:pPr>
      <w:r>
        <w:rPr>
          <w:b/>
          <w:i/>
        </w:rPr>
        <w:t xml:space="preserve">(часть 3 в новой редакции </w:t>
      </w:r>
      <w:hyperlink r:id="rId25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4. В целях своевременного и качественного составления проекта бюджета администрация Саморядовского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54089" w:rsidRDefault="00154089" w:rsidP="00F8118C">
      <w:pPr>
        <w:pStyle w:val="text"/>
        <w:rPr>
          <w:b/>
          <w:i/>
        </w:rPr>
      </w:pPr>
      <w:r>
        <w:rPr>
          <w:b/>
          <w:i/>
        </w:rPr>
        <w:t xml:space="preserve">(в редакции </w:t>
      </w:r>
      <w:hyperlink r:id="rId258"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article"/>
        <w:rPr>
          <w:b/>
          <w:bCs/>
        </w:rPr>
      </w:pPr>
    </w:p>
    <w:p w:rsidR="00154089" w:rsidRDefault="00154089" w:rsidP="00F8118C">
      <w:pPr>
        <w:rPr>
          <w:rFonts w:cs="Arial"/>
        </w:rPr>
      </w:pPr>
      <w:r w:rsidRPr="00C47F9E">
        <w:rPr>
          <w:b/>
        </w:rPr>
        <w:t xml:space="preserve">Статья 43. </w:t>
      </w:r>
      <w:r w:rsidRPr="00430F81">
        <w:rPr>
          <w:rFonts w:cs="Arial"/>
          <w:b/>
        </w:rPr>
        <w:t>Порядок внесения   проекта решения  о бюджете  на рассмотрение Собрания депутатов Саморядовского сельсовета  Большесолдатского района и его утверждения</w:t>
      </w:r>
    </w:p>
    <w:p w:rsidR="00154089" w:rsidRDefault="00154089" w:rsidP="00F8118C">
      <w:pPr>
        <w:rPr>
          <w:rFonts w:cs="Arial"/>
        </w:rPr>
      </w:pPr>
      <w:r>
        <w:rPr>
          <w:rFonts w:cs="Arial"/>
        </w:rPr>
        <w:t>1.Администрация Саморядовского сельсовета  Большесолдатского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154089" w:rsidRDefault="00154089" w:rsidP="00F8118C">
      <w:pPr>
        <w:rPr>
          <w:rFonts w:cs="Arial"/>
        </w:rPr>
      </w:pPr>
      <w:r>
        <w:rPr>
          <w:rFonts w:cs="Arial"/>
        </w:rPr>
        <w:t xml:space="preserve">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w:t>
      </w:r>
      <w:hyperlink r:id="rId259" w:history="1">
        <w:r>
          <w:rPr>
            <w:rStyle w:val="Hyperlink"/>
            <w:rFonts w:cs="Arial"/>
          </w:rPr>
          <w:t>Бюджетного кодекса Российской Федерации</w:t>
        </w:r>
      </w:hyperlink>
      <w:r>
        <w:rPr>
          <w:rFonts w:cs="Arial"/>
        </w:rPr>
        <w:t>.</w:t>
      </w:r>
    </w:p>
    <w:p w:rsidR="00154089" w:rsidRDefault="00154089" w:rsidP="00F8118C">
      <w:pPr>
        <w:rPr>
          <w:rFonts w:cs="Arial"/>
        </w:rPr>
      </w:pPr>
      <w:r>
        <w:rPr>
          <w:rFonts w:cs="Arial"/>
        </w:rPr>
        <w:t>3.Собрание депутатов Саморядовского сельсовета Большесолдатского района рассматривает проект решения о бюджете в одном  чтении.</w:t>
      </w:r>
    </w:p>
    <w:p w:rsidR="00154089" w:rsidRDefault="00154089" w:rsidP="00F8118C">
      <w:pPr>
        <w:pStyle w:val="text"/>
      </w:pPr>
      <w:r>
        <w:t xml:space="preserve">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60" w:history="1">
        <w:r w:rsidRPr="00430F81">
          <w:rPr>
            <w:rStyle w:val="Hyperlink"/>
            <w:rFonts w:cs="Arial"/>
          </w:rPr>
          <w:t>Бюджетного кодекса Российской Федерации</w:t>
        </w:r>
      </w:hyperlink>
      <w:r>
        <w:t>.</w:t>
      </w:r>
    </w:p>
    <w:p w:rsidR="00154089" w:rsidRDefault="00154089" w:rsidP="00F8118C">
      <w:pPr>
        <w:pStyle w:val="text"/>
        <w:rPr>
          <w:b/>
          <w:i/>
        </w:rPr>
      </w:pPr>
      <w:r>
        <w:rPr>
          <w:b/>
          <w:i/>
        </w:rPr>
        <w:t xml:space="preserve">(статья 43 в новой редакции </w:t>
      </w:r>
      <w:hyperlink r:id="rId261"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Default="00154089" w:rsidP="00F8118C">
      <w:pPr>
        <w:pStyle w:val="article"/>
      </w:pPr>
      <w:r>
        <w:rPr>
          <w:b/>
          <w:bCs/>
        </w:rPr>
        <w:t>Статья 44. Исполнение местного бюджета</w:t>
      </w:r>
    </w:p>
    <w:p w:rsidR="00154089" w:rsidRDefault="00154089" w:rsidP="00F8118C">
      <w:pPr>
        <w:pStyle w:val="text"/>
      </w:pPr>
      <w:r>
        <w:t xml:space="preserve">1. Исполнение местного бюджета производится в соответствии с </w:t>
      </w:r>
      <w:hyperlink r:id="rId262" w:history="1">
        <w:r>
          <w:rPr>
            <w:rStyle w:val="Hyperlink"/>
            <w:rFonts w:cs="Arial"/>
          </w:rPr>
          <w:t>Бюджетным кодексом Российской Федерации</w:t>
        </w:r>
      </w:hyperlink>
      <w:r>
        <w:t>.</w:t>
      </w:r>
    </w:p>
    <w:p w:rsidR="00154089" w:rsidRDefault="00154089" w:rsidP="00F8118C">
      <w:pPr>
        <w:pStyle w:val="text"/>
      </w:pPr>
      <w:r>
        <w:t>2. Руководитель финансового органа Администрации Саморядовского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4089" w:rsidRDefault="00154089" w:rsidP="00F8118C">
      <w:pPr>
        <w:pStyle w:val="text"/>
      </w:pPr>
      <w:r>
        <w:rPr>
          <w:b/>
          <w:i/>
        </w:rPr>
        <w:t xml:space="preserve">(в редакции </w:t>
      </w:r>
      <w:hyperlink r:id="rId26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sz w:val="24"/>
          <w:szCs w:val="24"/>
        </w:rPr>
      </w:pPr>
      <w:r w:rsidRPr="008F7EBD">
        <w:rPr>
          <w:sz w:val="24"/>
          <w:szCs w:val="24"/>
        </w:rPr>
        <w:t xml:space="preserve">3. Кассовое обслуживание исполнения бюджета муниципального образования осуществляется в порядке, установленном </w:t>
      </w:r>
      <w:hyperlink r:id="rId264" w:history="1">
        <w:r w:rsidRPr="008F7EBD">
          <w:rPr>
            <w:rStyle w:val="Hyperlink"/>
            <w:rFonts w:cs="Arial"/>
            <w:sz w:val="24"/>
            <w:szCs w:val="24"/>
          </w:rPr>
          <w:t>Бюджетным кодексом Российской Федерации</w:t>
        </w:r>
      </w:hyperlink>
      <w:r w:rsidRPr="008F7EBD">
        <w:rPr>
          <w:sz w:val="24"/>
          <w:szCs w:val="24"/>
        </w:rPr>
        <w:t>.</w:t>
      </w:r>
    </w:p>
    <w:p w:rsidR="00154089" w:rsidRDefault="00154089" w:rsidP="00F8118C">
      <w:pPr>
        <w:pStyle w:val="text"/>
        <w:rPr>
          <w:b/>
          <w:i/>
        </w:rPr>
      </w:pPr>
      <w:r>
        <w:rPr>
          <w:b/>
          <w:i/>
        </w:rPr>
        <w:t xml:space="preserve">(в редакции </w:t>
      </w:r>
      <w:hyperlink r:id="rId26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Pr="00C47F9E" w:rsidRDefault="00154089" w:rsidP="00F8118C">
      <w:pPr>
        <w:pStyle w:val="text"/>
        <w:rPr>
          <w:b/>
        </w:rPr>
      </w:pPr>
      <w:r w:rsidRPr="00C47F9E">
        <w:rPr>
          <w:b/>
        </w:rPr>
        <w:t xml:space="preserve">Статья 45. Бюджетная отчетность об исполнении бюджета Саморядовского сельсовета Большесолдатского района. </w:t>
      </w:r>
    </w:p>
    <w:p w:rsidR="00154089" w:rsidRDefault="00154089" w:rsidP="00F8118C">
      <w:pPr>
        <w:pStyle w:val="text"/>
      </w:pPr>
      <w:r>
        <w:t xml:space="preserve">1. Бюджетная отчетность Саморядовского сельсовета Большесолдатского района является годовой. Отчет об исполнении бюджета Саморядовского сельсовета Большесолдатского района является ежеквартальным. </w:t>
      </w:r>
    </w:p>
    <w:p w:rsidR="00154089" w:rsidRDefault="00154089" w:rsidP="00F8118C">
      <w:pPr>
        <w:pStyle w:val="text"/>
      </w:pPr>
      <w:r>
        <w:rPr>
          <w:b/>
          <w:i/>
        </w:rPr>
        <w:t xml:space="preserve">(в редакции </w:t>
      </w:r>
      <w:hyperlink r:id="rId266"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2. Бюджетная отчетность представляется администрацией Саморядовского сельсовета Большесолдатского района в администрацию Большесолдатского района. </w:t>
      </w:r>
    </w:p>
    <w:p w:rsidR="00154089" w:rsidRDefault="00154089" w:rsidP="00F8118C">
      <w:pPr>
        <w:pStyle w:val="text"/>
      </w:pPr>
      <w:r>
        <w:t xml:space="preserve">3. Отчет об исполнении бюджета Саморядовского сельсовета Большесолдатского района за первый квартал, полугодие и девять месяцев текущего финансового года утверждается администрацией Саморядовского сельсовета Большесолдатского района и направляется на рассмотрение Собрания депутатов Саморядовского сельсовета Большесолдатского района и контрольно-счетный орган Саморядовского сельсовета Большесолдатского района. </w:t>
      </w:r>
    </w:p>
    <w:p w:rsidR="00154089" w:rsidRDefault="00154089" w:rsidP="00F8118C">
      <w:pPr>
        <w:pStyle w:val="text"/>
      </w:pPr>
      <w:r>
        <w:rPr>
          <w:b/>
          <w:i/>
        </w:rPr>
        <w:t xml:space="preserve">(в редакции </w:t>
      </w:r>
      <w:hyperlink r:id="rId26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4. Годовой отчет об исполнении бюджета Саморядовского сельсовета Большесолдатского района подлежит утверждению решением Собрания депутатов Саморядовского сельсовета Большесолдатского района. </w:t>
      </w:r>
    </w:p>
    <w:p w:rsidR="00154089" w:rsidRDefault="00154089" w:rsidP="00F8118C">
      <w:pPr>
        <w:pStyle w:val="text"/>
      </w:pPr>
      <w:r>
        <w:t xml:space="preserve">Годовой отчет об исполнении бюджета до его рассмотрения Собранием депутатов Саморядовского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154089" w:rsidRDefault="00154089" w:rsidP="00F8118C">
      <w:pPr>
        <w:pStyle w:val="text"/>
      </w:pPr>
      <w: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Саморядовского сельсовета Большесолдатского района с соблюдением требований </w:t>
      </w:r>
      <w:hyperlink r:id="rId268" w:history="1">
        <w:r w:rsidRPr="000F13DF">
          <w:rPr>
            <w:rStyle w:val="Hyperlink"/>
            <w:rFonts w:cs="Arial"/>
          </w:rPr>
          <w:t>Бюджетного кодекса Российской Федерации</w:t>
        </w:r>
      </w:hyperlink>
      <w:r>
        <w:t xml:space="preserve"> и с учетом особенностей, установленных федеральными законами. </w:t>
      </w:r>
    </w:p>
    <w:p w:rsidR="00154089" w:rsidRDefault="00154089" w:rsidP="00F8118C">
      <w:pPr>
        <w:pStyle w:val="text"/>
      </w:pPr>
      <w:r>
        <w:rPr>
          <w:b/>
          <w:i/>
        </w:rPr>
        <w:t xml:space="preserve">(абзац 3 в новой редакции </w:t>
      </w:r>
      <w:hyperlink r:id="rId26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154089" w:rsidRDefault="00154089" w:rsidP="00F8118C">
      <w:pPr>
        <w:pStyle w:val="text"/>
      </w:pPr>
      <w:r>
        <w:t xml:space="preserve">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154089" w:rsidRDefault="00154089" w:rsidP="00F8118C">
      <w:pPr>
        <w:pStyle w:val="text"/>
      </w:pPr>
      <w:r>
        <w:t xml:space="preserve">Заключение на годовой отчет об исполнении бюджета представляется ревизионной комиссией Собранию депутатов Саморядовского сельсовета Большесолдатского района с одновременным направлением в администрацию Саморядовского сельсовета. </w:t>
      </w:r>
    </w:p>
    <w:p w:rsidR="00154089" w:rsidRDefault="00154089" w:rsidP="00F8118C">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Саморядовского сельсовета Большесолдатского района в соответствии с положениями </w:t>
      </w:r>
      <w:hyperlink r:id="rId270" w:tooltip="Новый документ" w:history="1">
        <w:r w:rsidRPr="00125143">
          <w:rPr>
            <w:rStyle w:val="Hyperlink"/>
            <w:rFonts w:cs="Arial"/>
          </w:rPr>
          <w:t>Бюджетного кодекса Российской Федерации</w:t>
        </w:r>
      </w:hyperlink>
      <w:r>
        <w:t xml:space="preserve">. </w:t>
      </w:r>
    </w:p>
    <w:p w:rsidR="00154089" w:rsidRDefault="00154089" w:rsidP="00F8118C">
      <w:pPr>
        <w:pStyle w:val="text"/>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154089" w:rsidRDefault="00154089" w:rsidP="00F8118C">
      <w:pPr>
        <w:pStyle w:val="text"/>
      </w:pPr>
      <w:r>
        <w:t xml:space="preserve">По результатам рассмотрения годового отчета об исполнении бюджета Собрание депутатов Саморядовского сельсовета Большесолдатского района принимает решение об утверждении либо отклонении решения об исполнении бюджета. </w:t>
      </w:r>
    </w:p>
    <w:p w:rsidR="00154089" w:rsidRDefault="00154089" w:rsidP="00F8118C">
      <w:pPr>
        <w:pStyle w:val="text"/>
      </w:pPr>
      <w:r>
        <w:t xml:space="preserve">В случае отклонения Собранием депутатов Саморядовского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154089" w:rsidRDefault="00154089" w:rsidP="00F8118C">
      <w:pPr>
        <w:pStyle w:val="text"/>
      </w:pPr>
      <w:r>
        <w:t xml:space="preserve">Годовой отчет об исполнении местного бюджета представляется в Собрание депутатов Саморядовского сельсовета Большесолдатского района не позднее 1 мая текущего года. </w:t>
      </w:r>
    </w:p>
    <w:p w:rsidR="00154089" w:rsidRDefault="00154089" w:rsidP="00F8118C">
      <w:pPr>
        <w:pStyle w:val="text"/>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154089" w:rsidRDefault="00154089" w:rsidP="00F8118C">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271" w:tooltip="Новый документ" w:history="1">
        <w:r w:rsidRPr="00125143">
          <w:rPr>
            <w:rStyle w:val="Hyperlink"/>
            <w:rFonts w:cs="Arial"/>
          </w:rPr>
          <w:t>Бюджетным кодексом Российской Федерации</w:t>
        </w:r>
      </w:hyperlink>
      <w:r>
        <w:t>.</w:t>
      </w:r>
    </w:p>
    <w:p w:rsidR="00154089" w:rsidRDefault="00154089" w:rsidP="00F8118C">
      <w:pPr>
        <w:pStyle w:val="text"/>
        <w:rPr>
          <w:b/>
          <w:i/>
        </w:rPr>
      </w:pPr>
      <w:r>
        <w:rPr>
          <w:b/>
          <w:i/>
        </w:rPr>
        <w:t xml:space="preserve">(в редакции </w:t>
      </w:r>
      <w:hyperlink r:id="rId272"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article"/>
        <w:rPr>
          <w:b/>
          <w:bCs/>
        </w:rPr>
      </w:pPr>
    </w:p>
    <w:p w:rsidR="00154089" w:rsidRDefault="00154089" w:rsidP="00F8118C">
      <w:pPr>
        <w:rPr>
          <w:rFonts w:cs="Arial"/>
        </w:rPr>
      </w:pPr>
      <w:r w:rsidRPr="008F7EBD">
        <w:rPr>
          <w:b/>
        </w:rPr>
        <w:t xml:space="preserve">Статья 46. </w:t>
      </w:r>
      <w:r w:rsidRPr="007A0418">
        <w:rPr>
          <w:rFonts w:cs="Arial"/>
          <w:b/>
        </w:rPr>
        <w:t>Муниципальное имущество Саморядовского сельсовета Большесолдатского района</w:t>
      </w:r>
    </w:p>
    <w:p w:rsidR="00154089" w:rsidRDefault="00154089" w:rsidP="00F8118C">
      <w:pPr>
        <w:rPr>
          <w:rFonts w:cs="Arial"/>
        </w:rPr>
      </w:pPr>
      <w:r>
        <w:rPr>
          <w:rFonts w:cs="Arial"/>
        </w:rPr>
        <w:t>1. В собственности Саморядовского сельсовета может находиться:</w:t>
      </w:r>
    </w:p>
    <w:p w:rsidR="00154089" w:rsidRDefault="00154089" w:rsidP="00F8118C">
      <w:pPr>
        <w:pStyle w:val="BodyTextIndent"/>
        <w:ind w:left="0"/>
        <w:rPr>
          <w:rFonts w:cs="Arial"/>
        </w:rPr>
      </w:pPr>
      <w:r>
        <w:rPr>
          <w:rFonts w:cs="Arial"/>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54089" w:rsidRDefault="00154089" w:rsidP="00F8118C">
      <w:pPr>
        <w:pStyle w:val="BodyTextIndent"/>
        <w:ind w:left="0"/>
        <w:rPr>
          <w:rFonts w:cs="Arial"/>
        </w:rPr>
      </w:pPr>
      <w:r>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54089" w:rsidRDefault="00154089" w:rsidP="00F8118C">
      <w:pPr>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сельсовета ;</w:t>
      </w:r>
    </w:p>
    <w:p w:rsidR="00154089" w:rsidRDefault="00154089" w:rsidP="00F8118C">
      <w:pPr>
        <w:pStyle w:val="BodyTextIndent3"/>
        <w:spacing w:after="0"/>
        <w:ind w:left="0" w:firstLine="567"/>
        <w:jc w:val="both"/>
        <w:rPr>
          <w:rFonts w:ascii="Arial" w:hAnsi="Arial" w:cs="Arial"/>
          <w:sz w:val="24"/>
          <w:szCs w:val="24"/>
        </w:rPr>
      </w:pPr>
      <w:r>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4089" w:rsidRDefault="00154089" w:rsidP="00F8118C">
      <w:pPr>
        <w:autoSpaceDE w:val="0"/>
        <w:autoSpaceDN w:val="0"/>
        <w:adjustRightInd w:val="0"/>
        <w:rPr>
          <w:rFonts w:cs="Arial"/>
        </w:rPr>
      </w:pPr>
      <w:r>
        <w:rPr>
          <w:rFonts w:cs="Arial"/>
        </w:rPr>
        <w:t>5)имущество,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w:t>
      </w:r>
    </w:p>
    <w:p w:rsidR="00154089" w:rsidRDefault="00154089" w:rsidP="00F8118C">
      <w:pPr>
        <w:pStyle w:val="text"/>
      </w:pPr>
      <w:r>
        <w:t>В случае возникновения у муниципального образования  «Саморядовский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устанавливаются  федеральным законом.</w:t>
      </w:r>
    </w:p>
    <w:p w:rsidR="00154089" w:rsidRDefault="00154089" w:rsidP="00F8118C">
      <w:pPr>
        <w:pStyle w:val="text"/>
        <w:rPr>
          <w:b/>
          <w:i/>
        </w:rPr>
      </w:pPr>
      <w:r>
        <w:rPr>
          <w:b/>
          <w:i/>
        </w:rPr>
        <w:t xml:space="preserve">(статья 46 в новой редакции </w:t>
      </w:r>
      <w:hyperlink r:id="rId27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Pr="007A0418" w:rsidRDefault="00154089" w:rsidP="00F8118C">
      <w:pPr>
        <w:pStyle w:val="text"/>
        <w:rPr>
          <w:b/>
        </w:rPr>
      </w:pPr>
      <w:r w:rsidRPr="007A0418">
        <w:rPr>
          <w:b/>
        </w:rPr>
        <w:t xml:space="preserve">Статья 47. Порядок владения, пользования и распоряжения муниципальным имуществом Саморядовского сельсовета </w:t>
      </w:r>
    </w:p>
    <w:p w:rsidR="00154089" w:rsidRDefault="00154089" w:rsidP="00F8118C">
      <w:pPr>
        <w:pStyle w:val="text"/>
      </w:pPr>
      <w:r>
        <w:t xml:space="preserve">1. Органы местного самоуправления от имени Саморядовского сельсовета Большесолдатского района самостоятельно владеют, пользуются и распоряжаются муниципальным имуществом в соответствии с </w:t>
      </w:r>
      <w:hyperlink r:id="rId274" w:history="1">
        <w:r>
          <w:rPr>
            <w:rStyle w:val="Hyperlink"/>
            <w:rFonts w:cs="Arial"/>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Саморядовского сельсовета. </w:t>
      </w:r>
    </w:p>
    <w:p w:rsidR="00154089" w:rsidRDefault="00154089" w:rsidP="00F8118C">
      <w:pPr>
        <w:pStyle w:val="text"/>
      </w:pPr>
      <w:r>
        <w:t>2. Органы местного самоуправления Саморядовского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4089" w:rsidRDefault="00154089" w:rsidP="00F8118C">
      <w:pPr>
        <w:pStyle w:val="article"/>
        <w:rPr>
          <w:sz w:val="24"/>
          <w:szCs w:val="24"/>
        </w:rPr>
      </w:pPr>
      <w:r w:rsidRPr="008F7EBD">
        <w:rPr>
          <w:sz w:val="24"/>
          <w:szCs w:val="24"/>
        </w:rPr>
        <w:t>3. Порядок управления и распоряжения муниципальным имуществом Саморядовского сельсовета устанавливается решением Собрания депутатов Саморядовского сельсовета Большесолдатского района в соответствии с федеральными законами.</w:t>
      </w:r>
    </w:p>
    <w:p w:rsidR="00154089" w:rsidRDefault="00154089" w:rsidP="00F8118C">
      <w:pPr>
        <w:pStyle w:val="text"/>
        <w:rPr>
          <w:b/>
          <w:i/>
        </w:rPr>
      </w:pPr>
      <w:r>
        <w:rPr>
          <w:b/>
          <w:i/>
        </w:rPr>
        <w:t xml:space="preserve">(в редакции </w:t>
      </w:r>
      <w:hyperlink r:id="rId275"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4.Органы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4089" w:rsidRDefault="00154089" w:rsidP="00F8118C">
      <w:pPr>
        <w:pStyle w:val="text"/>
        <w:rPr>
          <w:b/>
          <w:i/>
        </w:rPr>
      </w:pPr>
      <w:r>
        <w:rPr>
          <w:b/>
          <w:i/>
        </w:rPr>
        <w:t xml:space="preserve">(часть 4 введена </w:t>
      </w:r>
      <w:hyperlink r:id="rId276"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Pr="00C962A7" w:rsidRDefault="00154089" w:rsidP="00F8118C">
      <w:pPr>
        <w:pStyle w:val="text"/>
        <w:rPr>
          <w:b/>
        </w:rPr>
      </w:pPr>
    </w:p>
    <w:p w:rsidR="00154089" w:rsidRPr="00C962A7" w:rsidRDefault="00154089" w:rsidP="00F8118C">
      <w:pPr>
        <w:pStyle w:val="text"/>
        <w:rPr>
          <w:b/>
        </w:rPr>
      </w:pPr>
      <w:r w:rsidRPr="00C962A7">
        <w:rPr>
          <w:b/>
        </w:rPr>
        <w:t xml:space="preserve">Статья 47.1. Приватизация муниципального имущества Саморядовского сельсовета </w:t>
      </w:r>
    </w:p>
    <w:p w:rsidR="00154089" w:rsidRDefault="00154089" w:rsidP="00F8118C">
      <w:pPr>
        <w:pStyle w:val="text"/>
      </w:pPr>
      <w:r>
        <w:t>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154089" w:rsidRDefault="00154089" w:rsidP="00F8118C">
      <w:pPr>
        <w:pStyle w:val="text"/>
      </w:pPr>
      <w:r>
        <w:rPr>
          <w:b/>
          <w:i/>
        </w:rPr>
        <w:t xml:space="preserve">(часть 1 в новой редакции </w:t>
      </w:r>
      <w:hyperlink r:id="rId277"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Доходы от использования и приватизации муниципального имущества поступают в местный бюджет Саморядовского сельсовета.</w:t>
      </w:r>
    </w:p>
    <w:p w:rsidR="00154089" w:rsidRDefault="00154089" w:rsidP="00F8118C">
      <w:pPr>
        <w:pStyle w:val="text"/>
        <w:rPr>
          <w:b/>
          <w:i/>
        </w:rPr>
      </w:pPr>
      <w:r>
        <w:rPr>
          <w:b/>
          <w:i/>
        </w:rPr>
        <w:t xml:space="preserve">(статья введена </w:t>
      </w:r>
      <w:hyperlink r:id="rId278"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p>
    <w:p w:rsidR="00154089" w:rsidRDefault="00154089" w:rsidP="00F8118C">
      <w:pPr>
        <w:pStyle w:val="text"/>
        <w:rPr>
          <w:b/>
        </w:rPr>
      </w:pPr>
      <w:r w:rsidRPr="00C962A7">
        <w:rPr>
          <w:b/>
        </w:rPr>
        <w:t xml:space="preserve">Статья 47.2. Отношения органов местного самоуправления </w:t>
      </w:r>
      <w:r w:rsidRPr="007A5BF1">
        <w:rPr>
          <w:b/>
        </w:rPr>
        <w:t>Саморядовского сельсовета Большесолдатского района</w:t>
      </w:r>
      <w:r>
        <w:t xml:space="preserve"> </w:t>
      </w:r>
      <w:r w:rsidRPr="00C962A7">
        <w:rPr>
          <w:b/>
        </w:rPr>
        <w:t xml:space="preserve">с муниципальными предприятиями и учреждениями </w:t>
      </w:r>
    </w:p>
    <w:p w:rsidR="00154089" w:rsidRPr="00C962A7" w:rsidRDefault="00154089" w:rsidP="00F8118C">
      <w:pPr>
        <w:pStyle w:val="text"/>
        <w:rPr>
          <w:b/>
        </w:rPr>
      </w:pPr>
      <w:r>
        <w:rPr>
          <w:b/>
          <w:i/>
        </w:rPr>
        <w:t xml:space="preserve">(в редакции </w:t>
      </w:r>
      <w:hyperlink r:id="rId27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1. Муниципальное образование «Саморядовский сельсовет» Большесолдатского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«Саморядовский сельсовет» Большесолдатского района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
    <w:p w:rsidR="00154089" w:rsidRDefault="00154089" w:rsidP="00F8118C">
      <w:pPr>
        <w:pStyle w:val="text"/>
      </w:pPr>
      <w:r>
        <w:rPr>
          <w:b/>
          <w:i/>
        </w:rPr>
        <w:t xml:space="preserve">(в редакции </w:t>
      </w:r>
      <w:hyperlink r:id="rId28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2. Учредителем муниципальных предприятий и учреждений от имени Саморядовского сельсовета выступает Администрации Саморядовского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54089" w:rsidRDefault="00154089" w:rsidP="00F8118C">
      <w:pPr>
        <w:pStyle w:val="article"/>
        <w:rPr>
          <w:sz w:val="24"/>
          <w:szCs w:val="24"/>
        </w:rPr>
      </w:pPr>
      <w:r>
        <w:rPr>
          <w:b/>
          <w:i/>
        </w:rPr>
        <w:t xml:space="preserve">(в редакции </w:t>
      </w:r>
      <w:hyperlink r:id="rId281"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D85FDF" w:rsidRDefault="00154089" w:rsidP="00F8118C">
      <w:pPr>
        <w:pStyle w:val="article"/>
        <w:rPr>
          <w:sz w:val="24"/>
          <w:szCs w:val="24"/>
        </w:rPr>
      </w:pPr>
      <w:r w:rsidRPr="00C962A7">
        <w:rPr>
          <w:sz w:val="24"/>
          <w:szCs w:val="24"/>
        </w:rPr>
        <w:t xml:space="preserve">3. </w:t>
      </w:r>
      <w:r w:rsidRPr="00D85FDF">
        <w:rPr>
          <w:sz w:val="24"/>
          <w:szCs w:val="24"/>
        </w:rPr>
        <w:t>Администрация Саморядовского сельсовета Большесолдатского района,  осуществляющая функции и полномочия учредителя от имени муниципального образования «Саморядовский сельсовет» Большесолдатского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54089" w:rsidRPr="00D85FDF" w:rsidRDefault="00154089" w:rsidP="00F8118C">
      <w:pPr>
        <w:pStyle w:val="article"/>
        <w:rPr>
          <w:b/>
          <w:i/>
          <w:sz w:val="24"/>
          <w:szCs w:val="24"/>
        </w:rPr>
      </w:pPr>
      <w:r w:rsidRPr="00D85FDF">
        <w:rPr>
          <w:b/>
          <w:i/>
          <w:sz w:val="24"/>
          <w:szCs w:val="24"/>
        </w:rPr>
        <w:t xml:space="preserve">(часть 3 в новой редакции </w:t>
      </w:r>
      <w:hyperlink r:id="rId282" w:tgtFrame="Logical" w:history="1">
        <w:r w:rsidRPr="00D85FDF">
          <w:rPr>
            <w:rStyle w:val="Hyperlink"/>
            <w:rFonts w:cs="Arial"/>
            <w:b/>
            <w:i/>
            <w:sz w:val="24"/>
            <w:szCs w:val="24"/>
          </w:rPr>
          <w:t>Решения Собрания депутатов Саморядовского сельсовета Большесолдатского района Курской области от 27.06.2015г. №124</w:t>
        </w:r>
      </w:hyperlink>
      <w:r w:rsidRPr="00D85FDF">
        <w:rPr>
          <w:b/>
          <w:i/>
          <w:sz w:val="24"/>
          <w:szCs w:val="24"/>
        </w:rPr>
        <w:t>)</w:t>
      </w:r>
    </w:p>
    <w:p w:rsidR="00154089" w:rsidRPr="00D85FDF" w:rsidRDefault="00154089" w:rsidP="00F8118C">
      <w:pPr>
        <w:pStyle w:val="text"/>
      </w:pPr>
    </w:p>
    <w:p w:rsidR="00154089" w:rsidRDefault="00154089" w:rsidP="00F8118C">
      <w:pPr>
        <w:pStyle w:val="text"/>
      </w:pPr>
      <w:r>
        <w:rPr>
          <w:b/>
          <w:bCs/>
        </w:rPr>
        <w:t xml:space="preserve">Статья 48. </w:t>
      </w:r>
      <w:r w:rsidRPr="00D85FDF">
        <w:rPr>
          <w:b/>
        </w:rPr>
        <w:t>Муниципальные заимствования</w:t>
      </w:r>
    </w:p>
    <w:p w:rsidR="00154089" w:rsidRDefault="00154089" w:rsidP="00F8118C">
      <w:pPr>
        <w:pStyle w:val="text"/>
      </w:pPr>
      <w:r>
        <w:t xml:space="preserve">1. Саморядовский   сельсовет Большесолдатского района  вправе осуществлять  муниципальные заимствования, в том числе  путем выпуска  муниципальных ценных бумаг, в соответствии с </w:t>
      </w:r>
      <w:hyperlink r:id="rId283" w:history="1">
        <w:r>
          <w:rPr>
            <w:rStyle w:val="Hyperlink"/>
            <w:rFonts w:cs="Arial"/>
          </w:rPr>
          <w:t>Бюджетным кодексом Российской Федерации</w:t>
        </w:r>
      </w:hyperlink>
      <w:r>
        <w:t xml:space="preserve"> и  уставом муниципального образования.</w:t>
      </w:r>
    </w:p>
    <w:p w:rsidR="00154089" w:rsidRDefault="00154089" w:rsidP="00F8118C">
      <w:pPr>
        <w:pStyle w:val="text"/>
      </w:pPr>
      <w:r>
        <w:rPr>
          <w:b/>
          <w:i/>
        </w:rPr>
        <w:t xml:space="preserve">(часть 1 в новой редакции </w:t>
      </w:r>
      <w:hyperlink r:id="rId284"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Pr="00C47F9E" w:rsidRDefault="00154089" w:rsidP="00F8118C">
      <w:pPr>
        <w:pStyle w:val="text"/>
      </w:pPr>
      <w:r w:rsidRPr="00C47F9E">
        <w:t>2. От имени Саморядовского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Саморядовского сельсовета Большесолдатского района.</w:t>
      </w:r>
    </w:p>
    <w:p w:rsidR="00154089" w:rsidRPr="00C47F9E" w:rsidRDefault="00154089" w:rsidP="00F8118C">
      <w:pPr>
        <w:pStyle w:val="article"/>
        <w:rPr>
          <w:sz w:val="24"/>
          <w:szCs w:val="24"/>
        </w:rPr>
      </w:pPr>
      <w:r w:rsidRPr="00C47F9E">
        <w:rPr>
          <w:sz w:val="24"/>
          <w:szCs w:val="24"/>
        </w:rPr>
        <w:t>Порядок предоставления муниципальных гарантий устанавливается Собранием депутатов Саморядовского сельсовета Большесолдатского района.</w:t>
      </w:r>
    </w:p>
    <w:p w:rsidR="00154089" w:rsidRDefault="00154089" w:rsidP="00F8118C">
      <w:pPr>
        <w:pStyle w:val="text"/>
        <w:rPr>
          <w:b/>
          <w:i/>
        </w:rPr>
      </w:pPr>
      <w:r>
        <w:rPr>
          <w:b/>
          <w:i/>
        </w:rPr>
        <w:t xml:space="preserve">(абзац введен </w:t>
      </w:r>
      <w:hyperlink r:id="rId285"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Pr="00D85FDF" w:rsidRDefault="00154089" w:rsidP="00F8118C">
      <w:pPr>
        <w:pStyle w:val="article"/>
        <w:rPr>
          <w:b/>
          <w:i/>
          <w:sz w:val="24"/>
          <w:szCs w:val="24"/>
        </w:rPr>
      </w:pPr>
      <w:r w:rsidRPr="00C962A7">
        <w:rPr>
          <w:sz w:val="24"/>
          <w:szCs w:val="24"/>
        </w:rPr>
        <w:t>3</w:t>
      </w:r>
      <w:r w:rsidRPr="00D85FDF">
        <w:rPr>
          <w:sz w:val="24"/>
          <w:szCs w:val="24"/>
        </w:rPr>
        <w:t xml:space="preserve">. </w:t>
      </w:r>
      <w:r w:rsidRPr="00D85FDF">
        <w:rPr>
          <w:b/>
          <w:i/>
          <w:sz w:val="24"/>
          <w:szCs w:val="24"/>
        </w:rPr>
        <w:t xml:space="preserve">(часть 3 исключена </w:t>
      </w:r>
      <w:hyperlink r:id="rId286" w:tgtFrame="Logical" w:history="1">
        <w:r w:rsidRPr="00D85FDF">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D85FDF">
        <w:rPr>
          <w:b/>
          <w:i/>
          <w:sz w:val="24"/>
          <w:szCs w:val="24"/>
        </w:rPr>
        <w:t>)</w:t>
      </w:r>
    </w:p>
    <w:p w:rsidR="00154089" w:rsidRDefault="00154089" w:rsidP="00F8118C">
      <w:pPr>
        <w:pStyle w:val="text"/>
        <w:rPr>
          <w:b/>
          <w:i/>
        </w:rPr>
      </w:pPr>
      <w:r>
        <w:t>3. Управление муниципальным долгом осуществляется администрацией Саморядовского сельсовета Большесолдатского района.</w:t>
      </w:r>
    </w:p>
    <w:p w:rsidR="00154089" w:rsidRDefault="00154089" w:rsidP="00F8118C">
      <w:pPr>
        <w:pStyle w:val="text"/>
        <w:rPr>
          <w:b/>
          <w:i/>
        </w:rPr>
      </w:pPr>
      <w:r>
        <w:rPr>
          <w:b/>
          <w:i/>
        </w:rPr>
        <w:t xml:space="preserve">(введена </w:t>
      </w:r>
      <w:hyperlink r:id="rId287"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Pr="00D85FDF" w:rsidRDefault="00154089" w:rsidP="00F8118C">
      <w:pPr>
        <w:pStyle w:val="article"/>
        <w:rPr>
          <w:b/>
          <w:i/>
          <w:sz w:val="24"/>
          <w:szCs w:val="24"/>
        </w:rPr>
      </w:pPr>
      <w:r w:rsidRPr="00D85FDF">
        <w:rPr>
          <w:b/>
          <w:i/>
          <w:sz w:val="24"/>
          <w:szCs w:val="24"/>
        </w:rPr>
        <w:t xml:space="preserve">(нумерация частей в редакции </w:t>
      </w:r>
      <w:hyperlink r:id="rId288" w:tgtFrame="Logical" w:history="1">
        <w:r w:rsidRPr="00D85FDF">
          <w:rPr>
            <w:rStyle w:val="Hyperlink"/>
            <w:rFonts w:cs="Arial"/>
            <w:b/>
            <w:i/>
            <w:sz w:val="24"/>
            <w:szCs w:val="24"/>
          </w:rPr>
          <w:t>Решения Собрания депутатов Саморядовского сельсовета Большесолдатского района Курской области от 27.06.2015г. №124</w:t>
        </w:r>
      </w:hyperlink>
      <w:r w:rsidRPr="00D85FDF">
        <w:rPr>
          <w:b/>
          <w:i/>
          <w:sz w:val="24"/>
          <w:szCs w:val="24"/>
        </w:rPr>
        <w:t>)</w:t>
      </w:r>
    </w:p>
    <w:p w:rsidR="00154089" w:rsidRDefault="00154089" w:rsidP="00F8118C">
      <w:pPr>
        <w:pStyle w:val="article"/>
        <w:rPr>
          <w:b/>
          <w:bCs/>
        </w:rPr>
      </w:pPr>
    </w:p>
    <w:p w:rsidR="00154089" w:rsidRPr="00DB0DB3" w:rsidRDefault="00154089" w:rsidP="00F8118C">
      <w:pPr>
        <w:pStyle w:val="ConsNonformat0"/>
        <w:widowControl/>
        <w:ind w:right="0" w:firstLine="567"/>
        <w:jc w:val="both"/>
        <w:rPr>
          <w:rFonts w:ascii="Arial" w:hAnsi="Arial" w:cs="Arial"/>
          <w:b/>
          <w:bCs/>
          <w:i/>
          <w:sz w:val="24"/>
          <w:szCs w:val="24"/>
        </w:rPr>
      </w:pPr>
      <w:r w:rsidRPr="00DB0DB3">
        <w:rPr>
          <w:rFonts w:ascii="Arial" w:hAnsi="Arial" w:cs="Arial"/>
          <w:b/>
          <w:sz w:val="24"/>
          <w:szCs w:val="24"/>
        </w:rPr>
        <w:t xml:space="preserve">Статья 49. </w:t>
      </w:r>
      <w:r w:rsidRPr="00DB0DB3">
        <w:rPr>
          <w:rFonts w:ascii="Arial" w:hAnsi="Arial" w:cs="Arial"/>
          <w:b/>
          <w:bCs/>
          <w:sz w:val="24"/>
          <w:szCs w:val="24"/>
        </w:rPr>
        <w:t>Закупки для обеспечения  муниципальных  нужд</w:t>
      </w:r>
    </w:p>
    <w:p w:rsidR="00154089" w:rsidRDefault="00154089" w:rsidP="00F8118C">
      <w:pPr>
        <w:pStyle w:val="ConsNonformat0"/>
        <w:widowControl/>
        <w:ind w:right="0" w:firstLine="567"/>
        <w:jc w:val="both"/>
        <w:rPr>
          <w:rFonts w:ascii="Arial" w:hAnsi="Arial" w:cs="Arial"/>
          <w:bCs/>
          <w:sz w:val="24"/>
          <w:szCs w:val="24"/>
        </w:rPr>
      </w:pPr>
      <w:r>
        <w:rPr>
          <w:rFonts w:ascii="Arial" w:hAnsi="Arial" w:cs="Arial"/>
          <w:bCs/>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089" w:rsidRDefault="00154089" w:rsidP="00F8118C">
      <w:pPr>
        <w:pStyle w:val="text"/>
        <w:rPr>
          <w:bCs/>
        </w:rPr>
      </w:pPr>
      <w:r>
        <w:rPr>
          <w:bCs/>
        </w:rPr>
        <w:t>2.Закупки товаров, работ, услуг для обеспечения   муниципальных  нужд осуществляются  за счет средств   местного бюджета Саморядовского   сельсовета.</w:t>
      </w:r>
    </w:p>
    <w:p w:rsidR="00154089" w:rsidRDefault="00154089" w:rsidP="00F8118C">
      <w:pPr>
        <w:pStyle w:val="text"/>
        <w:rPr>
          <w:b/>
          <w:i/>
        </w:rPr>
      </w:pPr>
      <w:r>
        <w:rPr>
          <w:b/>
          <w:i/>
        </w:rPr>
        <w:t xml:space="preserve">(статья 49 в новой редакции </w:t>
      </w:r>
      <w:hyperlink r:id="rId289"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jc w:val="cen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54089" w:rsidRDefault="00154089" w:rsidP="00F8118C">
      <w:pPr>
        <w:pStyle w:val="article"/>
        <w:rPr>
          <w:b/>
          <w:bCs/>
        </w:rPr>
      </w:pPr>
    </w:p>
    <w:p w:rsidR="00154089" w:rsidRDefault="00154089" w:rsidP="00F8118C">
      <w:pPr>
        <w:pStyle w:val="article"/>
      </w:pPr>
      <w:r>
        <w:rPr>
          <w:b/>
          <w:bCs/>
        </w:rPr>
        <w:t>Статья 50. Ответственность органов местного самоуправления и должностных лиц местного самоуправления</w:t>
      </w:r>
    </w:p>
    <w:p w:rsidR="00154089" w:rsidRDefault="00154089" w:rsidP="00F8118C">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54089" w:rsidRDefault="00154089" w:rsidP="00F8118C">
      <w:pPr>
        <w:pStyle w:val="article"/>
        <w:rPr>
          <w:b/>
          <w:bCs/>
        </w:rPr>
      </w:pPr>
    </w:p>
    <w:p w:rsidR="00154089" w:rsidRDefault="00154089" w:rsidP="00F8118C">
      <w:pPr>
        <w:pStyle w:val="article"/>
      </w:pPr>
      <w:r>
        <w:rPr>
          <w:b/>
          <w:bCs/>
        </w:rPr>
        <w:t xml:space="preserve">Статья 51. </w:t>
      </w:r>
      <w:r w:rsidRPr="00D91D98">
        <w:rPr>
          <w:b/>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4089" w:rsidRDefault="00154089" w:rsidP="00F8118C">
      <w:pPr>
        <w:pStyle w:val="article"/>
      </w:pPr>
      <w:r>
        <w:rPr>
          <w:b/>
          <w:i/>
        </w:rPr>
        <w:t xml:space="preserve">(наименование статьи в новой редакции </w:t>
      </w:r>
      <w:hyperlink r:id="rId290"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w:t>
      </w:r>
      <w:r w:rsidRPr="00C962A7">
        <w:t xml:space="preserve"> </w:t>
      </w:r>
      <w:r>
        <w:t xml:space="preserve">в соответствии с </w:t>
      </w:r>
      <w:hyperlink r:id="rId291" w:history="1">
        <w:r>
          <w:rPr>
            <w:rStyle w:val="Hyperlink"/>
            <w:rFonts w:cs="Arial"/>
          </w:rPr>
          <w:t>Федеральным законом «Об общих принципах организации местного самоуправления в Российской Федерации»</w:t>
        </w:r>
      </w:hyperlink>
      <w:r>
        <w:t>.</w:t>
      </w:r>
    </w:p>
    <w:p w:rsidR="00154089" w:rsidRDefault="00154089" w:rsidP="00F8118C">
      <w:pPr>
        <w:pStyle w:val="text"/>
      </w:pPr>
      <w:r>
        <w:rPr>
          <w:b/>
          <w:i/>
        </w:rPr>
        <w:t xml:space="preserve">(в редакции </w:t>
      </w:r>
      <w:hyperlink r:id="rId292"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w:t>
      </w:r>
      <w:hyperlink r:id="rId293" w:history="1">
        <w:r>
          <w:rPr>
            <w:rStyle w:val="Hyperlink"/>
            <w:rFonts w:cs="Arial"/>
          </w:rPr>
          <w:t>с Федеральным законом «Об общих принципах организации местного самоуправления в Российской Федерации»</w:t>
        </w:r>
      </w:hyperlink>
      <w:r>
        <w:t>.</w:t>
      </w:r>
    </w:p>
    <w:p w:rsidR="00154089" w:rsidRDefault="00154089" w:rsidP="00F8118C">
      <w:pPr>
        <w:pStyle w:val="text"/>
        <w:rPr>
          <w:b/>
          <w:i/>
        </w:rPr>
      </w:pPr>
      <w:r>
        <w:rPr>
          <w:b/>
          <w:i/>
        </w:rPr>
        <w:t xml:space="preserve">(в редакции </w:t>
      </w:r>
      <w:hyperlink r:id="rId294"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article"/>
        <w:rPr>
          <w:b/>
          <w:bCs/>
        </w:rPr>
      </w:pPr>
    </w:p>
    <w:p w:rsidR="00154089" w:rsidRDefault="00154089" w:rsidP="00F8118C">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154089" w:rsidRDefault="00154089" w:rsidP="00F8118C">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5" w:history="1">
        <w:r>
          <w:rPr>
            <w:rStyle w:val="Hyperlink"/>
            <w:rFonts w:cs="Arial"/>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4089" w:rsidRDefault="00154089" w:rsidP="00F8118C">
      <w:pPr>
        <w:pStyle w:val="article"/>
        <w:rPr>
          <w:b/>
          <w:bCs/>
        </w:rPr>
      </w:pPr>
    </w:p>
    <w:p w:rsidR="00154089" w:rsidRDefault="00154089" w:rsidP="00F8118C">
      <w:pPr>
        <w:pStyle w:val="article"/>
      </w:pPr>
      <w:r>
        <w:rPr>
          <w:b/>
          <w:bCs/>
        </w:rPr>
        <w:t>Статья 53. Ответственность Собрания депутатов</w:t>
      </w:r>
      <w:r w:rsidRPr="00C962A7">
        <w:t xml:space="preserve"> </w:t>
      </w:r>
      <w:r w:rsidRPr="00C962A7">
        <w:rPr>
          <w:b/>
        </w:rPr>
        <w:t>Саморядовского сельсовета Большесолдатского района</w:t>
      </w:r>
      <w:r>
        <w:rPr>
          <w:b/>
          <w:bCs/>
        </w:rPr>
        <w:t xml:space="preserve"> перед государством</w:t>
      </w:r>
    </w:p>
    <w:p w:rsidR="00154089" w:rsidRDefault="00154089" w:rsidP="00F8118C">
      <w:pPr>
        <w:pStyle w:val="text"/>
      </w:pPr>
      <w:r>
        <w:t xml:space="preserve">1. В соответствии с федеральным законодательством, в случае, если соответствующим судом установлено, что Собранием депутатов Саморядовского сельсовета Большесолдатского районапринят нормативный правовой акт, противоречащий </w:t>
      </w:r>
      <w:hyperlink r:id="rId296" w:history="1">
        <w:r>
          <w:rPr>
            <w:rStyle w:val="Hyperlink"/>
            <w:rFonts w:cs="Arial"/>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w:t>
      </w:r>
      <w:r w:rsidRPr="00C962A7">
        <w:t xml:space="preserve"> </w:t>
      </w:r>
      <w:r>
        <w:t>Саморядовского сельсовета Большесолдатского районав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w:t>
      </w:r>
      <w:r w:rsidRPr="00C962A7">
        <w:t xml:space="preserve"> </w:t>
      </w:r>
      <w:r>
        <w:t>Саморядовского сельсовета Большесолдатского района.</w:t>
      </w:r>
    </w:p>
    <w:p w:rsidR="00154089" w:rsidRDefault="00154089" w:rsidP="00F8118C">
      <w:pPr>
        <w:pStyle w:val="text"/>
      </w:pPr>
      <w:r>
        <w:t>2. Полномочия Собрания депутатов Саморядовского сельсовета Большесолдатского районапрекращаются со дня вступления в силу закона Курской области о его роспуске.</w:t>
      </w:r>
    </w:p>
    <w:p w:rsidR="00154089" w:rsidRDefault="00154089" w:rsidP="00F8118C">
      <w:pPr>
        <w:pStyle w:val="text"/>
      </w:pPr>
      <w: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Саморядовского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 </w:t>
      </w:r>
    </w:p>
    <w:p w:rsidR="00154089" w:rsidRDefault="00154089" w:rsidP="00F8118C">
      <w:pPr>
        <w:pStyle w:val="text"/>
      </w:pPr>
      <w:r>
        <w:t xml:space="preserve">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Саморядовского сельсовета Большесолдатского района в течении 3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 </w:t>
      </w:r>
    </w:p>
    <w:p w:rsidR="00154089" w:rsidRDefault="00154089" w:rsidP="00F8118C">
      <w:pPr>
        <w:pStyle w:val="text"/>
        <w:rPr>
          <w:b/>
          <w:i/>
        </w:rPr>
      </w:pPr>
      <w:r>
        <w:rPr>
          <w:b/>
          <w:i/>
        </w:rPr>
        <w:t xml:space="preserve">(части 2.1 и 2.2 введены </w:t>
      </w:r>
      <w:hyperlink r:id="rId297"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pStyle w:val="text"/>
      </w:pPr>
      <w:r>
        <w:t xml:space="preserve">3. Закон Курской области о роспуске Собрания депутатов Саморядовского сельсовета Большесолдатского районаможет быть обжалован в судебном порядке в течение 10 дней со дня вступления в силу. </w:t>
      </w:r>
    </w:p>
    <w:p w:rsidR="00154089" w:rsidRPr="004D6A4B" w:rsidRDefault="00154089" w:rsidP="00F8118C">
      <w:pPr>
        <w:pStyle w:val="article"/>
        <w:rPr>
          <w:sz w:val="24"/>
        </w:rPr>
      </w:pPr>
      <w:r w:rsidRPr="004D6A4B">
        <w:rPr>
          <w:sz w:val="24"/>
        </w:rPr>
        <w:t>4. 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54089" w:rsidRPr="004D6A4B" w:rsidRDefault="00154089" w:rsidP="00F8118C">
      <w:pPr>
        <w:pStyle w:val="article"/>
        <w:rPr>
          <w:b/>
          <w:i/>
          <w:sz w:val="24"/>
        </w:rPr>
      </w:pPr>
      <w:r w:rsidRPr="004D6A4B">
        <w:rPr>
          <w:b/>
          <w:i/>
          <w:sz w:val="24"/>
        </w:rPr>
        <w:t xml:space="preserve">(часть 4 введена </w:t>
      </w:r>
      <w:hyperlink r:id="rId298" w:tgtFrame="Logical" w:history="1">
        <w:r w:rsidRPr="004D6A4B">
          <w:rPr>
            <w:rStyle w:val="Hyperlink"/>
            <w:rFonts w:cs="Arial"/>
            <w:b/>
            <w:i/>
            <w:sz w:val="24"/>
          </w:rPr>
          <w:t>Решением Собрания депутатов Саморядовского сельсовета Большесолдатского района Курской области от 29.05.2017г. №32</w:t>
        </w:r>
      </w:hyperlink>
      <w:r w:rsidRPr="004D6A4B">
        <w:rPr>
          <w:b/>
          <w:i/>
          <w:sz w:val="24"/>
        </w:rPr>
        <w:t>)</w:t>
      </w:r>
    </w:p>
    <w:p w:rsidR="00154089" w:rsidRPr="004D6A4B" w:rsidRDefault="00154089" w:rsidP="00F8118C">
      <w:pPr>
        <w:pStyle w:val="article"/>
        <w:rPr>
          <w:b/>
          <w:bCs/>
          <w:sz w:val="24"/>
        </w:rPr>
      </w:pPr>
    </w:p>
    <w:p w:rsidR="00154089" w:rsidRDefault="00154089" w:rsidP="00F8118C">
      <w:pPr>
        <w:pStyle w:val="article"/>
      </w:pPr>
      <w:r>
        <w:rPr>
          <w:b/>
          <w:bCs/>
        </w:rPr>
        <w:t>Статья 54. Ответственность главы муниципального образования перед государством</w:t>
      </w:r>
    </w:p>
    <w:p w:rsidR="00154089" w:rsidRDefault="00154089" w:rsidP="00F8118C">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154089" w:rsidRDefault="00154089" w:rsidP="00F8118C">
      <w:pPr>
        <w:pStyle w:val="text"/>
      </w:pPr>
      <w:r>
        <w:t xml:space="preserve">1) издания указанным должностным лицом местного самоуправления нормативного правового акта, противоречащего </w:t>
      </w:r>
      <w:hyperlink r:id="rId299" w:history="1">
        <w:r>
          <w:rPr>
            <w:rStyle w:val="Hyperlink"/>
            <w:rFonts w:cs="Arial"/>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54089" w:rsidRDefault="00154089" w:rsidP="00F8118C">
      <w:pPr>
        <w:pStyle w:val="text"/>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4089" w:rsidRDefault="00154089" w:rsidP="00F8118C">
      <w:pPr>
        <w:pStyle w:val="text"/>
      </w:pPr>
      <w:r>
        <w:rPr>
          <w:b/>
          <w:i/>
        </w:rPr>
        <w:t xml:space="preserve">(в редакции </w:t>
      </w:r>
      <w:hyperlink r:id="rId300"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4089" w:rsidRDefault="00154089" w:rsidP="00F8118C">
      <w:pPr>
        <w:pStyle w:val="article"/>
        <w:rPr>
          <w:b/>
          <w:bCs/>
        </w:rPr>
      </w:pPr>
    </w:p>
    <w:p w:rsidR="00154089" w:rsidRDefault="00154089" w:rsidP="00F8118C">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154089" w:rsidRDefault="00154089" w:rsidP="00F8118C">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54089" w:rsidRDefault="00154089" w:rsidP="00F8118C">
      <w:pPr>
        <w:pStyle w:val="article"/>
        <w:rPr>
          <w:b/>
          <w:bCs/>
        </w:rPr>
      </w:pPr>
    </w:p>
    <w:p w:rsidR="00154089" w:rsidRPr="00575190" w:rsidRDefault="00154089" w:rsidP="00F8118C">
      <w:pPr>
        <w:pStyle w:val="text"/>
        <w:rPr>
          <w:b/>
        </w:rPr>
      </w:pPr>
      <w:r w:rsidRPr="00575190">
        <w:rPr>
          <w:b/>
        </w:rPr>
        <w:t>Статья 56. Контроль за деятельностью органов местного самоуправления Саморядовского сельсовета Большесолдатского района и должностных лиц местного самоуправления Саморядовского сельсовета Большесолдатского района</w:t>
      </w:r>
    </w:p>
    <w:p w:rsidR="00154089" w:rsidRDefault="00154089" w:rsidP="00F8118C">
      <w:pPr>
        <w:pStyle w:val="text"/>
      </w:pPr>
      <w:r>
        <w:rPr>
          <w:b/>
          <w:i/>
        </w:rPr>
        <w:t xml:space="preserve">(в редакции </w:t>
      </w:r>
      <w:hyperlink r:id="rId301"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rPr>
          <w:rFonts w:cs="Arial"/>
        </w:rPr>
      </w:pPr>
      <w:r>
        <w:t xml:space="preserve">1. </w:t>
      </w:r>
      <w:r>
        <w:rPr>
          <w:rFonts w:cs="Arial"/>
        </w:rPr>
        <w:t>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  Собрания депутатов Саморядовского сельсовета Большесолдатского   района..</w:t>
      </w:r>
    </w:p>
    <w:p w:rsidR="00154089" w:rsidRDefault="00154089" w:rsidP="00F8118C">
      <w:pPr>
        <w:rPr>
          <w:rFonts w:cs="Arial"/>
        </w:rPr>
      </w:pPr>
      <w:r>
        <w:rPr>
          <w:rFonts w:cs="Arial"/>
        </w:rPr>
        <w:t>2.Органы (должностные лица) Администрации  Саморядовского сельсовета Большесолдатского района осуществляют внутренний</w:t>
      </w:r>
      <w:r>
        <w:rPr>
          <w:rFonts w:cs="Arial"/>
          <w:i/>
        </w:rPr>
        <w:t xml:space="preserve"> </w:t>
      </w:r>
      <w:r>
        <w:rPr>
          <w:rFonts w:cs="Arial"/>
        </w:rPr>
        <w:t xml:space="preserve">муниципальный контроль (предварительный и последующий) в сфере бюджетных правоотношений, в соответствии с </w:t>
      </w:r>
      <w:hyperlink r:id="rId302" w:history="1">
        <w:r>
          <w:rPr>
            <w:rStyle w:val="Hyperlink"/>
            <w:rFonts w:cs="Arial"/>
          </w:rPr>
          <w:t>Бюджетным кодексом Российской Федерации</w:t>
        </w:r>
      </w:hyperlink>
      <w:r>
        <w:rPr>
          <w:rFonts w:cs="Arial"/>
        </w:rPr>
        <w:t>.</w:t>
      </w:r>
    </w:p>
    <w:p w:rsidR="00154089" w:rsidRDefault="00154089" w:rsidP="00F8118C">
      <w:pPr>
        <w:pStyle w:val="text"/>
      </w:pPr>
      <w:r>
        <w:t>Порядок осуществления  полномочий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54089" w:rsidRDefault="00154089" w:rsidP="00F8118C">
      <w:pPr>
        <w:pStyle w:val="text"/>
        <w:rPr>
          <w:b/>
          <w:i/>
        </w:rPr>
      </w:pPr>
      <w:r>
        <w:rPr>
          <w:b/>
          <w:i/>
        </w:rPr>
        <w:t xml:space="preserve">(статья 56 в новой редакции </w:t>
      </w:r>
      <w:hyperlink r:id="rId303"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article"/>
        <w:rPr>
          <w:b/>
          <w:bCs/>
        </w:rPr>
      </w:pPr>
    </w:p>
    <w:p w:rsidR="00154089" w:rsidRDefault="00154089" w:rsidP="00F8118C">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54089" w:rsidRDefault="00154089" w:rsidP="00F8118C">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54089" w:rsidRDefault="00154089" w:rsidP="00F8118C">
      <w:pPr>
        <w:pStyle w:val="chapter"/>
        <w:jc w:val="center"/>
        <w:rPr>
          <w:b/>
          <w:bCs/>
        </w:rPr>
      </w:pPr>
    </w:p>
    <w:p w:rsidR="00154089" w:rsidRDefault="00154089" w:rsidP="00F8118C">
      <w:pPr>
        <w:pStyle w:val="chapter"/>
        <w:jc w:val="center"/>
        <w:rPr>
          <w:b/>
          <w:bCs/>
        </w:rPr>
      </w:pPr>
    </w:p>
    <w:p w:rsidR="00154089" w:rsidRDefault="00154089" w:rsidP="00F8118C">
      <w:pPr>
        <w:pStyle w:val="chapter"/>
        <w:jc w:val="center"/>
      </w:pPr>
      <w:r>
        <w:rPr>
          <w:b/>
          <w:bCs/>
        </w:rPr>
        <w:t>ГЛАВА 11. Заключительные и переходные положения</w:t>
      </w:r>
    </w:p>
    <w:p w:rsidR="00154089" w:rsidRDefault="00154089" w:rsidP="00F8118C">
      <w:pPr>
        <w:pStyle w:val="article"/>
        <w:rPr>
          <w:b/>
          <w:bCs/>
        </w:rPr>
      </w:pPr>
    </w:p>
    <w:p w:rsidR="00154089" w:rsidRPr="00F75873" w:rsidRDefault="00154089" w:rsidP="00F8118C">
      <w:pPr>
        <w:pStyle w:val="text"/>
        <w:rPr>
          <w:b/>
        </w:rPr>
      </w:pPr>
      <w:r w:rsidRPr="00F75873">
        <w:rPr>
          <w:b/>
        </w:rPr>
        <w:t>Статья 58. Порядок принятия Устава Саморядовского сельсовета, решения о внесении изменений и (или) дополнений в Устав Саморядовского сельсовета</w:t>
      </w:r>
    </w:p>
    <w:p w:rsidR="00154089" w:rsidRDefault="00154089" w:rsidP="00F8118C">
      <w:pPr>
        <w:pStyle w:val="text"/>
      </w:pPr>
      <w:r>
        <w:t xml:space="preserve">1. Инициатива по внесению на рассмотрение Собрания депутатов Саморядовского сельсовета Большесолдатского района проекта нового Устава Саморядовского сельсовета, а также проекта решения о внесении изменений и (или) дополнений в Устав Саморядовского сельсовета может исходить от Главы Саморядовского сельсовета Большесолдатского района, от депутатов Собрания депутатов Саморядовского сельсовета Большесолдатского района, численностью не менее одной трети от установленной численности депутатов и от инициативных групп граждан. </w:t>
      </w:r>
    </w:p>
    <w:p w:rsidR="00154089" w:rsidRDefault="00154089" w:rsidP="00F8118C">
      <w:pPr>
        <w:pStyle w:val="text"/>
      </w:pPr>
      <w:r>
        <w:t xml:space="preserve">2. Проект Устава Саморядовского сельсовета, проект решения о внесении изменений и (или) дополнений в Устав Саморядовского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Саморядовского сельсовета Большесолдатского района порядка учета предложений по проекту указанного Устава (решения), а также порядка участия граждан в его обсуждении. </w:t>
      </w:r>
    </w:p>
    <w:p w:rsidR="00154089" w:rsidRDefault="00154089" w:rsidP="00F8118C">
      <w:pPr>
        <w:pStyle w:val="text"/>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54089" w:rsidRDefault="00154089" w:rsidP="00F8118C">
      <w:pPr>
        <w:pStyle w:val="text"/>
      </w:pPr>
      <w:r>
        <w:rPr>
          <w:b/>
          <w:i/>
        </w:rPr>
        <w:t xml:space="preserve">(абзац 2 в новой редакции </w:t>
      </w:r>
      <w:hyperlink r:id="rId304" w:tgtFrame="Logical" w:history="1">
        <w:r>
          <w:rPr>
            <w:rStyle w:val="Hyperlink"/>
            <w:rFonts w:cs="Arial"/>
            <w:b/>
            <w:i/>
          </w:rPr>
          <w:t>Решения Собрания депутатов Саморядовского сельсовета Большесолдатского района Курской области от 29.05.2017г. №32</w:t>
        </w:r>
      </w:hyperlink>
      <w:r>
        <w:rPr>
          <w:b/>
          <w:i/>
        </w:rPr>
        <w:t>)</w:t>
      </w:r>
    </w:p>
    <w:p w:rsidR="00154089" w:rsidRDefault="00154089" w:rsidP="00F8118C">
      <w:pPr>
        <w:pStyle w:val="text"/>
      </w:pPr>
      <w:r>
        <w:t xml:space="preserve">3. По проекту Устава Саморядовского сельсовета и по проекту решения о внесении изменений и (или) дополнений в Устав Саморядовского сельсовета, в порядке, предусмотренным настоящим Уставом, проводятся публичные слушания. </w:t>
      </w:r>
    </w:p>
    <w:p w:rsidR="00154089" w:rsidRDefault="00154089" w:rsidP="00F8118C">
      <w:pPr>
        <w:pStyle w:val="text"/>
      </w:pPr>
      <w:r>
        <w:t xml:space="preserve">4. Решение Собрания депутатов Саморядовского сельсовета Большесолдатского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Саморядовского сельсовета Большесолдатского района . </w:t>
      </w:r>
    </w:p>
    <w:p w:rsidR="00154089" w:rsidRDefault="00154089" w:rsidP="00F8118C">
      <w:pPr>
        <w:pStyle w:val="text"/>
      </w:pPr>
      <w:r>
        <w:t xml:space="preserve">5. Устав Саморядовского сельсовета, решение о внесении изменений и (или) дополнений в Устав Саморядовского сельсовета подлежит государственной регистрации в порядке, предусмотренном федеральным законодательством. </w:t>
      </w:r>
    </w:p>
    <w:p w:rsidR="00154089" w:rsidRDefault="00154089" w:rsidP="00F8118C">
      <w:pPr>
        <w:pStyle w:val="text"/>
      </w:pPr>
      <w:r>
        <w:t>6. Глава Саморядовского сельсовета Большесолдатского  района обязан опубликовать (обнародовать) зарегистрированные Устав Саморядовского сельсовета Большесолдатского  района, решение о внесении изменений и дополнений в Устав Саморядовского сельсовета Большесолдатского района в течение семи дней со дня его поступления из территориального органа Министерства юстиции Российской Федерации.</w:t>
      </w:r>
    </w:p>
    <w:p w:rsidR="00154089" w:rsidRDefault="00154089" w:rsidP="00F8118C">
      <w:pPr>
        <w:pStyle w:val="text"/>
      </w:pPr>
      <w:r>
        <w:rPr>
          <w:b/>
          <w:i/>
        </w:rPr>
        <w:t xml:space="preserve">(часть 6 в новой редакции </w:t>
      </w:r>
      <w:hyperlink r:id="rId305" w:tgtFrame="Logical" w:history="1">
        <w:r>
          <w:rPr>
            <w:rStyle w:val="Hyperlink"/>
            <w:rFonts w:cs="Arial"/>
            <w:b/>
            <w:i/>
          </w:rPr>
          <w:t>Решения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r>
        <w:t>7. Устав Саморядовского сельсовета, решение о внесении изменений и (или) дополнений в Устав Саморядовского сельсовета вступают в силу после их официального опубликования (обнародования).</w:t>
      </w:r>
    </w:p>
    <w:p w:rsidR="00154089" w:rsidRDefault="00154089" w:rsidP="00F8118C">
      <w:pPr>
        <w:pStyle w:val="text"/>
        <w:rPr>
          <w:b/>
          <w:i/>
        </w:rPr>
      </w:pPr>
      <w:r>
        <w:rPr>
          <w:b/>
          <w:i/>
        </w:rPr>
        <w:t xml:space="preserve">(в редакции </w:t>
      </w:r>
      <w:hyperlink r:id="rId306" w:tooltip="Новый документ" w:history="1">
        <w:r>
          <w:rPr>
            <w:rStyle w:val="Hyperlink"/>
            <w:rFonts w:cs="Arial"/>
            <w:b/>
            <w:i/>
          </w:rPr>
          <w:t>Решения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rPr>
          <w:rFonts w:cs="Arial"/>
        </w:rPr>
      </w:pPr>
      <w:r>
        <w:rPr>
          <w:rFonts w:cs="Arial"/>
        </w:rPr>
        <w:t>8. Изменения и дополнения, внесенные в Устав Саморядовского сельсовета Большесолдатского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Саморядовского сельсовета Большесолдатского района, принявшего муниципальный правовой акт о внесении в Устав указанных изменений и дополнений.</w:t>
      </w:r>
    </w:p>
    <w:p w:rsidR="00154089" w:rsidRPr="00F413B8" w:rsidRDefault="00154089" w:rsidP="00F8118C">
      <w:pPr>
        <w:pStyle w:val="article"/>
        <w:rPr>
          <w:sz w:val="24"/>
          <w:szCs w:val="24"/>
        </w:rPr>
      </w:pPr>
      <w:r w:rsidRPr="00F413B8">
        <w:rPr>
          <w:sz w:val="24"/>
          <w:szCs w:val="24"/>
        </w:rPr>
        <w:t>Изменения и дополнения, внесенные в Устав Саморядовского сельсовета Большесолдатского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154089" w:rsidRPr="00F413B8" w:rsidRDefault="00154089" w:rsidP="00F8118C">
      <w:pPr>
        <w:pStyle w:val="article"/>
        <w:rPr>
          <w:b/>
          <w:i/>
          <w:sz w:val="24"/>
          <w:szCs w:val="24"/>
        </w:rPr>
      </w:pPr>
      <w:r w:rsidRPr="00F413B8">
        <w:rPr>
          <w:b/>
          <w:i/>
          <w:sz w:val="24"/>
          <w:szCs w:val="24"/>
        </w:rPr>
        <w:t xml:space="preserve">(часть 8 введена </w:t>
      </w:r>
      <w:hyperlink r:id="rId307" w:tgtFrame="Logical" w:history="1">
        <w:r w:rsidRPr="00F413B8">
          <w:rPr>
            <w:rStyle w:val="Hyperlink"/>
            <w:rFonts w:cs="Arial"/>
            <w:b/>
            <w:i/>
            <w:sz w:val="24"/>
            <w:szCs w:val="24"/>
          </w:rPr>
          <w:t>Решением Собрания депутатов Саморядовского сельсовета Большесолдатского района Курской области от 27.06.2015г. №124</w:t>
        </w:r>
      </w:hyperlink>
      <w:r w:rsidRPr="00F413B8">
        <w:rPr>
          <w:b/>
          <w:i/>
          <w:sz w:val="24"/>
          <w:szCs w:val="24"/>
        </w:rPr>
        <w:t>)</w:t>
      </w:r>
    </w:p>
    <w:p w:rsidR="00154089" w:rsidRPr="005B2EE2" w:rsidRDefault="00154089" w:rsidP="00F8118C">
      <w:pPr>
        <w:pStyle w:val="article"/>
        <w:rPr>
          <w:sz w:val="24"/>
          <w:szCs w:val="24"/>
        </w:rPr>
      </w:pPr>
      <w:r w:rsidRPr="005B2EE2">
        <w:rPr>
          <w:bCs/>
          <w:sz w:val="24"/>
          <w:szCs w:val="24"/>
        </w:rPr>
        <w:t>9.</w:t>
      </w:r>
      <w:r w:rsidRPr="005B2EE2">
        <w:rPr>
          <w:b/>
          <w:bCs/>
          <w:sz w:val="24"/>
          <w:szCs w:val="24"/>
        </w:rPr>
        <w:t xml:space="preserve"> </w:t>
      </w:r>
      <w:r w:rsidRPr="005B2EE2">
        <w:rPr>
          <w:sz w:val="24"/>
          <w:szCs w:val="24"/>
        </w:rPr>
        <w:t>Приведение Устава Саморядовского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154089" w:rsidRPr="005B2EE2" w:rsidRDefault="00154089" w:rsidP="00F8118C">
      <w:pPr>
        <w:pStyle w:val="article"/>
        <w:rPr>
          <w:b/>
          <w:i/>
          <w:sz w:val="24"/>
          <w:szCs w:val="24"/>
        </w:rPr>
      </w:pPr>
      <w:r w:rsidRPr="005B2EE2">
        <w:rPr>
          <w:b/>
          <w:i/>
          <w:sz w:val="24"/>
          <w:szCs w:val="24"/>
        </w:rPr>
        <w:t xml:space="preserve">(часть 9 введена </w:t>
      </w:r>
      <w:hyperlink r:id="rId308" w:tgtFrame="Logical" w:history="1">
        <w:r w:rsidRPr="005B2EE2">
          <w:rPr>
            <w:rStyle w:val="Hyperlink"/>
            <w:rFonts w:cs="Arial"/>
            <w:b/>
            <w:i/>
            <w:sz w:val="24"/>
            <w:szCs w:val="24"/>
          </w:rPr>
          <w:t>Решением Собрания депутатов Саморядовского сельсовета Большесолдатского района Курской области от 29.05.2017г. №32</w:t>
        </w:r>
      </w:hyperlink>
      <w:r w:rsidRPr="005B2EE2">
        <w:rPr>
          <w:b/>
          <w:i/>
          <w:sz w:val="24"/>
          <w:szCs w:val="24"/>
        </w:rPr>
        <w:t>)</w:t>
      </w:r>
    </w:p>
    <w:p w:rsidR="00154089" w:rsidRPr="005B2EE2" w:rsidRDefault="00154089" w:rsidP="00F8118C">
      <w:pPr>
        <w:pStyle w:val="article"/>
        <w:rPr>
          <w:b/>
          <w:bCs/>
          <w:sz w:val="24"/>
          <w:szCs w:val="24"/>
        </w:rPr>
      </w:pPr>
    </w:p>
    <w:p w:rsidR="00154089" w:rsidRDefault="00154089" w:rsidP="00F8118C">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154089" w:rsidRDefault="00154089" w:rsidP="00F8118C">
      <w:pPr>
        <w:pStyle w:val="text"/>
      </w:pPr>
      <w:r>
        <w:t>Нормативные правовые акты органов местного самоуправления должны быть приведены в соответствие с настоящим Уставом.</w:t>
      </w:r>
    </w:p>
    <w:p w:rsidR="00154089" w:rsidRDefault="00154089" w:rsidP="00F8118C">
      <w:pPr>
        <w:pStyle w:val="text"/>
      </w:pPr>
      <w:r>
        <w:t>Часть 7 статьи 29 настоящего Устава в части, предусматривающей запрет главе Саморядовского сельсовета Большесолдатского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Саморядовского сельсовета Большесолдатского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154089" w:rsidRDefault="00154089" w:rsidP="00F8118C">
      <w:pPr>
        <w:pStyle w:val="text"/>
      </w:pPr>
      <w:r>
        <w:t>Второе предложение части 7 статьи 24 и второе предложение части 7 статьи 29 настоящего Устава не распространяется на главу Саморядовского сельсовета Большесолдатского района и депутатов Собрания депутатов Саморядовского сельсовета, избранных на муниципальных выборах, назначенных до 1 февраля 2006 года.</w:t>
      </w:r>
    </w:p>
    <w:p w:rsidR="00154089" w:rsidRDefault="00154089" w:rsidP="00F8118C">
      <w:pPr>
        <w:pStyle w:val="text"/>
        <w:rPr>
          <w:b/>
          <w:i/>
        </w:rPr>
      </w:pPr>
      <w:r>
        <w:rPr>
          <w:b/>
          <w:i/>
        </w:rPr>
        <w:t xml:space="preserve">(абзацы 2, 3 введены </w:t>
      </w:r>
      <w:hyperlink r:id="rId309"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09.08.2006г. № 106</w:t>
        </w:r>
      </w:hyperlink>
      <w:r>
        <w:rPr>
          <w:b/>
          <w:i/>
        </w:rPr>
        <w:t>)</w:t>
      </w:r>
    </w:p>
    <w:p w:rsidR="00154089" w:rsidRDefault="00154089" w:rsidP="00F8118C">
      <w:pPr>
        <w:pStyle w:val="text"/>
      </w:pPr>
      <w:r>
        <w:t>Пункты 16, 29 и 33 части 1 статьи 3 и пункт 4 части 1 статьи 3.1. вступают в силу с 1 января 2008 года.</w:t>
      </w:r>
    </w:p>
    <w:p w:rsidR="00154089" w:rsidRDefault="00154089" w:rsidP="00F8118C">
      <w:pPr>
        <w:pStyle w:val="text"/>
      </w:pPr>
      <w:r>
        <w:t>Пункт 3 части 1 статьи 3.1. вступает в силу с 15 января 2008 года.</w:t>
      </w:r>
    </w:p>
    <w:p w:rsidR="00154089" w:rsidRDefault="00154089" w:rsidP="00F8118C">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Саморядовского сельсовета Большесолдатского района и Главы Саморядовского сельсовета Большесолдатского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Саморядовского сельсовета Большесолдатского района и Главу Саморядовского сельсовета Большесолдатского района, избранных до дня официального опубликования </w:t>
      </w:r>
      <w:hyperlink r:id="rId310" w:history="1">
        <w:r>
          <w:rPr>
            <w:rStyle w:val="Hyperlink"/>
            <w:rFonts w:cs="Arial"/>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154089" w:rsidRDefault="00154089" w:rsidP="00F8118C">
      <w:pPr>
        <w:pStyle w:val="text"/>
        <w:rPr>
          <w:b/>
          <w:i/>
        </w:rPr>
      </w:pPr>
      <w:r>
        <w:rPr>
          <w:b/>
          <w:i/>
        </w:rPr>
        <w:t xml:space="preserve">(абзацы 4-6 введены </w:t>
      </w:r>
      <w:hyperlink r:id="rId311"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29.04.2007г. № 141</w:t>
        </w:r>
      </w:hyperlink>
      <w:r>
        <w:rPr>
          <w:b/>
          <w:i/>
        </w:rPr>
        <w:t>)</w:t>
      </w:r>
    </w:p>
    <w:p w:rsidR="00154089" w:rsidRDefault="00154089" w:rsidP="00F8118C">
      <w:pPr>
        <w:pStyle w:val="text"/>
      </w:pPr>
      <w:r>
        <w:t xml:space="preserve">Положения пункта 28 части 1 статьи 3 и пункт 21 части 4 статьи 46 в редакции решения Собрания депутатов Саморядовского сельсовета Большесолдатского района №39 от 22.11.2008 года , распространяются на правоотношения, возникшие с 01 января 2008 года. </w:t>
      </w:r>
    </w:p>
    <w:p w:rsidR="00154089" w:rsidRDefault="00154089" w:rsidP="00F8118C">
      <w:pPr>
        <w:pStyle w:val="text"/>
      </w:pPr>
      <w:r>
        <w:t xml:space="preserve">Положения статей 5, 15,28, 30,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24 октября 2007 года. </w:t>
      </w:r>
    </w:p>
    <w:p w:rsidR="00154089" w:rsidRDefault="00154089" w:rsidP="00F8118C">
      <w:pPr>
        <w:pStyle w:val="text"/>
      </w:pPr>
      <w:r>
        <w:t xml:space="preserve">Положения части 5.1. статьи 24 и части 6 статьи 29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24 октября 2007 года. </w:t>
      </w:r>
    </w:p>
    <w:p w:rsidR="00154089" w:rsidRDefault="00154089" w:rsidP="00F8118C">
      <w:pPr>
        <w:pStyle w:val="text"/>
      </w:pPr>
      <w:r>
        <w:t xml:space="preserve">Статья 24-1, в редакции решения Собрания депутатов Саморядовского сельсовета Большесолдатского района №39 от 22.11.2008 года распространяется на правоотношения, возникшие с 16 ноября 2007 года. </w:t>
      </w:r>
    </w:p>
    <w:p w:rsidR="00154089" w:rsidRDefault="00154089" w:rsidP="00F8118C">
      <w:pPr>
        <w:pStyle w:val="text"/>
      </w:pPr>
      <w:r>
        <w:t xml:space="preserve">Положения статей 35, 36, 37, 38, 39 в редакции решения Собрания депутатов Саморядовского сельсовета Большесолдатского района № 39 от 22.11.2008года распространяются на правоотношения, возникшие с 1 июня 2007 года. </w:t>
      </w:r>
    </w:p>
    <w:p w:rsidR="00154089" w:rsidRDefault="00154089" w:rsidP="00F8118C">
      <w:pPr>
        <w:pStyle w:val="text"/>
      </w:pPr>
      <w:r>
        <w:t xml:space="preserve">Новая редакция пункта 5 статьи 3 и пункта 2 части 4 статьи 46 в редакции решения Собрания депутатов Саморядовского сельсовета Большесолдатского района № 39 от 22.11.2008 распространяется на правоотношения, возникшие с 14 ноября 2007 года. </w:t>
      </w:r>
    </w:p>
    <w:p w:rsidR="00154089" w:rsidRDefault="00154089" w:rsidP="00F8118C">
      <w:pPr>
        <w:pStyle w:val="text"/>
      </w:pPr>
      <w:r>
        <w:t xml:space="preserve">Положения статей 25 и 53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23 июля 2007 года. </w:t>
      </w:r>
    </w:p>
    <w:p w:rsidR="00154089" w:rsidRDefault="00154089" w:rsidP="00F8118C">
      <w:pPr>
        <w:pStyle w:val="text"/>
      </w:pPr>
      <w:r>
        <w:t xml:space="preserve">Положения статей 22 и 31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1 июня 2007 года. </w:t>
      </w:r>
    </w:p>
    <w:p w:rsidR="00154089" w:rsidRDefault="00154089" w:rsidP="00F8118C">
      <w:pPr>
        <w:pStyle w:val="text"/>
      </w:pPr>
      <w:r>
        <w:t xml:space="preserve">Положения статей 41, 42, 43, 45, 48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01.01.2008 г. </w:t>
      </w:r>
    </w:p>
    <w:p w:rsidR="00154089" w:rsidRDefault="00154089" w:rsidP="00F8118C">
      <w:pPr>
        <w:pStyle w:val="text"/>
        <w:rPr>
          <w:b/>
          <w:i/>
        </w:rPr>
      </w:pPr>
      <w:r>
        <w:rPr>
          <w:b/>
          <w:i/>
        </w:rPr>
        <w:t>(абзацы 7-15</w:t>
      </w:r>
      <w:r w:rsidRPr="00BD6B42">
        <w:rPr>
          <w:b/>
          <w:i/>
        </w:rPr>
        <w:t xml:space="preserve"> </w:t>
      </w:r>
      <w:r>
        <w:rPr>
          <w:b/>
          <w:i/>
        </w:rPr>
        <w:t xml:space="preserve">введены </w:t>
      </w:r>
      <w:hyperlink r:id="rId312" w:tooltip="Новый документ" w:history="1">
        <w:r>
          <w:rPr>
            <w:rStyle w:val="Hyperlink"/>
            <w:rFonts w:cs="Arial"/>
            <w:b/>
            <w:i/>
          </w:rPr>
          <w:t>Решением Собрания депутатов Саморядовского сельсовета Большесолдатского района Курской области от 22.11.2008г. № 39</w:t>
        </w:r>
      </w:hyperlink>
      <w:r>
        <w:rPr>
          <w:b/>
          <w:i/>
        </w:rPr>
        <w:t>)</w:t>
      </w:r>
    </w:p>
    <w:p w:rsidR="00154089" w:rsidRDefault="00154089" w:rsidP="00F8118C">
      <w:pPr>
        <w:rPr>
          <w:rFonts w:cs="Arial"/>
        </w:rPr>
      </w:pPr>
      <w:r>
        <w:rPr>
          <w:rFonts w:cs="Arial"/>
        </w:rPr>
        <w:t>Положения части 3 статьи 21 в редакции решения Собрания депутатов Саморядовского  сельсовета Большесолдатского района от 27.06.2015 г.  №  124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Большесолдатского района  избранным на выборах, назначенных после вступления в силу указанной нормы.</w:t>
      </w:r>
    </w:p>
    <w:p w:rsidR="00154089" w:rsidRDefault="00154089" w:rsidP="00F8118C">
      <w:pPr>
        <w:tabs>
          <w:tab w:val="left" w:pos="1095"/>
        </w:tabs>
        <w:rPr>
          <w:rFonts w:cs="Arial"/>
          <w:u w:val="single"/>
        </w:rPr>
      </w:pPr>
      <w:r>
        <w:rPr>
          <w:rFonts w:cs="Arial"/>
        </w:rPr>
        <w:t>Положения  части  2 статьи 29 в редакции решения Собрания депутатов Саморядовского  сельсовета Большесолдатского района от 27.06.2015 г.  №  124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
    <w:p w:rsidR="00154089" w:rsidRDefault="00154089" w:rsidP="00F8118C">
      <w:pPr>
        <w:pStyle w:val="NoSpacing"/>
        <w:ind w:firstLine="567"/>
        <w:jc w:val="both"/>
        <w:rPr>
          <w:rFonts w:ascii="Arial" w:hAnsi="Arial" w:cs="Arial"/>
        </w:rPr>
      </w:pPr>
      <w:r>
        <w:rPr>
          <w:rFonts w:ascii="Arial" w:hAnsi="Arial" w:cs="Arial"/>
        </w:rPr>
        <w:t>Положения части 5 статьи 10, части 2 статьи 21, в соответствии с которыми депутаты Собрания депутатов Саморядовского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w:t>
      </w:r>
      <w:r>
        <w:rPr>
          <w:rFonts w:ascii="Arial" w:hAnsi="Arial" w:cs="Arial"/>
          <w:i/>
        </w:rPr>
        <w:t xml:space="preserve"> </w:t>
      </w:r>
      <w:r>
        <w:rPr>
          <w:rFonts w:ascii="Arial" w:hAnsi="Arial" w:cs="Arial"/>
        </w:rPr>
        <w:t>района от 27.06.2015 г.  №  124.</w:t>
      </w:r>
    </w:p>
    <w:p w:rsidR="00154089" w:rsidRDefault="00154089" w:rsidP="00F8118C">
      <w:pPr>
        <w:pStyle w:val="NoSpacing"/>
        <w:ind w:firstLine="567"/>
        <w:jc w:val="both"/>
        <w:rPr>
          <w:rFonts w:ascii="Arial" w:hAnsi="Arial" w:cs="Arial"/>
        </w:rPr>
      </w:pPr>
      <w:r>
        <w:rPr>
          <w:rFonts w:ascii="Arial" w:hAnsi="Arial"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сельсовета  Большесолдатского района, не позднее чем через пять дней после её утверждения.</w:t>
      </w:r>
    </w:p>
    <w:p w:rsidR="00154089" w:rsidRDefault="00154089" w:rsidP="00F8118C">
      <w:pPr>
        <w:pStyle w:val="NoSpacing"/>
        <w:ind w:firstLine="567"/>
        <w:jc w:val="both"/>
        <w:rPr>
          <w:rFonts w:ascii="Arial" w:hAnsi="Arial" w:cs="Arial"/>
        </w:rPr>
      </w:pPr>
      <w:r>
        <w:rPr>
          <w:rFonts w:ascii="Arial" w:hAnsi="Arial" w:cs="Arial"/>
        </w:rPr>
        <w:t>Положения части 4 статьи 33-2 в редакции решения Собрания депутатов Саморядовского  сельсовета Большесолдатского района от 27.06.2015 г. №  124   распространяются на правоотношения, возникшие  с 29.12.2009 года;</w:t>
      </w:r>
    </w:p>
    <w:p w:rsidR="00154089" w:rsidRDefault="00154089" w:rsidP="00F8118C">
      <w:pPr>
        <w:pStyle w:val="NoSpacing"/>
        <w:ind w:firstLine="567"/>
        <w:jc w:val="both"/>
        <w:rPr>
          <w:rFonts w:ascii="Arial" w:hAnsi="Arial" w:cs="Arial"/>
        </w:rPr>
      </w:pPr>
      <w:r>
        <w:rPr>
          <w:rFonts w:ascii="Arial" w:hAnsi="Arial" w:cs="Arial"/>
        </w:rPr>
        <w:t>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154089" w:rsidRDefault="00154089" w:rsidP="00F8118C">
      <w:pPr>
        <w:pStyle w:val="NoSpacing"/>
        <w:ind w:firstLine="567"/>
        <w:jc w:val="both"/>
        <w:rPr>
          <w:rFonts w:ascii="Arial" w:hAnsi="Arial" w:cs="Arial"/>
        </w:rPr>
      </w:pPr>
      <w:r>
        <w:rPr>
          <w:rFonts w:ascii="Arial" w:hAnsi="Arial" w:cs="Arial"/>
        </w:rPr>
        <w:t>Положения частей 1,5  статьи 10, статьи  26; статьи 26.1;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  124,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
    <w:p w:rsidR="00154089" w:rsidRDefault="00154089" w:rsidP="00F8118C">
      <w:pPr>
        <w:pStyle w:val="NoSpacing"/>
        <w:ind w:firstLine="567"/>
        <w:jc w:val="both"/>
        <w:rPr>
          <w:rFonts w:ascii="Arial" w:hAnsi="Arial" w:cs="Arial"/>
        </w:rPr>
      </w:pPr>
      <w:r>
        <w:rPr>
          <w:rFonts w:ascii="Arial" w:hAnsi="Arial" w:cs="Arial"/>
        </w:rPr>
        <w:t>Положения части 2 статьи 22 в редакции    решения Собрания депутатов Саморядовского сельсовета Большесолдатского района в редакции  решения Собрания депутатов Саморядовского сельсовета  Большесолдатского  района от 27.06.2015 г.  №  124, применяются после истечения срока полномочий Собрания депутатов Саморядовского сельсовета Большесолдатского района , принявшего настоящее  Решение.</w:t>
      </w:r>
    </w:p>
    <w:p w:rsidR="00154089" w:rsidRDefault="00154089" w:rsidP="00F8118C">
      <w:pPr>
        <w:pStyle w:val="text"/>
      </w:pPr>
      <w:r>
        <w:t>Положения частей 2-3.1 статьи 29  в редакции решения  Собрания депутатов Саморядовского сельсовета Большесолдатского района от 27.06.2015 г.  №  124 ,  применяются после истечения</w:t>
      </w:r>
      <w:r>
        <w:rPr>
          <w:i/>
        </w:rPr>
        <w:t xml:space="preserve"> </w:t>
      </w:r>
      <w:r>
        <w:t>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154089" w:rsidRDefault="00154089" w:rsidP="00F8118C">
      <w:pPr>
        <w:pStyle w:val="text"/>
        <w:rPr>
          <w:b/>
          <w:i/>
        </w:rPr>
      </w:pPr>
      <w:r>
        <w:rPr>
          <w:b/>
          <w:i/>
        </w:rPr>
        <w:t xml:space="preserve">(абзацы 16-24 введены </w:t>
      </w:r>
      <w:hyperlink r:id="rId313" w:tgtFrame="Logical" w:history="1">
        <w:r>
          <w:rPr>
            <w:rStyle w:val="Hyperlink"/>
            <w:rFonts w:cs="Arial"/>
            <w:b/>
            <w:i/>
          </w:rPr>
          <w:t>Решением Собрания депутатов Саморядовского сельсовета Большесолдатского района Курской области от 27.06.2015г. №124</w:t>
        </w:r>
      </w:hyperlink>
      <w:r>
        <w:rPr>
          <w:b/>
          <w:i/>
        </w:rPr>
        <w:t>)</w:t>
      </w:r>
    </w:p>
    <w:p w:rsidR="00154089" w:rsidRDefault="00154089" w:rsidP="00F8118C">
      <w:pPr>
        <w:pStyle w:val="text"/>
      </w:pPr>
    </w:p>
    <w:p w:rsidR="00154089" w:rsidRDefault="00154089"/>
    <w:sectPr w:rsidR="00154089" w:rsidSect="00442B7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18C"/>
    <w:rsid w:val="00007069"/>
    <w:rsid w:val="00043CD1"/>
    <w:rsid w:val="00080089"/>
    <w:rsid w:val="00086B2B"/>
    <w:rsid w:val="00094C9C"/>
    <w:rsid w:val="000F13DF"/>
    <w:rsid w:val="000F7BFD"/>
    <w:rsid w:val="001007E7"/>
    <w:rsid w:val="00125143"/>
    <w:rsid w:val="00154089"/>
    <w:rsid w:val="001C4987"/>
    <w:rsid w:val="001C4F08"/>
    <w:rsid w:val="001D3530"/>
    <w:rsid w:val="0022445A"/>
    <w:rsid w:val="00271FE6"/>
    <w:rsid w:val="00274945"/>
    <w:rsid w:val="002D7C2E"/>
    <w:rsid w:val="002F4C1A"/>
    <w:rsid w:val="00333956"/>
    <w:rsid w:val="00343C58"/>
    <w:rsid w:val="00393269"/>
    <w:rsid w:val="003C2705"/>
    <w:rsid w:val="00430F81"/>
    <w:rsid w:val="00442B7F"/>
    <w:rsid w:val="00447A3D"/>
    <w:rsid w:val="00464C7B"/>
    <w:rsid w:val="00465513"/>
    <w:rsid w:val="00474F61"/>
    <w:rsid w:val="004C02FE"/>
    <w:rsid w:val="004D6A4B"/>
    <w:rsid w:val="004E370F"/>
    <w:rsid w:val="004F1A3C"/>
    <w:rsid w:val="004F5D4C"/>
    <w:rsid w:val="004F66A5"/>
    <w:rsid w:val="00561DE3"/>
    <w:rsid w:val="00575190"/>
    <w:rsid w:val="005764D3"/>
    <w:rsid w:val="00594DB3"/>
    <w:rsid w:val="005B2EE2"/>
    <w:rsid w:val="00604E88"/>
    <w:rsid w:val="006563CA"/>
    <w:rsid w:val="006D5429"/>
    <w:rsid w:val="006F1321"/>
    <w:rsid w:val="007309E7"/>
    <w:rsid w:val="00745C4C"/>
    <w:rsid w:val="007959D3"/>
    <w:rsid w:val="007A0418"/>
    <w:rsid w:val="007A5BF1"/>
    <w:rsid w:val="007D6DCB"/>
    <w:rsid w:val="00883BA8"/>
    <w:rsid w:val="008E4A1D"/>
    <w:rsid w:val="008F7EBD"/>
    <w:rsid w:val="00957D4D"/>
    <w:rsid w:val="00967738"/>
    <w:rsid w:val="009C3FA0"/>
    <w:rsid w:val="00A30D9F"/>
    <w:rsid w:val="00AA2A2D"/>
    <w:rsid w:val="00B07286"/>
    <w:rsid w:val="00B12AE4"/>
    <w:rsid w:val="00B53F72"/>
    <w:rsid w:val="00BB4772"/>
    <w:rsid w:val="00BC3D48"/>
    <w:rsid w:val="00BD6B42"/>
    <w:rsid w:val="00C05CAC"/>
    <w:rsid w:val="00C47F9E"/>
    <w:rsid w:val="00C54CAE"/>
    <w:rsid w:val="00C80C58"/>
    <w:rsid w:val="00C962A7"/>
    <w:rsid w:val="00D03A77"/>
    <w:rsid w:val="00D04EF1"/>
    <w:rsid w:val="00D122F6"/>
    <w:rsid w:val="00D148FF"/>
    <w:rsid w:val="00D85FDF"/>
    <w:rsid w:val="00D91D98"/>
    <w:rsid w:val="00DA5A12"/>
    <w:rsid w:val="00DB0DB3"/>
    <w:rsid w:val="00DF34EA"/>
    <w:rsid w:val="00EC240E"/>
    <w:rsid w:val="00EF7CE2"/>
    <w:rsid w:val="00F413B8"/>
    <w:rsid w:val="00F469B2"/>
    <w:rsid w:val="00F5320A"/>
    <w:rsid w:val="00F64479"/>
    <w:rsid w:val="00F75873"/>
    <w:rsid w:val="00F8118C"/>
    <w:rsid w:val="00F9336F"/>
    <w:rsid w:val="00F95599"/>
    <w:rsid w:val="00FC34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locked="1" w:uiPriority="0"/>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Обычный текст документа"/>
    <w:qFormat/>
    <w:rsid w:val="00F8118C"/>
    <w:pPr>
      <w:ind w:firstLine="567"/>
      <w:jc w:val="both"/>
    </w:pPr>
    <w:rPr>
      <w:rFonts w:ascii="Arial" w:eastAsia="Times New Roman" w:hAnsi="Arial"/>
      <w:sz w:val="24"/>
      <w:szCs w:val="24"/>
    </w:rPr>
  </w:style>
  <w:style w:type="paragraph" w:styleId="Heading1">
    <w:name w:val="heading 1"/>
    <w:aliases w:val="!Части документа"/>
    <w:basedOn w:val="Normal"/>
    <w:next w:val="Normal"/>
    <w:link w:val="Heading1Char"/>
    <w:uiPriority w:val="99"/>
    <w:qFormat/>
    <w:rsid w:val="00F8118C"/>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rsid w:val="00F8118C"/>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rsid w:val="00F8118C"/>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rsid w:val="00F8118C"/>
    <w:pPr>
      <w:outlineLvl w:val="3"/>
    </w:pPr>
    <w:rPr>
      <w:b/>
      <w:bCs/>
      <w:sz w:val="26"/>
      <w:szCs w:val="28"/>
    </w:rPr>
  </w:style>
  <w:style w:type="paragraph" w:styleId="Heading6">
    <w:name w:val="heading 6"/>
    <w:basedOn w:val="Normal"/>
    <w:next w:val="Normal"/>
    <w:link w:val="Heading6Char"/>
    <w:uiPriority w:val="99"/>
    <w:qFormat/>
    <w:rsid w:val="00F8118C"/>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F8118C"/>
    <w:rPr>
      <w:rFonts w:ascii="Arial" w:hAnsi="Arial" w:cs="Arial"/>
      <w:b/>
      <w:bCs/>
      <w:kern w:val="32"/>
      <w:sz w:val="32"/>
      <w:szCs w:val="32"/>
      <w:lang w:eastAsia="ru-RU"/>
    </w:rPr>
  </w:style>
  <w:style w:type="character" w:customStyle="1" w:styleId="Heading2Char">
    <w:name w:val="Heading 2 Char"/>
    <w:aliases w:val="!Разделы документа Char"/>
    <w:basedOn w:val="DefaultParagraphFont"/>
    <w:link w:val="Heading2"/>
    <w:uiPriority w:val="99"/>
    <w:locked/>
    <w:rsid w:val="00F8118C"/>
    <w:rPr>
      <w:rFonts w:ascii="Arial" w:hAnsi="Arial" w:cs="Arial"/>
      <w:b/>
      <w:bCs/>
      <w:iCs/>
      <w:sz w:val="28"/>
      <w:szCs w:val="28"/>
      <w:lang w:eastAsia="ru-RU"/>
    </w:rPr>
  </w:style>
  <w:style w:type="character" w:customStyle="1" w:styleId="Heading3Char">
    <w:name w:val="Heading 3 Char"/>
    <w:aliases w:val="!Главы документа Char"/>
    <w:basedOn w:val="DefaultParagraphFont"/>
    <w:link w:val="Heading3"/>
    <w:uiPriority w:val="99"/>
    <w:locked/>
    <w:rsid w:val="00F8118C"/>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F8118C"/>
    <w:rPr>
      <w:rFonts w:ascii="Arial" w:hAnsi="Arial" w:cs="Times New Roman"/>
      <w:b/>
      <w:bCs/>
      <w:sz w:val="28"/>
      <w:szCs w:val="28"/>
      <w:lang w:eastAsia="ru-RU"/>
    </w:rPr>
  </w:style>
  <w:style w:type="character" w:customStyle="1" w:styleId="Heading6Char">
    <w:name w:val="Heading 6 Char"/>
    <w:basedOn w:val="DefaultParagraphFont"/>
    <w:link w:val="Heading6"/>
    <w:uiPriority w:val="99"/>
    <w:semiHidden/>
    <w:locked/>
    <w:rsid w:val="00F8118C"/>
    <w:rPr>
      <w:rFonts w:eastAsia="Times New Roman" w:cs="Times New Roman"/>
      <w:b/>
      <w:bCs/>
      <w:lang w:eastAsia="ru-RU"/>
    </w:rPr>
  </w:style>
  <w:style w:type="paragraph" w:customStyle="1" w:styleId="text">
    <w:name w:val="text"/>
    <w:basedOn w:val="Normal"/>
    <w:uiPriority w:val="99"/>
    <w:rsid w:val="00F8118C"/>
    <w:rPr>
      <w:rFonts w:cs="Arial"/>
    </w:rPr>
  </w:style>
  <w:style w:type="paragraph" w:customStyle="1" w:styleId="1">
    <w:name w:val="Название объекта1"/>
    <w:basedOn w:val="Normal"/>
    <w:uiPriority w:val="99"/>
    <w:rsid w:val="00F8118C"/>
    <w:pPr>
      <w:spacing w:before="240" w:after="60"/>
      <w:jc w:val="center"/>
    </w:pPr>
    <w:rPr>
      <w:rFonts w:cs="Arial"/>
      <w:b/>
      <w:bCs/>
      <w:sz w:val="32"/>
      <w:szCs w:val="32"/>
    </w:rPr>
  </w:style>
  <w:style w:type="paragraph" w:customStyle="1" w:styleId="article">
    <w:name w:val="article"/>
    <w:basedOn w:val="Normal"/>
    <w:uiPriority w:val="99"/>
    <w:rsid w:val="00F8118C"/>
    <w:rPr>
      <w:rFonts w:cs="Arial"/>
      <w:sz w:val="26"/>
      <w:szCs w:val="26"/>
    </w:rPr>
  </w:style>
  <w:style w:type="paragraph" w:customStyle="1" w:styleId="chapter">
    <w:name w:val="chapter"/>
    <w:basedOn w:val="Normal"/>
    <w:uiPriority w:val="99"/>
    <w:rsid w:val="00F8118C"/>
    <w:rPr>
      <w:rFonts w:cs="Arial"/>
      <w:sz w:val="28"/>
      <w:szCs w:val="28"/>
    </w:rPr>
  </w:style>
  <w:style w:type="paragraph" w:customStyle="1" w:styleId="section">
    <w:name w:val="section"/>
    <w:basedOn w:val="Normal"/>
    <w:uiPriority w:val="99"/>
    <w:rsid w:val="00F8118C"/>
    <w:pPr>
      <w:jc w:val="center"/>
    </w:pPr>
    <w:rPr>
      <w:rFonts w:cs="Arial"/>
      <w:sz w:val="30"/>
      <w:szCs w:val="30"/>
    </w:rPr>
  </w:style>
  <w:style w:type="paragraph" w:styleId="NormalWeb">
    <w:name w:val="Normal (Web)"/>
    <w:basedOn w:val="Normal"/>
    <w:uiPriority w:val="99"/>
    <w:rsid w:val="00F8118C"/>
    <w:pPr>
      <w:spacing w:before="100" w:beforeAutospacing="1" w:after="100" w:afterAutospacing="1"/>
    </w:pPr>
  </w:style>
  <w:style w:type="paragraph" w:styleId="HTMLPreformatted">
    <w:name w:val="HTML Preformatted"/>
    <w:basedOn w:val="Normal"/>
    <w:link w:val="HTMLPreformattedChar"/>
    <w:uiPriority w:val="99"/>
    <w:rsid w:val="00F81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8118C"/>
    <w:rPr>
      <w:rFonts w:ascii="Courier New" w:hAnsi="Courier New" w:cs="Courier New"/>
      <w:sz w:val="20"/>
      <w:szCs w:val="20"/>
      <w:lang w:eastAsia="ru-RU"/>
    </w:rPr>
  </w:style>
  <w:style w:type="character" w:styleId="Hyperlink">
    <w:name w:val="Hyperlink"/>
    <w:basedOn w:val="DefaultParagraphFont"/>
    <w:uiPriority w:val="99"/>
    <w:rsid w:val="00F8118C"/>
    <w:rPr>
      <w:rFonts w:cs="Times New Roman"/>
      <w:color w:val="0000FF"/>
      <w:u w:val="none"/>
    </w:rPr>
  </w:style>
  <w:style w:type="character" w:styleId="FollowedHyperlink">
    <w:name w:val="FollowedHyperlink"/>
    <w:basedOn w:val="DefaultParagraphFont"/>
    <w:uiPriority w:val="99"/>
    <w:rsid w:val="00F8118C"/>
    <w:rPr>
      <w:rFonts w:cs="Times New Roman"/>
      <w:color w:val="0000FF"/>
      <w:u w:val="single"/>
    </w:rPr>
  </w:style>
  <w:style w:type="character" w:styleId="HTMLVariable">
    <w:name w:val="HTML Variable"/>
    <w:aliases w:val="!Ссылки в документе"/>
    <w:basedOn w:val="DefaultParagraphFont"/>
    <w:uiPriority w:val="99"/>
    <w:rsid w:val="00F8118C"/>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F8118C"/>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F8118C"/>
    <w:rPr>
      <w:rFonts w:ascii="Courier" w:hAnsi="Courier" w:cs="Times New Roman"/>
      <w:sz w:val="20"/>
      <w:szCs w:val="20"/>
      <w:lang w:eastAsia="ru-RU"/>
    </w:rPr>
  </w:style>
  <w:style w:type="paragraph" w:customStyle="1" w:styleId="Title">
    <w:name w:val="Title!Название НПА"/>
    <w:basedOn w:val="Normal"/>
    <w:uiPriority w:val="99"/>
    <w:rsid w:val="00F8118C"/>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F8118C"/>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F8118C"/>
    <w:rPr>
      <w:rFonts w:ascii="Arial" w:eastAsia="Times New Roman" w:hAnsi="Arial" w:cs="Arial"/>
      <w:bCs/>
      <w:kern w:val="28"/>
      <w:sz w:val="24"/>
      <w:szCs w:val="32"/>
    </w:rPr>
  </w:style>
  <w:style w:type="paragraph" w:customStyle="1" w:styleId="Table0">
    <w:name w:val="Table!"/>
    <w:next w:val="Table"/>
    <w:uiPriority w:val="99"/>
    <w:rsid w:val="00F8118C"/>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F8118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Normal"/>
    <w:uiPriority w:val="99"/>
    <w:rsid w:val="00F8118C"/>
    <w:rPr>
      <w:sz w:val="28"/>
    </w:rPr>
  </w:style>
  <w:style w:type="paragraph" w:styleId="BodyText">
    <w:name w:val="Body Text"/>
    <w:basedOn w:val="Normal"/>
    <w:link w:val="BodyTextChar"/>
    <w:uiPriority w:val="99"/>
    <w:rsid w:val="00F8118C"/>
    <w:pPr>
      <w:spacing w:after="120"/>
      <w:ind w:firstLine="0"/>
      <w:jc w:val="left"/>
    </w:pPr>
    <w:rPr>
      <w:rFonts w:ascii="Times New Roman" w:hAnsi="Times New Roman"/>
    </w:rPr>
  </w:style>
  <w:style w:type="character" w:customStyle="1" w:styleId="BodyTextChar">
    <w:name w:val="Body Text Char"/>
    <w:basedOn w:val="DefaultParagraphFont"/>
    <w:link w:val="BodyText"/>
    <w:uiPriority w:val="99"/>
    <w:locked/>
    <w:rsid w:val="00F8118C"/>
    <w:rPr>
      <w:rFonts w:ascii="Times New Roman" w:hAnsi="Times New Roman" w:cs="Times New Roman"/>
      <w:sz w:val="24"/>
      <w:szCs w:val="24"/>
      <w:lang w:eastAsia="ru-RU"/>
    </w:rPr>
  </w:style>
  <w:style w:type="paragraph" w:customStyle="1" w:styleId="ConsPlusNormal">
    <w:name w:val="ConsPlusNormal"/>
    <w:uiPriority w:val="99"/>
    <w:rsid w:val="00F8118C"/>
    <w:pPr>
      <w:widowControl w:val="0"/>
      <w:autoSpaceDE w:val="0"/>
      <w:autoSpaceDN w:val="0"/>
      <w:adjustRightInd w:val="0"/>
      <w:ind w:firstLine="720"/>
    </w:pPr>
    <w:rPr>
      <w:rFonts w:ascii="Times New Roman" w:eastAsia="Times New Roman" w:hAnsi="Times New Roman"/>
      <w:sz w:val="28"/>
      <w:szCs w:val="28"/>
    </w:rPr>
  </w:style>
  <w:style w:type="character" w:customStyle="1" w:styleId="ConsNormal">
    <w:name w:val="ConsNormal Знак"/>
    <w:basedOn w:val="DefaultParagraphFont"/>
    <w:link w:val="ConsNormal0"/>
    <w:uiPriority w:val="99"/>
    <w:locked/>
    <w:rsid w:val="00F8118C"/>
    <w:rPr>
      <w:rFonts w:ascii="Arial" w:hAnsi="Arial" w:cs="Arial"/>
      <w:sz w:val="22"/>
      <w:szCs w:val="22"/>
      <w:lang w:val="ru-RU" w:eastAsia="en-US" w:bidi="ar-SA"/>
    </w:rPr>
  </w:style>
  <w:style w:type="paragraph" w:customStyle="1" w:styleId="ConsNormal0">
    <w:name w:val="ConsNormal"/>
    <w:link w:val="ConsNormal"/>
    <w:uiPriority w:val="99"/>
    <w:rsid w:val="00F8118C"/>
    <w:pPr>
      <w:widowControl w:val="0"/>
      <w:autoSpaceDE w:val="0"/>
      <w:autoSpaceDN w:val="0"/>
      <w:adjustRightInd w:val="0"/>
      <w:ind w:right="19772" w:firstLine="720"/>
    </w:pPr>
    <w:rPr>
      <w:rFonts w:ascii="Arial" w:hAnsi="Arial" w:cs="Arial"/>
      <w:lang w:eastAsia="en-US"/>
    </w:rPr>
  </w:style>
  <w:style w:type="paragraph" w:styleId="BodyTextIndent">
    <w:name w:val="Body Text Indent"/>
    <w:basedOn w:val="Normal"/>
    <w:link w:val="BodyTextIndentChar"/>
    <w:uiPriority w:val="99"/>
    <w:rsid w:val="00F8118C"/>
    <w:pPr>
      <w:spacing w:after="120"/>
      <w:ind w:left="283"/>
    </w:pPr>
  </w:style>
  <w:style w:type="character" w:customStyle="1" w:styleId="BodyTextIndentChar">
    <w:name w:val="Body Text Indent Char"/>
    <w:basedOn w:val="DefaultParagraphFont"/>
    <w:link w:val="BodyTextIndent"/>
    <w:uiPriority w:val="99"/>
    <w:locked/>
    <w:rsid w:val="00F8118C"/>
    <w:rPr>
      <w:rFonts w:ascii="Arial" w:hAnsi="Arial" w:cs="Times New Roman"/>
      <w:sz w:val="24"/>
      <w:szCs w:val="24"/>
      <w:lang w:eastAsia="ru-RU"/>
    </w:rPr>
  </w:style>
  <w:style w:type="paragraph" w:styleId="BodyTextIndent3">
    <w:name w:val="Body Text Indent 3"/>
    <w:basedOn w:val="Normal"/>
    <w:link w:val="BodyTextIndent3Char"/>
    <w:uiPriority w:val="99"/>
    <w:rsid w:val="00F8118C"/>
    <w:pPr>
      <w:spacing w:after="120"/>
      <w:ind w:left="283" w:firstLine="0"/>
      <w:jc w:val="left"/>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F8118C"/>
    <w:rPr>
      <w:rFonts w:ascii="Times New Roman" w:hAnsi="Times New Roman" w:cs="Times New Roman"/>
      <w:sz w:val="16"/>
      <w:szCs w:val="16"/>
      <w:lang w:eastAsia="ru-RU"/>
    </w:rPr>
  </w:style>
  <w:style w:type="character" w:customStyle="1" w:styleId="ConsNonformat">
    <w:name w:val="ConsNonformat Знак"/>
    <w:basedOn w:val="DefaultParagraphFont"/>
    <w:link w:val="ConsNonformat0"/>
    <w:uiPriority w:val="99"/>
    <w:locked/>
    <w:rsid w:val="00F8118C"/>
    <w:rPr>
      <w:rFonts w:ascii="Courier New" w:hAnsi="Courier New" w:cs="Courier New"/>
      <w:sz w:val="22"/>
      <w:szCs w:val="22"/>
      <w:lang w:val="ru-RU" w:eastAsia="en-US" w:bidi="ar-SA"/>
    </w:rPr>
  </w:style>
  <w:style w:type="paragraph" w:customStyle="1" w:styleId="ConsNonformat0">
    <w:name w:val="ConsNonformat"/>
    <w:link w:val="ConsNonformat"/>
    <w:uiPriority w:val="99"/>
    <w:rsid w:val="00F8118C"/>
    <w:pPr>
      <w:widowControl w:val="0"/>
      <w:autoSpaceDE w:val="0"/>
      <w:autoSpaceDN w:val="0"/>
      <w:adjustRightInd w:val="0"/>
      <w:ind w:right="19772"/>
    </w:pPr>
    <w:rPr>
      <w:rFonts w:ascii="Courier New" w:hAnsi="Courier New" w:cs="Courier New"/>
      <w:lang w:eastAsia="en-US"/>
    </w:rPr>
  </w:style>
  <w:style w:type="paragraph" w:styleId="NoSpacing">
    <w:name w:val="No Spacing"/>
    <w:uiPriority w:val="99"/>
    <w:qFormat/>
    <w:rsid w:val="00F8118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b77bd0c9-0daf-4a51-9e15-3e09309da3d2.doc" TargetMode="External"/><Relationship Id="rId299" Type="http://schemas.openxmlformats.org/officeDocument/2006/relationships/hyperlink" Target="http://dostup.scli.ru:8111/content/ngr/RU0000R199305853.html" TargetMode="External"/><Relationship Id="rId303" Type="http://schemas.openxmlformats.org/officeDocument/2006/relationships/hyperlink" Target="http://192.168.0.1:8080/content/act/0121911c-2864-4d58-afc8-dcc753971a40.doc" TargetMode="External"/><Relationship Id="rId21" Type="http://schemas.openxmlformats.org/officeDocument/2006/relationships/hyperlink" Target="http://192.168.0.1:8080/content/act/4fe9692b-3036-49fa-9e1c-e021d241d422.doc" TargetMode="External"/><Relationship Id="rId42" Type="http://schemas.openxmlformats.org/officeDocument/2006/relationships/hyperlink" Target="http://192.168.0.1:8080/content/act/4fe9692b-3036-49fa-9e1c-e021d241d422.doc" TargetMode="External"/><Relationship Id="rId63" Type="http://schemas.openxmlformats.org/officeDocument/2006/relationships/hyperlink" Target="http://192.168.0.1:8080/content/act/b77bd0c9-0daf-4a51-9e15-3e09309da3d2.doc" TargetMode="External"/><Relationship Id="rId84" Type="http://schemas.openxmlformats.org/officeDocument/2006/relationships/hyperlink" Target="http://dostup.scli.ru:8111/content/ngr/RU0000R200303925.html" TargetMode="External"/><Relationship Id="rId138" Type="http://schemas.openxmlformats.org/officeDocument/2006/relationships/hyperlink" Target="http://dostup.scli.ru:8111/content/act/9aa48369-618a-4bb4-b4b8-ae15f2b7ebf6.html" TargetMode="External"/><Relationship Id="rId159" Type="http://schemas.openxmlformats.org/officeDocument/2006/relationships/hyperlink" Target="http://192.168.0.1:8080/content/act/b77bd0c9-0daf-4a51-9e15-3e09309da3d2.doc" TargetMode="External"/><Relationship Id="rId170" Type="http://schemas.openxmlformats.org/officeDocument/2006/relationships/hyperlink" Target="http://192.168.0.1:8080/content/act/0121911c-2864-4d58-afc8-dcc753971a40.doc" TargetMode="External"/><Relationship Id="rId191" Type="http://schemas.openxmlformats.org/officeDocument/2006/relationships/hyperlink" Target="http://192.168.0.1:8080/content/act/b77bd0c9-0daf-4a51-9e15-3e09309da3d2.doc" TargetMode="External"/><Relationship Id="rId205" Type="http://schemas.openxmlformats.org/officeDocument/2006/relationships/hyperlink" Target="http://192.168.0.1:8080/content/act/0121911c-2864-4d58-afc8-dcc753971a40.doc" TargetMode="External"/><Relationship Id="rId226" Type="http://schemas.openxmlformats.org/officeDocument/2006/relationships/hyperlink" Target="http://192.168.0.1:8080/content/act/4fe9692b-3036-49fa-9e1c-e021d241d422.doc" TargetMode="External"/><Relationship Id="rId247" Type="http://schemas.openxmlformats.org/officeDocument/2006/relationships/hyperlink" Target="http://192.168.0.1:8080/content/act/fa334835-0050-4ba2-93cc-f450f6b9f59e.doc" TargetMode="External"/><Relationship Id="rId107" Type="http://schemas.openxmlformats.org/officeDocument/2006/relationships/hyperlink" Target="http://dostup.scli.ru:8111/content/ngr/RU0000R200303925.html" TargetMode="External"/><Relationship Id="rId268" Type="http://schemas.openxmlformats.org/officeDocument/2006/relationships/hyperlink" Target="http://dostup.scli.ru:8111/content/act/8f21b21c-a408-42c4-b9fe-a939b863c84a.html" TargetMode="External"/><Relationship Id="rId289" Type="http://schemas.openxmlformats.org/officeDocument/2006/relationships/hyperlink" Target="http://192.168.0.1:8080/content/act/0121911c-2864-4d58-afc8-dcc753971a40.doc" TargetMode="External"/><Relationship Id="rId11" Type="http://schemas.openxmlformats.org/officeDocument/2006/relationships/hyperlink" Target="http://192.168.0.1:8080/content/act/0121911c-2864-4d58-afc8-dcc753971a40.doc" TargetMode="External"/><Relationship Id="rId32" Type="http://schemas.openxmlformats.org/officeDocument/2006/relationships/hyperlink" Target="http://dostup.scli.ru:8111/content/ngr/RU0000R200303925.html" TargetMode="External"/><Relationship Id="rId53" Type="http://schemas.openxmlformats.org/officeDocument/2006/relationships/hyperlink" Target="http://192.168.0.1:8080/content/act/0121911c-2864-4d58-afc8-dcc753971a40.doc" TargetMode="External"/><Relationship Id="rId74" Type="http://schemas.openxmlformats.org/officeDocument/2006/relationships/hyperlink" Target="http://192.168.0.1:8080/content/act/b77bd0c9-0daf-4a51-9e15-3e09309da3d2.doc" TargetMode="External"/><Relationship Id="rId128" Type="http://schemas.openxmlformats.org/officeDocument/2006/relationships/hyperlink" Target="http://192.168.0.1:8080/content/act/0121911c-2864-4d58-afc8-dcc753971a40.doc" TargetMode="External"/><Relationship Id="rId149" Type="http://schemas.openxmlformats.org/officeDocument/2006/relationships/hyperlink" Target="http://192.168.0.1:8080/content/act/fa334835-0050-4ba2-93cc-f450f6b9f59e.doc" TargetMode="External"/><Relationship Id="rId314" Type="http://schemas.openxmlformats.org/officeDocument/2006/relationships/fontTable" Target="fontTable.xml"/><Relationship Id="rId5" Type="http://schemas.openxmlformats.org/officeDocument/2006/relationships/hyperlink" Target="http://192.168.0.1:8080/content/act/b77bd0c9-0daf-4a51-9e15-3e09309da3d2.doc" TargetMode="External"/><Relationship Id="rId95" Type="http://schemas.openxmlformats.org/officeDocument/2006/relationships/hyperlink" Target="http://192.168.0.1:8080/content/act/0121911c-2864-4d58-afc8-dcc753971a40.doc" TargetMode="External"/><Relationship Id="rId160" Type="http://schemas.openxmlformats.org/officeDocument/2006/relationships/hyperlink" Target="http://192.168.0.1:8080/content/act/b77bd0c9-0daf-4a51-9e15-3e09309da3d2.doc" TargetMode="External"/><Relationship Id="rId181" Type="http://schemas.openxmlformats.org/officeDocument/2006/relationships/hyperlink" Target="http://dostup.scli.ru:8111/content/ngr/RU0000R200303925.html" TargetMode="External"/><Relationship Id="rId216" Type="http://schemas.openxmlformats.org/officeDocument/2006/relationships/hyperlink" Target="http://192.168.0.1:8080/content/act/0121911c-2864-4d58-afc8-dcc753971a40.doc" TargetMode="External"/><Relationship Id="rId237" Type="http://schemas.openxmlformats.org/officeDocument/2006/relationships/hyperlink" Target="http://192.168.0.1:8080/content/act/0121911c-2864-4d58-afc8-dcc753971a40.doc" TargetMode="External"/><Relationship Id="rId258" Type="http://schemas.openxmlformats.org/officeDocument/2006/relationships/hyperlink" Target="http://192.168.0.1:8080/content/act/fa334835-0050-4ba2-93cc-f450f6b9f59e.doc" TargetMode="External"/><Relationship Id="rId279" Type="http://schemas.openxmlformats.org/officeDocument/2006/relationships/hyperlink" Target="http://192.168.0.1:8080/content/act/0121911c-2864-4d58-afc8-dcc753971a40.doc" TargetMode="External"/><Relationship Id="rId22" Type="http://schemas.openxmlformats.org/officeDocument/2006/relationships/hyperlink" Target="http://192.168.0.1:8080/content/act/0121911c-2864-4d58-afc8-dcc753971a40.doc" TargetMode="External"/><Relationship Id="rId43" Type="http://schemas.openxmlformats.org/officeDocument/2006/relationships/hyperlink" Target="http://192.168.0.1:8080/content/act/0121911c-2864-4d58-afc8-dcc753971a40.doc" TargetMode="External"/><Relationship Id="rId64" Type="http://schemas.openxmlformats.org/officeDocument/2006/relationships/hyperlink" Target="http://192.168.0.1:8080/content/act/0121911c-2864-4d58-afc8-dcc753971a40.doc" TargetMode="External"/><Relationship Id="rId118" Type="http://schemas.openxmlformats.org/officeDocument/2006/relationships/hyperlink" Target="http://192.168.0.1:8080/content/act/0121911c-2864-4d58-afc8-dcc753971a40.doc" TargetMode="External"/><Relationship Id="rId139" Type="http://schemas.openxmlformats.org/officeDocument/2006/relationships/hyperlink" Target="http://dostup.scli.ru:8111/content/act/23bfa9af-b847-4f54-8403-f2e327c4305a.html" TargetMode="External"/><Relationship Id="rId290" Type="http://schemas.openxmlformats.org/officeDocument/2006/relationships/hyperlink" Target="http://192.168.0.1:8080/content/act/0121911c-2864-4d58-afc8-dcc753971a40.doc" TargetMode="External"/><Relationship Id="rId304" Type="http://schemas.openxmlformats.org/officeDocument/2006/relationships/hyperlink" Target="http://192.168.0.1:8080/content/act/4fe9692b-3036-49fa-9e1c-e021d241d422.doc" TargetMode="External"/><Relationship Id="rId85" Type="http://schemas.openxmlformats.org/officeDocument/2006/relationships/hyperlink" Target="http://dostup.scli.ru:8111/content/ngr/RU0000R200303925.html" TargetMode="External"/><Relationship Id="rId150" Type="http://schemas.openxmlformats.org/officeDocument/2006/relationships/hyperlink" Target="http://192.168.0.1:8080/content/act/0121911c-2864-4d58-afc8-dcc753971a40.doc" TargetMode="External"/><Relationship Id="rId171" Type="http://schemas.openxmlformats.org/officeDocument/2006/relationships/hyperlink" Target="http://192.168.0.1:8080/content/act/b77bd0c9-0daf-4a51-9e15-3e09309da3d2.doc" TargetMode="External"/><Relationship Id="rId192" Type="http://schemas.openxmlformats.org/officeDocument/2006/relationships/hyperlink" Target="http://192.168.0.1:8080/content/act/0121911c-2864-4d58-afc8-dcc753971a40.doc" TargetMode="External"/><Relationship Id="rId206" Type="http://schemas.openxmlformats.org/officeDocument/2006/relationships/hyperlink" Target="http://192.168.0.1:8080/content/act/0121911c-2864-4d58-afc8-dcc753971a40.doc" TargetMode="External"/><Relationship Id="rId227" Type="http://schemas.openxmlformats.org/officeDocument/2006/relationships/hyperlink" Target="http://192.168.0.1:8080/content/act/fa334835-0050-4ba2-93cc-f450f6b9f59e.doc" TargetMode="External"/><Relationship Id="rId248" Type="http://schemas.openxmlformats.org/officeDocument/2006/relationships/hyperlink" Target="http://192.168.0.1:8080/content/act/4fe9692b-3036-49fa-9e1c-e021d241d422.doc" TargetMode="External"/><Relationship Id="rId269" Type="http://schemas.openxmlformats.org/officeDocument/2006/relationships/hyperlink" Target="http://192.168.0.1:8080/content/act/0121911c-2864-4d58-afc8-dcc753971a40.doc" TargetMode="External"/><Relationship Id="rId12" Type="http://schemas.openxmlformats.org/officeDocument/2006/relationships/hyperlink" Target="http://192.168.0.1:8080/content/act/4fe9692b-3036-49fa-9e1c-e021d241d422.doc" TargetMode="External"/><Relationship Id="rId33" Type="http://schemas.openxmlformats.org/officeDocument/2006/relationships/hyperlink" Target="http://192.168.0.1:8080/content/act/06d60dd7-1fe4-4414-8fbb-5c2b1e718f41.doc" TargetMode="External"/><Relationship Id="rId108" Type="http://schemas.openxmlformats.org/officeDocument/2006/relationships/hyperlink" Target="http://192.168.0.1:8080/content/act/b77bd0c9-0daf-4a51-9e15-3e09309da3d2.doc" TargetMode="External"/><Relationship Id="rId129" Type="http://schemas.openxmlformats.org/officeDocument/2006/relationships/hyperlink" Target="http://192.168.0.1:8080/content/act/4fe9692b-3036-49fa-9e1c-e021d241d422.doc" TargetMode="External"/><Relationship Id="rId280" Type="http://schemas.openxmlformats.org/officeDocument/2006/relationships/hyperlink" Target="http://192.168.0.1:8080/content/act/0121911c-2864-4d58-afc8-dcc753971a40.doc" TargetMode="External"/><Relationship Id="rId315" Type="http://schemas.openxmlformats.org/officeDocument/2006/relationships/theme" Target="theme/theme1.xml"/><Relationship Id="rId54" Type="http://schemas.openxmlformats.org/officeDocument/2006/relationships/hyperlink" Target="http://192.168.0.1:8080/content/act/b77bd0c9-0daf-4a51-9e15-3e09309da3d2.doc" TargetMode="External"/><Relationship Id="rId75" Type="http://schemas.openxmlformats.org/officeDocument/2006/relationships/hyperlink" Target="http://192.168.0.1:8080/content/act/b77bd0c9-0daf-4a51-9e15-3e09309da3d2.doc" TargetMode="External"/><Relationship Id="rId96" Type="http://schemas.openxmlformats.org/officeDocument/2006/relationships/hyperlink" Target="http://192.168.0.1:8080/content/act/06d60dd7-1fe4-4414-8fbb-5c2b1e718f41.doc" TargetMode="External"/><Relationship Id="rId140" Type="http://schemas.openxmlformats.org/officeDocument/2006/relationships/hyperlink" Target="http://dostup.scli.ru:8111/content/act/eb042c48-de0e-4dbe-8305-4d48dddb63a2.html" TargetMode="External"/><Relationship Id="rId161" Type="http://schemas.openxmlformats.org/officeDocument/2006/relationships/hyperlink" Target="http://192.168.0.1:8080/content/act/0121911c-2864-4d58-afc8-dcc753971a40.doc" TargetMode="External"/><Relationship Id="rId182" Type="http://schemas.openxmlformats.org/officeDocument/2006/relationships/hyperlink" Target="http://192.168.0.1:8080/content/act/06d60dd7-1fe4-4414-8fbb-5c2b1e718f41.doc" TargetMode="External"/><Relationship Id="rId217" Type="http://schemas.openxmlformats.org/officeDocument/2006/relationships/hyperlink" Target="http://dostup.scli.ru:8111/content/ngr/RU0000R199704155.html" TargetMode="External"/><Relationship Id="rId6" Type="http://schemas.openxmlformats.org/officeDocument/2006/relationships/hyperlink" Target="http://192.168.0.1:8080/content/act/06d60dd7-1fe4-4414-8fbb-5c2b1e718f41.doc" TargetMode="External"/><Relationship Id="rId238" Type="http://schemas.openxmlformats.org/officeDocument/2006/relationships/hyperlink" Target="http://192.168.0.1:8080/content/act/fa334835-0050-4ba2-93cc-f450f6b9f59e.doc" TargetMode="External"/><Relationship Id="rId259" Type="http://schemas.openxmlformats.org/officeDocument/2006/relationships/hyperlink" Target="http://dostup.scli.ru:8111/content/act/8f21b21c-a408-42c4-b9fe-a939b863c84a.html" TargetMode="External"/><Relationship Id="rId23" Type="http://schemas.openxmlformats.org/officeDocument/2006/relationships/hyperlink" Target="http://192.168.0.1:8080/content/act/4fe9692b-3036-49fa-9e1c-e021d241d422.doc" TargetMode="External"/><Relationship Id="rId119" Type="http://schemas.openxmlformats.org/officeDocument/2006/relationships/hyperlink" Target="http://192.168.0.1:8080/content/act/0121911c-2864-4d58-afc8-dcc753971a40.doc" TargetMode="External"/><Relationship Id="rId270" Type="http://schemas.openxmlformats.org/officeDocument/2006/relationships/hyperlink" Target="http://dostup.scli.ru:8111/content/act/8f21b21c-a408-42c4-b9fe-a939b863c84a.html" TargetMode="External"/><Relationship Id="rId291" Type="http://schemas.openxmlformats.org/officeDocument/2006/relationships/hyperlink" Target="http://dostup.scli.ru:8111/content/ngr/RU0000R200303925.html" TargetMode="External"/><Relationship Id="rId305" Type="http://schemas.openxmlformats.org/officeDocument/2006/relationships/hyperlink" Target="http://192.168.0.1:8080/content/act/0121911c-2864-4d58-afc8-dcc753971a40.doc" TargetMode="External"/><Relationship Id="rId44" Type="http://schemas.openxmlformats.org/officeDocument/2006/relationships/hyperlink" Target="http://192.168.0.1:8080/content/act/0121911c-2864-4d58-afc8-dcc753971a40.doc" TargetMode="External"/><Relationship Id="rId65" Type="http://schemas.openxmlformats.org/officeDocument/2006/relationships/hyperlink" Target="http://192.168.0.1:8080/content/act/b77bd0c9-0daf-4a51-9e15-3e09309da3d2.doc" TargetMode="External"/><Relationship Id="rId86" Type="http://schemas.openxmlformats.org/officeDocument/2006/relationships/hyperlink" Target="http://dostup.scli.ru:8111/content/ngr/RU0000R200303925.html" TargetMode="External"/><Relationship Id="rId130" Type="http://schemas.openxmlformats.org/officeDocument/2006/relationships/hyperlink" Target="http://192.168.0.1:8080/content/act/0121911c-2864-4d58-afc8-dcc753971a40.doc" TargetMode="External"/><Relationship Id="rId151" Type="http://schemas.openxmlformats.org/officeDocument/2006/relationships/hyperlink" Target="http://192.168.0.1:8080/content/act/b77bd0c9-0daf-4a51-9e15-3e09309da3d2.doc" TargetMode="External"/><Relationship Id="rId172" Type="http://schemas.openxmlformats.org/officeDocument/2006/relationships/hyperlink" Target="http://192.168.0.1:8080/content/act/b77bd0c9-0daf-4a51-9e15-3e09309da3d2.doc" TargetMode="External"/><Relationship Id="rId193" Type="http://schemas.openxmlformats.org/officeDocument/2006/relationships/hyperlink" Target="http://192.168.0.1:8080/content/act/4fe9692b-3036-49fa-9e1c-e021d241d422.doc" TargetMode="External"/><Relationship Id="rId207" Type="http://schemas.openxmlformats.org/officeDocument/2006/relationships/hyperlink" Target="http://192.168.0.1:8080/content/act/4fe9692b-3036-49fa-9e1c-e021d241d422.doc" TargetMode="External"/><Relationship Id="rId228" Type="http://schemas.openxmlformats.org/officeDocument/2006/relationships/hyperlink" Target="http://192.168.0.1:8080/content/act/fa334835-0050-4ba2-93cc-f450f6b9f59e.doc" TargetMode="External"/><Relationship Id="rId249" Type="http://schemas.openxmlformats.org/officeDocument/2006/relationships/hyperlink" Target="http://192.168.0.1:8080/content/act/0121911c-2864-4d58-afc8-dcc753971a40.doc" TargetMode="External"/><Relationship Id="rId13" Type="http://schemas.openxmlformats.org/officeDocument/2006/relationships/hyperlink" Target="http://192.168.0.1:8080/content/act/4fe9692b-3036-49fa-9e1c-e021d241d422.doc" TargetMode="External"/><Relationship Id="rId109" Type="http://schemas.openxmlformats.org/officeDocument/2006/relationships/hyperlink" Target="http://192.168.0.1:8080/content/act/4fe9692b-3036-49fa-9e1c-e021d241d422.doc" TargetMode="External"/><Relationship Id="rId260" Type="http://schemas.openxmlformats.org/officeDocument/2006/relationships/hyperlink" Target="http://dostup.scli.ru:8111/content/act/8f21b21c-a408-42c4-b9fe-a939b863c84a.html" TargetMode="External"/><Relationship Id="rId281" Type="http://schemas.openxmlformats.org/officeDocument/2006/relationships/hyperlink" Target="http://192.168.0.1:8080/content/act/0121911c-2864-4d58-afc8-dcc753971a40.doc" TargetMode="External"/><Relationship Id="rId34" Type="http://schemas.openxmlformats.org/officeDocument/2006/relationships/hyperlink" Target="http://192.168.0.1:8080/content/act/0121911c-2864-4d58-afc8-dcc753971a40.doc" TargetMode="External"/><Relationship Id="rId55" Type="http://schemas.openxmlformats.org/officeDocument/2006/relationships/hyperlink" Target="http://192.168.0.1:8080/content/act/b77bd0c9-0daf-4a51-9e15-3e09309da3d2.doc" TargetMode="External"/><Relationship Id="rId76" Type="http://schemas.openxmlformats.org/officeDocument/2006/relationships/hyperlink" Target="http://192.168.0.1:8080/content/act/0121911c-2864-4d58-afc8-dcc753971a40.doc" TargetMode="External"/><Relationship Id="rId97" Type="http://schemas.openxmlformats.org/officeDocument/2006/relationships/hyperlink" Target="http://192.168.0.1:8080/content/act/b77bd0c9-0daf-4a51-9e15-3e09309da3d2.doc" TargetMode="External"/><Relationship Id="rId120" Type="http://schemas.openxmlformats.org/officeDocument/2006/relationships/hyperlink" Target="http://192.168.0.1:8080/content/act/fa334835-0050-4ba2-93cc-f450f6b9f59e.doc" TargetMode="External"/><Relationship Id="rId141" Type="http://schemas.openxmlformats.org/officeDocument/2006/relationships/hyperlink" Target="http://192.168.0.1:8080/content/act/4fe9692b-3036-49fa-9e1c-e021d241d422.doc" TargetMode="External"/><Relationship Id="rId7" Type="http://schemas.openxmlformats.org/officeDocument/2006/relationships/hyperlink" Target="http://192.168.0.1:8080/content/act/06d60dd7-1fe4-4414-8fbb-5c2b1e718f41.doc" TargetMode="External"/><Relationship Id="rId162" Type="http://schemas.openxmlformats.org/officeDocument/2006/relationships/hyperlink" Target="http://192.168.0.1:8080/content/act/4fe9692b-3036-49fa-9e1c-e021d241d422.doc" TargetMode="External"/><Relationship Id="rId183" Type="http://schemas.openxmlformats.org/officeDocument/2006/relationships/hyperlink" Target="http://192.168.0.1:8080/content/act/0121911c-2864-4d58-afc8-dcc753971a40.doc" TargetMode="External"/><Relationship Id="rId218" Type="http://schemas.openxmlformats.org/officeDocument/2006/relationships/hyperlink" Target="http://192.168.0.1:8080/content/act/b77bd0c9-0daf-4a51-9e15-3e09309da3d2.doc" TargetMode="External"/><Relationship Id="rId239" Type="http://schemas.openxmlformats.org/officeDocument/2006/relationships/hyperlink" Target="http://192.168.0.1:8080/content/act/4fe9692b-3036-49fa-9e1c-e021d241d422.doc" TargetMode="External"/><Relationship Id="rId250" Type="http://schemas.openxmlformats.org/officeDocument/2006/relationships/hyperlink" Target="http://192.168.0.1:8080/content/act/b77bd0c9-0daf-4a51-9e15-3e09309da3d2.doc" TargetMode="External"/><Relationship Id="rId271" Type="http://schemas.openxmlformats.org/officeDocument/2006/relationships/hyperlink" Target="http://dostup.scli.ru:8111/content/act/8f21b21c-a408-42c4-b9fe-a939b863c84a.html" TargetMode="External"/><Relationship Id="rId292" Type="http://schemas.openxmlformats.org/officeDocument/2006/relationships/hyperlink" Target="http://192.168.0.1:8080/content/act/0121911c-2864-4d58-afc8-dcc753971a40.doc" TargetMode="External"/><Relationship Id="rId306" Type="http://schemas.openxmlformats.org/officeDocument/2006/relationships/hyperlink" Target="http://192.168.0.1:8080/content/act/b77bd0c9-0daf-4a51-9e15-3e09309da3d2.doc" TargetMode="External"/><Relationship Id="rId24" Type="http://schemas.openxmlformats.org/officeDocument/2006/relationships/hyperlink" Target="http://192.168.0.1:8080/content/act/4fe9692b-3036-49fa-9e1c-e021d241d422.doc" TargetMode="External"/><Relationship Id="rId45" Type="http://schemas.openxmlformats.org/officeDocument/2006/relationships/hyperlink" Target="http://192.168.0.1:8080/content/act/0121911c-2864-4d58-afc8-dcc753971a40.doc" TargetMode="External"/><Relationship Id="rId66" Type="http://schemas.openxmlformats.org/officeDocument/2006/relationships/hyperlink" Target="http://192.168.0.1:8080/content/act/0121911c-2864-4d58-afc8-dcc753971a40.doc" TargetMode="External"/><Relationship Id="rId87" Type="http://schemas.openxmlformats.org/officeDocument/2006/relationships/hyperlink" Target="http://dostup.scli.ru:8111/content/ngr/RU0000R200303925.html" TargetMode="External"/><Relationship Id="rId110" Type="http://schemas.openxmlformats.org/officeDocument/2006/relationships/hyperlink" Target="http://dostup.scli.ru:8111/content/ngr/RU0000R200601223.html" TargetMode="External"/><Relationship Id="rId131" Type="http://schemas.openxmlformats.org/officeDocument/2006/relationships/hyperlink" Target="http://192.168.0.1:8080/content/act/b77bd0c9-0daf-4a51-9e15-3e09309da3d2.doc" TargetMode="External"/><Relationship Id="rId61" Type="http://schemas.openxmlformats.org/officeDocument/2006/relationships/hyperlink" Target="http://192.168.0.1:8080/content/act/0121911c-2864-4d58-afc8-dcc753971a40.doc" TargetMode="External"/><Relationship Id="rId82" Type="http://schemas.openxmlformats.org/officeDocument/2006/relationships/hyperlink" Target="http://dostup.scli.ru:8111/content/ngr/RU0000R199305853.html" TargetMode="External"/><Relationship Id="rId152" Type="http://schemas.openxmlformats.org/officeDocument/2006/relationships/hyperlink" Target="http://192.168.0.1:8080/content/act/0121911c-2864-4d58-afc8-dcc753971a40.doc" TargetMode="External"/><Relationship Id="rId173" Type="http://schemas.openxmlformats.org/officeDocument/2006/relationships/hyperlink" Target="http://192.168.0.1:8080/content/act/0121911c-2864-4d58-afc8-dcc753971a40.doc" TargetMode="External"/><Relationship Id="rId194" Type="http://schemas.openxmlformats.org/officeDocument/2006/relationships/hyperlink" Target="http://192.168.0.1:8080/content/act/fa334835-0050-4ba2-93cc-f450f6b9f59e.doc" TargetMode="External"/><Relationship Id="rId199" Type="http://schemas.openxmlformats.org/officeDocument/2006/relationships/hyperlink" Target="http://dostup.scli.ru:8111/content/act/23bfa9af-b847-4f54-8403-f2e327c4305a.html" TargetMode="External"/><Relationship Id="rId203" Type="http://schemas.openxmlformats.org/officeDocument/2006/relationships/hyperlink" Target="http://192.168.0.1:8080/content/act/4fe9692b-3036-49fa-9e1c-e021d241d422.doc" TargetMode="External"/><Relationship Id="rId208" Type="http://schemas.openxmlformats.org/officeDocument/2006/relationships/hyperlink" Target="http://192.168.0.1:8080/content/act/0121911c-2864-4d58-afc8-dcc753971a40.doc" TargetMode="External"/><Relationship Id="rId229" Type="http://schemas.openxmlformats.org/officeDocument/2006/relationships/hyperlink" Target="http://192.168.0.1:8080/content/act/0121911c-2864-4d58-afc8-dcc753971a40.doc" TargetMode="External"/><Relationship Id="rId19" Type="http://schemas.openxmlformats.org/officeDocument/2006/relationships/hyperlink" Target="http://dostup.scli.ru:8111/content/ngr/RU0000R200303925.html" TargetMode="External"/><Relationship Id="rId224" Type="http://schemas.openxmlformats.org/officeDocument/2006/relationships/hyperlink" Target="http://192.168.0.1:8080/content/act/4fe9692b-3036-49fa-9e1c-e021d241d422.doc" TargetMode="External"/><Relationship Id="rId240" Type="http://schemas.openxmlformats.org/officeDocument/2006/relationships/hyperlink" Target="http://192.168.0.1:8080/content/act/4fe9692b-3036-49fa-9e1c-e021d241d422.doc" TargetMode="External"/><Relationship Id="rId245" Type="http://schemas.openxmlformats.org/officeDocument/2006/relationships/hyperlink" Target="http://dostup.scli.ru:8111/content/act/8f21b21c-a408-42c4-b9fe-a939b863c84a.html" TargetMode="External"/><Relationship Id="rId261" Type="http://schemas.openxmlformats.org/officeDocument/2006/relationships/hyperlink" Target="http://192.168.0.1:8080/content/act/0121911c-2864-4d58-afc8-dcc753971a40.doc" TargetMode="External"/><Relationship Id="rId266" Type="http://schemas.openxmlformats.org/officeDocument/2006/relationships/hyperlink" Target="http://192.168.0.1:8080/content/act/0121911c-2864-4d58-afc8-dcc753971a40.doc" TargetMode="External"/><Relationship Id="rId287" Type="http://schemas.openxmlformats.org/officeDocument/2006/relationships/hyperlink" Target="http://192.168.0.1:8080/content/act/fa334835-0050-4ba2-93cc-f450f6b9f59e.doc" TargetMode="External"/><Relationship Id="rId14" Type="http://schemas.openxmlformats.org/officeDocument/2006/relationships/hyperlink" Target="http://dostup.scli.ru:8111/content/ngr/RU0000R199305853.html" TargetMode="External"/><Relationship Id="rId30" Type="http://schemas.openxmlformats.org/officeDocument/2006/relationships/hyperlink" Target="http://dostup.scli.ru:8111/content/act/524497ee-939b-46df-83f5-03e4db7c55e1.html" TargetMode="External"/><Relationship Id="rId35" Type="http://schemas.openxmlformats.org/officeDocument/2006/relationships/hyperlink" Target="http://192.168.0.1:8080/content/act/b77bd0c9-0daf-4a51-9e15-3e09309da3d2.doc" TargetMode="External"/><Relationship Id="rId56" Type="http://schemas.openxmlformats.org/officeDocument/2006/relationships/hyperlink" Target="http://192.168.0.1:8080/content/act/0121911c-2864-4d58-afc8-dcc753971a40.doc" TargetMode="External"/><Relationship Id="rId77" Type="http://schemas.openxmlformats.org/officeDocument/2006/relationships/hyperlink" Target="http://192.168.0.1:8080/content/act/4fe9692b-3036-49fa-9e1c-e021d241d422.doc" TargetMode="External"/><Relationship Id="rId100" Type="http://schemas.openxmlformats.org/officeDocument/2006/relationships/hyperlink" Target="http://192.168.0.1:8080/content/act/b77bd0c9-0daf-4a51-9e15-3e09309da3d2.doc" TargetMode="External"/><Relationship Id="rId105" Type="http://schemas.openxmlformats.org/officeDocument/2006/relationships/hyperlink" Target="http://192.168.0.1:8080/content/act/0121911c-2864-4d58-afc8-dcc753971a40.doc" TargetMode="External"/><Relationship Id="rId126" Type="http://schemas.openxmlformats.org/officeDocument/2006/relationships/hyperlink" Target="http://dostup.scli.ru:8111/content/ngr/RU0000R200303925.html" TargetMode="External"/><Relationship Id="rId147" Type="http://schemas.openxmlformats.org/officeDocument/2006/relationships/hyperlink" Target="http://192.168.0.1:8080/content/act/fa334835-0050-4ba2-93cc-f450f6b9f59e.doc" TargetMode="External"/><Relationship Id="rId168" Type="http://schemas.openxmlformats.org/officeDocument/2006/relationships/hyperlink" Target="http://dostup.scli.ru:8111/content/act/eb042c48-de0e-4dbe-8305-4d48dddb63a2.html" TargetMode="External"/><Relationship Id="rId282" Type="http://schemas.openxmlformats.org/officeDocument/2006/relationships/hyperlink" Target="http://192.168.0.1:8080/content/act/0121911c-2864-4d58-afc8-dcc753971a40.doc" TargetMode="External"/><Relationship Id="rId312" Type="http://schemas.openxmlformats.org/officeDocument/2006/relationships/hyperlink" Target="http://192.168.0.1:8080/content/act/fa334835-0050-4ba2-93cc-f450f6b9f59e.doc" TargetMode="External"/><Relationship Id="rId8" Type="http://schemas.openxmlformats.org/officeDocument/2006/relationships/hyperlink" Target="http://192.168.0.1:8080/content/act/fa334835-0050-4ba2-93cc-f450f6b9f59e.doc" TargetMode="External"/><Relationship Id="rId51" Type="http://schemas.openxmlformats.org/officeDocument/2006/relationships/hyperlink" Target="http://192.168.0.1:8080/content/act/fa334835-0050-4ba2-93cc-f450f6b9f59e.doc" TargetMode="External"/><Relationship Id="rId72" Type="http://schemas.openxmlformats.org/officeDocument/2006/relationships/hyperlink" Target="http://192.168.0.1:8080/content/act/b77bd0c9-0daf-4a51-9e15-3e09309da3d2.doc" TargetMode="External"/><Relationship Id="rId93" Type="http://schemas.openxmlformats.org/officeDocument/2006/relationships/hyperlink" Target="http://dostup.scli.ru:8111/content/ngr/RU0000R200303925.html" TargetMode="External"/><Relationship Id="rId98" Type="http://schemas.openxmlformats.org/officeDocument/2006/relationships/hyperlink" Target="http://192.168.0.1:8080/content/act/4fe9692b-3036-49fa-9e1c-e021d241d422.doc" TargetMode="External"/><Relationship Id="rId121" Type="http://schemas.openxmlformats.org/officeDocument/2006/relationships/hyperlink" Target="http://192.168.0.1:8080/content/ngr/RU46000200100133.doc" TargetMode="External"/><Relationship Id="rId142" Type="http://schemas.openxmlformats.org/officeDocument/2006/relationships/hyperlink" Target="http://192.168.0.1:8080/content/act/b77bd0c9-0daf-4a51-9e15-3e09309da3d2.doc" TargetMode="External"/><Relationship Id="rId163" Type="http://schemas.openxmlformats.org/officeDocument/2006/relationships/hyperlink" Target="http://192.168.0.1:8080/content/act/0121911c-2864-4d58-afc8-dcc753971a40.doc" TargetMode="External"/><Relationship Id="rId184" Type="http://schemas.openxmlformats.org/officeDocument/2006/relationships/hyperlink" Target="http://192.168.0.1:8080/content/act/4fe9692b-3036-49fa-9e1c-e021d241d422.doc" TargetMode="External"/><Relationship Id="rId189" Type="http://schemas.openxmlformats.org/officeDocument/2006/relationships/hyperlink" Target="http://192.168.0.1:8080/content/act/fa334835-0050-4ba2-93cc-f450f6b9f59e.doc" TargetMode="External"/><Relationship Id="rId219" Type="http://schemas.openxmlformats.org/officeDocument/2006/relationships/hyperlink" Target="http://192.168.0.1:8080/content/act/0121911c-2864-4d58-afc8-dcc753971a40.doc" TargetMode="External"/><Relationship Id="rId3" Type="http://schemas.openxmlformats.org/officeDocument/2006/relationships/webSettings" Target="webSettings.xml"/><Relationship Id="rId214" Type="http://schemas.openxmlformats.org/officeDocument/2006/relationships/hyperlink" Target="http://192.168.0.1:8080/content/act/0121911c-2864-4d58-afc8-dcc753971a40.doc" TargetMode="External"/><Relationship Id="rId230" Type="http://schemas.openxmlformats.org/officeDocument/2006/relationships/hyperlink" Target="http://192.168.0.1:8080/content/act/4fe9692b-3036-49fa-9e1c-e021d241d422.doc" TargetMode="External"/><Relationship Id="rId235" Type="http://schemas.openxmlformats.org/officeDocument/2006/relationships/hyperlink" Target="http://192.168.0.1:8080/content/act/0121911c-2864-4d58-afc8-dcc753971a40.doc" TargetMode="External"/><Relationship Id="rId251" Type="http://schemas.openxmlformats.org/officeDocument/2006/relationships/hyperlink" Target="http://dostup.scli.ru:8111/content/act/8f21b21c-a408-42c4-b9fe-a939b863c84a.html" TargetMode="External"/><Relationship Id="rId256" Type="http://schemas.openxmlformats.org/officeDocument/2006/relationships/hyperlink" Target="http://192.168.0.1:8080/content/act/4fe9692b-3036-49fa-9e1c-e021d241d422.doc" TargetMode="External"/><Relationship Id="rId277" Type="http://schemas.openxmlformats.org/officeDocument/2006/relationships/hyperlink" Target="http://192.168.0.1:8080/content/act/0121911c-2864-4d58-afc8-dcc753971a40.doc" TargetMode="External"/><Relationship Id="rId298" Type="http://schemas.openxmlformats.org/officeDocument/2006/relationships/hyperlink" Target="http://192.168.0.1:8080/content/act/4fe9692b-3036-49fa-9e1c-e021d241d422.doc" TargetMode="External"/><Relationship Id="rId25" Type="http://schemas.openxmlformats.org/officeDocument/2006/relationships/hyperlink" Target="http://192.168.0.1:8080/content/act/0121911c-2864-4d58-afc8-dcc753971a40.doc" TargetMode="External"/><Relationship Id="rId46" Type="http://schemas.openxmlformats.org/officeDocument/2006/relationships/hyperlink" Target="http://192.168.0.1:8080/content/act/b77bd0c9-0daf-4a51-9e15-3e09309da3d2.doc" TargetMode="External"/><Relationship Id="rId67" Type="http://schemas.openxmlformats.org/officeDocument/2006/relationships/hyperlink" Target="http://192.168.0.1:8080/content/ngr/RU46000200300111.doc" TargetMode="External"/><Relationship Id="rId116" Type="http://schemas.openxmlformats.org/officeDocument/2006/relationships/hyperlink" Target="http://192.168.0.1:8080/content/act/0121911c-2864-4d58-afc8-dcc753971a40.doc" TargetMode="External"/><Relationship Id="rId137" Type="http://schemas.openxmlformats.org/officeDocument/2006/relationships/hyperlink" Target="http://dostup.scli.ru:8111/content/act/9aa48369-618a-4bb4-b4b8-ae15f2b7ebf6.html" TargetMode="External"/><Relationship Id="rId158" Type="http://schemas.openxmlformats.org/officeDocument/2006/relationships/hyperlink" Target="http://192.168.0.1:8080/content/act/0121911c-2864-4d58-afc8-dcc753971a40.doc" TargetMode="External"/><Relationship Id="rId272" Type="http://schemas.openxmlformats.org/officeDocument/2006/relationships/hyperlink" Target="http://192.168.0.1:8080/content/act/fa334835-0050-4ba2-93cc-f450f6b9f59e.doc" TargetMode="External"/><Relationship Id="rId293" Type="http://schemas.openxmlformats.org/officeDocument/2006/relationships/hyperlink" Target="http://dostup.scli.ru:8111/content/ngr/RU0000R200303925.html" TargetMode="External"/><Relationship Id="rId302" Type="http://schemas.openxmlformats.org/officeDocument/2006/relationships/hyperlink" Target="http://dostup.scli.ru:8111/content/act/8f21b21c-a408-42c4-b9fe-a939b863c84a.html" TargetMode="External"/><Relationship Id="rId307" Type="http://schemas.openxmlformats.org/officeDocument/2006/relationships/hyperlink" Target="http://192.168.0.1:8080/content/act/0121911c-2864-4d58-afc8-dcc753971a40.doc" TargetMode="External"/><Relationship Id="rId20" Type="http://schemas.openxmlformats.org/officeDocument/2006/relationships/hyperlink" Target="http://192.168.0.1:8080/content/act/b77bd0c9-0daf-4a51-9e15-3e09309da3d2.doc" TargetMode="External"/><Relationship Id="rId41" Type="http://schemas.openxmlformats.org/officeDocument/2006/relationships/hyperlink" Target="http://192.168.0.1:8080/content/act/0121911c-2864-4d58-afc8-dcc753971a40.doc" TargetMode="External"/><Relationship Id="rId62" Type="http://schemas.openxmlformats.org/officeDocument/2006/relationships/hyperlink" Target="http://192.168.0.1:8080/content/act/b77bd0c9-0daf-4a51-9e15-3e09309da3d2.doc" TargetMode="External"/><Relationship Id="rId83" Type="http://schemas.openxmlformats.org/officeDocument/2006/relationships/hyperlink" Target="http://192.168.0.1:8080/content/ngr/RU46000200100133.doc" TargetMode="External"/><Relationship Id="rId88" Type="http://schemas.openxmlformats.org/officeDocument/2006/relationships/hyperlink" Target="http://dostup.scli.ru:8111/content/ngr/RU0000R200303925.html" TargetMode="External"/><Relationship Id="rId111" Type="http://schemas.openxmlformats.org/officeDocument/2006/relationships/hyperlink" Target="http://192.168.0.1:8080/content/act/06d60dd7-1fe4-4414-8fbb-5c2b1e718f41.doc" TargetMode="External"/><Relationship Id="rId132" Type="http://schemas.openxmlformats.org/officeDocument/2006/relationships/hyperlink" Target="http://192.168.0.1:8080/content/act/0121911c-2864-4d58-afc8-dcc753971a40.doc" TargetMode="External"/><Relationship Id="rId153" Type="http://schemas.openxmlformats.org/officeDocument/2006/relationships/hyperlink" Target="http://192.168.0.1:8080/content/act/0121911c-2864-4d58-afc8-dcc753971a40.doc" TargetMode="External"/><Relationship Id="rId174" Type="http://schemas.openxmlformats.org/officeDocument/2006/relationships/hyperlink" Target="http://192.168.0.1:8080/content/act/4fe9692b-3036-49fa-9e1c-e021d241d422.doc" TargetMode="External"/><Relationship Id="rId179" Type="http://schemas.openxmlformats.org/officeDocument/2006/relationships/hyperlink" Target="http://192.168.0.1:8080/content/act/4fe9692b-3036-49fa-9e1c-e021d241d422.doc" TargetMode="External"/><Relationship Id="rId195" Type="http://schemas.openxmlformats.org/officeDocument/2006/relationships/hyperlink" Target="http://192.168.0.1:8080/content/act/b77bd0c9-0daf-4a51-9e15-3e09309da3d2.doc" TargetMode="External"/><Relationship Id="rId209" Type="http://schemas.openxmlformats.org/officeDocument/2006/relationships/hyperlink" Target="http://192.168.0.1:8080/content/act/0121911c-2864-4d58-afc8-dcc753971a40.doc" TargetMode="External"/><Relationship Id="rId190" Type="http://schemas.openxmlformats.org/officeDocument/2006/relationships/hyperlink" Target="http://192.168.0.1:8080/content/act/0121911c-2864-4d58-afc8-dcc753971a40.doc" TargetMode="External"/><Relationship Id="rId204" Type="http://schemas.openxmlformats.org/officeDocument/2006/relationships/hyperlink" Target="http://192.168.0.1:8080/content/act/b77bd0c9-0daf-4a51-9e15-3e09309da3d2.doc" TargetMode="External"/><Relationship Id="rId220" Type="http://schemas.openxmlformats.org/officeDocument/2006/relationships/hyperlink" Target="http://192.168.0.1:8080/content/act/0121911c-2864-4d58-afc8-dcc753971a40.doc" TargetMode="External"/><Relationship Id="rId225" Type="http://schemas.openxmlformats.org/officeDocument/2006/relationships/hyperlink" Target="http://192.168.0.1:8080/content/act/fa334835-0050-4ba2-93cc-f450f6b9f59e.doc" TargetMode="External"/><Relationship Id="rId241" Type="http://schemas.openxmlformats.org/officeDocument/2006/relationships/hyperlink" Target="http://192.168.0.1:8080/content/act/fa334835-0050-4ba2-93cc-f450f6b9f59e.doc" TargetMode="External"/><Relationship Id="rId246" Type="http://schemas.openxmlformats.org/officeDocument/2006/relationships/hyperlink" Target="http://dostup.scli.ru:8111/content/act/8f21b21c-a408-42c4-b9fe-a939b863c84a.html" TargetMode="External"/><Relationship Id="rId267" Type="http://schemas.openxmlformats.org/officeDocument/2006/relationships/hyperlink" Target="http://192.168.0.1:8080/content/act/0121911c-2864-4d58-afc8-dcc753971a40.doc" TargetMode="External"/><Relationship Id="rId288" Type="http://schemas.openxmlformats.org/officeDocument/2006/relationships/hyperlink" Target="http://192.168.0.1:8080/content/act/0121911c-2864-4d58-afc8-dcc753971a40.doc" TargetMode="External"/><Relationship Id="rId15" Type="http://schemas.openxmlformats.org/officeDocument/2006/relationships/hyperlink" Target="http://dostup.scli.ru:8111/content/ngr/RU0000R200303925.html" TargetMode="External"/><Relationship Id="rId36" Type="http://schemas.openxmlformats.org/officeDocument/2006/relationships/hyperlink" Target="http://192.168.0.1:8080/content/act/0121911c-2864-4d58-afc8-dcc753971a40.doc" TargetMode="External"/><Relationship Id="rId57" Type="http://schemas.openxmlformats.org/officeDocument/2006/relationships/hyperlink" Target="http://192.168.0.1:8080/content/act/b77bd0c9-0daf-4a51-9e15-3e09309da3d2.doc" TargetMode="External"/><Relationship Id="rId106" Type="http://schemas.openxmlformats.org/officeDocument/2006/relationships/hyperlink" Target="http://192.168.0.1:8080/content/act/b77bd0c9-0daf-4a51-9e15-3e09309da3d2.doc" TargetMode="External"/><Relationship Id="rId127" Type="http://schemas.openxmlformats.org/officeDocument/2006/relationships/hyperlink" Target="http://192.168.0.1:8080/content/act/0121911c-2864-4d58-afc8-dcc753971a40.doc" TargetMode="External"/><Relationship Id="rId262" Type="http://schemas.openxmlformats.org/officeDocument/2006/relationships/hyperlink" Target="http://dostup.scli.ru:8111/content/ngr/RU0000R199803726.html" TargetMode="External"/><Relationship Id="rId283" Type="http://schemas.openxmlformats.org/officeDocument/2006/relationships/hyperlink" Target="http://dostup.scli.ru:8111/content/act/8f21b21c-a408-42c4-b9fe-a939b863c84a.html" TargetMode="External"/><Relationship Id="rId313" Type="http://schemas.openxmlformats.org/officeDocument/2006/relationships/hyperlink" Target="http://192.168.0.1:8080/content/act/0121911c-2864-4d58-afc8-dcc753971a40.doc" TargetMode="External"/><Relationship Id="rId10" Type="http://schemas.openxmlformats.org/officeDocument/2006/relationships/hyperlink" Target="http://192.168.0.1:8080/content/act/0121911c-2864-4d58-afc8-dcc753971a40.doc" TargetMode="External"/><Relationship Id="rId31" Type="http://schemas.openxmlformats.org/officeDocument/2006/relationships/hyperlink" Target="http://192.168.0.1:8080/content/act/4fe9692b-3036-49fa-9e1c-e021d241d422.doc" TargetMode="External"/><Relationship Id="rId52" Type="http://schemas.openxmlformats.org/officeDocument/2006/relationships/hyperlink" Target="http://192.168.0.1:8080/content/act/06d60dd7-1fe4-4414-8fbb-5c2b1e718f41.doc" TargetMode="External"/><Relationship Id="rId73" Type="http://schemas.openxmlformats.org/officeDocument/2006/relationships/hyperlink" Target="http://192.168.0.1:8080/content/act/b77bd0c9-0daf-4a51-9e15-3e09309da3d2.doc" TargetMode="External"/><Relationship Id="rId78" Type="http://schemas.openxmlformats.org/officeDocument/2006/relationships/hyperlink" Target="http://192.168.0.1:8080/content/act/b77bd0c9-0daf-4a51-9e15-3e09309da3d2.doc" TargetMode="External"/><Relationship Id="rId94" Type="http://schemas.openxmlformats.org/officeDocument/2006/relationships/hyperlink" Target="http://192.168.0.1:8080/content/act/0121911c-2864-4d58-afc8-dcc753971a40.doc" TargetMode="External"/><Relationship Id="rId99" Type="http://schemas.openxmlformats.org/officeDocument/2006/relationships/hyperlink" Target="http://dostup.scli.ru:8111/content/act/387507c3-b80d-4c0d-9291-8cdc81673f2b.html" TargetMode="External"/><Relationship Id="rId101" Type="http://schemas.openxmlformats.org/officeDocument/2006/relationships/hyperlink" Target="http://192.168.0.1:8080/content/act/0121911c-2864-4d58-afc8-dcc753971a40.doc" TargetMode="External"/><Relationship Id="rId122" Type="http://schemas.openxmlformats.org/officeDocument/2006/relationships/hyperlink" Target="http://192.168.0.1:8080/content/act/b77bd0c9-0daf-4a51-9e15-3e09309da3d2.doc" TargetMode="External"/><Relationship Id="rId143" Type="http://schemas.openxmlformats.org/officeDocument/2006/relationships/hyperlink" Target="http://192.168.0.1:8080/content/act/b77bd0c9-0daf-4a51-9e15-3e09309da3d2.doc" TargetMode="External"/><Relationship Id="rId148" Type="http://schemas.openxmlformats.org/officeDocument/2006/relationships/hyperlink" Target="http://192.168.0.1:8080/content/act/fa334835-0050-4ba2-93cc-f450f6b9f59e.doc" TargetMode="External"/><Relationship Id="rId164" Type="http://schemas.openxmlformats.org/officeDocument/2006/relationships/hyperlink" Target="http://192.168.0.1:8080/content/act/b77bd0c9-0daf-4a51-9e15-3e09309da3d2.doc" TargetMode="External"/><Relationship Id="rId169" Type="http://schemas.openxmlformats.org/officeDocument/2006/relationships/hyperlink" Target="http://192.168.0.1:8080/content/act/4fe9692b-3036-49fa-9e1c-e021d241d422.doc" TargetMode="External"/><Relationship Id="rId185" Type="http://schemas.openxmlformats.org/officeDocument/2006/relationships/hyperlink" Target="http://192.168.0.1:8080/content/act/fa334835-0050-4ba2-93cc-f450f6b9f59e.doc" TargetMode="External"/><Relationship Id="rId4" Type="http://schemas.openxmlformats.org/officeDocument/2006/relationships/hyperlink" Target="http://192.168.0.1:8080/content/act/b77bd0c9-0daf-4a51-9e15-3e09309da3d2.doc" TargetMode="External"/><Relationship Id="rId9" Type="http://schemas.openxmlformats.org/officeDocument/2006/relationships/hyperlink" Target="http://192.168.0.1:8080/content/act/fa334835-0050-4ba2-93cc-f450f6b9f59e.doc" TargetMode="External"/><Relationship Id="rId180" Type="http://schemas.openxmlformats.org/officeDocument/2006/relationships/hyperlink" Target="http://192.168.0.1:8080/content/act/0121911c-2864-4d58-afc8-dcc753971a40.doc" TargetMode="External"/><Relationship Id="rId210" Type="http://schemas.openxmlformats.org/officeDocument/2006/relationships/hyperlink" Target="http://192.168.0.1:8080/content/act/4fe9692b-3036-49fa-9e1c-e021d241d422.doc" TargetMode="External"/><Relationship Id="rId215" Type="http://schemas.openxmlformats.org/officeDocument/2006/relationships/hyperlink" Target="http://192.168.0.1:8080/content/act/b77bd0c9-0daf-4a51-9e15-3e09309da3d2.doc" TargetMode="External"/><Relationship Id="rId236" Type="http://schemas.openxmlformats.org/officeDocument/2006/relationships/hyperlink" Target="consultantplus://offline/ref=248BD0F53AC6DD3B7E053D4A2439701FDBF84320DF4960AD129EFFE2749F07B8037CD1E4X6HEI" TargetMode="External"/><Relationship Id="rId257" Type="http://schemas.openxmlformats.org/officeDocument/2006/relationships/hyperlink" Target="http://192.168.0.1:8080/content/act/0121911c-2864-4d58-afc8-dcc753971a40.doc" TargetMode="External"/><Relationship Id="rId278" Type="http://schemas.openxmlformats.org/officeDocument/2006/relationships/hyperlink" Target="http://192.168.0.1:8080/content/act/b77bd0c9-0daf-4a51-9e15-3e09309da3d2.doc" TargetMode="External"/><Relationship Id="rId26" Type="http://schemas.openxmlformats.org/officeDocument/2006/relationships/hyperlink" Target="http://192.168.0.1:8080/content/act/0121911c-2864-4d58-afc8-dcc753971a40.doc" TargetMode="External"/><Relationship Id="rId231" Type="http://schemas.openxmlformats.org/officeDocument/2006/relationships/hyperlink" Target="http://192.168.0.1:8080/content/act/4fe9692b-3036-49fa-9e1c-e021d241d422.doc" TargetMode="External"/><Relationship Id="rId252" Type="http://schemas.openxmlformats.org/officeDocument/2006/relationships/hyperlink" Target="http://dostup.scli.ru:8111/content/act/8f21b21c-a408-42c4-b9fe-a939b863c84a.html" TargetMode="External"/><Relationship Id="rId273" Type="http://schemas.openxmlformats.org/officeDocument/2006/relationships/hyperlink" Target="http://192.168.0.1:8080/content/act/0121911c-2864-4d58-afc8-dcc753971a40.doc" TargetMode="External"/><Relationship Id="rId294" Type="http://schemas.openxmlformats.org/officeDocument/2006/relationships/hyperlink" Target="http://192.168.0.1:8080/content/act/b77bd0c9-0daf-4a51-9e15-3e09309da3d2.doc" TargetMode="External"/><Relationship Id="rId308" Type="http://schemas.openxmlformats.org/officeDocument/2006/relationships/hyperlink" Target="http://192.168.0.1:8080/content/act/4fe9692b-3036-49fa-9e1c-e021d241d422.doc" TargetMode="External"/><Relationship Id="rId47" Type="http://schemas.openxmlformats.org/officeDocument/2006/relationships/hyperlink" Target="http://192.168.0.1:8080/content/act/0121911c-2864-4d58-afc8-dcc753971a40.doc" TargetMode="External"/><Relationship Id="rId68" Type="http://schemas.openxmlformats.org/officeDocument/2006/relationships/hyperlink" Target="http://192.168.0.1:8080/content/act/b77bd0c9-0daf-4a51-9e15-3e09309da3d2.doc" TargetMode="External"/><Relationship Id="rId89" Type="http://schemas.openxmlformats.org/officeDocument/2006/relationships/hyperlink" Target="http://192.168.0.1:8080/content/act/0121911c-2864-4d58-afc8-dcc753971a40.doc" TargetMode="External"/><Relationship Id="rId112" Type="http://schemas.openxmlformats.org/officeDocument/2006/relationships/hyperlink" Target="http://dostup.scli.ru:8111/content/ngr/RU0000R199305853.html" TargetMode="External"/><Relationship Id="rId133" Type="http://schemas.openxmlformats.org/officeDocument/2006/relationships/hyperlink" Target="http://192.168.0.1:8080/content/act/4fe9692b-3036-49fa-9e1c-e021d241d422.doc" TargetMode="External"/><Relationship Id="rId154" Type="http://schemas.openxmlformats.org/officeDocument/2006/relationships/hyperlink" Target="http://192.168.0.1:8080/content/act/0121911c-2864-4d58-afc8-dcc753971a40.doc" TargetMode="External"/><Relationship Id="rId175" Type="http://schemas.openxmlformats.org/officeDocument/2006/relationships/hyperlink" Target="http://192.168.0.1:8080/content/act/fa334835-0050-4ba2-93cc-f450f6b9f59e.doc" TargetMode="External"/><Relationship Id="rId196" Type="http://schemas.openxmlformats.org/officeDocument/2006/relationships/hyperlink" Target="http://192.168.0.1:8080/content/act/b77bd0c9-0daf-4a51-9e15-3e09309da3d2.doc" TargetMode="External"/><Relationship Id="rId200" Type="http://schemas.openxmlformats.org/officeDocument/2006/relationships/hyperlink" Target="http://dostup.scli.ru:8111/content/act/eb042c48-de0e-4dbe-8305-4d48dddb63a2.html" TargetMode="External"/><Relationship Id="rId16" Type="http://schemas.openxmlformats.org/officeDocument/2006/relationships/hyperlink" Target="http://192.168.0.1:8080/content/act/b77bd0c9-0daf-4a51-9e15-3e09309da3d2.doc" TargetMode="External"/><Relationship Id="rId221" Type="http://schemas.openxmlformats.org/officeDocument/2006/relationships/hyperlink" Target="http://192.168.0.1:8080/content/act/0121911c-2864-4d58-afc8-dcc753971a40.doc" TargetMode="External"/><Relationship Id="rId242" Type="http://schemas.openxmlformats.org/officeDocument/2006/relationships/hyperlink" Target="http://192.168.0.1:8080/content/act/fa334835-0050-4ba2-93cc-f450f6b9f59e.doc" TargetMode="External"/><Relationship Id="rId263" Type="http://schemas.openxmlformats.org/officeDocument/2006/relationships/hyperlink" Target="http://192.168.0.1:8080/content/act/0121911c-2864-4d58-afc8-dcc753971a40.doc" TargetMode="External"/><Relationship Id="rId284" Type="http://schemas.openxmlformats.org/officeDocument/2006/relationships/hyperlink" Target="http://192.168.0.1:8080/content/act/0121911c-2864-4d58-afc8-dcc753971a40.doc" TargetMode="External"/><Relationship Id="rId37" Type="http://schemas.openxmlformats.org/officeDocument/2006/relationships/hyperlink" Target="http://192.168.0.1:8080/content/act/0121911c-2864-4d58-afc8-dcc753971a40.doc" TargetMode="External"/><Relationship Id="rId58" Type="http://schemas.openxmlformats.org/officeDocument/2006/relationships/hyperlink" Target="http://192.168.0.1:8080/content/act/0121911c-2864-4d58-afc8-dcc753971a40.doc" TargetMode="External"/><Relationship Id="rId79" Type="http://schemas.openxmlformats.org/officeDocument/2006/relationships/hyperlink" Target="http://192.168.0.1:8080/content/act/0121911c-2864-4d58-afc8-dcc753971a40.doc" TargetMode="External"/><Relationship Id="rId102" Type="http://schemas.openxmlformats.org/officeDocument/2006/relationships/hyperlink" Target="http://192.168.0.1:8080/content/act/4fe9692b-3036-49fa-9e1c-e021d241d422.doc" TargetMode="External"/><Relationship Id="rId123" Type="http://schemas.openxmlformats.org/officeDocument/2006/relationships/hyperlink" Target="http://192.168.0.1:8080/content/act/0121911c-2864-4d58-afc8-dcc753971a40.doc" TargetMode="External"/><Relationship Id="rId144" Type="http://schemas.openxmlformats.org/officeDocument/2006/relationships/hyperlink" Target="http://192.168.0.1:8080/content/act/0121911c-2864-4d58-afc8-dcc753971a40.doc" TargetMode="External"/><Relationship Id="rId90" Type="http://schemas.openxmlformats.org/officeDocument/2006/relationships/hyperlink" Target="http://192.168.0.1:8080/content/act/4fe9692b-3036-49fa-9e1c-e021d241d422.doc" TargetMode="External"/><Relationship Id="rId165" Type="http://schemas.openxmlformats.org/officeDocument/2006/relationships/hyperlink" Target="http://192.168.0.1:8080/content/act/0121911c-2864-4d58-afc8-dcc753971a40.doc" TargetMode="External"/><Relationship Id="rId186" Type="http://schemas.openxmlformats.org/officeDocument/2006/relationships/hyperlink" Target="http://192.168.0.1:8080/content/act/0121911c-2864-4d58-afc8-dcc753971a40.doc" TargetMode="External"/><Relationship Id="rId211" Type="http://schemas.openxmlformats.org/officeDocument/2006/relationships/hyperlink" Target="http://192.168.0.1:8080/content/act/4fe9692b-3036-49fa-9e1c-e021d241d422.doc" TargetMode="External"/><Relationship Id="rId232" Type="http://schemas.openxmlformats.org/officeDocument/2006/relationships/hyperlink" Target="http://192.168.0.1:8080/content/act/0121911c-2864-4d58-afc8-dcc753971a40.doc" TargetMode="External"/><Relationship Id="rId253" Type="http://schemas.openxmlformats.org/officeDocument/2006/relationships/hyperlink" Target="http://192.168.0.1:8080/content/act/0121911c-2864-4d58-afc8-dcc753971a40.doc" TargetMode="External"/><Relationship Id="rId274" Type="http://schemas.openxmlformats.org/officeDocument/2006/relationships/hyperlink" Target="http://dostup.scli.ru:8111/content/ngr/RU0000R199305853.html" TargetMode="External"/><Relationship Id="rId295" Type="http://schemas.openxmlformats.org/officeDocument/2006/relationships/hyperlink" Target="http://dostup.scli.ru:8111/content/ngr/RU0000R199305853.html" TargetMode="External"/><Relationship Id="rId309" Type="http://schemas.openxmlformats.org/officeDocument/2006/relationships/hyperlink" Target="http://192.168.0.1:8080/content/act/b77bd0c9-0daf-4a51-9e15-3e09309da3d2.doc" TargetMode="External"/><Relationship Id="rId27" Type="http://schemas.openxmlformats.org/officeDocument/2006/relationships/hyperlink" Target="http://192.168.0.1:8080/content/act/4fe9692b-3036-49fa-9e1c-e021d241d422.doc" TargetMode="External"/><Relationship Id="rId48" Type="http://schemas.openxmlformats.org/officeDocument/2006/relationships/hyperlink" Target="http://192.168.0.1:8080/content/act/0121911c-2864-4d58-afc8-dcc753971a40.doc" TargetMode="External"/><Relationship Id="rId69" Type="http://schemas.openxmlformats.org/officeDocument/2006/relationships/hyperlink" Target="http://192.168.0.1:8080/content/act/0121911c-2864-4d58-afc8-dcc753971a40.doc" TargetMode="External"/><Relationship Id="rId113" Type="http://schemas.openxmlformats.org/officeDocument/2006/relationships/hyperlink" Target="http://dostup.scli.ru:8111/content/ngr/RU0000R200303925.html" TargetMode="External"/><Relationship Id="rId134" Type="http://schemas.openxmlformats.org/officeDocument/2006/relationships/hyperlink" Target="http://192.168.0.1:8080/content/act/fa334835-0050-4ba2-93cc-f450f6b9f59e.doc" TargetMode="External"/><Relationship Id="rId80" Type="http://schemas.openxmlformats.org/officeDocument/2006/relationships/hyperlink" Target="http://192.168.0.1:8080/content/act/b77bd0c9-0daf-4a51-9e15-3e09309da3d2.doc" TargetMode="External"/><Relationship Id="rId155" Type="http://schemas.openxmlformats.org/officeDocument/2006/relationships/hyperlink" Target="http://192.168.0.1:8080/content/act/4fe9692b-3036-49fa-9e1c-e021d241d422.doc" TargetMode="External"/><Relationship Id="rId176" Type="http://schemas.openxmlformats.org/officeDocument/2006/relationships/hyperlink" Target="http://192.168.0.1:8080/content/act/b77bd0c9-0daf-4a51-9e15-3e09309da3d2.doc" TargetMode="External"/><Relationship Id="rId197" Type="http://schemas.openxmlformats.org/officeDocument/2006/relationships/hyperlink" Target="http://192.168.0.1:8080/content/act/0121911c-2864-4d58-afc8-dcc753971a40.doc" TargetMode="External"/><Relationship Id="rId201" Type="http://schemas.openxmlformats.org/officeDocument/2006/relationships/hyperlink" Target="http://192.168.0.1:8080/content/act/4fe9692b-3036-49fa-9e1c-e021d241d422.doc" TargetMode="External"/><Relationship Id="rId222" Type="http://schemas.openxmlformats.org/officeDocument/2006/relationships/hyperlink" Target="http://192.168.0.1:8080/content/act/0121911c-2864-4d58-afc8-dcc753971a40.doc" TargetMode="External"/><Relationship Id="rId243" Type="http://schemas.openxmlformats.org/officeDocument/2006/relationships/hyperlink" Target="http://dostup.scli.ru:8111/content/act/8f21b21c-a408-42c4-b9fe-a939b863c84a.html" TargetMode="External"/><Relationship Id="rId264" Type="http://schemas.openxmlformats.org/officeDocument/2006/relationships/hyperlink" Target="http://dostup.scli.ru:8111/content/ngr/RU0000R199803726.html" TargetMode="External"/><Relationship Id="rId285" Type="http://schemas.openxmlformats.org/officeDocument/2006/relationships/hyperlink" Target="http://192.168.0.1:8080/content/act/fa334835-0050-4ba2-93cc-f450f6b9f59e.doc" TargetMode="External"/><Relationship Id="rId17" Type="http://schemas.openxmlformats.org/officeDocument/2006/relationships/hyperlink" Target="http://192.168.0.1:8080/content/act/b77bd0c9-0daf-4a51-9e15-3e09309da3d2.doc" TargetMode="External"/><Relationship Id="rId38" Type="http://schemas.openxmlformats.org/officeDocument/2006/relationships/hyperlink" Target="http://192.168.0.1:8080/content/act/b77bd0c9-0daf-4a51-9e15-3e09309da3d2.doc" TargetMode="External"/><Relationship Id="rId59" Type="http://schemas.openxmlformats.org/officeDocument/2006/relationships/hyperlink" Target="http://192.168.0.1:8080/content/act/b77bd0c9-0daf-4a51-9e15-3e09309da3d2.doc" TargetMode="External"/><Relationship Id="rId103" Type="http://schemas.openxmlformats.org/officeDocument/2006/relationships/hyperlink" Target="http://192.168.0.1:8080/content/act/b77bd0c9-0daf-4a51-9e15-3e09309da3d2.doc" TargetMode="External"/><Relationship Id="rId124" Type="http://schemas.openxmlformats.org/officeDocument/2006/relationships/hyperlink" Target="http://192.168.0.1:8080/content/act/0121911c-2864-4d58-afc8-dcc753971a40.doc" TargetMode="External"/><Relationship Id="rId310" Type="http://schemas.openxmlformats.org/officeDocument/2006/relationships/hyperlink" Target="http://dostup.scli.ru:8111/content/ngr/RU0000R200602135.html" TargetMode="External"/><Relationship Id="rId70" Type="http://schemas.openxmlformats.org/officeDocument/2006/relationships/hyperlink" Target="http://192.168.0.1:8080/content/act/b77bd0c9-0daf-4a51-9e15-3e09309da3d2.doc" TargetMode="External"/><Relationship Id="rId91" Type="http://schemas.openxmlformats.org/officeDocument/2006/relationships/hyperlink" Target="http://dostup.scli.ru:8111/content/ngr/RU0000R200303925.html" TargetMode="External"/><Relationship Id="rId145" Type="http://schemas.openxmlformats.org/officeDocument/2006/relationships/hyperlink" Target="http://192.168.0.1:8080/content/act/fa334835-0050-4ba2-93cc-f450f6b9f59e.doc" TargetMode="External"/><Relationship Id="rId166" Type="http://schemas.openxmlformats.org/officeDocument/2006/relationships/hyperlink" Target="http://dostup.scli.ru:8111/content/act/9aa48369-618a-4bb4-b4b8-ae15f2b7ebf6.html" TargetMode="External"/><Relationship Id="rId187" Type="http://schemas.openxmlformats.org/officeDocument/2006/relationships/hyperlink" Target="http://192.168.0.1:8080/content/act/4fe9692b-3036-49fa-9e1c-e021d241d422.doc" TargetMode="External"/><Relationship Id="rId1" Type="http://schemas.openxmlformats.org/officeDocument/2006/relationships/styles" Target="styles.xml"/><Relationship Id="rId212" Type="http://schemas.openxmlformats.org/officeDocument/2006/relationships/hyperlink" Target="http://192.168.0.1:8080/content/act/0121911c-2864-4d58-afc8-dcc753971a40.doc" TargetMode="External"/><Relationship Id="rId233" Type="http://schemas.openxmlformats.org/officeDocument/2006/relationships/hyperlink" Target="http://192.168.0.1:8080/content/act/0121911c-2864-4d58-afc8-dcc753971a40.doc" TargetMode="External"/><Relationship Id="rId254" Type="http://schemas.openxmlformats.org/officeDocument/2006/relationships/hyperlink" Target="http://192.168.0.1:8080/content/act/0121911c-2864-4d58-afc8-dcc753971a40.doc" TargetMode="External"/><Relationship Id="rId28" Type="http://schemas.openxmlformats.org/officeDocument/2006/relationships/hyperlink" Target="http://192.168.0.1:8080/content/act/4fe9692b-3036-49fa-9e1c-e021d241d422.doc" TargetMode="External"/><Relationship Id="rId49" Type="http://schemas.openxmlformats.org/officeDocument/2006/relationships/hyperlink" Target="http://dostup.scli.ru:8111/content/ngr/RU0000R200303925.html" TargetMode="External"/><Relationship Id="rId114" Type="http://schemas.openxmlformats.org/officeDocument/2006/relationships/hyperlink" Target="http://192.168.0.1:8080/content/act/b77bd0c9-0daf-4a51-9e15-3e09309da3d2.doc" TargetMode="External"/><Relationship Id="rId275" Type="http://schemas.openxmlformats.org/officeDocument/2006/relationships/hyperlink" Target="http://192.168.0.1:8080/content/act/b77bd0c9-0daf-4a51-9e15-3e09309da3d2.doc" TargetMode="External"/><Relationship Id="rId296" Type="http://schemas.openxmlformats.org/officeDocument/2006/relationships/hyperlink" Target="http://dostup.scli.ru:8111/content/ngr/RU0000R199305853.html" TargetMode="External"/><Relationship Id="rId300" Type="http://schemas.openxmlformats.org/officeDocument/2006/relationships/hyperlink" Target="http://192.168.0.1:8080/content/act/4fe9692b-3036-49fa-9e1c-e021d241d422.doc" TargetMode="External"/><Relationship Id="rId60" Type="http://schemas.openxmlformats.org/officeDocument/2006/relationships/hyperlink" Target="http://192.168.0.1:8080/content/act/0121911c-2864-4d58-afc8-dcc753971a40.doc" TargetMode="External"/><Relationship Id="rId81" Type="http://schemas.openxmlformats.org/officeDocument/2006/relationships/hyperlink" Target="http://dostup.scli.ru:8111/content/ngr/RU0000R200303925.html" TargetMode="External"/><Relationship Id="rId135" Type="http://schemas.openxmlformats.org/officeDocument/2006/relationships/hyperlink" Target="http://192.168.0.1:8080/content/act/0121911c-2864-4d58-afc8-dcc753971a40.doc" TargetMode="External"/><Relationship Id="rId156" Type="http://schemas.openxmlformats.org/officeDocument/2006/relationships/hyperlink" Target="http://dostup.scli.ru:8111/content/ngr/RU0000R200303925.html" TargetMode="External"/><Relationship Id="rId177" Type="http://schemas.openxmlformats.org/officeDocument/2006/relationships/hyperlink" Target="http://192.168.0.1:8080/content/act/0121911c-2864-4d58-afc8-dcc753971a40.doc" TargetMode="External"/><Relationship Id="rId198" Type="http://schemas.openxmlformats.org/officeDocument/2006/relationships/hyperlink" Target="http://dostup.scli.ru:8111/content/act/9aa48369-618a-4bb4-b4b8-ae15f2b7ebf6.html" TargetMode="External"/><Relationship Id="rId202" Type="http://schemas.openxmlformats.org/officeDocument/2006/relationships/hyperlink" Target="http://192.168.0.1:8080/content/act/0121911c-2864-4d58-afc8-dcc753971a40.doc" TargetMode="External"/><Relationship Id="rId223" Type="http://schemas.openxmlformats.org/officeDocument/2006/relationships/hyperlink" Target="http://dostup.scli.ru:8111/content/act/bbf89570-6239-4cfb-bdba-5b454c14e321.html" TargetMode="External"/><Relationship Id="rId244" Type="http://schemas.openxmlformats.org/officeDocument/2006/relationships/hyperlink" Target="http://192.168.0.1:8080/content/act/0121911c-2864-4d58-afc8-dcc753971a40.doc" TargetMode="External"/><Relationship Id="rId18" Type="http://schemas.openxmlformats.org/officeDocument/2006/relationships/hyperlink" Target="http://192.168.0.1:8080/content/act/b77bd0c9-0daf-4a51-9e15-3e09309da3d2.doc" TargetMode="External"/><Relationship Id="rId39" Type="http://schemas.openxmlformats.org/officeDocument/2006/relationships/hyperlink" Target="http://192.168.0.1:8080/content/act/0121911c-2864-4d58-afc8-dcc753971a40.doc" TargetMode="External"/><Relationship Id="rId265" Type="http://schemas.openxmlformats.org/officeDocument/2006/relationships/hyperlink" Target="http://192.168.0.1:8080/content/act/b77bd0c9-0daf-4a51-9e15-3e09309da3d2.doc" TargetMode="External"/><Relationship Id="rId286" Type="http://schemas.openxmlformats.org/officeDocument/2006/relationships/hyperlink" Target="http://192.168.0.1:8080/content/act/0121911c-2864-4d58-afc8-dcc753971a40.doc" TargetMode="External"/><Relationship Id="rId50" Type="http://schemas.openxmlformats.org/officeDocument/2006/relationships/hyperlink" Target="http://dostup.scli.ru:8111/content/act/96e20c02-1b12-465a-b64c-24aa92270007.html" TargetMode="External"/><Relationship Id="rId104" Type="http://schemas.openxmlformats.org/officeDocument/2006/relationships/hyperlink" Target="http://192.168.0.1:8080/content/act/0121911c-2864-4d58-afc8-dcc753971a40.doc" TargetMode="External"/><Relationship Id="rId125" Type="http://schemas.openxmlformats.org/officeDocument/2006/relationships/hyperlink" Target="http://192.168.0.1:8080/content/act/06d60dd7-1fe4-4414-8fbb-5c2b1e718f41.doc" TargetMode="External"/><Relationship Id="rId146" Type="http://schemas.openxmlformats.org/officeDocument/2006/relationships/hyperlink" Target="http://192.168.0.1:8080/content/act/fa334835-0050-4ba2-93cc-f450f6b9f59e.doc" TargetMode="External"/><Relationship Id="rId167" Type="http://schemas.openxmlformats.org/officeDocument/2006/relationships/hyperlink" Target="http://dostup.scli.ru:8111/content/act/23bfa9af-b847-4f54-8403-f2e327c4305a.html" TargetMode="External"/><Relationship Id="rId188" Type="http://schemas.openxmlformats.org/officeDocument/2006/relationships/hyperlink" Target="http://192.168.0.1:8080/content/act/b77bd0c9-0daf-4a51-9e15-3e09309da3d2.doc" TargetMode="External"/><Relationship Id="rId311" Type="http://schemas.openxmlformats.org/officeDocument/2006/relationships/hyperlink" Target="http://192.168.0.1:8080/content/act/06d60dd7-1fe4-4414-8fbb-5c2b1e718f41.doc" TargetMode="External"/><Relationship Id="rId71" Type="http://schemas.openxmlformats.org/officeDocument/2006/relationships/hyperlink" Target="http://192.168.0.1:8080/content/act/0121911c-2864-4d58-afc8-dcc753971a40.doc" TargetMode="External"/><Relationship Id="rId92" Type="http://schemas.openxmlformats.org/officeDocument/2006/relationships/hyperlink" Target="http://192.168.0.1:8080/content/act/0121911c-2864-4d58-afc8-dcc753971a40.doc" TargetMode="External"/><Relationship Id="rId213" Type="http://schemas.openxmlformats.org/officeDocument/2006/relationships/hyperlink" Target="http://192.168.0.1:8080/content/act/b77bd0c9-0daf-4a51-9e15-3e09309da3d2.doc" TargetMode="External"/><Relationship Id="rId234" Type="http://schemas.openxmlformats.org/officeDocument/2006/relationships/hyperlink" Target="http://192.168.0.1:8080/content/act/fa334835-0050-4ba2-93cc-f450f6b9f59e.doc" TargetMode="External"/><Relationship Id="rId2" Type="http://schemas.openxmlformats.org/officeDocument/2006/relationships/settings" Target="settings.xml"/><Relationship Id="rId29" Type="http://schemas.openxmlformats.org/officeDocument/2006/relationships/hyperlink" Target="http://192.168.0.1:8080/content/act/0121911c-2864-4d58-afc8-dcc753971a40.doc" TargetMode="External"/><Relationship Id="rId255" Type="http://schemas.openxmlformats.org/officeDocument/2006/relationships/hyperlink" Target="http://192.168.0.1:8080/content/act/0121911c-2864-4d58-afc8-dcc753971a40.doc" TargetMode="External"/><Relationship Id="rId276" Type="http://schemas.openxmlformats.org/officeDocument/2006/relationships/hyperlink" Target="http://192.168.0.1:8080/content/act/0121911c-2864-4d58-afc8-dcc753971a40.doc" TargetMode="External"/><Relationship Id="rId297" Type="http://schemas.openxmlformats.org/officeDocument/2006/relationships/hyperlink" Target="http://192.168.0.1:8080/content/act/fa334835-0050-4ba2-93cc-f450f6b9f59e.doc" TargetMode="External"/><Relationship Id="rId40" Type="http://schemas.openxmlformats.org/officeDocument/2006/relationships/hyperlink" Target="http://192.168.0.1:8080/content/act/0121911c-2864-4d58-afc8-dcc753971a40.doc" TargetMode="External"/><Relationship Id="rId115" Type="http://schemas.openxmlformats.org/officeDocument/2006/relationships/hyperlink" Target="http://192.168.0.1:8080/content/act/0121911c-2864-4d58-afc8-dcc753971a40.doc" TargetMode="External"/><Relationship Id="rId136" Type="http://schemas.openxmlformats.org/officeDocument/2006/relationships/hyperlink" Target="http://192.168.0.1:8080/content/act/4fe9692b-3036-49fa-9e1c-e021d241d422.doc" TargetMode="External"/><Relationship Id="rId157" Type="http://schemas.openxmlformats.org/officeDocument/2006/relationships/hyperlink" Target="http://192.168.0.1:8080/content/act/fa334835-0050-4ba2-93cc-f450f6b9f59e.doc" TargetMode="External"/><Relationship Id="rId178" Type="http://schemas.openxmlformats.org/officeDocument/2006/relationships/hyperlink" Target="http://192.168.0.1:8080/content/act/0121911c-2864-4d58-afc8-dcc753971a40.doc" TargetMode="External"/><Relationship Id="rId301" Type="http://schemas.openxmlformats.org/officeDocument/2006/relationships/hyperlink" Target="http://192.168.0.1:8080/content/act/0121911c-2864-4d58-afc8-dcc753971a4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Zorro</dc:creator>
  <cp:keywords/>
  <dc:description/>
  <cp:lastModifiedBy>Computer</cp:lastModifiedBy>
  <cp:revision>3</cp:revision>
  <dcterms:created xsi:type="dcterms:W3CDTF">2017-07-25T13:38:00Z</dcterms:created>
  <dcterms:modified xsi:type="dcterms:W3CDTF">2017-08-03T08:05:00Z</dcterms:modified>
</cp:coreProperties>
</file>