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3D" w:rsidRDefault="003E173D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</w:p>
    <w:p w:rsidR="003E173D" w:rsidRDefault="003E173D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3E173D" w:rsidRDefault="003E173D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БОЛЬШЕСОЛДАТСКОГО РАЙОНА</w:t>
      </w:r>
    </w:p>
    <w:p w:rsidR="003E173D" w:rsidRDefault="003E173D" w:rsidP="0054237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E173D" w:rsidRDefault="003E173D" w:rsidP="0054237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3E173D" w:rsidRDefault="003E173D" w:rsidP="0054237E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3E173D" w:rsidRDefault="003E173D" w:rsidP="0054237E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21.12. 2021г. №9 </w:t>
      </w:r>
    </w:p>
    <w:p w:rsidR="003E173D" w:rsidRDefault="003E173D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д. Саморядово</w:t>
      </w:r>
    </w:p>
    <w:p w:rsidR="003E173D" w:rsidRDefault="003E173D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E173D" w:rsidRDefault="003E173D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О бюджете Саморядовского сельсовета на 2022 год</w:t>
      </w:r>
    </w:p>
    <w:p w:rsidR="003E173D" w:rsidRDefault="003E173D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и    на    плановый       период     2023   и 2024  годов                                                                                           </w:t>
      </w:r>
    </w:p>
    <w:p w:rsidR="003E173D" w:rsidRDefault="003E173D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"Саморядовский сельсовет" Большесолдатского района Курской области Собрание депутатов РЕШИЛО:</w:t>
      </w:r>
    </w:p>
    <w:p w:rsidR="003E173D" w:rsidRDefault="003E173D" w:rsidP="0054237E">
      <w:pPr>
        <w:pStyle w:val="BodyTextIndent"/>
      </w:pPr>
      <w:r>
        <w:t>1. Утвердить основные характеристики бюджета Саморядовского сельсовета на 2022 год: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прогнозируемый общий объем доходов бюджета муниципального образования на 2022 год в сумме 5598,361 тыс. рублей;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2022 год в сумме 5598,361 тыс. рублей;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ab/>
        <w:t>дефицит (профицит) бюджета муниципального образования на 2022 год в сумме 0 тыс. рублей.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</w:t>
      </w:r>
      <w:r>
        <w:t xml:space="preserve">Утвердить основные характеристики бюджета Саморядовского сельсовета на 2023 и 2024 годы:  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прогнозируемый общий объем доходов бюджета муниципального образования на 2023 год в сумме 5013,465 тыс. рублей, на 2024 год в сумме 5023,185 тыс. рублей; 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общий объем расходов бюджета муниципального образования на 2023 год в сумме 5013,465 тыс. рублей, в том числе условно утвержденные расходы в сумме 122,948 тыс. рублей, на 2024 год в сумме 5023,185 тыс.рублей, в том числе условно утвержденные расходы в сумме 246,215 тыс. рублей.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дефицит (профицит) бюджета муниципального образования на 2023 год в сумме 0 тыс. рублей, дефицит (профицит) бюджета муниципального образования на 2024 год в сумме 0 тыс. рублей.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3. Утвердить источники финансирования дефицита бюджета Саморядовского сельсовета на 2022 год согласно приложению № 1 к настоящему решению;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ab/>
        <w:t>на плановый период 2023 и 2024 годов согласно приложению №2 к настоящему решению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Администрация Саморядовского сельсовета Большесолдатского района вправе направлять в 2022 году на осуществление выплат, сокращающих долговые обязательства муниципального образования "Саморядовский сельсовет" Большесолдатского района Курской области:</w:t>
      </w:r>
    </w:p>
    <w:p w:rsidR="003E173D" w:rsidRDefault="003E173D" w:rsidP="0054237E">
      <w:pPr>
        <w:ind w:firstLine="225"/>
        <w:jc w:val="both"/>
      </w:pPr>
      <w:r>
        <w:t>1) средства, поступающие получателям бюджетных средств на погашение дебиторской задолженности прошлых лет, в полном объеме зачисляются в доход бюджета поселения;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t>2)  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предоставления;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3) средства, полученные от экономии расходов по обслуживанию долга;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4) остатки средств на счетах по учету средств местного бюджета на 1 января 2022года (кроме целевых средств);</w:t>
      </w:r>
    </w:p>
    <w:p w:rsidR="003E173D" w:rsidRDefault="003E173D" w:rsidP="0054237E">
      <w:pPr>
        <w:ind w:firstLine="225"/>
        <w:jc w:val="both"/>
      </w:pPr>
      <w:r>
        <w:t>5)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6) бюджетные кредиты, полученные от бюджетов других уровней бюджетной системы Российской Федерации;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7) бюджетные средства, использованные не по целевому назначению и взысканные согласно актам финансового контроля.</w:t>
      </w:r>
    </w:p>
    <w:p w:rsidR="003E173D" w:rsidRDefault="003E173D" w:rsidP="0054237E">
      <w:pPr>
        <w:pStyle w:val="ConsPlusTitle"/>
        <w:jc w:val="both"/>
        <w:rPr>
          <w:b w:val="0"/>
          <w:szCs w:val="24"/>
        </w:rPr>
      </w:pPr>
      <w:r>
        <w:rPr>
          <w:b w:val="0"/>
          <w:szCs w:val="24"/>
        </w:rPr>
        <w:t>8) привлекать   бюджетные кредиты и кредиты коммерческих   банков на финансирование кассовых разрывов, обусловленных   сезонным характером затрат либо сезонным характером поступления   доходов и погашение долговых обязательств   муниципального образования;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t>9) в рамках установленного   предельного муниципального долга вправе привлекать   бюджетные    кредиты и   кредиты коммерческих банков сроком до трех лет для финансирования   дефицита   бюджета и погашения долговых обязательств.</w:t>
      </w:r>
    </w:p>
    <w:p w:rsidR="003E173D" w:rsidRDefault="003E173D" w:rsidP="0054237E">
      <w:pPr>
        <w:autoSpaceDE w:val="0"/>
        <w:autoSpaceDN w:val="0"/>
        <w:adjustRightInd w:val="0"/>
        <w:ind w:firstLine="225"/>
        <w:jc w:val="both"/>
        <w:outlineLvl w:val="3"/>
      </w:pPr>
      <w:r>
        <w:t>4.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3E173D" w:rsidRDefault="003E173D" w:rsidP="0054237E">
      <w:pPr>
        <w:autoSpaceDE w:val="0"/>
        <w:autoSpaceDN w:val="0"/>
        <w:adjustRightInd w:val="0"/>
        <w:jc w:val="both"/>
        <w:outlineLvl w:val="3"/>
      </w:pPr>
      <w: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3E173D" w:rsidRDefault="003E173D" w:rsidP="0054237E">
      <w:pPr>
        <w:jc w:val="both"/>
      </w:pPr>
      <w:r>
        <w:rPr>
          <w:color w:val="000000"/>
        </w:rPr>
        <w:t>5</w:t>
      </w:r>
      <w:r>
        <w:t>.  Установить, что получатель средств местного бюджета вправе предусматривать авансовые платежи:</w:t>
      </w:r>
    </w:p>
    <w:p w:rsidR="003E173D" w:rsidRDefault="003E173D" w:rsidP="0054237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а) 100 процентов суммы договора (муниципального контракта) – по договорам (контрактам):</w:t>
      </w:r>
    </w:p>
    <w:p w:rsidR="003E173D" w:rsidRDefault="003E173D" w:rsidP="0054237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3E173D" w:rsidRDefault="003E173D" w:rsidP="0054237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3E173D" w:rsidRDefault="003E173D" w:rsidP="0054237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:rsidR="003E173D" w:rsidRPr="00EB2F08" w:rsidRDefault="003E173D" w:rsidP="00EB2F08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3E173D" w:rsidRDefault="003E173D" w:rsidP="0054237E">
      <w:pPr>
        <w:pStyle w:val="BodyTextIndent2"/>
      </w:pPr>
      <w:r>
        <w:t>6. Учесть поступления доходов в местный бюджет в 2022 году, согласно приложению № 3 к настоящему решению;</w:t>
      </w:r>
    </w:p>
    <w:p w:rsidR="003E173D" w:rsidRDefault="003E173D" w:rsidP="0054237E">
      <w:pPr>
        <w:pStyle w:val="BodyTextIndent2"/>
      </w:pPr>
      <w:r>
        <w:tab/>
        <w:t>на плановый период 2023 и 2024 годов, согласно приложению №4 к настоящему решению.</w:t>
      </w:r>
    </w:p>
    <w:p w:rsidR="003E173D" w:rsidRDefault="003E173D" w:rsidP="0054237E">
      <w:pPr>
        <w:pStyle w:val="BodyTextIndent2"/>
      </w:pPr>
      <w:r>
        <w:t>7. Предоставить право администрации Саморядовского сельсовета Большесолдатского района в ходе исполнения бюджета на 2022 год вносить изменения в доходы местного бюджета на суммы целевых средств, поступивших из областного бюджета.</w:t>
      </w:r>
    </w:p>
    <w:p w:rsidR="003E173D" w:rsidRDefault="003E173D" w:rsidP="00EB2F08">
      <w:pPr>
        <w:jc w:val="both"/>
        <w:rPr>
          <w:color w:val="000000"/>
        </w:rPr>
      </w:pPr>
      <w:r>
        <w:t>8.  Утвердить р</w:t>
      </w:r>
      <w:r>
        <w:rPr>
          <w:color w:val="000000"/>
        </w:rPr>
        <w:t>аспределение бюджетных ассигнований  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«Саморядовский сельсовет» Большесолдатского района Курской области на 2022 год</w:t>
      </w:r>
      <w:r>
        <w:t>, согласно приложению № 5 к настоящему решению;</w:t>
      </w:r>
    </w:p>
    <w:p w:rsidR="003E173D" w:rsidRDefault="003E173D" w:rsidP="00EB2F08">
      <w:pPr>
        <w:pStyle w:val="BodyTextIndent2"/>
      </w:pPr>
      <w:r>
        <w:t xml:space="preserve">   на плановый период 2023 и 2024 годов, согласно приложению № 6 к настоящему решению.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9. Утвердить ведомственную структуру расходов местного бюджета на 2022 год согласно приложению № 7 к настоящему решению;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на плановый период 2023 и 2024 годов, согласно приложению №8 к настоящему решению.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10. Утвердить размер резервного фонда администрации Саморядовского сельсовета Большесолдатского района на 2022 год в сумме 5,000тыс. рублей, на 2023год в сумме 5,000 тыс.рублей, на 2024 год 5,000 тыс. рублей.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11.Администрация Саморядовского сельсовета Большесолдатского района не планирует бюджетные ассигнования, направленные на исполнение публичных нормативных обязательств на 2022 год и на плановый период 2023 и 2024 годов.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12.Предоставить право администрации Саморядовского сельсовета Большесолдатского района вносить в 2022 году изменения в показатели сводной бюджетной росписи местного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      Собрания депутатов Саморядовского сельсовета Большесолдатского района в течение 30 дней со дня принятия решения о внесении изменений в связи с: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2)  реорганизацией или преобразованием муниципальных учреждений;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4)  получением целевой финансовой помощи из областного бюджета;</w:t>
      </w:r>
    </w:p>
    <w:p w:rsidR="003E173D" w:rsidRDefault="003E173D" w:rsidP="0054237E">
      <w:pPr>
        <w:jc w:val="both"/>
        <w:rPr>
          <w:color w:val="000000"/>
        </w:rPr>
      </w:pPr>
      <w:r>
        <w:rPr>
          <w:color w:val="000000"/>
        </w:rPr>
        <w:t xml:space="preserve">           Администрация Саморядовского сельсовета Большесолдатского района не вправе принимать решения, приводящие к увеличению в 2022 году численности работников местного самоуправления.</w:t>
      </w:r>
    </w:p>
    <w:p w:rsidR="003E173D" w:rsidRDefault="003E173D" w:rsidP="0054237E">
      <w:pPr>
        <w:ind w:firstLine="227"/>
        <w:jc w:val="both"/>
        <w:rPr>
          <w:color w:val="000000"/>
        </w:rPr>
      </w:pPr>
      <w:r>
        <w:rPr>
          <w:color w:val="000000"/>
        </w:rPr>
        <w:t>5) распределением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3E173D" w:rsidRDefault="003E173D" w:rsidP="0054237E">
      <w:pPr>
        <w:ind w:firstLine="227"/>
        <w:jc w:val="both"/>
        <w:rPr>
          <w:color w:val="000000"/>
        </w:rPr>
      </w:pPr>
      <w:r>
        <w:rPr>
          <w:color w:val="000000"/>
        </w:rPr>
        <w:t xml:space="preserve">6) изменением и (или) уточнением бюджетной классификации Министерства финансов Российской Федерации.    </w:t>
      </w:r>
    </w:p>
    <w:p w:rsidR="003E173D" w:rsidRDefault="003E173D" w:rsidP="00976C81">
      <w:pPr>
        <w:ind w:firstLine="225"/>
        <w:jc w:val="both"/>
        <w:rPr>
          <w:color w:val="000000"/>
        </w:rPr>
      </w:pPr>
      <w:r>
        <w:rPr>
          <w:color w:val="000000"/>
        </w:rPr>
        <w:t>13. Установить верхний предел муниципального внутреннего долга муниципального образования на 01 января 2023 года по долговым обязательствам муниципального образования "Саморядовский сельсовет" Большесолдатского района Курской</w:t>
      </w:r>
      <w:r>
        <w:rPr>
          <w:color w:val="000000"/>
        </w:rPr>
        <w:tab/>
        <w:t xml:space="preserve"> области  в сумме  0 тыс. рублей, в том числе по муниципальным гарантиям 0 тыс. рублей, на 01 января 2024 года по долговым обязательствам в  сумме  0   тыс. рублей,  в том числе по муниципальным гарантиям 0 тыс. рублей, 01 января 2025 года по долговым обязательствам в сумме  0   тыс. рублей, в том числе по муниципальным гарантиям 0 тыс. рублей.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14. Утвердить программу муниципальных внутренних заимствований муниципального образования «Саморядовский сельсовет» Большесолдатского района Курской области на 2022 год, согласно приложению № 9 к настоящему решению;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на плановый период 2023 и 2024 годов, согласно приложению №10 к настоящему решению.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15. Утвердить программу муниципальных гарантий муниципального образования «Саморядовский сельсовет» Большесолдатского района Курской области на 2022 год, согласно приложению № 11 к настоящему решению;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на плановый период 2023 и 2024 годов, согласно приложению №12 к настоящему решению.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16. Утвердить распределение бюджетных ассигнований на реализацию муниципальных программ на 2022 год, согласно приложению № 13 к настоящему решению;</w:t>
      </w:r>
    </w:p>
    <w:p w:rsidR="003E173D" w:rsidRDefault="003E173D" w:rsidP="0054237E">
      <w:pPr>
        <w:ind w:firstLine="225"/>
        <w:jc w:val="both"/>
        <w:rPr>
          <w:color w:val="000000"/>
        </w:rPr>
      </w:pPr>
      <w:r>
        <w:rPr>
          <w:color w:val="000000"/>
        </w:rPr>
        <w:t>на плановый период 2023 и 2024 годов, согласно приложению №14 к настоящему решению.</w:t>
      </w:r>
    </w:p>
    <w:p w:rsidR="003E173D" w:rsidRDefault="003E173D" w:rsidP="00BF1BE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17. Настоящее решение опубликовать в районной газете «Народная газета», приложения к настоящему решению обнародовать путем размещения на официальном сайте администрации Саморядовского сельсовета </w:t>
      </w:r>
      <w:hyperlink r:id="rId7" w:history="1">
        <w:r>
          <w:rPr>
            <w:rStyle w:val="Hyperlink"/>
            <w:lang w:val="en-US"/>
          </w:rPr>
          <w:t>http</w:t>
        </w:r>
        <w:r>
          <w:rPr>
            <w:rStyle w:val="Hyperlink"/>
          </w:rPr>
          <w:t>://саморядовский.рф</w:t>
        </w:r>
      </w:hyperlink>
    </w:p>
    <w:p w:rsidR="003E173D" w:rsidRDefault="003E173D" w:rsidP="0054237E">
      <w:pPr>
        <w:ind w:left="225"/>
        <w:jc w:val="both"/>
        <w:rPr>
          <w:color w:val="000000"/>
        </w:rPr>
      </w:pPr>
      <w:r>
        <w:rPr>
          <w:color w:val="000000"/>
        </w:rPr>
        <w:t>18.Настоящее решение вступает в силу с 1 января 2022 года.</w:t>
      </w:r>
    </w:p>
    <w:p w:rsidR="003E173D" w:rsidRDefault="003E173D" w:rsidP="0054237E">
      <w:pPr>
        <w:ind w:left="225"/>
        <w:jc w:val="both"/>
        <w:rPr>
          <w:color w:val="000000"/>
        </w:rPr>
      </w:pPr>
    </w:p>
    <w:p w:rsidR="003E173D" w:rsidRDefault="003E173D" w:rsidP="0054237E">
      <w:pPr>
        <w:ind w:firstLine="225"/>
        <w:jc w:val="both"/>
        <w:rPr>
          <w:color w:val="000000"/>
        </w:rPr>
      </w:pPr>
      <w:bookmarkStart w:id="0" w:name="_GoBack"/>
      <w:bookmarkEnd w:id="0"/>
    </w:p>
    <w:p w:rsidR="003E173D" w:rsidRDefault="003E173D" w:rsidP="0054237E">
      <w:pPr>
        <w:pStyle w:val="Heading1"/>
      </w:pPr>
      <w:r>
        <w:t xml:space="preserve">Председатель </w:t>
      </w:r>
    </w:p>
    <w:p w:rsidR="003E173D" w:rsidRDefault="003E173D" w:rsidP="0054237E">
      <w:pPr>
        <w:pStyle w:val="Heading1"/>
      </w:pPr>
      <w:r>
        <w:t>Собрания депутатов</w:t>
      </w:r>
    </w:p>
    <w:p w:rsidR="003E173D" w:rsidRDefault="003E173D" w:rsidP="0054237E">
      <w:pPr>
        <w:pStyle w:val="Heading1"/>
      </w:pPr>
      <w:r>
        <w:t>Саморядовского сельсовета</w:t>
      </w:r>
    </w:p>
    <w:p w:rsidR="003E173D" w:rsidRDefault="003E173D" w:rsidP="0054237E">
      <w:pPr>
        <w:pStyle w:val="Heading1"/>
        <w:rPr>
          <w:sz w:val="20"/>
          <w:szCs w:val="20"/>
        </w:rPr>
      </w:pPr>
      <w:r>
        <w:t>Большесолдатского района                                          В. Савинов</w:t>
      </w:r>
    </w:p>
    <w:p w:rsidR="003E173D" w:rsidRDefault="003E173D" w:rsidP="0054237E">
      <w:pPr>
        <w:jc w:val="both"/>
        <w:rPr>
          <w:color w:val="000000"/>
        </w:rPr>
      </w:pPr>
    </w:p>
    <w:p w:rsidR="003E173D" w:rsidRDefault="003E173D" w:rsidP="0054237E">
      <w:pPr>
        <w:jc w:val="both"/>
        <w:rPr>
          <w:color w:val="000000"/>
        </w:rPr>
      </w:pPr>
    </w:p>
    <w:p w:rsidR="003E173D" w:rsidRDefault="003E173D" w:rsidP="0054237E">
      <w:pPr>
        <w:jc w:val="both"/>
        <w:rPr>
          <w:color w:val="000000"/>
        </w:rPr>
      </w:pPr>
      <w:r>
        <w:rPr>
          <w:color w:val="000000"/>
        </w:rPr>
        <w:t xml:space="preserve">Глава </w:t>
      </w:r>
    </w:p>
    <w:p w:rsidR="003E173D" w:rsidRDefault="003E173D" w:rsidP="0054237E">
      <w:pPr>
        <w:jc w:val="both"/>
        <w:rPr>
          <w:color w:val="000000"/>
        </w:rPr>
      </w:pPr>
      <w:r>
        <w:rPr>
          <w:color w:val="000000"/>
        </w:rPr>
        <w:t xml:space="preserve">Саморядовского сельсовета </w:t>
      </w:r>
    </w:p>
    <w:p w:rsidR="003E173D" w:rsidRDefault="003E173D" w:rsidP="0054237E">
      <w:pPr>
        <w:jc w:val="both"/>
        <w:rPr>
          <w:color w:val="000000"/>
        </w:rPr>
      </w:pPr>
      <w:r>
        <w:rPr>
          <w:color w:val="000000"/>
        </w:rPr>
        <w:t xml:space="preserve">Большесолдатского района                                           С. Воронцов </w:t>
      </w:r>
    </w:p>
    <w:p w:rsidR="003E173D" w:rsidRDefault="003E173D" w:rsidP="0054237E">
      <w:pPr>
        <w:jc w:val="both"/>
        <w:rPr>
          <w:color w:val="000000"/>
        </w:rPr>
      </w:pPr>
    </w:p>
    <w:p w:rsidR="003E173D" w:rsidRDefault="003E173D" w:rsidP="0054237E">
      <w:pPr>
        <w:jc w:val="both"/>
        <w:rPr>
          <w:color w:val="000000"/>
        </w:rPr>
      </w:pPr>
    </w:p>
    <w:p w:rsidR="003E173D" w:rsidRDefault="003E173D" w:rsidP="0054237E">
      <w:pPr>
        <w:jc w:val="both"/>
        <w:rPr>
          <w:color w:val="000000"/>
        </w:rPr>
      </w:pPr>
    </w:p>
    <w:p w:rsidR="003E173D" w:rsidRDefault="003E173D" w:rsidP="0054237E">
      <w:pPr>
        <w:jc w:val="both"/>
        <w:rPr>
          <w:color w:val="000000"/>
        </w:rPr>
      </w:pPr>
    </w:p>
    <w:p w:rsidR="003E173D" w:rsidRDefault="003E173D" w:rsidP="0054237E">
      <w:pPr>
        <w:jc w:val="both"/>
        <w:rPr>
          <w:color w:val="000000"/>
        </w:rPr>
      </w:pPr>
    </w:p>
    <w:p w:rsidR="003E173D" w:rsidRDefault="003E173D" w:rsidP="0054237E">
      <w:pPr>
        <w:jc w:val="center"/>
        <w:rPr>
          <w:color w:val="000000"/>
          <w:sz w:val="28"/>
        </w:rPr>
      </w:pPr>
    </w:p>
    <w:p w:rsidR="003E173D" w:rsidRDefault="003E173D" w:rsidP="0054237E">
      <w:pPr>
        <w:jc w:val="center"/>
        <w:rPr>
          <w:color w:val="000000"/>
          <w:sz w:val="28"/>
        </w:rPr>
      </w:pPr>
    </w:p>
    <w:p w:rsidR="003E173D" w:rsidRDefault="003E173D" w:rsidP="0054237E">
      <w:pPr>
        <w:jc w:val="center"/>
        <w:rPr>
          <w:color w:val="000000"/>
          <w:sz w:val="28"/>
        </w:rPr>
      </w:pPr>
    </w:p>
    <w:p w:rsidR="003E173D" w:rsidRDefault="003E173D" w:rsidP="00035DEF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3E173D" w:rsidRPr="00364E63" w:rsidRDefault="003E173D" w:rsidP="00035DEF">
      <w:pPr>
        <w:jc w:val="both"/>
        <w:rPr>
          <w:color w:val="000000"/>
        </w:rPr>
      </w:pPr>
    </w:p>
    <w:p w:rsidR="003E173D" w:rsidRPr="00364E63" w:rsidRDefault="003E173D" w:rsidP="00035DEF">
      <w:pPr>
        <w:jc w:val="both"/>
        <w:rPr>
          <w:color w:val="000000"/>
        </w:rPr>
      </w:pPr>
    </w:p>
    <w:p w:rsidR="003E173D" w:rsidRPr="00364E63" w:rsidRDefault="003E173D" w:rsidP="00035DEF">
      <w:pPr>
        <w:jc w:val="both"/>
        <w:rPr>
          <w:color w:val="000000"/>
        </w:rPr>
      </w:pPr>
    </w:p>
    <w:p w:rsidR="003E173D" w:rsidRPr="00364E63" w:rsidRDefault="003E173D" w:rsidP="00035DEF">
      <w:pPr>
        <w:jc w:val="both"/>
        <w:rPr>
          <w:color w:val="000000"/>
        </w:rPr>
      </w:pPr>
    </w:p>
    <w:p w:rsidR="003E173D" w:rsidRDefault="003E173D" w:rsidP="00035DEF">
      <w:pPr>
        <w:jc w:val="center"/>
        <w:rPr>
          <w:color w:val="000000"/>
          <w:sz w:val="28"/>
        </w:rPr>
      </w:pPr>
    </w:p>
    <w:p w:rsidR="003E173D" w:rsidRDefault="003E173D" w:rsidP="00035DEF">
      <w:pPr>
        <w:jc w:val="center"/>
        <w:rPr>
          <w:color w:val="000000"/>
          <w:sz w:val="28"/>
        </w:rPr>
      </w:pPr>
    </w:p>
    <w:p w:rsidR="003E173D" w:rsidRDefault="003E173D" w:rsidP="00035DEF">
      <w:pPr>
        <w:jc w:val="center"/>
        <w:rPr>
          <w:color w:val="000000"/>
          <w:sz w:val="28"/>
        </w:rPr>
      </w:pPr>
    </w:p>
    <w:p w:rsidR="003E173D" w:rsidRDefault="003E173D" w:rsidP="00035DEF">
      <w:pPr>
        <w:jc w:val="center"/>
        <w:rPr>
          <w:color w:val="000000"/>
          <w:sz w:val="28"/>
        </w:rPr>
      </w:pPr>
    </w:p>
    <w:p w:rsidR="003E173D" w:rsidRDefault="003E173D" w:rsidP="00035DEF">
      <w:pPr>
        <w:jc w:val="center"/>
        <w:rPr>
          <w:color w:val="000000"/>
          <w:sz w:val="28"/>
        </w:rPr>
      </w:pPr>
    </w:p>
    <w:p w:rsidR="003E173D" w:rsidRDefault="003E173D" w:rsidP="00035DEF">
      <w:pPr>
        <w:jc w:val="center"/>
        <w:rPr>
          <w:color w:val="000000"/>
          <w:sz w:val="28"/>
        </w:rPr>
      </w:pPr>
    </w:p>
    <w:p w:rsidR="003E173D" w:rsidRDefault="003E173D" w:rsidP="00035DEF">
      <w:pPr>
        <w:jc w:val="center"/>
        <w:rPr>
          <w:color w:val="000000"/>
          <w:sz w:val="28"/>
        </w:rPr>
      </w:pPr>
    </w:p>
    <w:p w:rsidR="003E173D" w:rsidRDefault="003E173D" w:rsidP="00035DEF">
      <w:pPr>
        <w:jc w:val="center"/>
        <w:rPr>
          <w:color w:val="000000"/>
          <w:sz w:val="28"/>
        </w:rPr>
      </w:pPr>
    </w:p>
    <w:p w:rsidR="003E173D" w:rsidRDefault="003E173D" w:rsidP="00035DEF">
      <w:pPr>
        <w:rPr>
          <w:color w:val="000000"/>
          <w:sz w:val="28"/>
        </w:rPr>
      </w:pPr>
    </w:p>
    <w:p w:rsidR="003E173D" w:rsidRDefault="003E173D" w:rsidP="00035DEF">
      <w:pPr>
        <w:rPr>
          <w:color w:val="000000"/>
          <w:sz w:val="28"/>
        </w:rPr>
      </w:pPr>
    </w:p>
    <w:p w:rsidR="003E173D" w:rsidRDefault="003E173D" w:rsidP="00035DEF">
      <w:pPr>
        <w:jc w:val="center"/>
        <w:rPr>
          <w:color w:val="000000"/>
        </w:rPr>
      </w:pPr>
    </w:p>
    <w:p w:rsidR="003E173D" w:rsidRDefault="003E173D" w:rsidP="00035DEF">
      <w:pPr>
        <w:jc w:val="center"/>
        <w:rPr>
          <w:color w:val="000000"/>
        </w:rPr>
      </w:pPr>
    </w:p>
    <w:p w:rsidR="003E173D" w:rsidRDefault="003E173D" w:rsidP="00035DEF">
      <w:pPr>
        <w:jc w:val="center"/>
        <w:rPr>
          <w:color w:val="000000"/>
        </w:rPr>
      </w:pPr>
    </w:p>
    <w:p w:rsidR="003E173D" w:rsidRDefault="003E173D" w:rsidP="00035DEF">
      <w:pPr>
        <w:jc w:val="center"/>
        <w:rPr>
          <w:color w:val="000000"/>
        </w:rPr>
      </w:pPr>
    </w:p>
    <w:p w:rsidR="003E173D" w:rsidRDefault="003E173D" w:rsidP="00035DEF">
      <w:pPr>
        <w:jc w:val="center"/>
        <w:rPr>
          <w:color w:val="000000"/>
        </w:rPr>
      </w:pPr>
    </w:p>
    <w:p w:rsidR="003E173D" w:rsidRDefault="003E173D" w:rsidP="00035DEF">
      <w:pPr>
        <w:jc w:val="center"/>
        <w:rPr>
          <w:color w:val="000000"/>
        </w:rPr>
      </w:pPr>
    </w:p>
    <w:p w:rsidR="003E173D" w:rsidRDefault="003E173D" w:rsidP="00035DEF">
      <w:pPr>
        <w:jc w:val="center"/>
        <w:rPr>
          <w:color w:val="000000"/>
        </w:rPr>
      </w:pPr>
    </w:p>
    <w:p w:rsidR="003E173D" w:rsidRDefault="003E173D" w:rsidP="00035DEF">
      <w:pPr>
        <w:jc w:val="center"/>
        <w:rPr>
          <w:color w:val="000000"/>
        </w:rPr>
      </w:pP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>Приложение N 1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3E173D" w:rsidRPr="00A71B4E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>е Саморядовского</w:t>
      </w:r>
    </w:p>
    <w:p w:rsidR="003E173D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2022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2023 и 2024 годов» </w:t>
      </w:r>
    </w:p>
    <w:p w:rsidR="003E173D" w:rsidRPr="005A203B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 от 21.12 . 2021г.</w:t>
      </w:r>
      <w:r>
        <w:t xml:space="preserve"> № 9</w:t>
      </w:r>
    </w:p>
    <w:p w:rsidR="003E173D" w:rsidRPr="00A71B4E" w:rsidRDefault="003E173D" w:rsidP="00035DEF">
      <w:pPr>
        <w:jc w:val="center"/>
        <w:rPr>
          <w:color w:val="000000"/>
        </w:rPr>
      </w:pP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3E173D" w:rsidRPr="009D2410" w:rsidTr="004526A8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73D" w:rsidRPr="00C90F4A" w:rsidRDefault="003E173D" w:rsidP="004526A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B1:D42"/>
            <w:bookmarkEnd w:id="1"/>
            <w:r w:rsidRPr="00C90F4A">
              <w:rPr>
                <w:b/>
                <w:bCs/>
                <w:sz w:val="28"/>
                <w:szCs w:val="28"/>
              </w:rPr>
              <w:t xml:space="preserve">Источники </w:t>
            </w:r>
            <w:r>
              <w:rPr>
                <w:b/>
                <w:bCs/>
                <w:sz w:val="28"/>
                <w:szCs w:val="28"/>
              </w:rPr>
              <w:t>финансирования 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3E173D" w:rsidRDefault="003E173D" w:rsidP="00452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«Саморядовский сельсовет»</w:t>
            </w:r>
          </w:p>
          <w:p w:rsidR="003E173D" w:rsidRDefault="003E173D" w:rsidP="00452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Большесолдатского района Курской области </w:t>
            </w:r>
          </w:p>
          <w:p w:rsidR="003E173D" w:rsidRPr="009D2410" w:rsidRDefault="003E173D" w:rsidP="004526A8">
            <w:pPr>
              <w:jc w:val="center"/>
              <w:rPr>
                <w:b/>
                <w:bCs/>
                <w:sz w:val="30"/>
                <w:szCs w:val="30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3E173D" w:rsidRPr="009D2410" w:rsidRDefault="003E173D" w:rsidP="00035DEF">
      <w:pPr>
        <w:jc w:val="right"/>
      </w:pPr>
      <w:r w:rsidRPr="009D2410">
        <w:t>(тыс. рублей)</w:t>
      </w:r>
    </w:p>
    <w:tbl>
      <w:tblPr>
        <w:tblW w:w="10195" w:type="dxa"/>
        <w:tblInd w:w="-561" w:type="dxa"/>
        <w:tblLayout w:type="fixed"/>
        <w:tblLook w:val="0000"/>
      </w:tblPr>
      <w:tblGrid>
        <w:gridCol w:w="3420"/>
        <w:gridCol w:w="5471"/>
        <w:gridCol w:w="1304"/>
      </w:tblGrid>
      <w:tr w:rsidR="003E173D" w:rsidRPr="00BF4C1D" w:rsidTr="001377F5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jc w:val="center"/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Сумма</w:t>
            </w:r>
          </w:p>
        </w:tc>
      </w:tr>
      <w:tr w:rsidR="003E173D" w:rsidRPr="00BF4C1D" w:rsidTr="001377F5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jc w:val="center"/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3</w:t>
            </w:r>
          </w:p>
        </w:tc>
      </w:tr>
      <w:tr w:rsidR="003E173D" w:rsidRPr="00BF4C1D" w:rsidTr="001377F5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73D" w:rsidRPr="00BF4C1D" w:rsidRDefault="003E173D" w:rsidP="004526A8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73D" w:rsidRPr="00BF4C1D" w:rsidRDefault="003E173D" w:rsidP="004526A8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73D" w:rsidRPr="00BF4C1D" w:rsidRDefault="003E173D" w:rsidP="004526A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E173D" w:rsidRPr="00BF4C1D" w:rsidTr="001377F5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73D" w:rsidRPr="00BF4C1D" w:rsidRDefault="003E173D" w:rsidP="004526A8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73D" w:rsidRPr="00BF4C1D" w:rsidRDefault="003E173D" w:rsidP="004526A8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73D" w:rsidRPr="00BF4C1D" w:rsidRDefault="003E173D" w:rsidP="004526A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E173D" w:rsidRPr="00BF4C1D" w:rsidTr="001377F5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173D" w:rsidRPr="00BF4C1D" w:rsidRDefault="003E173D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73D" w:rsidRPr="00BF4C1D" w:rsidRDefault="003E173D" w:rsidP="004526A8">
            <w:pPr>
              <w:ind w:left="-81" w:right="-80"/>
              <w:jc w:val="center"/>
            </w:pPr>
            <w:r>
              <w:rPr>
                <w:sz w:val="22"/>
                <w:szCs w:val="22"/>
              </w:rPr>
              <w:t>-5598,361</w:t>
            </w:r>
          </w:p>
        </w:tc>
      </w:tr>
      <w:tr w:rsidR="003E173D" w:rsidRPr="00BF4C1D" w:rsidTr="001377F5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jc w:val="center"/>
            </w:pPr>
            <w:r>
              <w:rPr>
                <w:sz w:val="22"/>
                <w:szCs w:val="22"/>
              </w:rPr>
              <w:t>-5598,361</w:t>
            </w:r>
          </w:p>
        </w:tc>
      </w:tr>
      <w:tr w:rsidR="003E173D" w:rsidRPr="00BF4C1D" w:rsidTr="001377F5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831F04">
            <w:pPr>
              <w:jc w:val="center"/>
            </w:pPr>
            <w:r>
              <w:rPr>
                <w:sz w:val="22"/>
                <w:szCs w:val="22"/>
              </w:rPr>
              <w:t>-5598,361</w:t>
            </w:r>
          </w:p>
        </w:tc>
      </w:tr>
      <w:tr w:rsidR="003E173D" w:rsidRPr="00BF4C1D" w:rsidTr="001377F5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831F04">
            <w:pPr>
              <w:jc w:val="center"/>
            </w:pPr>
            <w:r>
              <w:rPr>
                <w:sz w:val="22"/>
                <w:szCs w:val="22"/>
              </w:rPr>
              <w:t>-5598,361</w:t>
            </w:r>
          </w:p>
        </w:tc>
      </w:tr>
      <w:tr w:rsidR="003E173D" w:rsidRPr="00BF4C1D" w:rsidTr="001377F5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jc w:val="center"/>
            </w:pPr>
            <w:r>
              <w:rPr>
                <w:sz w:val="22"/>
                <w:szCs w:val="22"/>
              </w:rPr>
              <w:t>5598,361</w:t>
            </w:r>
          </w:p>
        </w:tc>
      </w:tr>
      <w:tr w:rsidR="003E173D" w:rsidRPr="00BF4C1D" w:rsidTr="001377F5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jc w:val="center"/>
            </w:pPr>
            <w:r>
              <w:rPr>
                <w:sz w:val="22"/>
                <w:szCs w:val="22"/>
              </w:rPr>
              <w:t>5598,361</w:t>
            </w:r>
          </w:p>
        </w:tc>
      </w:tr>
      <w:tr w:rsidR="003E173D" w:rsidRPr="00BF4C1D" w:rsidTr="001377F5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173D" w:rsidRPr="00BF4C1D" w:rsidRDefault="003E173D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831F04">
            <w:pPr>
              <w:jc w:val="center"/>
            </w:pPr>
            <w:r>
              <w:rPr>
                <w:sz w:val="22"/>
                <w:szCs w:val="22"/>
              </w:rPr>
              <w:t>5598,361</w:t>
            </w:r>
          </w:p>
        </w:tc>
      </w:tr>
      <w:tr w:rsidR="003E173D" w:rsidRPr="00BF4C1D" w:rsidTr="001377F5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73D" w:rsidRPr="00BF4C1D" w:rsidRDefault="003E173D" w:rsidP="004526A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173D" w:rsidRPr="00BF4C1D" w:rsidRDefault="003E173D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jc w:val="center"/>
            </w:pPr>
            <w:r>
              <w:rPr>
                <w:sz w:val="22"/>
                <w:szCs w:val="22"/>
              </w:rPr>
              <w:t>5598,361</w:t>
            </w:r>
          </w:p>
        </w:tc>
      </w:tr>
    </w:tbl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Pr="00A71B4E" w:rsidRDefault="003E173D" w:rsidP="00035DEF">
      <w:pPr>
        <w:jc w:val="right"/>
        <w:rPr>
          <w:color w:val="000000"/>
        </w:rPr>
      </w:pPr>
      <w:r w:rsidRPr="00A71B4E">
        <w:rPr>
          <w:color w:val="000000"/>
        </w:rPr>
        <w:t xml:space="preserve">Приложение N </w:t>
      </w:r>
      <w:r>
        <w:rPr>
          <w:color w:val="000000"/>
        </w:rPr>
        <w:t>2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3E173D" w:rsidRPr="00A71B4E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>е Саморядовского</w:t>
      </w:r>
    </w:p>
    <w:p w:rsidR="003E173D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2022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2023 и 2024 годов» </w:t>
      </w:r>
    </w:p>
    <w:p w:rsidR="003E173D" w:rsidRPr="005A203B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 от 21.12 . 2021г.</w:t>
      </w:r>
      <w:r>
        <w:t xml:space="preserve">№ 9 </w:t>
      </w:r>
    </w:p>
    <w:p w:rsidR="003E173D" w:rsidRPr="005A203B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center"/>
        <w:rPr>
          <w:b/>
          <w:color w:val="000000"/>
        </w:rPr>
      </w:pPr>
    </w:p>
    <w:p w:rsidR="003E173D" w:rsidRPr="00A71B4E" w:rsidRDefault="003E173D" w:rsidP="00035DEF">
      <w:pPr>
        <w:jc w:val="center"/>
        <w:rPr>
          <w:color w:val="000000"/>
        </w:rPr>
      </w:pPr>
    </w:p>
    <w:tbl>
      <w:tblPr>
        <w:tblW w:w="8653" w:type="dxa"/>
        <w:tblInd w:w="93" w:type="dxa"/>
        <w:tblLayout w:type="fixed"/>
        <w:tblLook w:val="0000"/>
      </w:tblPr>
      <w:tblGrid>
        <w:gridCol w:w="8653"/>
      </w:tblGrid>
      <w:tr w:rsidR="003E173D" w:rsidRPr="009D2410" w:rsidTr="004526A8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  <w:sz w:val="28"/>
                <w:szCs w:val="28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Источники </w:t>
            </w:r>
            <w:r>
              <w:rPr>
                <w:b/>
                <w:bCs/>
                <w:sz w:val="28"/>
                <w:szCs w:val="28"/>
              </w:rPr>
              <w:t>финансирования 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 xml:space="preserve">бюджета муниципального образования </w:t>
            </w:r>
            <w:r>
              <w:rPr>
                <w:b/>
                <w:sz w:val="28"/>
                <w:szCs w:val="28"/>
              </w:rPr>
              <w:t>«Саморядовский сельсовет»</w:t>
            </w:r>
          </w:p>
          <w:p w:rsidR="003E173D" w:rsidRDefault="003E173D" w:rsidP="00452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Большесолдатского района Курской области </w:t>
            </w:r>
          </w:p>
          <w:p w:rsidR="003E173D" w:rsidRPr="007F0DE2" w:rsidRDefault="003E173D" w:rsidP="004526A8">
            <w:pPr>
              <w:jc w:val="center"/>
              <w:rPr>
                <w:b/>
                <w:bCs/>
                <w:sz w:val="28"/>
                <w:szCs w:val="28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 на</w:t>
            </w:r>
            <w:r>
              <w:rPr>
                <w:b/>
                <w:bCs/>
                <w:sz w:val="28"/>
                <w:szCs w:val="28"/>
              </w:rPr>
              <w:t xml:space="preserve"> плановый период </w:t>
            </w:r>
            <w:r w:rsidRPr="00C90F4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23 и 2024 </w:t>
            </w:r>
            <w:r w:rsidRPr="00C90F4A">
              <w:rPr>
                <w:b/>
                <w:bCs/>
                <w:sz w:val="28"/>
                <w:szCs w:val="28"/>
              </w:rPr>
              <w:t>год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</w:tr>
    </w:tbl>
    <w:p w:rsidR="003E173D" w:rsidRPr="009D2410" w:rsidRDefault="003E173D" w:rsidP="00035DEF">
      <w:pPr>
        <w:jc w:val="right"/>
      </w:pPr>
      <w:r w:rsidRPr="009D2410">
        <w:t>(тыс. рублей)</w:t>
      </w:r>
    </w:p>
    <w:tbl>
      <w:tblPr>
        <w:tblW w:w="10337" w:type="dxa"/>
        <w:tblInd w:w="-561" w:type="dxa"/>
        <w:tblLayout w:type="fixed"/>
        <w:tblLook w:val="0000"/>
      </w:tblPr>
      <w:tblGrid>
        <w:gridCol w:w="2937"/>
        <w:gridCol w:w="4820"/>
        <w:gridCol w:w="1446"/>
        <w:gridCol w:w="1134"/>
      </w:tblGrid>
      <w:tr w:rsidR="003E173D" w:rsidRPr="00BF4C1D" w:rsidTr="00B8044A">
        <w:trPr>
          <w:trHeight w:val="97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jc w:val="center"/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831F0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831F0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3E173D" w:rsidRPr="00BF4C1D" w:rsidTr="00B8044A">
        <w:trPr>
          <w:trHeight w:val="27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jc w:val="center"/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ind w:right="-108"/>
              <w:jc w:val="center"/>
            </w:pPr>
          </w:p>
        </w:tc>
      </w:tr>
      <w:tr w:rsidR="003E173D" w:rsidRPr="00BF4C1D" w:rsidTr="00B8044A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73D" w:rsidRPr="00BF4C1D" w:rsidRDefault="003E173D" w:rsidP="004526A8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73D" w:rsidRPr="00BF4C1D" w:rsidRDefault="003E173D" w:rsidP="004526A8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73D" w:rsidRPr="00BF4C1D" w:rsidRDefault="003E173D" w:rsidP="004526A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73D" w:rsidRPr="00BF4C1D" w:rsidRDefault="003E173D" w:rsidP="004526A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E173D" w:rsidRPr="00BF4C1D" w:rsidTr="00B8044A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73D" w:rsidRPr="00BF4C1D" w:rsidRDefault="003E173D" w:rsidP="004526A8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73D" w:rsidRPr="00BF4C1D" w:rsidRDefault="003E173D" w:rsidP="004526A8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73D" w:rsidRPr="00BF4C1D" w:rsidRDefault="003E173D" w:rsidP="004526A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73D" w:rsidRDefault="003E173D" w:rsidP="004526A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E173D" w:rsidRPr="00BF4C1D" w:rsidTr="00B8044A">
        <w:trPr>
          <w:trHeight w:val="62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173D" w:rsidRPr="00BF4C1D" w:rsidRDefault="003E173D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73D" w:rsidRDefault="003E173D" w:rsidP="004526A8">
            <w:pPr>
              <w:ind w:left="-81" w:right="-80"/>
              <w:jc w:val="center"/>
            </w:pPr>
            <w:r>
              <w:rPr>
                <w:sz w:val="22"/>
                <w:szCs w:val="22"/>
              </w:rPr>
              <w:t>-5013,465</w:t>
            </w:r>
          </w:p>
          <w:p w:rsidR="003E173D" w:rsidRPr="00BF4C1D" w:rsidRDefault="003E173D" w:rsidP="004526A8">
            <w:pPr>
              <w:ind w:left="-81" w:right="-8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73D" w:rsidRPr="00BF4C1D" w:rsidRDefault="003E173D" w:rsidP="004526A8">
            <w:pPr>
              <w:ind w:right="-80"/>
              <w:jc w:val="center"/>
            </w:pPr>
            <w:r>
              <w:rPr>
                <w:sz w:val="22"/>
                <w:szCs w:val="22"/>
              </w:rPr>
              <w:t>-5023,185</w:t>
            </w:r>
          </w:p>
        </w:tc>
      </w:tr>
      <w:tr w:rsidR="003E173D" w:rsidRPr="00BF4C1D" w:rsidTr="00B8044A">
        <w:trPr>
          <w:trHeight w:val="53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jc w:val="center"/>
            </w:pPr>
            <w:r>
              <w:rPr>
                <w:sz w:val="22"/>
                <w:szCs w:val="22"/>
              </w:rPr>
              <w:t>-5013,465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jc w:val="center"/>
            </w:pPr>
            <w:r>
              <w:rPr>
                <w:sz w:val="22"/>
                <w:szCs w:val="22"/>
              </w:rPr>
              <w:t>-5023,185</w:t>
            </w:r>
          </w:p>
        </w:tc>
      </w:tr>
      <w:tr w:rsidR="003E173D" w:rsidRPr="00BF4C1D" w:rsidTr="00B8044A">
        <w:trPr>
          <w:trHeight w:val="60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jc w:val="center"/>
            </w:pPr>
            <w:r>
              <w:rPr>
                <w:sz w:val="22"/>
                <w:szCs w:val="22"/>
              </w:rPr>
              <w:t>-5013,465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jc w:val="center"/>
            </w:pPr>
            <w:r>
              <w:rPr>
                <w:sz w:val="22"/>
                <w:szCs w:val="22"/>
              </w:rPr>
              <w:t>-5023,185</w:t>
            </w:r>
          </w:p>
        </w:tc>
      </w:tr>
      <w:tr w:rsidR="003E173D" w:rsidRPr="00BF4C1D" w:rsidTr="00B8044A">
        <w:trPr>
          <w:trHeight w:val="718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jc w:val="center"/>
            </w:pPr>
            <w:r>
              <w:rPr>
                <w:sz w:val="22"/>
                <w:szCs w:val="22"/>
              </w:rPr>
              <w:t>-5013,465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jc w:val="center"/>
            </w:pPr>
            <w:r>
              <w:rPr>
                <w:sz w:val="22"/>
                <w:szCs w:val="22"/>
              </w:rPr>
              <w:t>-5023,185</w:t>
            </w:r>
          </w:p>
        </w:tc>
      </w:tr>
      <w:tr w:rsidR="003E173D" w:rsidRPr="00BF4C1D" w:rsidTr="00B8044A">
        <w:trPr>
          <w:trHeight w:val="34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FC4AAF" w:rsidRDefault="003E173D" w:rsidP="004526A8">
            <w:pPr>
              <w:jc w:val="center"/>
            </w:pPr>
            <w:r>
              <w:rPr>
                <w:sz w:val="22"/>
                <w:szCs w:val="22"/>
              </w:rPr>
              <w:t>5013,465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jc w:val="center"/>
            </w:pPr>
            <w:r>
              <w:rPr>
                <w:sz w:val="22"/>
                <w:szCs w:val="22"/>
              </w:rPr>
              <w:t>5023,185</w:t>
            </w:r>
          </w:p>
        </w:tc>
      </w:tr>
      <w:tr w:rsidR="003E173D" w:rsidRPr="00BF4C1D" w:rsidTr="00B8044A">
        <w:trPr>
          <w:trHeight w:val="59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EB2587" w:rsidRDefault="003E173D" w:rsidP="004526A8">
            <w:pPr>
              <w:jc w:val="center"/>
            </w:pPr>
            <w:r>
              <w:rPr>
                <w:sz w:val="22"/>
                <w:szCs w:val="22"/>
              </w:rPr>
              <w:t>5013,465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jc w:val="center"/>
            </w:pPr>
            <w:r>
              <w:rPr>
                <w:sz w:val="22"/>
                <w:szCs w:val="22"/>
              </w:rPr>
              <w:t>5023,185</w:t>
            </w:r>
          </w:p>
        </w:tc>
      </w:tr>
      <w:tr w:rsidR="003E173D" w:rsidRPr="00BF4C1D" w:rsidTr="00B8044A">
        <w:trPr>
          <w:trHeight w:val="43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73D" w:rsidRPr="00BF4C1D" w:rsidRDefault="003E173D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173D" w:rsidRPr="00BF4C1D" w:rsidRDefault="003E173D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831F04" w:rsidRDefault="003E173D" w:rsidP="004526A8">
            <w:pPr>
              <w:jc w:val="center"/>
            </w:pPr>
            <w:r>
              <w:rPr>
                <w:sz w:val="22"/>
                <w:szCs w:val="22"/>
              </w:rPr>
              <w:t>5013,465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F4C1D" w:rsidRDefault="003E173D" w:rsidP="004526A8">
            <w:pPr>
              <w:jc w:val="center"/>
            </w:pPr>
            <w:r>
              <w:rPr>
                <w:sz w:val="22"/>
                <w:szCs w:val="22"/>
              </w:rPr>
              <w:t>5023,185</w:t>
            </w:r>
          </w:p>
        </w:tc>
      </w:tr>
      <w:tr w:rsidR="003E173D" w:rsidRPr="00BF4C1D" w:rsidTr="00B8044A">
        <w:trPr>
          <w:trHeight w:val="65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173D" w:rsidRPr="00BF4C1D" w:rsidRDefault="003E173D" w:rsidP="004526A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173D" w:rsidRPr="00BF4C1D" w:rsidRDefault="003E173D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EB2587" w:rsidRDefault="003E173D" w:rsidP="004526A8">
            <w:pPr>
              <w:jc w:val="center"/>
            </w:pPr>
            <w:r>
              <w:rPr>
                <w:sz w:val="22"/>
                <w:szCs w:val="22"/>
              </w:rPr>
              <w:t>5013,465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Default="003E173D" w:rsidP="004526A8">
            <w:pPr>
              <w:jc w:val="center"/>
            </w:pPr>
            <w:r>
              <w:rPr>
                <w:sz w:val="22"/>
                <w:szCs w:val="22"/>
              </w:rPr>
              <w:t>5023,185</w:t>
            </w:r>
          </w:p>
          <w:p w:rsidR="003E173D" w:rsidRPr="00BF4C1D" w:rsidRDefault="003E173D" w:rsidP="004526A8">
            <w:pPr>
              <w:jc w:val="center"/>
            </w:pPr>
          </w:p>
        </w:tc>
      </w:tr>
    </w:tbl>
    <w:p w:rsidR="003E173D" w:rsidRDefault="003E173D" w:rsidP="00035DEF">
      <w:pPr>
        <w:jc w:val="center"/>
        <w:rPr>
          <w:color w:val="000000"/>
          <w:sz w:val="22"/>
          <w:szCs w:val="22"/>
        </w:rPr>
      </w:pPr>
    </w:p>
    <w:p w:rsidR="003E173D" w:rsidRDefault="003E173D" w:rsidP="00035DEF">
      <w:pPr>
        <w:jc w:val="center"/>
        <w:rPr>
          <w:color w:val="000000"/>
          <w:sz w:val="22"/>
          <w:szCs w:val="22"/>
        </w:rPr>
      </w:pPr>
    </w:p>
    <w:p w:rsidR="003E173D" w:rsidRDefault="003E173D" w:rsidP="00035DEF">
      <w:pPr>
        <w:jc w:val="center"/>
        <w:rPr>
          <w:color w:val="000000"/>
          <w:sz w:val="22"/>
          <w:szCs w:val="22"/>
        </w:rPr>
      </w:pPr>
    </w:p>
    <w:p w:rsidR="003E173D" w:rsidRDefault="003E173D" w:rsidP="00035DEF">
      <w:pPr>
        <w:jc w:val="center"/>
        <w:rPr>
          <w:color w:val="000000"/>
          <w:sz w:val="22"/>
          <w:szCs w:val="22"/>
        </w:rPr>
      </w:pPr>
    </w:p>
    <w:p w:rsidR="003E173D" w:rsidRDefault="003E173D" w:rsidP="00035DEF">
      <w:pPr>
        <w:jc w:val="center"/>
        <w:rPr>
          <w:color w:val="000000"/>
          <w:sz w:val="22"/>
          <w:szCs w:val="22"/>
        </w:rPr>
      </w:pPr>
    </w:p>
    <w:p w:rsidR="003E173D" w:rsidRDefault="003E173D" w:rsidP="00035DEF">
      <w:pPr>
        <w:jc w:val="center"/>
        <w:rPr>
          <w:color w:val="000000"/>
          <w:sz w:val="22"/>
          <w:szCs w:val="22"/>
        </w:rPr>
      </w:pPr>
    </w:p>
    <w:p w:rsidR="003E173D" w:rsidRDefault="003E173D" w:rsidP="00035DEF">
      <w:pPr>
        <w:jc w:val="center"/>
        <w:rPr>
          <w:color w:val="000000"/>
          <w:sz w:val="22"/>
          <w:szCs w:val="22"/>
        </w:rPr>
      </w:pPr>
    </w:p>
    <w:p w:rsidR="003E173D" w:rsidRDefault="003E173D" w:rsidP="00035DEF">
      <w:pPr>
        <w:jc w:val="center"/>
        <w:rPr>
          <w:color w:val="000000"/>
          <w:sz w:val="22"/>
          <w:szCs w:val="22"/>
        </w:rPr>
      </w:pPr>
    </w:p>
    <w:p w:rsidR="003E173D" w:rsidRDefault="003E173D" w:rsidP="00035DEF">
      <w:pPr>
        <w:jc w:val="center"/>
        <w:rPr>
          <w:color w:val="000000"/>
          <w:sz w:val="22"/>
          <w:szCs w:val="22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Pr="002230E8" w:rsidRDefault="003E173D" w:rsidP="00035DEF">
      <w:pPr>
        <w:jc w:val="right"/>
        <w:rPr>
          <w:color w:val="000000"/>
        </w:rPr>
      </w:pPr>
      <w:r w:rsidRPr="002230E8">
        <w:rPr>
          <w:color w:val="000000"/>
        </w:rPr>
        <w:t>ПриложениеN</w:t>
      </w:r>
      <w:r>
        <w:rPr>
          <w:color w:val="000000"/>
        </w:rPr>
        <w:t>3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3E173D" w:rsidRPr="00A71B4E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>е Саморядовского</w:t>
      </w:r>
    </w:p>
    <w:p w:rsidR="003E173D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2022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2023 и 2024 годов» </w:t>
      </w:r>
    </w:p>
    <w:p w:rsidR="003E173D" w:rsidRPr="005A203B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 от 21.12.2021г.</w:t>
      </w:r>
      <w:r>
        <w:t xml:space="preserve"> №9 </w:t>
      </w:r>
    </w:p>
    <w:p w:rsidR="003E173D" w:rsidRPr="008659D6" w:rsidRDefault="003E173D" w:rsidP="00035DEF">
      <w:pPr>
        <w:jc w:val="center"/>
        <w:rPr>
          <w:color w:val="000000"/>
          <w:sz w:val="28"/>
          <w:szCs w:val="28"/>
        </w:rPr>
      </w:pPr>
    </w:p>
    <w:p w:rsidR="003E173D" w:rsidRDefault="003E173D" w:rsidP="00035DE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3E173D" w:rsidRDefault="003E173D" w:rsidP="00035DE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 бюджет Саморядовского сельсовета в 2022 году</w:t>
      </w:r>
    </w:p>
    <w:p w:rsidR="003E173D" w:rsidRDefault="003E173D" w:rsidP="00035DEF">
      <w:pPr>
        <w:jc w:val="center"/>
        <w:rPr>
          <w:b/>
          <w:bCs/>
          <w:color w:val="000000"/>
          <w:sz w:val="28"/>
        </w:rPr>
      </w:pPr>
    </w:p>
    <w:p w:rsidR="003E173D" w:rsidRPr="002230E8" w:rsidRDefault="003E173D" w:rsidP="002949E4">
      <w:pPr>
        <w:jc w:val="right"/>
        <w:rPr>
          <w:b/>
          <w:bCs/>
          <w:color w:val="000000"/>
          <w:sz w:val="22"/>
          <w:szCs w:val="22"/>
        </w:rPr>
      </w:pPr>
      <w:r w:rsidRPr="002230E8">
        <w:rPr>
          <w:color w:val="000000"/>
          <w:sz w:val="22"/>
          <w:szCs w:val="22"/>
        </w:rPr>
        <w:t>(тыс.рублей)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6358"/>
        <w:gridCol w:w="1309"/>
      </w:tblGrid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бюджетной     </w:t>
            </w:r>
          </w:p>
          <w:p w:rsidR="003E173D" w:rsidRPr="00483E43" w:rsidRDefault="003E173D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36C38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>
              <w:rPr>
                <w:color w:val="000000"/>
              </w:rPr>
              <w:t>2022</w:t>
            </w:r>
            <w:r w:rsidRPr="00483E43">
              <w:rPr>
                <w:color w:val="000000"/>
              </w:rPr>
              <w:t xml:space="preserve"> год</w:t>
            </w: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E1B8D" w:rsidRDefault="003E173D" w:rsidP="004526A8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A855E4" w:rsidRDefault="003E173D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5598,361</w:t>
            </w:r>
          </w:p>
        </w:tc>
      </w:tr>
      <w:tr w:rsidR="003E173D" w:rsidRPr="00483E43" w:rsidTr="004526A8">
        <w:trPr>
          <w:trHeight w:val="63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3E173D" w:rsidRPr="00483E43" w:rsidRDefault="003E173D" w:rsidP="004526A8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4308,342</w:t>
            </w:r>
          </w:p>
        </w:tc>
      </w:tr>
      <w:tr w:rsidR="003E173D" w:rsidRPr="00483E43" w:rsidTr="004526A8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B70175" w:rsidRDefault="003E173D" w:rsidP="004526A8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  <w:p w:rsidR="003E173D" w:rsidRPr="00B70175" w:rsidRDefault="003E173D" w:rsidP="004526A8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744,254</w:t>
            </w:r>
          </w:p>
          <w:p w:rsidR="003E173D" w:rsidRPr="00B70175" w:rsidRDefault="003E173D" w:rsidP="004526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32B25" w:rsidRDefault="003E173D" w:rsidP="004526A8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32B25" w:rsidRDefault="003E173D" w:rsidP="004526A8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32B25" w:rsidRDefault="003E173D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744,254</w:t>
            </w: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744,196</w:t>
            </w: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r w:rsidRPr="007A7B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0,058</w:t>
            </w: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6B4B3E" w:rsidRDefault="003E173D" w:rsidP="004526A8">
            <w:pPr>
              <w:rPr>
                <w:b/>
                <w:bCs/>
                <w:iCs/>
                <w:color w:val="000000"/>
              </w:rPr>
            </w:pPr>
            <w:r w:rsidRPr="006B4B3E">
              <w:rPr>
                <w:b/>
                <w:bCs/>
                <w:iCs/>
                <w:color w:val="000000"/>
              </w:rPr>
              <w:t>1 05 00000 00 0000 000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6B4B3E" w:rsidRDefault="003E173D" w:rsidP="004526A8">
            <w:pPr>
              <w:rPr>
                <w:b/>
                <w:bCs/>
              </w:rPr>
            </w:pPr>
            <w:r w:rsidRPr="006B4B3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41168" w:rsidRDefault="003E173D" w:rsidP="004526A8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25,253</w:t>
            </w: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A7B0C" w:rsidRDefault="003E173D" w:rsidP="004526A8">
            <w: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36C3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25,253</w:t>
            </w: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1 05 03010 01 0000 110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A7B0C" w:rsidRDefault="003E173D" w:rsidP="004526A8">
            <w: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25,253</w:t>
            </w:r>
          </w:p>
        </w:tc>
      </w:tr>
      <w:tr w:rsidR="003E173D" w:rsidRPr="00483E43" w:rsidTr="004526A8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E173D" w:rsidRPr="003E279A" w:rsidRDefault="003E173D" w:rsidP="004526A8">
            <w:pPr>
              <w:pStyle w:val="BodyText"/>
              <w:rPr>
                <w:b/>
              </w:rPr>
            </w:pPr>
            <w:r w:rsidRPr="003E279A"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E173D" w:rsidRPr="003E279A" w:rsidRDefault="003E173D" w:rsidP="004526A8">
            <w:pPr>
              <w:pStyle w:val="BodyText"/>
              <w:rPr>
                <w:b/>
              </w:rPr>
            </w:pPr>
            <w:r w:rsidRPr="003E279A"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E173D" w:rsidRPr="003E279A" w:rsidRDefault="003E173D" w:rsidP="004526A8">
            <w:pPr>
              <w:pStyle w:val="BodyText"/>
              <w:jc w:val="center"/>
              <w:rPr>
                <w:b/>
              </w:rPr>
            </w:pPr>
            <w:r w:rsidRPr="003E279A">
              <w:rPr>
                <w:b/>
              </w:rPr>
              <w:t>3538,835</w:t>
            </w:r>
          </w:p>
        </w:tc>
      </w:tr>
      <w:tr w:rsidR="003E173D" w:rsidRPr="00483E43" w:rsidTr="004526A8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279A" w:rsidRDefault="003E173D" w:rsidP="004526A8">
            <w:pPr>
              <w:pStyle w:val="Heading3"/>
              <w:rPr>
                <w:b w:val="0"/>
                <w:i/>
              </w:rPr>
            </w:pPr>
            <w:r w:rsidRPr="003E279A">
              <w:rPr>
                <w:b w:val="0"/>
                <w:color w:val="auto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56,745</w:t>
            </w: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56,745</w:t>
            </w: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A6F1C" w:rsidRDefault="003E173D" w:rsidP="004526A8">
            <w:pPr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A6F1C" w:rsidRDefault="003E173D" w:rsidP="004526A8">
            <w:pPr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A6F1C" w:rsidRDefault="003E173D" w:rsidP="004526A8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3482,090</w:t>
            </w: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279A" w:rsidRDefault="003E173D" w:rsidP="004526A8">
            <w:pPr>
              <w:pStyle w:val="Heading3"/>
              <w:rPr>
                <w:b w:val="0"/>
                <w:i/>
              </w:rPr>
            </w:pPr>
            <w:r w:rsidRPr="003E279A">
              <w:rPr>
                <w:b w:val="0"/>
                <w:color w:val="auto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2838,410</w:t>
            </w: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2838,410</w:t>
            </w: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643,680</w:t>
            </w: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643,680</w:t>
            </w: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3E173D" w:rsidRPr="00483E43" w:rsidRDefault="003E173D" w:rsidP="004526A8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1290,019</w:t>
            </w: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3E173D" w:rsidRPr="00483E43" w:rsidRDefault="003E173D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05595" w:rsidRDefault="003E173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1290,019</w:t>
            </w: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230E8" w:rsidRDefault="003E173D" w:rsidP="004526A8">
            <w:pPr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 xml:space="preserve">2 02 10000 00 0000 150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230E8" w:rsidRDefault="003E173D" w:rsidP="004526A8">
            <w:pPr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230E8" w:rsidRDefault="003E173D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638,714</w:t>
            </w: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:rsidR="003E173D" w:rsidRPr="002230E8" w:rsidRDefault="003E173D" w:rsidP="004526A8">
            <w:pPr>
              <w:rPr>
                <w:bCs/>
                <w:color w:val="000000"/>
              </w:rPr>
            </w:pPr>
            <w:r w:rsidRPr="002230E8">
              <w:rPr>
                <w:bCs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638,714</w:t>
            </w: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:rsidR="003E173D" w:rsidRPr="002230E8" w:rsidRDefault="003E173D" w:rsidP="004526A8">
            <w:pPr>
              <w:rPr>
                <w:color w:val="000000"/>
              </w:rPr>
            </w:pPr>
            <w:r w:rsidRPr="002230E8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638,714</w:t>
            </w:r>
          </w:p>
        </w:tc>
      </w:tr>
      <w:tr w:rsidR="003E173D" w:rsidTr="00436C38">
        <w:tblPrEx>
          <w:tblLook w:val="00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2 02 20000 00 0000 150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b/>
              </w:rPr>
            </w:pPr>
            <w:r>
              <w:rPr>
                <w:b/>
              </w:rPr>
              <w:t>558,835</w:t>
            </w:r>
          </w:p>
        </w:tc>
      </w:tr>
      <w:tr w:rsidR="003E173D" w:rsidTr="00436C38">
        <w:tblPrEx>
          <w:tblLook w:val="00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>2 02 29999 00 0000 150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558,835</w:t>
            </w:r>
          </w:p>
        </w:tc>
      </w:tr>
      <w:tr w:rsidR="003E173D" w:rsidTr="00436C38">
        <w:tblPrEx>
          <w:tblLook w:val="00A0"/>
        </w:tblPrEx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>2 02 29999 10 0000 150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558,835</w:t>
            </w: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51E13" w:rsidRDefault="003E173D" w:rsidP="004526A8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>2 02 3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51E13" w:rsidRDefault="003E173D" w:rsidP="004526A8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</w:t>
            </w:r>
            <w:r>
              <w:rPr>
                <w:b/>
                <w:bCs/>
                <w:color w:val="000000"/>
              </w:rPr>
              <w:t>бюджетной системы</w:t>
            </w:r>
            <w:r w:rsidRPr="00E51E13">
              <w:rPr>
                <w:b/>
                <w:bCs/>
                <w:color w:val="000000"/>
              </w:rPr>
              <w:t xml:space="preserve">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51E13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92,470</w:t>
            </w: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51E13" w:rsidRDefault="003E173D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2 02 3</w:t>
            </w:r>
            <w:r>
              <w:rPr>
                <w:color w:val="000000"/>
              </w:rPr>
              <w:t>5118</w:t>
            </w:r>
            <w:r w:rsidRPr="00E51E13"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51E13" w:rsidRDefault="003E173D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51E13" w:rsidRDefault="003E173D" w:rsidP="00436C38">
            <w:pPr>
              <w:jc w:val="center"/>
            </w:pPr>
            <w:r>
              <w:t>92,470</w:t>
            </w:r>
          </w:p>
        </w:tc>
      </w:tr>
      <w:tr w:rsidR="003E173D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51E13" w:rsidRDefault="003E173D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E51E13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51E13" w:rsidRDefault="003E173D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сельских</w:t>
            </w:r>
            <w:r w:rsidRPr="00E51E13">
              <w:rPr>
                <w:color w:val="000000"/>
              </w:rPr>
              <w:t xml:space="preserve"> поселений на 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E51E13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51E13" w:rsidRDefault="003E173D" w:rsidP="004526A8">
            <w:pPr>
              <w:jc w:val="center"/>
            </w:pPr>
            <w:r>
              <w:t>92,470</w:t>
            </w:r>
          </w:p>
        </w:tc>
      </w:tr>
    </w:tbl>
    <w:p w:rsidR="003E173D" w:rsidRDefault="003E173D" w:rsidP="00035DEF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E173D" w:rsidRDefault="003E173D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E173D" w:rsidRDefault="003E173D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E173D" w:rsidRDefault="003E173D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E173D" w:rsidRDefault="003E173D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E173D" w:rsidRDefault="003E173D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E173D" w:rsidRDefault="003E173D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E173D" w:rsidRDefault="003E173D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E173D" w:rsidRDefault="003E173D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E173D" w:rsidRDefault="003E173D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E173D" w:rsidRDefault="003E173D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E173D" w:rsidRDefault="003E173D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E173D" w:rsidRDefault="003E173D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E173D" w:rsidRDefault="003E173D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3E173D" w:rsidRPr="002230E8" w:rsidRDefault="003E173D" w:rsidP="00035DEF">
      <w:pPr>
        <w:jc w:val="right"/>
        <w:rPr>
          <w:color w:val="000000"/>
        </w:rPr>
      </w:pPr>
      <w:r w:rsidRPr="002230E8">
        <w:rPr>
          <w:color w:val="000000"/>
        </w:rPr>
        <w:t>ПриложениеN</w:t>
      </w:r>
      <w:r>
        <w:rPr>
          <w:color w:val="000000"/>
        </w:rPr>
        <w:t>4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3E173D" w:rsidRPr="00A71B4E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>е Саморядовского</w:t>
      </w:r>
    </w:p>
    <w:p w:rsidR="003E173D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2022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2023 и 2024 годов» </w:t>
      </w:r>
    </w:p>
    <w:p w:rsidR="003E173D" w:rsidRPr="005A203B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 от 21.12.2021г.</w:t>
      </w:r>
      <w:r>
        <w:t xml:space="preserve"> №9</w:t>
      </w:r>
    </w:p>
    <w:p w:rsidR="003E173D" w:rsidRPr="008659D6" w:rsidRDefault="003E173D" w:rsidP="00035DEF">
      <w:pPr>
        <w:rPr>
          <w:color w:val="000000"/>
          <w:sz w:val="28"/>
          <w:szCs w:val="28"/>
        </w:rPr>
      </w:pPr>
    </w:p>
    <w:p w:rsidR="003E173D" w:rsidRDefault="003E173D" w:rsidP="00035DE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3E173D" w:rsidRDefault="003E173D" w:rsidP="00035DE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Саморядовского сельсовета в 2023 и 2024 годы </w:t>
      </w:r>
    </w:p>
    <w:p w:rsidR="003E173D" w:rsidRDefault="003E173D" w:rsidP="00035DEF">
      <w:pPr>
        <w:jc w:val="center"/>
        <w:rPr>
          <w:b/>
          <w:bCs/>
          <w:color w:val="000000"/>
          <w:sz w:val="28"/>
        </w:rPr>
      </w:pPr>
    </w:p>
    <w:p w:rsidR="003E173D" w:rsidRPr="002230E8" w:rsidRDefault="003E173D" w:rsidP="002949E4">
      <w:pPr>
        <w:jc w:val="right"/>
        <w:rPr>
          <w:b/>
          <w:bCs/>
          <w:color w:val="000000"/>
          <w:sz w:val="22"/>
          <w:szCs w:val="22"/>
        </w:rPr>
      </w:pPr>
      <w:r w:rsidRPr="002230E8">
        <w:rPr>
          <w:color w:val="000000"/>
          <w:sz w:val="22"/>
          <w:szCs w:val="22"/>
        </w:rPr>
        <w:t>(тыс.рублей)</w:t>
      </w:r>
    </w:p>
    <w:tbl>
      <w:tblPr>
        <w:tblW w:w="10309" w:type="dxa"/>
        <w:tblInd w:w="-6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05"/>
        <w:gridCol w:w="4747"/>
        <w:gridCol w:w="1482"/>
        <w:gridCol w:w="1275"/>
      </w:tblGrid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бюджетной     </w:t>
            </w:r>
          </w:p>
          <w:p w:rsidR="003E173D" w:rsidRPr="00483E43" w:rsidRDefault="003E173D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483E43" w:rsidRDefault="003E173D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FB74BD">
            <w:pPr>
              <w:rPr>
                <w:color w:val="000000"/>
              </w:rPr>
            </w:pPr>
            <w:r>
              <w:rPr>
                <w:color w:val="000000"/>
              </w:rPr>
              <w:t>Сумма на 2023 год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FB74BD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>
              <w:rPr>
                <w:color w:val="000000"/>
              </w:rPr>
              <w:t>2024</w:t>
            </w:r>
            <w:r w:rsidRPr="00483E43">
              <w:rPr>
                <w:color w:val="000000"/>
              </w:rPr>
              <w:t xml:space="preserve"> год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rPr>
                <w:color w:val="000000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4E1B8D" w:rsidRDefault="003E173D" w:rsidP="004526A8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4E1B8D" w:rsidRDefault="003E173D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5013,435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A855E4" w:rsidRDefault="003E173D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5023,185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3E173D" w:rsidRPr="00483E43" w:rsidRDefault="003E173D" w:rsidP="004526A8">
            <w:pPr>
              <w:rPr>
                <w:b/>
                <w:bCs/>
                <w:color w:val="000000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483E43" w:rsidRDefault="003E173D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B8044A">
            <w:pPr>
              <w:ind w:left="4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4362,236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4413,330</w:t>
            </w:r>
          </w:p>
        </w:tc>
      </w:tr>
      <w:tr w:rsidR="003E173D" w:rsidRPr="00483E43" w:rsidTr="00B8044A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B70175" w:rsidRDefault="003E173D" w:rsidP="004526A8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  <w:p w:rsidR="003E173D" w:rsidRPr="00B70175" w:rsidRDefault="003E173D" w:rsidP="004526A8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B70175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797,189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B70175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847,234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32B25" w:rsidRDefault="003E173D" w:rsidP="004526A8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C32B25" w:rsidRDefault="003E173D" w:rsidP="004526A8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9B3C5C" w:rsidRDefault="003E173D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797,131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32B25" w:rsidRDefault="003E173D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847,176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483E43" w:rsidRDefault="003E173D" w:rsidP="004526A8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797,131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847,176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483E43" w:rsidRDefault="003E173D" w:rsidP="004526A8">
            <w:r w:rsidRPr="007A7B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0,058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A6F1C" w:rsidRDefault="003E173D" w:rsidP="004526A8">
            <w:pPr>
              <w:rPr>
                <w:b/>
                <w:iCs/>
                <w:color w:val="000000"/>
              </w:rPr>
            </w:pPr>
            <w:r w:rsidRPr="004A6F1C">
              <w:rPr>
                <w:b/>
                <w:color w:val="000000"/>
              </w:rPr>
              <w:t>1 05 00000 00 0000 000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A6F1C" w:rsidRDefault="003E173D" w:rsidP="004526A8">
            <w:pPr>
              <w:rPr>
                <w:b/>
              </w:rPr>
            </w:pPr>
            <w:r w:rsidRPr="004A6F1C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4A6F1C" w:rsidRDefault="003E173D" w:rsidP="004526A8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26,212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A6F1C" w:rsidRDefault="003E173D" w:rsidP="004526A8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27,261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iCs/>
                <w:color w:val="000000"/>
              </w:rPr>
            </w:pPr>
            <w:r w:rsidRPr="00B67A30">
              <w:rPr>
                <w:color w:val="000000"/>
              </w:rPr>
              <w:t>1 05 03000 01 0000 110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A7B0C" w:rsidRDefault="003E173D" w:rsidP="004526A8"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26,212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27,261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iCs/>
                <w:color w:val="000000"/>
              </w:rPr>
            </w:pPr>
            <w:r w:rsidRPr="00B67A30">
              <w:rPr>
                <w:color w:val="000000"/>
              </w:rPr>
              <w:t>1 05 03010 01 0000 110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A7B0C" w:rsidRDefault="003E173D" w:rsidP="004526A8"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26,212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27,261</w:t>
            </w:r>
          </w:p>
        </w:tc>
      </w:tr>
      <w:tr w:rsidR="003E173D" w:rsidRPr="00483E43" w:rsidTr="00B8044A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E173D" w:rsidRPr="003E279A" w:rsidRDefault="003E173D" w:rsidP="004526A8">
            <w:pPr>
              <w:pStyle w:val="BodyText"/>
              <w:rPr>
                <w:b/>
              </w:rPr>
            </w:pPr>
            <w:r w:rsidRPr="003E279A">
              <w:rPr>
                <w:b/>
              </w:rPr>
              <w:t xml:space="preserve">1 06 00000 00 0000 000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E173D" w:rsidRPr="003E279A" w:rsidRDefault="003E173D" w:rsidP="004526A8">
            <w:pPr>
              <w:pStyle w:val="BodyText"/>
              <w:rPr>
                <w:b/>
              </w:rPr>
            </w:pPr>
            <w:r w:rsidRPr="003E279A"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173D" w:rsidRPr="003E279A" w:rsidRDefault="003E173D" w:rsidP="004526A8">
            <w:pPr>
              <w:pStyle w:val="BodyText"/>
              <w:jc w:val="center"/>
              <w:rPr>
                <w:b/>
              </w:rPr>
            </w:pPr>
            <w:r w:rsidRPr="003E279A">
              <w:rPr>
                <w:b/>
              </w:rPr>
              <w:t>3538,835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E173D" w:rsidRPr="003E279A" w:rsidRDefault="003E173D" w:rsidP="00CE5F74">
            <w:pPr>
              <w:pStyle w:val="BodyText"/>
              <w:jc w:val="center"/>
              <w:rPr>
                <w:b/>
              </w:rPr>
            </w:pPr>
            <w:r w:rsidRPr="003E279A">
              <w:rPr>
                <w:b/>
              </w:rPr>
              <w:t>3538,835</w:t>
            </w:r>
          </w:p>
        </w:tc>
      </w:tr>
      <w:tr w:rsidR="003E173D" w:rsidRPr="00483E43" w:rsidTr="00B8044A">
        <w:trPr>
          <w:trHeight w:val="626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E279A" w:rsidRDefault="003E173D" w:rsidP="004526A8">
            <w:pPr>
              <w:pStyle w:val="Heading3"/>
              <w:rPr>
                <w:b w:val="0"/>
                <w:i/>
              </w:rPr>
            </w:pPr>
            <w:r w:rsidRPr="003E279A">
              <w:rPr>
                <w:b w:val="0"/>
                <w:color w:val="auto"/>
              </w:rPr>
              <w:t>Налог на имущество физических лиц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279A" w:rsidRDefault="003E173D" w:rsidP="00FB74BD">
            <w:pPr>
              <w:pStyle w:val="Heading3"/>
              <w:jc w:val="center"/>
              <w:rPr>
                <w:b w:val="0"/>
              </w:rPr>
            </w:pPr>
            <w:r w:rsidRPr="003E279A">
              <w:rPr>
                <w:b w:val="0"/>
                <w:color w:val="auto"/>
              </w:rPr>
              <w:t>56,745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B3C5C" w:rsidRDefault="003E173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56,745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56,745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56,745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1 06 06000 00 0000 110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4A6F1C" w:rsidRDefault="003E173D" w:rsidP="004526A8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3482,090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A6F1C" w:rsidRDefault="003E173D" w:rsidP="004526A8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3482,090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E279A" w:rsidRDefault="003E173D" w:rsidP="004526A8">
            <w:pPr>
              <w:pStyle w:val="Heading3"/>
              <w:rPr>
                <w:b w:val="0"/>
                <w:i/>
                <w:color w:val="auto"/>
              </w:rPr>
            </w:pPr>
            <w:r w:rsidRPr="003E279A">
              <w:rPr>
                <w:b w:val="0"/>
                <w:color w:val="auto"/>
              </w:rPr>
              <w:t>Земельный налог с организаций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279A" w:rsidRDefault="003E173D" w:rsidP="004526A8">
            <w:pPr>
              <w:pStyle w:val="Heading3"/>
              <w:jc w:val="center"/>
              <w:rPr>
                <w:b w:val="0"/>
                <w:i/>
                <w:color w:val="auto"/>
              </w:rPr>
            </w:pPr>
            <w:r w:rsidRPr="003E279A">
              <w:rPr>
                <w:b w:val="0"/>
                <w:i/>
                <w:color w:val="auto"/>
              </w:rPr>
              <w:t>2838,410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279A" w:rsidRDefault="003E173D" w:rsidP="004526A8">
            <w:pPr>
              <w:pStyle w:val="Heading3"/>
              <w:jc w:val="center"/>
              <w:rPr>
                <w:b w:val="0"/>
                <w:i/>
                <w:iCs/>
                <w:color w:val="auto"/>
              </w:rPr>
            </w:pPr>
            <w:r w:rsidRPr="003E279A">
              <w:rPr>
                <w:b w:val="0"/>
                <w:i/>
                <w:iCs/>
                <w:color w:val="auto"/>
              </w:rPr>
              <w:t>2838,410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2838,410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2838,410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643,680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643,680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FB74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643,680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643,680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3E173D" w:rsidRPr="00483E43" w:rsidRDefault="003E173D" w:rsidP="004526A8">
            <w:pPr>
              <w:rPr>
                <w:b/>
                <w:bCs/>
                <w:color w:val="000000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483E43" w:rsidRDefault="003E173D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651,229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609,855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483E43" w:rsidRDefault="003E173D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3E173D" w:rsidRPr="00483E43" w:rsidRDefault="003E173D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651,229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05595" w:rsidRDefault="003E173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609,855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6B4B3E" w:rsidRDefault="003E173D" w:rsidP="004526A8">
            <w:pPr>
              <w:rPr>
                <w:b/>
                <w:color w:val="000000"/>
              </w:rPr>
            </w:pPr>
            <w:r w:rsidRPr="006B4B3E">
              <w:rPr>
                <w:b/>
                <w:color w:val="000000"/>
              </w:rPr>
              <w:t xml:space="preserve">2 02 10000 00 0000 150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6B4B3E" w:rsidRDefault="003E173D" w:rsidP="004526A8">
            <w:pPr>
              <w:rPr>
                <w:b/>
                <w:color w:val="000000"/>
              </w:rPr>
            </w:pPr>
            <w:r w:rsidRPr="006B4B3E">
              <w:rPr>
                <w:b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6B4B3E" w:rsidRDefault="003E173D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555,681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6B4B3E" w:rsidRDefault="003E173D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510,971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rPr>
                <w:color w:val="000000"/>
              </w:rPr>
            </w:pPr>
            <w:r w:rsidRPr="00B84D7B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555,681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510,971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rPr>
                <w:color w:val="000000"/>
              </w:rPr>
            </w:pPr>
            <w:r w:rsidRPr="00B84D7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483E43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555,681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510,971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51E13" w:rsidRDefault="003E173D" w:rsidP="004526A8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>2 02 3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E51E13" w:rsidRDefault="003E173D" w:rsidP="004526A8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</w:t>
            </w:r>
            <w:r>
              <w:rPr>
                <w:b/>
                <w:bCs/>
                <w:color w:val="000000"/>
              </w:rPr>
              <w:t>бюджетной системы</w:t>
            </w:r>
            <w:r w:rsidRPr="00E51E13">
              <w:rPr>
                <w:b/>
                <w:bCs/>
                <w:color w:val="000000"/>
              </w:rPr>
              <w:t xml:space="preserve"> Российской Федерации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E51E13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95,548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51E13" w:rsidRDefault="003E173D" w:rsidP="00CE5F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98,884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51E13" w:rsidRDefault="003E173D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2 02 3</w:t>
            </w:r>
            <w:r>
              <w:rPr>
                <w:color w:val="000000"/>
              </w:rPr>
              <w:t>5118</w:t>
            </w:r>
            <w:r w:rsidRPr="00E51E13"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E51E13" w:rsidRDefault="003E173D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E51E13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51E13" w:rsidRDefault="003E173D" w:rsidP="004526A8">
            <w:pPr>
              <w:jc w:val="center"/>
            </w:pPr>
            <w:r>
              <w:t>98,884</w:t>
            </w:r>
          </w:p>
        </w:tc>
      </w:tr>
      <w:tr w:rsidR="003E173D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51E13" w:rsidRDefault="003E173D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E51E13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E51E13" w:rsidRDefault="003E173D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сельских</w:t>
            </w:r>
            <w:r w:rsidRPr="00E51E13">
              <w:rPr>
                <w:color w:val="000000"/>
              </w:rPr>
              <w:t xml:space="preserve"> поселений на 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E51E13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E51E13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8D16CD" w:rsidRDefault="003E173D" w:rsidP="004526A8">
            <w:pPr>
              <w:jc w:val="center"/>
            </w:pPr>
            <w:r>
              <w:t>98,884</w:t>
            </w:r>
          </w:p>
        </w:tc>
      </w:tr>
    </w:tbl>
    <w:p w:rsidR="003E173D" w:rsidRDefault="003E173D" w:rsidP="00035DEF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color w:val="000000"/>
          <w:sz w:val="28"/>
        </w:rPr>
        <w:sectPr w:rsidR="003E173D" w:rsidSect="004526A8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E173D" w:rsidRPr="002230E8" w:rsidRDefault="003E173D" w:rsidP="00035DEF">
      <w:pPr>
        <w:jc w:val="right"/>
        <w:rPr>
          <w:color w:val="000000"/>
        </w:rPr>
      </w:pPr>
      <w:r w:rsidRPr="002230E8">
        <w:rPr>
          <w:color w:val="000000"/>
        </w:rPr>
        <w:t>ПриложениеN</w:t>
      </w:r>
      <w:r>
        <w:rPr>
          <w:color w:val="000000"/>
        </w:rPr>
        <w:t>5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3E173D" w:rsidRPr="00A71B4E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>е Саморядовского</w:t>
      </w:r>
    </w:p>
    <w:p w:rsidR="003E173D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2022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2023 и 2024 годов» </w:t>
      </w:r>
    </w:p>
    <w:p w:rsidR="003E173D" w:rsidRDefault="003E173D" w:rsidP="006A50FA">
      <w:pPr>
        <w:jc w:val="right"/>
      </w:pPr>
      <w:r>
        <w:rPr>
          <w:color w:val="000000"/>
        </w:rPr>
        <w:t xml:space="preserve"> от 21.12. 2021г.</w:t>
      </w:r>
      <w:r>
        <w:t xml:space="preserve"> №9</w:t>
      </w:r>
    </w:p>
    <w:p w:rsidR="003E173D" w:rsidRPr="005A203B" w:rsidRDefault="003E173D" w:rsidP="006A50FA">
      <w:pPr>
        <w:jc w:val="right"/>
        <w:rPr>
          <w:color w:val="000000"/>
        </w:rPr>
      </w:pPr>
    </w:p>
    <w:p w:rsidR="003E173D" w:rsidRPr="004A6F1C" w:rsidRDefault="003E173D" w:rsidP="00035DEF">
      <w:pPr>
        <w:ind w:left="-360" w:firstLine="360"/>
        <w:jc w:val="center"/>
        <w:rPr>
          <w:b/>
          <w:sz w:val="28"/>
          <w:szCs w:val="28"/>
        </w:rPr>
      </w:pPr>
      <w:r w:rsidRPr="004A6F1C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«Саморядовский сельсовет» Большесолдатского района Курской области на 202</w:t>
      </w:r>
      <w:r>
        <w:rPr>
          <w:b/>
          <w:sz w:val="28"/>
          <w:szCs w:val="28"/>
        </w:rPr>
        <w:t>2</w:t>
      </w:r>
      <w:r w:rsidRPr="004A6F1C">
        <w:rPr>
          <w:b/>
          <w:sz w:val="28"/>
          <w:szCs w:val="28"/>
        </w:rPr>
        <w:t xml:space="preserve"> год</w:t>
      </w:r>
    </w:p>
    <w:p w:rsidR="003E173D" w:rsidRPr="0009775D" w:rsidRDefault="003E173D" w:rsidP="00035DEF">
      <w:pPr>
        <w:rPr>
          <w:color w:val="000000"/>
          <w:sz w:val="28"/>
          <w:szCs w:val="28"/>
        </w:rPr>
      </w:pPr>
    </w:p>
    <w:p w:rsidR="003E173D" w:rsidRPr="007017C2" w:rsidRDefault="003E173D" w:rsidP="002949E4">
      <w:pPr>
        <w:jc w:val="right"/>
        <w:rPr>
          <w:color w:val="000000"/>
        </w:rPr>
      </w:pPr>
      <w:r w:rsidRPr="007017C2">
        <w:rPr>
          <w:color w:val="000000"/>
        </w:rPr>
        <w:t xml:space="preserve">       (тыс.рублей)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23"/>
        <w:gridCol w:w="748"/>
        <w:gridCol w:w="480"/>
        <w:gridCol w:w="1984"/>
        <w:gridCol w:w="567"/>
        <w:gridCol w:w="1270"/>
      </w:tblGrid>
      <w:tr w:rsidR="003E173D" w:rsidTr="004526A8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B8044A" w:rsidRDefault="003E173D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B8044A" w:rsidRDefault="003E173D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>Рз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B8044A" w:rsidRDefault="003E173D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B8044A" w:rsidRDefault="003E173D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B8044A" w:rsidRDefault="003E173D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B8044A" w:rsidRDefault="003E173D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Сумма </w:t>
            </w:r>
          </w:p>
          <w:p w:rsidR="003E173D" w:rsidRPr="00B8044A" w:rsidRDefault="003E173D" w:rsidP="00B30C91">
            <w:pPr>
              <w:rPr>
                <w:color w:val="000000"/>
              </w:rPr>
            </w:pPr>
            <w:r w:rsidRPr="00B8044A">
              <w:rPr>
                <w:color w:val="000000"/>
              </w:rPr>
              <w:t>на 2022 год</w:t>
            </w:r>
          </w:p>
        </w:tc>
      </w:tr>
      <w:tr w:rsidR="003E173D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279A" w:rsidRDefault="003E173D" w:rsidP="004526A8">
            <w:pPr>
              <w:pStyle w:val="Heading6"/>
              <w:jc w:val="center"/>
              <w:rPr>
                <w:b w:val="0"/>
                <w:sz w:val="28"/>
              </w:rPr>
            </w:pPr>
            <w:r w:rsidRPr="003E279A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07A3F" w:rsidRDefault="003E173D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07A3F" w:rsidRDefault="003E173D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07A3F" w:rsidRDefault="003E173D" w:rsidP="004526A8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07A3F" w:rsidRDefault="003E173D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07A3F" w:rsidRDefault="003E173D" w:rsidP="004526A8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279A" w:rsidRDefault="003E173D" w:rsidP="004526A8">
            <w:pPr>
              <w:pStyle w:val="Heading6"/>
            </w:pPr>
            <w:r w:rsidRPr="003E279A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5598,361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279A" w:rsidRDefault="003E173D" w:rsidP="004526A8">
            <w:pPr>
              <w:pStyle w:val="Heading6"/>
            </w:pPr>
            <w:r w:rsidRPr="003E279A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1932,345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4526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BB5C1E" w:rsidRDefault="003E173D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529,820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529,820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529,820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529,820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529,820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4526A8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1367,525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33D89" w:rsidRDefault="003E173D" w:rsidP="004526A8">
            <w:pPr>
              <w:jc w:val="center"/>
            </w:pPr>
            <w:r>
              <w:t>1367,525</w:t>
            </w:r>
          </w:p>
        </w:tc>
      </w:tr>
      <w:tr w:rsidR="003E173D" w:rsidRPr="007017C2" w:rsidTr="00F835E3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33D89" w:rsidRDefault="003E173D" w:rsidP="004526A8">
            <w:pPr>
              <w:jc w:val="center"/>
            </w:pPr>
            <w:r>
              <w:t>1367,525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33D89" w:rsidRDefault="003E173D" w:rsidP="004526A8">
            <w:pPr>
              <w:jc w:val="center"/>
            </w:pPr>
            <w:r>
              <w:t>1367,525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  <w:p w:rsidR="003E173D" w:rsidRDefault="003E173D" w:rsidP="004526A8">
            <w:pPr>
              <w:jc w:val="center"/>
              <w:rPr>
                <w:color w:val="000000"/>
              </w:rPr>
            </w:pPr>
          </w:p>
          <w:p w:rsidR="003E173D" w:rsidRDefault="003E173D" w:rsidP="004526A8">
            <w:pPr>
              <w:jc w:val="center"/>
              <w:rPr>
                <w:color w:val="000000"/>
              </w:rPr>
            </w:pPr>
          </w:p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1257,525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E5A98" w:rsidRDefault="003E173D" w:rsidP="004526A8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E5A98" w:rsidRDefault="003E173D" w:rsidP="004526A8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E5A98" w:rsidRDefault="003E173D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643EC3" w:rsidRDefault="003E173D" w:rsidP="004526A8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F38E8" w:rsidRDefault="003E173D" w:rsidP="004526A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B571A" w:rsidRDefault="003E173D" w:rsidP="004526A8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B571A" w:rsidRDefault="003E173D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B571A" w:rsidRDefault="003E173D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F7D9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F7D9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B571A" w:rsidRDefault="003E173D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4526A8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034E" w:rsidRDefault="003E173D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034E" w:rsidRDefault="003E173D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4526A8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034E" w:rsidRDefault="003E173D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034E" w:rsidRDefault="003E173D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B68A9" w:rsidRDefault="003E173D" w:rsidP="004526A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B68A9" w:rsidRDefault="003E173D" w:rsidP="004526A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10,000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B68A9" w:rsidRDefault="003E173D" w:rsidP="004526A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10,000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B68A9" w:rsidRDefault="003E173D" w:rsidP="004526A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03BB0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92,470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B24D0" w:rsidRDefault="003E173D" w:rsidP="004526A8">
            <w:pPr>
              <w:jc w:val="center"/>
            </w:pPr>
            <w:r>
              <w:t>92,470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B24D0" w:rsidRDefault="003E173D" w:rsidP="004526A8">
            <w:pPr>
              <w:jc w:val="center"/>
            </w:pPr>
            <w:r>
              <w:t>92,470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B24D0" w:rsidRDefault="003E173D" w:rsidP="004526A8">
            <w:pPr>
              <w:jc w:val="center"/>
            </w:pPr>
            <w:r>
              <w:t>92,470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B24D0" w:rsidRDefault="003E173D" w:rsidP="004526A8">
            <w:pPr>
              <w:jc w:val="center"/>
            </w:pPr>
            <w:r>
              <w:t>92,470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B24D0" w:rsidRDefault="003E173D" w:rsidP="004526A8">
            <w:pPr>
              <w:jc w:val="center"/>
            </w:pPr>
            <w:r>
              <w:t>92,470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94C4C" w:rsidRDefault="003E173D" w:rsidP="004526A8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922E6" w:rsidRDefault="003E173D" w:rsidP="004526A8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B11FE6" w:rsidRDefault="003E173D" w:rsidP="004526A8">
            <w:pPr>
              <w:jc w:val="center"/>
              <w:rPr>
                <w:b/>
              </w:rPr>
            </w:pPr>
            <w:r>
              <w:rPr>
                <w:b/>
              </w:rPr>
              <w:t>59,000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8333CD" w:rsidRDefault="003E173D" w:rsidP="004526A8">
            <w:pPr>
              <w:jc w:val="both"/>
              <w:rPr>
                <w:b/>
                <w:i/>
              </w:rPr>
            </w:pPr>
            <w:r w:rsidRPr="008333CD">
              <w:rPr>
                <w:rStyle w:val="10"/>
                <w:b/>
                <w:sz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59,000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34034E" w:rsidRDefault="003E173D" w:rsidP="004526A8">
            <w:pPr>
              <w:rPr>
                <w:i/>
                <w:iCs/>
              </w:rPr>
            </w:pPr>
            <w:r w:rsidRPr="0034034E">
              <w:rPr>
                <w:rStyle w:val="10"/>
                <w:i/>
                <w:sz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5301D5" w:rsidRDefault="003E173D" w:rsidP="004526A8">
            <w:pPr>
              <w:pStyle w:val="NoSpacing"/>
              <w:jc w:val="center"/>
              <w:rPr>
                <w:rFonts w:ascii="Times New Roman" w:hAnsi="Times New Roman"/>
                <w:i/>
              </w:rPr>
            </w:pPr>
            <w:r w:rsidRPr="005301D5">
              <w:rPr>
                <w:rFonts w:ascii="Times New Roman" w:hAnsi="Times New Roman"/>
                <w:i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59,000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34034E" w:rsidRDefault="003E173D" w:rsidP="004526A8">
            <w:pPr>
              <w:rPr>
                <w:color w:val="000000"/>
              </w:rPr>
            </w:pPr>
            <w:r w:rsidRPr="0034034E">
              <w:rPr>
                <w:rStyle w:val="10"/>
                <w:sz w:val="24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5301D5" w:rsidRDefault="003E173D" w:rsidP="004526A8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59,000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034E" w:rsidRDefault="003E173D" w:rsidP="004526A8">
            <w:pPr>
              <w:jc w:val="both"/>
              <w:rPr>
                <w:rStyle w:val="10"/>
                <w:sz w:val="24"/>
                <w:lang w:eastAsia="ru-RU"/>
              </w:rPr>
            </w:pPr>
            <w:r w:rsidRPr="0034034E">
              <w:rPr>
                <w:rStyle w:val="10"/>
                <w:sz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5301D5" w:rsidRDefault="003E173D" w:rsidP="004526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59,000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034E" w:rsidRDefault="003E173D" w:rsidP="004526A8">
            <w:pPr>
              <w:jc w:val="both"/>
            </w:pPr>
            <w:r w:rsidRPr="0034034E">
              <w:rPr>
                <w:rStyle w:val="10"/>
                <w:sz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5301D5" w:rsidRDefault="003E173D" w:rsidP="004526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59,000</w:t>
            </w:r>
          </w:p>
        </w:tc>
      </w:tr>
      <w:tr w:rsidR="003E173D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034E" w:rsidRDefault="003E173D" w:rsidP="004526A8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5301D5" w:rsidRDefault="003E173D" w:rsidP="004526A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616797" w:rsidRDefault="003E173D" w:rsidP="004526A8">
            <w:pPr>
              <w:jc w:val="center"/>
            </w:pPr>
            <w:r>
              <w:t>59,000</w:t>
            </w:r>
          </w:p>
        </w:tc>
      </w:tr>
      <w:tr w:rsidR="003E173D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173D" w:rsidRPr="0034034E" w:rsidRDefault="003E173D" w:rsidP="004526A8">
            <w:r w:rsidRPr="0034034E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5301D5" w:rsidRDefault="003E173D" w:rsidP="004526A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1,000</w:t>
            </w:r>
          </w:p>
        </w:tc>
      </w:tr>
      <w:tr w:rsidR="003E173D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173D" w:rsidRPr="0034034E" w:rsidRDefault="003E173D" w:rsidP="004526A8">
            <w:r w:rsidRPr="0034034E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5301D5" w:rsidRDefault="003E173D" w:rsidP="004526A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1,000</w:t>
            </w:r>
          </w:p>
        </w:tc>
      </w:tr>
      <w:tr w:rsidR="003E173D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034E" w:rsidRDefault="003E173D" w:rsidP="004526A8">
            <w:pPr>
              <w:rPr>
                <w:bCs/>
              </w:rPr>
            </w:pPr>
            <w:r w:rsidRPr="0034034E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E0031C" w:rsidRDefault="003E173D" w:rsidP="004526A8">
            <w:pPr>
              <w:jc w:val="center"/>
              <w:rPr>
                <w:bCs/>
              </w:rPr>
            </w:pPr>
            <w:r w:rsidRPr="00E0031C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E0031C" w:rsidRDefault="003E173D" w:rsidP="004526A8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4526A8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E0031C" w:rsidRDefault="003E173D" w:rsidP="004526A8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0031C" w:rsidRDefault="003E173D" w:rsidP="004526A8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3E173D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034E" w:rsidRDefault="003E173D" w:rsidP="004526A8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E0031C" w:rsidRDefault="003E173D" w:rsidP="004526A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E0031C" w:rsidRDefault="003E173D" w:rsidP="004526A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4526A8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E0031C" w:rsidRDefault="003E173D" w:rsidP="004526A8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0031C" w:rsidRDefault="003E173D" w:rsidP="004526A8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3E173D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034E" w:rsidRDefault="003E173D" w:rsidP="004526A8">
            <w:r w:rsidRPr="0034034E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4526A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1,000</w:t>
            </w:r>
          </w:p>
        </w:tc>
      </w:tr>
      <w:tr w:rsidR="003E173D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034E" w:rsidRDefault="003E173D" w:rsidP="004526A8">
            <w:r w:rsidRPr="0034034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4526A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1,000</w:t>
            </w:r>
          </w:p>
        </w:tc>
      </w:tr>
      <w:tr w:rsidR="003E173D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034E" w:rsidRDefault="003E173D" w:rsidP="004526A8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4526A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1,000</w:t>
            </w:r>
          </w:p>
        </w:tc>
      </w:tr>
      <w:tr w:rsidR="003E173D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4526A8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B30C91">
            <w:pPr>
              <w:jc w:val="center"/>
              <w:rPr>
                <w:b/>
              </w:rPr>
            </w:pPr>
            <w:r>
              <w:rPr>
                <w:b/>
              </w:rPr>
              <w:t>629,119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B30C91">
            <w:pPr>
              <w:jc w:val="center"/>
            </w:pPr>
            <w:r>
              <w:t>629,119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r>
              <w:t xml:space="preserve"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B30C91">
            <w:pPr>
              <w:jc w:val="center"/>
            </w:pPr>
            <w:r>
              <w:t>433,928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r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B30C91">
            <w:pPr>
              <w:jc w:val="center"/>
            </w:pPr>
            <w:r>
              <w:t>433,928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B30C91">
            <w:pPr>
              <w:jc w:val="center"/>
            </w:pPr>
            <w:r>
              <w:rPr>
                <w:color w:val="000000"/>
              </w:rPr>
              <w:t>433,928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B30C91">
            <w:pPr>
              <w:jc w:val="center"/>
            </w:pPr>
            <w:r>
              <w:t>433,928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B30C91">
            <w:pPr>
              <w:jc w:val="center"/>
            </w:pPr>
            <w:r>
              <w:t>364,928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F835E3">
            <w:pPr>
              <w:jc w:val="center"/>
            </w:pPr>
            <w:r>
              <w:t>69,000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442DE" w:rsidRDefault="003E173D" w:rsidP="004526A8">
            <w:r w:rsidRPr="00C442DE">
              <w:t>Муниципальная программа «Комплексное развитие сельских территорий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195,191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442DE" w:rsidRDefault="003E173D" w:rsidP="004526A8">
            <w:r w:rsidRPr="00C442DE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195,191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56CAD" w:rsidRDefault="003E173D" w:rsidP="004526A8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195,191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56CAD" w:rsidRDefault="003E173D" w:rsidP="004526A8">
            <w:r w:rsidRPr="00156CAD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224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195,191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75A60" w:rsidRDefault="003E173D" w:rsidP="004526A8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224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195,191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2884,427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23CAF" w:rsidRDefault="003E173D" w:rsidP="004526A8">
            <w:pPr>
              <w:jc w:val="center"/>
            </w:pPr>
            <w:r>
              <w:t>2884,427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культуры»Саморядовского</w:t>
            </w:r>
            <w:r w:rsidRPr="007017C2">
              <w:t xml:space="preserve"> сельсовета </w:t>
            </w:r>
            <w:r>
              <w:t xml:space="preserve">Большесолдатского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23CAF" w:rsidRDefault="003E173D" w:rsidP="004526A8">
            <w:pPr>
              <w:jc w:val="center"/>
            </w:pPr>
            <w:r>
              <w:t>2884,427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4384E" w:rsidRDefault="003E173D" w:rsidP="004526A8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23CAF" w:rsidRDefault="003E173D" w:rsidP="004526A8">
            <w:pPr>
              <w:jc w:val="center"/>
            </w:pPr>
            <w:r>
              <w:t>2884,427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B30C91">
            <w:pPr>
              <w:jc w:val="center"/>
            </w:pPr>
            <w:r>
              <w:t>2884,427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B30C91">
            <w:pPr>
              <w:jc w:val="center"/>
            </w:pPr>
            <w:r>
              <w:t>558,835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558,835</w:t>
            </w:r>
          </w:p>
        </w:tc>
      </w:tr>
      <w:tr w:rsidR="003E173D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D0F20" w:rsidRDefault="003E173D" w:rsidP="004526A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23CAF" w:rsidRDefault="003E173D" w:rsidP="004526A8">
            <w:pPr>
              <w:jc w:val="center"/>
            </w:pPr>
            <w:r>
              <w:t>1187,592</w:t>
            </w:r>
          </w:p>
        </w:tc>
      </w:tr>
      <w:tr w:rsidR="003E173D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D0F20" w:rsidRDefault="003E173D" w:rsidP="004526A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1187,592</w:t>
            </w:r>
          </w:p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</w:tr>
      <w:tr w:rsidR="003E173D" w:rsidRPr="007017C2" w:rsidTr="004526A8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8946C2" w:rsidRDefault="003E173D" w:rsidP="004526A8">
            <w:pPr>
              <w:jc w:val="center"/>
            </w:pPr>
            <w:r>
              <w:t>1138,000</w:t>
            </w:r>
          </w:p>
        </w:tc>
      </w:tr>
      <w:tr w:rsidR="003E173D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1124,000</w:t>
            </w:r>
          </w:p>
        </w:tc>
      </w:tr>
      <w:tr w:rsidR="003E173D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B30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14,000</w:t>
            </w:r>
          </w:p>
        </w:tc>
      </w:tr>
    </w:tbl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Pr="002230E8" w:rsidRDefault="003E173D" w:rsidP="00035DEF">
      <w:pPr>
        <w:jc w:val="right"/>
        <w:rPr>
          <w:color w:val="000000"/>
        </w:rPr>
      </w:pPr>
      <w:r w:rsidRPr="002230E8">
        <w:rPr>
          <w:color w:val="000000"/>
        </w:rPr>
        <w:t>ПриложениеN</w:t>
      </w:r>
      <w:r>
        <w:rPr>
          <w:color w:val="000000"/>
        </w:rPr>
        <w:t>6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3E173D" w:rsidRPr="00A71B4E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>е Саморядовского</w:t>
      </w:r>
    </w:p>
    <w:p w:rsidR="003E173D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2022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2023 и 2024 годов» </w:t>
      </w:r>
    </w:p>
    <w:p w:rsidR="003E173D" w:rsidRPr="005A203B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 от 21.12. 2021г.</w:t>
      </w:r>
      <w:r>
        <w:t>№9</w:t>
      </w:r>
    </w:p>
    <w:p w:rsidR="003E173D" w:rsidRDefault="003E173D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3E173D" w:rsidRDefault="003E173D" w:rsidP="00035DEF">
      <w:pPr>
        <w:ind w:left="-360" w:firstLine="360"/>
        <w:jc w:val="center"/>
        <w:rPr>
          <w:b/>
          <w:sz w:val="28"/>
          <w:szCs w:val="28"/>
        </w:rPr>
      </w:pPr>
      <w:r w:rsidRPr="00660A35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r>
        <w:rPr>
          <w:b/>
          <w:sz w:val="28"/>
          <w:szCs w:val="28"/>
        </w:rPr>
        <w:t>Саморядовский</w:t>
      </w:r>
      <w:r w:rsidRPr="00660A35">
        <w:rPr>
          <w:b/>
          <w:sz w:val="28"/>
          <w:szCs w:val="28"/>
        </w:rPr>
        <w:t xml:space="preserve"> сельсовет» Большесолдатского района Курской области</w:t>
      </w:r>
    </w:p>
    <w:p w:rsidR="003E173D" w:rsidRPr="00660A35" w:rsidRDefault="003E173D" w:rsidP="00035DEF">
      <w:pPr>
        <w:ind w:left="-360" w:firstLine="360"/>
        <w:jc w:val="center"/>
        <w:rPr>
          <w:b/>
          <w:sz w:val="28"/>
          <w:szCs w:val="28"/>
        </w:rPr>
      </w:pPr>
      <w:r w:rsidRPr="00660A35">
        <w:rPr>
          <w:b/>
          <w:sz w:val="28"/>
          <w:szCs w:val="28"/>
        </w:rPr>
        <w:t xml:space="preserve"> на плановый период 202</w:t>
      </w:r>
      <w:r>
        <w:rPr>
          <w:b/>
          <w:sz w:val="28"/>
          <w:szCs w:val="28"/>
        </w:rPr>
        <w:t xml:space="preserve">3 и </w:t>
      </w:r>
      <w:r w:rsidRPr="00660A3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660A35">
        <w:rPr>
          <w:b/>
          <w:sz w:val="28"/>
          <w:szCs w:val="28"/>
        </w:rPr>
        <w:t xml:space="preserve"> годов</w:t>
      </w:r>
    </w:p>
    <w:p w:rsidR="003E173D" w:rsidRDefault="003E173D" w:rsidP="00035DEF">
      <w:pPr>
        <w:rPr>
          <w:b/>
          <w:bCs/>
          <w:color w:val="000000"/>
          <w:sz w:val="28"/>
        </w:rPr>
      </w:pPr>
    </w:p>
    <w:p w:rsidR="003E173D" w:rsidRPr="007017C2" w:rsidRDefault="003E173D" w:rsidP="002949E4">
      <w:pPr>
        <w:jc w:val="right"/>
        <w:rPr>
          <w:color w:val="000000"/>
        </w:rPr>
      </w:pPr>
      <w:r w:rsidRPr="007017C2">
        <w:rPr>
          <w:color w:val="000000"/>
        </w:rPr>
        <w:t xml:space="preserve">       (тыс.рублей)</w:t>
      </w:r>
    </w:p>
    <w:tbl>
      <w:tblPr>
        <w:tblW w:w="10613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1"/>
        <w:gridCol w:w="567"/>
        <w:gridCol w:w="567"/>
        <w:gridCol w:w="1843"/>
        <w:gridCol w:w="708"/>
        <w:gridCol w:w="1417"/>
        <w:gridCol w:w="1270"/>
      </w:tblGrid>
      <w:tr w:rsidR="003E173D" w:rsidTr="00815AF3">
        <w:trPr>
          <w:trHeight w:val="75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815AF3" w:rsidRDefault="003E173D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815AF3" w:rsidRDefault="003E173D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815AF3" w:rsidRDefault="003E173D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 xml:space="preserve">ПР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815AF3" w:rsidRDefault="003E173D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 xml:space="preserve">ЦСР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815AF3" w:rsidRDefault="003E173D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 xml:space="preserve">ВР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815AF3" w:rsidRDefault="003E173D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 xml:space="preserve">Сумма </w:t>
            </w:r>
          </w:p>
          <w:p w:rsidR="003E173D" w:rsidRPr="00815AF3" w:rsidRDefault="003E173D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>на 2023год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815AF3" w:rsidRDefault="003E173D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>Сумма на</w:t>
            </w:r>
          </w:p>
          <w:p w:rsidR="003E173D" w:rsidRPr="00815AF3" w:rsidRDefault="003E173D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>2024 год</w:t>
            </w:r>
          </w:p>
          <w:p w:rsidR="003E173D" w:rsidRPr="00815AF3" w:rsidRDefault="003E173D" w:rsidP="004526A8">
            <w:pPr>
              <w:rPr>
                <w:color w:val="000000"/>
              </w:rPr>
            </w:pPr>
          </w:p>
        </w:tc>
      </w:tr>
      <w:tr w:rsidR="003E173D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279A" w:rsidRDefault="003E173D" w:rsidP="004526A8">
            <w:pPr>
              <w:pStyle w:val="Heading6"/>
              <w:jc w:val="center"/>
              <w:rPr>
                <w:b w:val="0"/>
                <w:sz w:val="28"/>
              </w:rPr>
            </w:pPr>
            <w:r w:rsidRPr="003E279A">
              <w:rPr>
                <w:b w:val="0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07A3F" w:rsidRDefault="003E173D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07A3F" w:rsidRDefault="003E173D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07A3F" w:rsidRDefault="003E173D" w:rsidP="004526A8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07A3F" w:rsidRDefault="003E173D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107A3F" w:rsidRDefault="003E173D" w:rsidP="004526A8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107A3F" w:rsidRDefault="003E173D" w:rsidP="004526A8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279A" w:rsidRDefault="003E173D" w:rsidP="004526A8">
            <w:pPr>
              <w:pStyle w:val="Heading6"/>
            </w:pPr>
            <w:r w:rsidRPr="003E279A">
              <w:t>Всего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5013,465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5023,185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279A" w:rsidRDefault="003E173D" w:rsidP="004526A8">
            <w:pPr>
              <w:pStyle w:val="Heading6"/>
            </w:pPr>
            <w:r w:rsidRPr="003E279A">
              <w:rPr>
                <w:b w:val="0"/>
              </w:rPr>
              <w:t>в том числе 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122,948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246,215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279A" w:rsidRDefault="003E173D" w:rsidP="004526A8">
            <w:pPr>
              <w:pStyle w:val="Heading6"/>
            </w:pPr>
            <w:r w:rsidRPr="003E279A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1925,345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1925,345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4526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6A1C19" w:rsidRDefault="003E173D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529,820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6A1C19" w:rsidRDefault="003E173D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529,820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529,820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829,820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71 1 00 00000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jc w:val="center"/>
            </w:pPr>
            <w:r>
              <w:t>529,820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529,820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71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jc w:val="center"/>
            </w:pPr>
            <w:r>
              <w:t>529,820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529,820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71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jc w:val="center"/>
            </w:pPr>
            <w:r>
              <w:t>529,820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529,820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4526A8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Правительства Российской Федерации, высших </w:t>
            </w:r>
            <w:r>
              <w:rPr>
                <w:b/>
              </w:rPr>
              <w:t>ис</w:t>
            </w:r>
            <w:r w:rsidRPr="003E166C">
              <w:rPr>
                <w:b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4526A8">
            <w:pPr>
              <w:jc w:val="center"/>
              <w:rPr>
                <w:b/>
              </w:rPr>
            </w:pPr>
            <w:r>
              <w:rPr>
                <w:b/>
              </w:rPr>
              <w:t>1360,525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4526A8">
            <w:pPr>
              <w:jc w:val="center"/>
              <w:rPr>
                <w:b/>
              </w:rPr>
            </w:pPr>
            <w:r>
              <w:rPr>
                <w:b/>
              </w:rPr>
              <w:t>1360,525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133D89" w:rsidRDefault="003E173D" w:rsidP="004526A8">
            <w:pPr>
              <w:jc w:val="center"/>
            </w:pPr>
            <w:r>
              <w:t>1360,525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133D89" w:rsidRDefault="003E173D" w:rsidP="004526A8">
            <w:pPr>
              <w:jc w:val="center"/>
            </w:pPr>
            <w:r>
              <w:t>1360,525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133D89" w:rsidRDefault="003E173D" w:rsidP="004526A8">
            <w:pPr>
              <w:jc w:val="center"/>
            </w:pPr>
            <w:r>
              <w:t>1360,525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133D89" w:rsidRDefault="003E173D" w:rsidP="004526A8">
            <w:pPr>
              <w:jc w:val="center"/>
            </w:pPr>
            <w:r>
              <w:t>1360,525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133D89" w:rsidRDefault="003E173D" w:rsidP="004526A8">
            <w:pPr>
              <w:jc w:val="center"/>
            </w:pPr>
            <w:r>
              <w:t>1360,525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133D89" w:rsidRDefault="003E173D" w:rsidP="00F262B8">
            <w:pPr>
              <w:jc w:val="center"/>
            </w:pPr>
            <w:r>
              <w:t>1360,525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Pr="00633F22" w:rsidRDefault="003E173D" w:rsidP="004526A8">
            <w:pPr>
              <w:jc w:val="center"/>
            </w:pPr>
            <w:r>
              <w:t>1257,525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  <w:p w:rsidR="003E173D" w:rsidRDefault="003E173D" w:rsidP="004526A8">
            <w:pPr>
              <w:jc w:val="center"/>
              <w:rPr>
                <w:color w:val="000000"/>
              </w:rPr>
            </w:pPr>
          </w:p>
          <w:p w:rsidR="003E173D" w:rsidRDefault="003E173D" w:rsidP="004526A8">
            <w:pPr>
              <w:jc w:val="center"/>
              <w:rPr>
                <w:color w:val="000000"/>
              </w:rPr>
            </w:pPr>
          </w:p>
          <w:p w:rsidR="003E173D" w:rsidRDefault="003E173D" w:rsidP="004526A8">
            <w:pPr>
              <w:jc w:val="center"/>
              <w:rPr>
                <w:color w:val="000000"/>
              </w:rPr>
            </w:pPr>
          </w:p>
          <w:p w:rsidR="003E173D" w:rsidRDefault="003E173D" w:rsidP="004526A8">
            <w:pPr>
              <w:jc w:val="center"/>
              <w:rPr>
                <w:color w:val="000000"/>
              </w:rPr>
            </w:pPr>
          </w:p>
          <w:p w:rsidR="003E173D" w:rsidRDefault="003E173D" w:rsidP="004526A8">
            <w:pPr>
              <w:jc w:val="center"/>
              <w:rPr>
                <w:color w:val="000000"/>
              </w:rPr>
            </w:pPr>
          </w:p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1257,525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  <w:p w:rsidR="003E173D" w:rsidRDefault="003E173D" w:rsidP="004526A8">
            <w:pPr>
              <w:jc w:val="center"/>
              <w:rPr>
                <w:color w:val="000000"/>
              </w:rPr>
            </w:pPr>
          </w:p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  <w:p w:rsidR="003E173D" w:rsidRDefault="003E173D" w:rsidP="004526A8">
            <w:pPr>
              <w:jc w:val="center"/>
              <w:rPr>
                <w:color w:val="000000"/>
              </w:rPr>
            </w:pPr>
          </w:p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E5A98" w:rsidRDefault="003E173D" w:rsidP="004526A8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E5A98" w:rsidRDefault="003E173D" w:rsidP="004526A8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E5A98" w:rsidRDefault="003E173D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643EC3" w:rsidRDefault="003E173D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643EC3" w:rsidRDefault="003E173D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F38E8" w:rsidRDefault="003E173D" w:rsidP="004526A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B571A" w:rsidRDefault="003E173D" w:rsidP="004526A8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B571A" w:rsidRDefault="003E173D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B571A" w:rsidRDefault="003E173D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F7D9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F7D9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CB571A" w:rsidRDefault="003E173D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CB571A" w:rsidRDefault="003E173D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4526A8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561AFC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561AFC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76 1 00 00000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561AFC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561AFC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4526A8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561AFC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561AFC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561AFC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561AFC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B68A9" w:rsidRDefault="003E173D" w:rsidP="004526A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B68A9" w:rsidRDefault="003E173D" w:rsidP="004526A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B68A9" w:rsidRDefault="003E173D" w:rsidP="004526A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B68A9" w:rsidRDefault="003E173D" w:rsidP="004526A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4526A8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95,548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98,884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95,548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98,884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95,548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98,884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95,548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98,884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95,548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98,884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95,548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98,884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94C4C" w:rsidRDefault="003E173D" w:rsidP="004526A8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922E6" w:rsidRDefault="003E173D" w:rsidP="004526A8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B11FE6" w:rsidRDefault="003E173D" w:rsidP="004526A8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B11FE6" w:rsidRDefault="003E173D" w:rsidP="004526A8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F0AEF" w:rsidRDefault="003E173D" w:rsidP="004526A8">
            <w:pPr>
              <w:jc w:val="both"/>
              <w:rPr>
                <w:bCs/>
                <w:i/>
              </w:rPr>
            </w:pPr>
            <w:r w:rsidRPr="00CF0AEF">
              <w:rPr>
                <w:rStyle w:val="10"/>
                <w:bCs/>
                <w:sz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CF0AEF" w:rsidRDefault="003E173D" w:rsidP="004526A8">
            <w:pPr>
              <w:jc w:val="center"/>
              <w:rPr>
                <w:bCs/>
              </w:rPr>
            </w:pPr>
            <w:r w:rsidRPr="00CF0AEF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CF0AEF" w:rsidRDefault="003E173D" w:rsidP="004526A8">
            <w:pPr>
              <w:jc w:val="center"/>
              <w:rPr>
                <w:bCs/>
              </w:rPr>
            </w:pPr>
            <w:r w:rsidRPr="00CF0AEF"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9,000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E24C40" w:rsidRDefault="003E173D" w:rsidP="004526A8">
            <w:pPr>
              <w:rPr>
                <w:i/>
                <w:iCs/>
              </w:rPr>
            </w:pPr>
            <w:r w:rsidRPr="00E24C40">
              <w:rPr>
                <w:rStyle w:val="10"/>
                <w:i/>
                <w:sz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  <w:r>
              <w:t>9,000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E24C40" w:rsidRDefault="003E173D" w:rsidP="004526A8">
            <w:pPr>
              <w:rPr>
                <w:color w:val="000000"/>
              </w:rPr>
            </w:pPr>
            <w:r w:rsidRPr="00E24C40">
              <w:rPr>
                <w:rStyle w:val="10"/>
                <w:sz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  <w:r>
              <w:t>9,000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24C40" w:rsidRDefault="003E173D" w:rsidP="004526A8">
            <w:pPr>
              <w:jc w:val="both"/>
              <w:rPr>
                <w:rStyle w:val="10"/>
                <w:sz w:val="24"/>
                <w:lang w:eastAsia="ru-RU"/>
              </w:rPr>
            </w:pPr>
            <w:r w:rsidRPr="00E24C40">
              <w:rPr>
                <w:rStyle w:val="10"/>
                <w:sz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  <w:r>
              <w:t>9,000</w:t>
            </w:r>
          </w:p>
        </w:tc>
      </w:tr>
      <w:tr w:rsidR="003E173D" w:rsidRPr="007017C2" w:rsidTr="004526A8">
        <w:trPr>
          <w:trHeight w:val="81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24C40" w:rsidRDefault="003E173D" w:rsidP="004526A8">
            <w:pPr>
              <w:jc w:val="both"/>
            </w:pPr>
            <w:r w:rsidRPr="00E24C40">
              <w:rPr>
                <w:rStyle w:val="10"/>
                <w:sz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  <w:r>
              <w:t>9,000</w:t>
            </w:r>
          </w:p>
          <w:p w:rsidR="003E173D" w:rsidRDefault="003E173D" w:rsidP="004526A8">
            <w:pPr>
              <w:jc w:val="center"/>
            </w:pPr>
          </w:p>
        </w:tc>
      </w:tr>
      <w:tr w:rsidR="003E173D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Pr="00616797" w:rsidRDefault="003E173D" w:rsidP="004526A8">
            <w:pPr>
              <w:jc w:val="center"/>
            </w:pPr>
            <w:r>
              <w:t>9,000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</w:p>
          <w:p w:rsidR="003E173D" w:rsidRPr="00616797" w:rsidRDefault="003E173D" w:rsidP="004526A8">
            <w:pPr>
              <w:jc w:val="center"/>
            </w:pPr>
            <w:r>
              <w:t>9,000</w:t>
            </w:r>
          </w:p>
        </w:tc>
      </w:tr>
      <w:tr w:rsidR="003E173D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173D" w:rsidRPr="00E24C40" w:rsidRDefault="003E173D" w:rsidP="004526A8">
            <w:pPr>
              <w:rPr>
                <w:b/>
                <w:bCs/>
              </w:rPr>
            </w:pPr>
            <w:r w:rsidRPr="00E24C40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E24C40" w:rsidRDefault="003E173D" w:rsidP="004526A8">
            <w:pPr>
              <w:jc w:val="center"/>
              <w:rPr>
                <w:b/>
                <w:bCs/>
              </w:rPr>
            </w:pPr>
            <w:r w:rsidRPr="00E24C40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E24C40" w:rsidRDefault="003E173D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E24C40" w:rsidRDefault="003E173D" w:rsidP="004526A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E24C40" w:rsidRDefault="003E173D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E24C40" w:rsidRDefault="003E173D" w:rsidP="004526A8">
            <w:pPr>
              <w:jc w:val="center"/>
              <w:rPr>
                <w:b/>
                <w:bCs/>
              </w:rPr>
            </w:pPr>
            <w:r w:rsidRPr="00E24C40">
              <w:rPr>
                <w:b/>
                <w:bCs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E24C40" w:rsidRDefault="003E173D" w:rsidP="004526A8">
            <w:pPr>
              <w:jc w:val="center"/>
              <w:rPr>
                <w:b/>
                <w:bCs/>
              </w:rPr>
            </w:pPr>
            <w:r w:rsidRPr="00E24C40">
              <w:rPr>
                <w:b/>
                <w:bCs/>
              </w:rPr>
              <w:t>1,000</w:t>
            </w:r>
          </w:p>
        </w:tc>
      </w:tr>
      <w:tr w:rsidR="003E173D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173D" w:rsidRDefault="003E173D" w:rsidP="004526A8">
            <w:r w:rsidRPr="003C4794">
              <w:rPr>
                <w:rFonts w:ascii="Times New Roman CYR" w:hAnsi="Times New Roman CYR" w:cs="Times New Roman CYR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1,000</w:t>
            </w:r>
          </w:p>
        </w:tc>
      </w:tr>
      <w:tr w:rsidR="003E173D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24C40" w:rsidRDefault="003E173D" w:rsidP="004526A8">
            <w:pPr>
              <w:rPr>
                <w:bCs/>
              </w:rPr>
            </w:pPr>
            <w:r w:rsidRPr="00E24C40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E24C40" w:rsidRDefault="003E173D" w:rsidP="004526A8">
            <w:pPr>
              <w:jc w:val="center"/>
              <w:rPr>
                <w:bCs/>
              </w:rPr>
            </w:pPr>
            <w:r w:rsidRPr="00E24C40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E24C40" w:rsidRDefault="003E173D" w:rsidP="004526A8">
            <w:pPr>
              <w:jc w:val="center"/>
              <w:rPr>
                <w:bCs/>
              </w:rPr>
            </w:pPr>
            <w:r w:rsidRPr="00E24C40">
              <w:rPr>
                <w:bCs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4526A8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E24C40" w:rsidRDefault="003E173D" w:rsidP="004526A8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E24C40" w:rsidRDefault="003E173D" w:rsidP="004526A8">
            <w:pPr>
              <w:jc w:val="center"/>
              <w:rPr>
                <w:bCs/>
              </w:rPr>
            </w:pPr>
          </w:p>
          <w:p w:rsidR="003E173D" w:rsidRPr="00E24C40" w:rsidRDefault="003E173D" w:rsidP="004526A8">
            <w:pPr>
              <w:jc w:val="center"/>
              <w:rPr>
                <w:bCs/>
              </w:rPr>
            </w:pPr>
          </w:p>
          <w:p w:rsidR="003E173D" w:rsidRPr="00E24C40" w:rsidRDefault="003E173D" w:rsidP="004526A8">
            <w:pPr>
              <w:jc w:val="center"/>
              <w:rPr>
                <w:bCs/>
              </w:rPr>
            </w:pPr>
            <w:r w:rsidRPr="00E24C40">
              <w:rPr>
                <w:bCs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E24C40" w:rsidRDefault="003E173D" w:rsidP="004526A8">
            <w:pPr>
              <w:jc w:val="center"/>
              <w:rPr>
                <w:bCs/>
              </w:rPr>
            </w:pPr>
          </w:p>
          <w:p w:rsidR="003E173D" w:rsidRPr="00E24C40" w:rsidRDefault="003E173D" w:rsidP="004526A8">
            <w:pPr>
              <w:jc w:val="center"/>
              <w:rPr>
                <w:bCs/>
              </w:rPr>
            </w:pPr>
          </w:p>
          <w:p w:rsidR="003E173D" w:rsidRPr="00E24C40" w:rsidRDefault="003E173D" w:rsidP="004526A8">
            <w:pPr>
              <w:jc w:val="center"/>
              <w:rPr>
                <w:bCs/>
              </w:rPr>
            </w:pPr>
            <w:r w:rsidRPr="00E24C40">
              <w:rPr>
                <w:bCs/>
              </w:rPr>
              <w:t>1,000</w:t>
            </w:r>
          </w:p>
        </w:tc>
      </w:tr>
      <w:tr w:rsidR="003E173D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24C40" w:rsidRDefault="003E173D" w:rsidP="004526A8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E24C40" w:rsidRDefault="003E173D" w:rsidP="004526A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E24C40" w:rsidRDefault="003E173D" w:rsidP="004526A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4526A8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E24C40" w:rsidRDefault="003E173D" w:rsidP="004526A8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E24C40" w:rsidRDefault="003E173D" w:rsidP="004526A8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E24C40" w:rsidRDefault="003E173D" w:rsidP="004526A8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3E173D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24C40" w:rsidRDefault="003E173D" w:rsidP="004526A8">
            <w:r w:rsidRPr="00E24C40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4526A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  <w:r>
              <w:t>1,000</w:t>
            </w:r>
          </w:p>
        </w:tc>
      </w:tr>
      <w:tr w:rsidR="003E173D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24C40" w:rsidRDefault="003E173D" w:rsidP="004526A8">
            <w:r w:rsidRPr="00E24C40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4526A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</w:p>
          <w:p w:rsidR="003E173D" w:rsidRDefault="003E173D" w:rsidP="004526A8">
            <w:pPr>
              <w:jc w:val="center"/>
            </w:pPr>
            <w:r>
              <w:t>1,000</w:t>
            </w:r>
          </w:p>
        </w:tc>
      </w:tr>
      <w:tr w:rsidR="003E173D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24C40" w:rsidRDefault="003E173D" w:rsidP="004526A8">
            <w:r w:rsidRPr="00E24C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4526A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4526A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4526A8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4526A8">
            <w:pPr>
              <w:jc w:val="center"/>
            </w:pPr>
            <w:r>
              <w:t>1,000</w:t>
            </w:r>
          </w:p>
        </w:tc>
      </w:tr>
      <w:tr w:rsidR="003E173D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26636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2663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26636A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26636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26636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26636A">
            <w:pPr>
              <w:jc w:val="center"/>
              <w:rPr>
                <w:b/>
              </w:rPr>
            </w:pPr>
            <w:r>
              <w:rPr>
                <w:b/>
              </w:rPr>
              <w:t>312,052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b/>
              </w:rPr>
            </w:pPr>
            <w:r>
              <w:rPr>
                <w:b/>
              </w:rPr>
              <w:t>188,785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26636A">
            <w:pPr>
              <w:jc w:val="center"/>
            </w:pPr>
            <w:r>
              <w:t>312,052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26636A">
            <w:pPr>
              <w:jc w:val="center"/>
            </w:pPr>
            <w:r>
              <w:t>188,785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r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26636A">
            <w:pPr>
              <w:jc w:val="center"/>
            </w:pPr>
            <w:r>
              <w:t>312,052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26636A">
            <w:pPr>
              <w:jc w:val="center"/>
            </w:pPr>
            <w:r>
              <w:t>188,785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r>
              <w:t>Подпрограмма «Обеспечение качественными услугами ЖКХ населения МО «Саморядовский сельсовет»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26636A">
            <w:pPr>
              <w:jc w:val="center"/>
            </w:pPr>
            <w:r>
              <w:t>312,052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26636A">
            <w:pPr>
              <w:jc w:val="center"/>
            </w:pPr>
            <w:r>
              <w:t>188,785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26636A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26636A">
            <w:pPr>
              <w:jc w:val="center"/>
            </w:pPr>
            <w:r>
              <w:t>312,052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</w:pPr>
            <w:r>
              <w:t>188,785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26636A">
            <w:pPr>
              <w:jc w:val="center"/>
            </w:pPr>
            <w:r>
              <w:t>312,052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26636A">
            <w:pPr>
              <w:jc w:val="center"/>
            </w:pPr>
            <w:r>
              <w:t>188,785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26636A">
            <w:pPr>
              <w:jc w:val="center"/>
            </w:pPr>
            <w:r>
              <w:t>247,052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</w:pPr>
            <w:r>
              <w:t>123,785</w:t>
            </w:r>
          </w:p>
          <w:p w:rsidR="003E173D" w:rsidRPr="003C732A" w:rsidRDefault="003E173D" w:rsidP="0026636A">
            <w:pPr>
              <w:jc w:val="center"/>
            </w:pP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650A60" w:rsidRDefault="003E173D" w:rsidP="0026636A">
            <w:r w:rsidRPr="007017C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26636A">
            <w:pPr>
              <w:jc w:val="center"/>
            </w:pPr>
            <w:r>
              <w:t>65,000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</w:pPr>
            <w:r>
              <w:t>65,000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017C2" w:rsidRDefault="003E173D" w:rsidP="002663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2547,572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2553,956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5C6921" w:rsidRDefault="003E173D" w:rsidP="0026636A">
            <w:pPr>
              <w:jc w:val="center"/>
              <w:rPr>
                <w:bCs/>
                <w:color w:val="000000"/>
              </w:rPr>
            </w:pPr>
            <w:r w:rsidRPr="005C6921">
              <w:rPr>
                <w:bCs/>
                <w:color w:val="000000"/>
              </w:rPr>
              <w:t>2547,572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2663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2553,956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33897" w:rsidRDefault="003E173D" w:rsidP="002663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5C6921" w:rsidRDefault="003E173D" w:rsidP="0026636A">
            <w:pPr>
              <w:jc w:val="center"/>
              <w:rPr>
                <w:bCs/>
                <w:color w:val="000000"/>
              </w:rPr>
            </w:pPr>
            <w:r w:rsidRPr="005C6921">
              <w:rPr>
                <w:bCs/>
                <w:color w:val="000000"/>
              </w:rPr>
              <w:t>2547,572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2663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2553,956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4384E" w:rsidRDefault="003E173D" w:rsidP="0026636A">
            <w:r>
              <w:t xml:space="preserve">Подпрограмма «Искусство»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B7891" w:rsidRDefault="003E173D" w:rsidP="002663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5C6921" w:rsidRDefault="003E173D" w:rsidP="0026636A">
            <w:pPr>
              <w:jc w:val="center"/>
              <w:rPr>
                <w:bCs/>
                <w:color w:val="000000"/>
              </w:rPr>
            </w:pPr>
            <w:r w:rsidRPr="005C6921">
              <w:rPr>
                <w:bCs/>
                <w:color w:val="000000"/>
              </w:rPr>
              <w:t>2547,572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2663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2553,956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26636A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5C6921" w:rsidRDefault="003E173D" w:rsidP="0026636A">
            <w:pPr>
              <w:jc w:val="center"/>
              <w:rPr>
                <w:bCs/>
                <w:color w:val="000000"/>
              </w:rPr>
            </w:pPr>
            <w:r w:rsidRPr="005C6921">
              <w:rPr>
                <w:bCs/>
                <w:color w:val="000000"/>
              </w:rPr>
              <w:t>2547,572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2553,956</w:t>
            </w:r>
          </w:p>
        </w:tc>
      </w:tr>
      <w:tr w:rsidR="003E173D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D0F20" w:rsidRDefault="003E173D" w:rsidP="002663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B7891" w:rsidRDefault="003E173D" w:rsidP="0026636A">
            <w:pPr>
              <w:jc w:val="center"/>
            </w:pPr>
            <w:r>
              <w:t>1455,056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23CAF" w:rsidRDefault="003E173D" w:rsidP="0026636A">
            <w:pPr>
              <w:jc w:val="center"/>
            </w:pPr>
            <w:r>
              <w:t>1458,240</w:t>
            </w:r>
          </w:p>
        </w:tc>
      </w:tr>
      <w:tr w:rsidR="003E173D" w:rsidRPr="007017C2" w:rsidTr="004526A8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D0F20" w:rsidRDefault="003E173D" w:rsidP="002663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1455,056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1458,240</w:t>
            </w:r>
          </w:p>
        </w:tc>
      </w:tr>
      <w:tr w:rsidR="003E173D" w:rsidRPr="007017C2" w:rsidTr="004526A8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1092,516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1095,716</w:t>
            </w:r>
          </w:p>
        </w:tc>
      </w:tr>
      <w:tr w:rsidR="003E173D" w:rsidRPr="007017C2" w:rsidTr="004526A8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1078,516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1081,716</w:t>
            </w:r>
          </w:p>
        </w:tc>
      </w:tr>
      <w:tr w:rsidR="003E173D" w:rsidRPr="007017C2" w:rsidTr="004526A8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r w:rsidRPr="007017C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14,000</w:t>
            </w:r>
          </w:p>
        </w:tc>
      </w:tr>
    </w:tbl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Pr="002230E8" w:rsidRDefault="003E173D" w:rsidP="00035DEF">
      <w:pPr>
        <w:jc w:val="right"/>
        <w:rPr>
          <w:color w:val="000000"/>
        </w:rPr>
      </w:pPr>
      <w:r w:rsidRPr="002230E8">
        <w:rPr>
          <w:color w:val="000000"/>
        </w:rPr>
        <w:t>ПриложениеN</w:t>
      </w:r>
      <w:r>
        <w:rPr>
          <w:color w:val="000000"/>
        </w:rPr>
        <w:t>7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3E173D" w:rsidRPr="00A71B4E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>е Саморядовского</w:t>
      </w:r>
    </w:p>
    <w:p w:rsidR="003E173D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2022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2023 и 2024 годов» </w:t>
      </w:r>
    </w:p>
    <w:p w:rsidR="003E173D" w:rsidRPr="005A203B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 от 21.12.2021г.</w:t>
      </w:r>
      <w:r>
        <w:t xml:space="preserve"> №9 </w:t>
      </w:r>
    </w:p>
    <w:p w:rsidR="003E173D" w:rsidRPr="00660A35" w:rsidRDefault="003E173D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3E173D" w:rsidRDefault="003E173D" w:rsidP="00035DEF">
      <w:pPr>
        <w:rPr>
          <w:color w:val="000000"/>
        </w:rPr>
      </w:pPr>
    </w:p>
    <w:p w:rsidR="003E173D" w:rsidRPr="00A26950" w:rsidRDefault="003E173D" w:rsidP="00035DEF">
      <w:pPr>
        <w:rPr>
          <w:color w:val="000000"/>
          <w:sz w:val="28"/>
          <w:szCs w:val="28"/>
        </w:rPr>
      </w:pPr>
    </w:p>
    <w:p w:rsidR="003E173D" w:rsidRPr="00A26950" w:rsidRDefault="003E173D" w:rsidP="00035DEF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3E173D" w:rsidRDefault="003E173D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</w:t>
      </w:r>
      <w:r w:rsidRPr="00A26950">
        <w:rPr>
          <w:b/>
          <w:bCs/>
          <w:color w:val="000000"/>
          <w:sz w:val="28"/>
          <w:szCs w:val="28"/>
        </w:rPr>
        <w:t>юджета</w:t>
      </w:r>
      <w:r>
        <w:rPr>
          <w:b/>
          <w:bCs/>
          <w:color w:val="000000"/>
          <w:sz w:val="28"/>
          <w:szCs w:val="28"/>
        </w:rPr>
        <w:t xml:space="preserve"> Саморядовского сельсовета на 2022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>
        <w:rPr>
          <w:b/>
          <w:bCs/>
          <w:color w:val="000000"/>
          <w:sz w:val="28"/>
          <w:szCs w:val="28"/>
        </w:rPr>
        <w:t>д</w:t>
      </w:r>
    </w:p>
    <w:p w:rsidR="003E173D" w:rsidRPr="00436622" w:rsidRDefault="003E173D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3E173D" w:rsidRPr="007017C2" w:rsidRDefault="003E173D" w:rsidP="00BD7A82">
      <w:pPr>
        <w:jc w:val="right"/>
        <w:rPr>
          <w:color w:val="000000"/>
        </w:rPr>
      </w:pPr>
      <w:r w:rsidRPr="007017C2">
        <w:rPr>
          <w:color w:val="000000"/>
        </w:rPr>
        <w:t xml:space="preserve"> (тыс.рублей)</w:t>
      </w:r>
    </w:p>
    <w:tbl>
      <w:tblPr>
        <w:tblW w:w="10312" w:type="dxa"/>
        <w:tblInd w:w="-7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69"/>
        <w:gridCol w:w="748"/>
        <w:gridCol w:w="748"/>
        <w:gridCol w:w="389"/>
        <w:gridCol w:w="1701"/>
        <w:gridCol w:w="748"/>
        <w:gridCol w:w="1309"/>
      </w:tblGrid>
      <w:tr w:rsidR="003E173D" w:rsidTr="004526A8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896832" w:rsidRDefault="003E173D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896832" w:rsidRDefault="003E173D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896832" w:rsidRDefault="003E173D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Рз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896832" w:rsidRDefault="003E173D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896832" w:rsidRDefault="003E173D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896832" w:rsidRDefault="003E173D" w:rsidP="004526A8">
            <w:pPr>
              <w:ind w:right="-1526"/>
              <w:rPr>
                <w:color w:val="000000"/>
              </w:rPr>
            </w:pPr>
            <w:r w:rsidRPr="00896832"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896832" w:rsidRDefault="003E173D" w:rsidP="004526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896832">
              <w:rPr>
                <w:color w:val="000000"/>
              </w:rPr>
              <w:t xml:space="preserve">Сумма </w:t>
            </w:r>
          </w:p>
          <w:p w:rsidR="003E173D" w:rsidRPr="00896832" w:rsidRDefault="003E173D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на 2022</w:t>
            </w:r>
          </w:p>
          <w:p w:rsidR="003E173D" w:rsidRPr="00896832" w:rsidRDefault="003E173D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год</w:t>
            </w:r>
          </w:p>
        </w:tc>
      </w:tr>
      <w:tr w:rsidR="003E173D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279A" w:rsidRDefault="003E173D" w:rsidP="004526A8">
            <w:pPr>
              <w:pStyle w:val="Heading6"/>
              <w:jc w:val="center"/>
              <w:rPr>
                <w:b w:val="0"/>
                <w:sz w:val="28"/>
              </w:rPr>
            </w:pPr>
            <w:r w:rsidRPr="003E279A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07A3F" w:rsidRDefault="003E173D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07A3F" w:rsidRDefault="003E173D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07A3F" w:rsidRDefault="003E173D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07A3F" w:rsidRDefault="003E173D" w:rsidP="004526A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07A3F" w:rsidRDefault="003E173D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07A3F" w:rsidRDefault="003E173D" w:rsidP="004526A8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279A" w:rsidRDefault="003E173D" w:rsidP="00E4082D">
            <w:pPr>
              <w:pStyle w:val="Heading6"/>
              <w:jc w:val="center"/>
            </w:pPr>
            <w:r w:rsidRPr="003E279A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53065" w:rsidRDefault="003E173D" w:rsidP="00E4082D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5598,361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279A" w:rsidRDefault="003E173D" w:rsidP="00E4082D">
            <w:pPr>
              <w:pStyle w:val="Heading6"/>
            </w:pPr>
            <w:r w:rsidRPr="003E279A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1932,345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E408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b/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b/>
                <w:color w:val="000000"/>
              </w:rPr>
            </w:pPr>
          </w:p>
          <w:p w:rsidR="003E173D" w:rsidRPr="006A1C19" w:rsidRDefault="003E173D" w:rsidP="00E408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BB5C1E" w:rsidRDefault="003E173D" w:rsidP="00E408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529,820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529,820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529,820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529,820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529,820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E4082D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53065" w:rsidRDefault="003E173D" w:rsidP="00E4082D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E4082D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E4082D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E408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E408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E408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1367,525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33D89" w:rsidRDefault="003E173D" w:rsidP="00E4082D">
            <w:pPr>
              <w:jc w:val="center"/>
            </w:pPr>
            <w:r>
              <w:t>1367,525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33D89" w:rsidRDefault="003E173D" w:rsidP="00E4082D">
            <w:pPr>
              <w:jc w:val="center"/>
            </w:pPr>
            <w:r>
              <w:t>1367,525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33D89" w:rsidRDefault="003E173D" w:rsidP="00E4082D">
            <w:pPr>
              <w:jc w:val="center"/>
            </w:pPr>
            <w:r>
              <w:t>1367,525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  <w:r w:rsidRPr="00E4082D">
              <w:rPr>
                <w:color w:val="000000"/>
              </w:rPr>
              <w:t>1257,525</w:t>
            </w:r>
          </w:p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E4082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E5A98" w:rsidRDefault="003E173D" w:rsidP="00E4082D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b/>
                <w:color w:val="000000"/>
              </w:rPr>
            </w:pPr>
          </w:p>
          <w:p w:rsidR="003E173D" w:rsidRPr="00EE7DE3" w:rsidRDefault="003E173D" w:rsidP="00E4082D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b/>
                <w:color w:val="000000"/>
              </w:rPr>
            </w:pPr>
          </w:p>
          <w:p w:rsidR="003E173D" w:rsidRPr="002E5A98" w:rsidRDefault="003E173D" w:rsidP="00E4082D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E5A98" w:rsidRDefault="003E173D" w:rsidP="00E408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643EC3" w:rsidRDefault="003E173D" w:rsidP="00E4082D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F38E8" w:rsidRDefault="003E173D" w:rsidP="00E4082D">
            <w:pPr>
              <w:pStyle w:val="NormalWeb"/>
              <w:spacing w:before="0" w:beforeAutospacing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B41F7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450E" w:rsidRDefault="003E173D" w:rsidP="00E4082D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B41F7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450E" w:rsidRDefault="003E173D" w:rsidP="00E4082D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B41F7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B571A" w:rsidRDefault="003E173D" w:rsidP="00E4082D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53065" w:rsidRDefault="003E173D" w:rsidP="00E4082D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B571A" w:rsidRDefault="003E173D" w:rsidP="00E4082D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B571A" w:rsidRDefault="003E173D" w:rsidP="00E4082D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F7D9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F7D9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B571A" w:rsidRDefault="003E173D" w:rsidP="00E408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E4082D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F7D92" w:rsidRDefault="003E173D" w:rsidP="00E4082D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034E" w:rsidRDefault="003E173D" w:rsidP="00E408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F7D92" w:rsidRDefault="003E173D" w:rsidP="00E4082D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034E" w:rsidRDefault="003E173D" w:rsidP="00E408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E4082D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F7D92" w:rsidRDefault="003E173D" w:rsidP="00E4082D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034E" w:rsidRDefault="003E173D" w:rsidP="00E408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E4082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F7D92" w:rsidRDefault="003E173D" w:rsidP="00E4082D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034E" w:rsidRDefault="003E173D" w:rsidP="00E408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B68A9" w:rsidRDefault="003E173D" w:rsidP="00E4082D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5B60D5" w:rsidRDefault="003E173D" w:rsidP="00E4082D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B68A9" w:rsidRDefault="003E173D" w:rsidP="00E4082D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5B60D5" w:rsidRDefault="003E173D" w:rsidP="00E4082D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10,000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B68A9" w:rsidRDefault="003E173D" w:rsidP="00E4082D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B41F7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10,000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B68A9" w:rsidRDefault="003E173D" w:rsidP="00E4082D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4082D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03BB0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53065" w:rsidRDefault="003E173D" w:rsidP="00E4082D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92,470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B24D0" w:rsidRDefault="003E173D" w:rsidP="00E4082D">
            <w:pPr>
              <w:jc w:val="center"/>
            </w:pPr>
            <w:r>
              <w:t>92,470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B24D0" w:rsidRDefault="003E173D" w:rsidP="00E4082D">
            <w:pPr>
              <w:jc w:val="center"/>
            </w:pPr>
            <w:r>
              <w:t>92,470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B24D0" w:rsidRDefault="003E173D" w:rsidP="00E4082D">
            <w:pPr>
              <w:jc w:val="center"/>
            </w:pPr>
            <w:r>
              <w:t>92,470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B24D0" w:rsidRDefault="003E173D" w:rsidP="00E4082D">
            <w:pPr>
              <w:jc w:val="center"/>
            </w:pPr>
            <w:r>
              <w:t>92,470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B24D0" w:rsidRDefault="003E173D" w:rsidP="00E4082D">
            <w:pPr>
              <w:jc w:val="center"/>
            </w:pPr>
            <w:r>
              <w:t>92,470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94C4C" w:rsidRDefault="003E173D" w:rsidP="00E4082D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5209E4" w:rsidRDefault="003E173D" w:rsidP="00E4082D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922E6" w:rsidRDefault="003E173D" w:rsidP="00E4082D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B11FE6" w:rsidRDefault="003E173D" w:rsidP="00E4082D">
            <w:pPr>
              <w:jc w:val="center"/>
              <w:rPr>
                <w:b/>
              </w:rPr>
            </w:pPr>
            <w:r>
              <w:rPr>
                <w:b/>
              </w:rPr>
              <w:t>59,000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F0AEF" w:rsidRDefault="003E173D" w:rsidP="00E4082D">
            <w:pPr>
              <w:rPr>
                <w:b/>
                <w:i/>
              </w:rPr>
            </w:pPr>
            <w:r w:rsidRPr="00CF0AEF">
              <w:rPr>
                <w:rStyle w:val="10"/>
                <w:b/>
                <w:sz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59,000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CF0AEF" w:rsidRDefault="003E173D" w:rsidP="00E4082D">
            <w:pPr>
              <w:rPr>
                <w:i/>
                <w:iCs/>
              </w:rPr>
            </w:pPr>
            <w:r w:rsidRPr="00CF0AEF">
              <w:rPr>
                <w:rStyle w:val="10"/>
                <w:i/>
                <w:sz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59,000</w:t>
            </w:r>
          </w:p>
        </w:tc>
      </w:tr>
      <w:tr w:rsidR="003E173D" w:rsidRPr="007017C2" w:rsidTr="004526A8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CF0AEF" w:rsidRDefault="003E173D" w:rsidP="00E4082D">
            <w:pPr>
              <w:rPr>
                <w:color w:val="000000"/>
              </w:rPr>
            </w:pPr>
            <w:r w:rsidRPr="00CF0AEF">
              <w:rPr>
                <w:rStyle w:val="10"/>
                <w:sz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59,000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F0AEF" w:rsidRDefault="003E173D" w:rsidP="00E4082D">
            <w:pPr>
              <w:rPr>
                <w:rStyle w:val="10"/>
                <w:sz w:val="24"/>
                <w:lang w:eastAsia="ru-RU"/>
              </w:rPr>
            </w:pPr>
            <w:r w:rsidRPr="00CF0AEF">
              <w:rPr>
                <w:rStyle w:val="10"/>
                <w:sz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59,000</w:t>
            </w:r>
          </w:p>
        </w:tc>
      </w:tr>
      <w:tr w:rsidR="003E173D" w:rsidRPr="007017C2" w:rsidTr="004526A8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8D07DD" w:rsidRDefault="003E173D" w:rsidP="00E4082D">
            <w:r w:rsidRPr="008D07DD">
              <w:rPr>
                <w:rStyle w:val="10"/>
                <w:sz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59,000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Pr="004F086B" w:rsidRDefault="003E173D" w:rsidP="00E4082D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616797" w:rsidRDefault="003E173D" w:rsidP="00E4082D">
            <w:pPr>
              <w:jc w:val="center"/>
            </w:pPr>
            <w:r>
              <w:t>59,000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173D" w:rsidRPr="0001038A" w:rsidRDefault="003E173D" w:rsidP="00E4082D">
            <w:pPr>
              <w:rPr>
                <w:b/>
                <w:bCs/>
              </w:rPr>
            </w:pPr>
            <w:r w:rsidRPr="0001038A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01038A" w:rsidRDefault="003E173D" w:rsidP="00E4082D">
            <w:pPr>
              <w:jc w:val="center"/>
              <w:rPr>
                <w:b/>
                <w:bCs/>
                <w:color w:val="000000"/>
              </w:rPr>
            </w:pPr>
            <w:r w:rsidRPr="0001038A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01038A" w:rsidRDefault="003E173D" w:rsidP="00E4082D">
            <w:pPr>
              <w:jc w:val="center"/>
              <w:rPr>
                <w:b/>
                <w:bCs/>
              </w:rPr>
            </w:pPr>
            <w:r w:rsidRPr="0001038A"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01038A" w:rsidRDefault="003E173D" w:rsidP="00E4082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01038A" w:rsidRDefault="003E173D" w:rsidP="00E4082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01038A" w:rsidRDefault="003E173D" w:rsidP="00E4082D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1,000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173D" w:rsidRPr="00CF0AEF" w:rsidRDefault="003E173D" w:rsidP="00E4082D">
            <w:r w:rsidRPr="00CF0AEF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1,000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F0AEF" w:rsidRDefault="003E173D" w:rsidP="00E4082D">
            <w:pPr>
              <w:rPr>
                <w:bCs/>
              </w:rPr>
            </w:pPr>
            <w:r w:rsidRPr="00CF0AEF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01038A" w:rsidRDefault="003E173D" w:rsidP="00E4082D">
            <w:pPr>
              <w:jc w:val="center"/>
              <w:rPr>
                <w:bCs/>
                <w:color w:val="000000"/>
              </w:rPr>
            </w:pPr>
          </w:p>
          <w:p w:rsidR="003E173D" w:rsidRPr="0001038A" w:rsidRDefault="003E173D" w:rsidP="00E4082D">
            <w:pPr>
              <w:jc w:val="center"/>
              <w:rPr>
                <w:bCs/>
                <w:color w:val="000000"/>
              </w:rPr>
            </w:pPr>
          </w:p>
          <w:p w:rsidR="003E173D" w:rsidRPr="0001038A" w:rsidRDefault="003E173D" w:rsidP="00E4082D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01038A" w:rsidRDefault="003E173D" w:rsidP="00E4082D">
            <w:pPr>
              <w:jc w:val="center"/>
              <w:rPr>
                <w:bCs/>
              </w:rPr>
            </w:pPr>
            <w:r w:rsidRPr="0001038A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01038A" w:rsidRDefault="003E173D" w:rsidP="00E4082D">
            <w:pPr>
              <w:jc w:val="center"/>
              <w:rPr>
                <w:bCs/>
              </w:rPr>
            </w:pPr>
            <w:r w:rsidRPr="0001038A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E4082D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01038A" w:rsidRDefault="003E173D" w:rsidP="00E4082D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0031C" w:rsidRDefault="003E173D" w:rsidP="00E4082D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F0AEF" w:rsidRDefault="003E173D" w:rsidP="00E4082D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01038A" w:rsidRDefault="003E173D" w:rsidP="00E4082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01038A" w:rsidRDefault="003E173D" w:rsidP="00E4082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01038A" w:rsidRDefault="003E173D" w:rsidP="00E4082D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E4082D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01038A" w:rsidRDefault="003E173D" w:rsidP="00E4082D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0031C" w:rsidRDefault="003E173D" w:rsidP="00E4082D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F0AEF" w:rsidRDefault="003E173D" w:rsidP="00E4082D">
            <w:r w:rsidRPr="00CF0AEF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E408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1,000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F0AEF" w:rsidRDefault="003E173D" w:rsidP="00E4082D">
            <w:r w:rsidRPr="00CF0AEF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E408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1,000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F0AEF" w:rsidRDefault="003E173D" w:rsidP="00E4082D">
            <w:r w:rsidRPr="00CF0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E408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1,000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E4082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b/>
                <w:color w:val="000000"/>
              </w:rPr>
            </w:pPr>
          </w:p>
          <w:p w:rsidR="003E173D" w:rsidRPr="004F086B" w:rsidRDefault="003E173D" w:rsidP="00E4082D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b/>
              </w:rPr>
            </w:pPr>
            <w:r>
              <w:rPr>
                <w:b/>
              </w:rPr>
              <w:t>629,119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629,119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r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433,928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r>
              <w:t>Подпрограмма «Обеспечение качественными услугами ЖКХ населения МО «Саморядовский сельсовет»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433,928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rPr>
                <w:color w:val="000000"/>
              </w:rPr>
              <w:t>433,928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433,928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01038A" w:rsidRDefault="003E173D" w:rsidP="00E4082D">
            <w:pPr>
              <w:jc w:val="center"/>
              <w:rPr>
                <w:bCs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364,928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01038A" w:rsidRDefault="003E173D" w:rsidP="00E4082D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69,000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442DE" w:rsidRDefault="003E173D" w:rsidP="00E4082D">
            <w:r w:rsidRPr="00C442DE">
              <w:t>Муниципальная программа «Комплексное развитие сельских территорий Саморядовского сельсовета 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01038A" w:rsidRDefault="003E173D" w:rsidP="00E4082D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195,191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442DE" w:rsidRDefault="003E173D" w:rsidP="00E4082D">
            <w:r w:rsidRPr="00C442DE">
              <w:t>Подпрограмма «Благоустройство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01038A" w:rsidRDefault="003E173D" w:rsidP="00E4082D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195,191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56CAD" w:rsidRDefault="003E173D" w:rsidP="00E4082D">
            <w:r w:rsidRPr="00156CAD">
              <w:t>Основные мероприятия «Реализация мероприятий по благоустройству сельских территорий»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01038A" w:rsidRDefault="003E173D" w:rsidP="00E4082D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195,191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56CAD" w:rsidRDefault="003E173D" w:rsidP="00E4082D">
            <w:r w:rsidRPr="00156CAD">
              <w:t>Реализация мероприятий по комплексному развитию сельских территорий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01038A" w:rsidRDefault="003E173D" w:rsidP="00E4082D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224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195,191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75A60" w:rsidRDefault="003E173D" w:rsidP="00E4082D">
            <w:r w:rsidRPr="00E75A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01038A" w:rsidRDefault="003E173D" w:rsidP="00E4082D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224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16 1 01 </w:t>
            </w:r>
            <w:r>
              <w:rPr>
                <w:color w:val="000000"/>
                <w:lang w:val="en-US"/>
              </w:rPr>
              <w:t>L</w:t>
            </w:r>
            <w:r w:rsidRPr="00D224C2">
              <w:rPr>
                <w:color w:val="000000"/>
              </w:rPr>
              <w:t>5760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195,191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2884,427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rPr>
                <w:color w:val="000000"/>
              </w:rPr>
            </w:pPr>
            <w:r w:rsidRPr="007017C2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23CAF" w:rsidRDefault="003E173D" w:rsidP="00E4082D">
            <w:pPr>
              <w:jc w:val="center"/>
            </w:pPr>
            <w:r>
              <w:t>2884,427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23CAF" w:rsidRDefault="003E173D" w:rsidP="00E4082D">
            <w:pPr>
              <w:jc w:val="center"/>
            </w:pPr>
            <w:r>
              <w:t>2884,427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4384E" w:rsidRDefault="003E173D" w:rsidP="00E4082D">
            <w: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23CAF" w:rsidRDefault="003E173D" w:rsidP="00E4082D">
            <w:pPr>
              <w:jc w:val="center"/>
            </w:pPr>
            <w:r>
              <w:t>2884,427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B41F7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2884,427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spacing w:line="276" w:lineRule="auto"/>
            </w:pPr>
            <w: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B41F7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558,835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spacing w:line="276" w:lineRule="auto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B41F7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>
              <w:t>558,835</w:t>
            </w:r>
          </w:p>
        </w:tc>
      </w:tr>
      <w:tr w:rsidR="003E173D" w:rsidRPr="007017C2" w:rsidTr="004526A8">
        <w:trPr>
          <w:trHeight w:val="727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23CAF" w:rsidRDefault="003E173D" w:rsidP="00E4082D">
            <w:pPr>
              <w:jc w:val="center"/>
            </w:pPr>
            <w:r>
              <w:t>1187,592</w:t>
            </w:r>
          </w:p>
        </w:tc>
      </w:tr>
      <w:tr w:rsidR="003E173D" w:rsidRPr="007017C2" w:rsidTr="004526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2693F" w:rsidRDefault="003E173D" w:rsidP="00E4082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1187,592</w:t>
            </w:r>
          </w:p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</w:tr>
      <w:tr w:rsidR="003E173D" w:rsidRPr="007017C2" w:rsidTr="004526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rPr>
                <w:color w:val="000000"/>
              </w:rPr>
            </w:pPr>
            <w:r w:rsidRPr="007017C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B41F7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8946C2" w:rsidRDefault="003E173D" w:rsidP="00E4082D">
            <w:pPr>
              <w:jc w:val="center"/>
            </w:pPr>
            <w:r>
              <w:t>1138,000</w:t>
            </w:r>
          </w:p>
        </w:tc>
      </w:tr>
      <w:tr w:rsidR="003E173D" w:rsidRPr="007017C2" w:rsidTr="004526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1124,000</w:t>
            </w:r>
          </w:p>
        </w:tc>
      </w:tr>
      <w:tr w:rsidR="003E173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r w:rsidRPr="007017C2"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F086B" w:rsidRDefault="003E173D" w:rsidP="00E4082D">
            <w:pPr>
              <w:jc w:val="center"/>
              <w:rPr>
                <w:bCs/>
                <w:color w:val="000000"/>
              </w:rPr>
            </w:pPr>
            <w:r w:rsidRPr="004F086B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14,000</w:t>
            </w:r>
          </w:p>
        </w:tc>
      </w:tr>
    </w:tbl>
    <w:p w:rsidR="003E173D" w:rsidRDefault="003E173D" w:rsidP="00035DEF">
      <w:pPr>
        <w:jc w:val="center"/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Pr="002230E8" w:rsidRDefault="003E173D" w:rsidP="00035DEF">
      <w:pPr>
        <w:jc w:val="right"/>
        <w:rPr>
          <w:color w:val="000000"/>
        </w:rPr>
      </w:pPr>
      <w:r>
        <w:rPr>
          <w:color w:val="000000"/>
        </w:rPr>
        <w:t>П</w:t>
      </w:r>
      <w:r w:rsidRPr="002230E8">
        <w:rPr>
          <w:color w:val="000000"/>
        </w:rPr>
        <w:t>риложениеN</w:t>
      </w:r>
      <w:r>
        <w:rPr>
          <w:color w:val="000000"/>
        </w:rPr>
        <w:t>8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3E173D" w:rsidRPr="00A71B4E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>е Саморядовского</w:t>
      </w:r>
    </w:p>
    <w:p w:rsidR="003E173D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2022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2023 и 2024 годов» </w:t>
      </w:r>
    </w:p>
    <w:p w:rsidR="003E173D" w:rsidRPr="005A203B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 от 21.12.2021г.</w:t>
      </w:r>
      <w:r>
        <w:t>№9</w:t>
      </w:r>
    </w:p>
    <w:p w:rsidR="003E173D" w:rsidRPr="00A26950" w:rsidRDefault="003E173D" w:rsidP="00035DEF">
      <w:pPr>
        <w:rPr>
          <w:color w:val="000000"/>
          <w:sz w:val="28"/>
          <w:szCs w:val="28"/>
        </w:rPr>
      </w:pPr>
    </w:p>
    <w:p w:rsidR="003E173D" w:rsidRPr="00A26950" w:rsidRDefault="003E173D" w:rsidP="00035DEF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3E173D" w:rsidRDefault="003E173D" w:rsidP="00035DEF">
      <w:pPr>
        <w:ind w:firstLine="22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</w:t>
      </w:r>
      <w:r w:rsidRPr="00A26950">
        <w:rPr>
          <w:b/>
          <w:bCs/>
          <w:color w:val="000000"/>
          <w:sz w:val="28"/>
          <w:szCs w:val="28"/>
        </w:rPr>
        <w:t>юджета</w:t>
      </w:r>
      <w:r>
        <w:rPr>
          <w:b/>
          <w:bCs/>
          <w:color w:val="000000"/>
          <w:sz w:val="28"/>
          <w:szCs w:val="28"/>
        </w:rPr>
        <w:t xml:space="preserve"> Саморядовского сельсовета на 2023 и 2024</w:t>
      </w:r>
      <w:r w:rsidRPr="00A26950">
        <w:rPr>
          <w:b/>
          <w:bCs/>
          <w:color w:val="000000"/>
          <w:sz w:val="28"/>
          <w:szCs w:val="28"/>
        </w:rPr>
        <w:t xml:space="preserve"> го</w:t>
      </w:r>
      <w:r>
        <w:rPr>
          <w:b/>
          <w:bCs/>
          <w:color w:val="000000"/>
          <w:sz w:val="28"/>
          <w:szCs w:val="28"/>
        </w:rPr>
        <w:t>ды.</w:t>
      </w:r>
    </w:p>
    <w:p w:rsidR="003E173D" w:rsidRPr="00436622" w:rsidRDefault="003E173D" w:rsidP="00035DEF">
      <w:pPr>
        <w:ind w:firstLine="225"/>
        <w:rPr>
          <w:b/>
          <w:bCs/>
          <w:color w:val="000000"/>
          <w:sz w:val="28"/>
          <w:szCs w:val="28"/>
        </w:rPr>
      </w:pPr>
    </w:p>
    <w:p w:rsidR="003E173D" w:rsidRPr="007017C2" w:rsidRDefault="003E173D" w:rsidP="000908F9">
      <w:pPr>
        <w:jc w:val="right"/>
        <w:rPr>
          <w:color w:val="000000"/>
        </w:rPr>
      </w:pPr>
      <w:r w:rsidRPr="007017C2">
        <w:rPr>
          <w:color w:val="000000"/>
        </w:rPr>
        <w:t xml:space="preserve">  (тыс.рублей)</w:t>
      </w:r>
    </w:p>
    <w:tbl>
      <w:tblPr>
        <w:tblW w:w="10728" w:type="dxa"/>
        <w:tblInd w:w="-1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74"/>
        <w:gridCol w:w="709"/>
        <w:gridCol w:w="708"/>
        <w:gridCol w:w="709"/>
        <w:gridCol w:w="1701"/>
        <w:gridCol w:w="851"/>
        <w:gridCol w:w="1101"/>
        <w:gridCol w:w="1275"/>
      </w:tblGrid>
      <w:tr w:rsidR="003E173D" w:rsidTr="000908F9">
        <w:trPr>
          <w:trHeight w:val="769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F0DE2" w:rsidRDefault="003E173D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F0DE2" w:rsidRDefault="003E173D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>ГРБС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F0DE2" w:rsidRDefault="003E173D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>Рз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F0DE2" w:rsidRDefault="003E173D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F0DE2" w:rsidRDefault="003E173D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 xml:space="preserve">ЦСР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F0DE2" w:rsidRDefault="003E173D" w:rsidP="004526A8">
            <w:pPr>
              <w:ind w:right="-1526"/>
              <w:rPr>
                <w:color w:val="000000"/>
              </w:rPr>
            </w:pPr>
            <w:r w:rsidRPr="007F0DE2">
              <w:rPr>
                <w:color w:val="000000"/>
              </w:rPr>
              <w:t xml:space="preserve">ВР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F0DE2" w:rsidRDefault="003E173D" w:rsidP="004526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7F0DE2">
              <w:rPr>
                <w:color w:val="000000"/>
              </w:rPr>
              <w:t xml:space="preserve">Сумма </w:t>
            </w:r>
          </w:p>
          <w:p w:rsidR="003E173D" w:rsidRPr="007F0DE2" w:rsidRDefault="003E173D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>на 202</w:t>
            </w:r>
            <w:r>
              <w:rPr>
                <w:color w:val="000000"/>
              </w:rPr>
              <w:t>3</w:t>
            </w:r>
          </w:p>
          <w:p w:rsidR="003E173D" w:rsidRPr="007F0DE2" w:rsidRDefault="003E173D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F0DE2" w:rsidRDefault="003E173D" w:rsidP="004526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7F0DE2">
              <w:rPr>
                <w:color w:val="000000"/>
              </w:rPr>
              <w:t xml:space="preserve">Сумма </w:t>
            </w:r>
          </w:p>
          <w:p w:rsidR="003E173D" w:rsidRPr="007F0DE2" w:rsidRDefault="003E173D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>на 202</w:t>
            </w:r>
            <w:r>
              <w:rPr>
                <w:color w:val="000000"/>
              </w:rPr>
              <w:t>4</w:t>
            </w:r>
          </w:p>
          <w:p w:rsidR="003E173D" w:rsidRPr="007F0DE2" w:rsidRDefault="003E173D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>год</w:t>
            </w:r>
          </w:p>
        </w:tc>
      </w:tr>
      <w:tr w:rsidR="003E173D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279A" w:rsidRDefault="003E173D" w:rsidP="000908F9">
            <w:pPr>
              <w:pStyle w:val="Heading6"/>
              <w:jc w:val="center"/>
              <w:rPr>
                <w:b w:val="0"/>
              </w:rPr>
            </w:pPr>
            <w:r w:rsidRPr="003E279A">
              <w:rPr>
                <w:b w:val="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0908F9" w:rsidRDefault="003E173D" w:rsidP="000908F9">
            <w:pPr>
              <w:jc w:val="center"/>
              <w:rPr>
                <w:color w:val="000000"/>
              </w:rPr>
            </w:pPr>
            <w:r w:rsidRPr="000908F9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0908F9" w:rsidRDefault="003E173D" w:rsidP="000908F9">
            <w:pPr>
              <w:jc w:val="center"/>
              <w:rPr>
                <w:color w:val="000000"/>
              </w:rPr>
            </w:pPr>
            <w:r w:rsidRPr="000908F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0908F9" w:rsidRDefault="003E173D" w:rsidP="000908F9">
            <w:pPr>
              <w:jc w:val="center"/>
              <w:rPr>
                <w:color w:val="000000"/>
              </w:rPr>
            </w:pPr>
            <w:r w:rsidRPr="000908F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0908F9" w:rsidRDefault="003E173D" w:rsidP="000908F9">
            <w:pPr>
              <w:jc w:val="center"/>
              <w:rPr>
                <w:color w:val="000000"/>
              </w:rPr>
            </w:pPr>
            <w:r w:rsidRPr="000908F9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0908F9" w:rsidRDefault="003E173D" w:rsidP="000908F9">
            <w:pPr>
              <w:jc w:val="center"/>
              <w:rPr>
                <w:color w:val="000000"/>
              </w:rPr>
            </w:pPr>
            <w:r w:rsidRPr="000908F9">
              <w:rPr>
                <w:color w:val="000000"/>
              </w:rPr>
              <w:t>6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0908F9" w:rsidRDefault="003E173D" w:rsidP="000908F9">
            <w:pPr>
              <w:jc w:val="center"/>
              <w:rPr>
                <w:bCs/>
                <w:color w:val="000000"/>
              </w:rPr>
            </w:pPr>
            <w:r w:rsidRPr="000908F9">
              <w:rPr>
                <w:b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0908F9" w:rsidRDefault="003E173D" w:rsidP="000908F9">
            <w:pPr>
              <w:jc w:val="center"/>
              <w:rPr>
                <w:bCs/>
                <w:color w:val="000000"/>
              </w:rPr>
            </w:pPr>
            <w:r w:rsidRPr="000908F9">
              <w:rPr>
                <w:bCs/>
                <w:color w:val="000000"/>
              </w:rPr>
              <w:t>8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279A" w:rsidRDefault="003E173D" w:rsidP="00E37120">
            <w:pPr>
              <w:pStyle w:val="Heading6"/>
            </w:pPr>
            <w:r w:rsidRPr="003E279A">
              <w:t>Всего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53065" w:rsidRDefault="003E173D" w:rsidP="00E37120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017C2" w:rsidRDefault="003E173D" w:rsidP="00E37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5013,465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5023,185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279A" w:rsidRDefault="003E173D" w:rsidP="00E37120">
            <w:pPr>
              <w:pStyle w:val="Heading6"/>
              <w:rPr>
                <w:b w:val="0"/>
              </w:rPr>
            </w:pPr>
            <w:r w:rsidRPr="003E279A">
              <w:rPr>
                <w:b w:val="0"/>
              </w:rPr>
              <w:t>в том числе условно утвержденные расходы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53065" w:rsidRDefault="003E173D" w:rsidP="00E371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017C2" w:rsidRDefault="003E173D" w:rsidP="00E37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122,948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246,215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279A" w:rsidRDefault="003E173D" w:rsidP="00E37120">
            <w:pPr>
              <w:pStyle w:val="Heading6"/>
            </w:pPr>
            <w:r w:rsidRPr="003E279A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017C2" w:rsidRDefault="003E173D" w:rsidP="00E37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1925,345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1925,345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E371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b/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b/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b/>
                <w:color w:val="000000"/>
              </w:rPr>
            </w:pPr>
          </w:p>
          <w:p w:rsidR="003E173D" w:rsidRPr="006A1C19" w:rsidRDefault="003E173D" w:rsidP="00E37120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6A1C19" w:rsidRDefault="003E173D" w:rsidP="00E371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529,820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6A1C19" w:rsidRDefault="003E173D" w:rsidP="00E371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529,820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  <w:r>
              <w:rPr>
                <w:i/>
                <w:lang w:val="en-US"/>
              </w:rPr>
              <w:t xml:space="preserve"> 0 00 0000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529,820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829,820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1A2BBB" w:rsidRDefault="003E173D" w:rsidP="00E37120">
            <w:pPr>
              <w:jc w:val="center"/>
              <w:rPr>
                <w:lang w:val="en-US"/>
              </w:rPr>
            </w:pPr>
            <w:r>
              <w:t>71 1 00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</w:pPr>
            <w:r>
              <w:t>529,820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>
              <w:t>529,820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</w:pPr>
            <w:r>
              <w:t>529,820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>
              <w:t>529,820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</w:pPr>
            <w:r>
              <w:rPr>
                <w:color w:val="000000"/>
              </w:rPr>
              <w:t>0</w:t>
            </w:r>
            <w:r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100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</w:pPr>
            <w:r>
              <w:t>529,820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>
              <w:t>529,820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E37120">
            <w:pPr>
              <w:rPr>
                <w:b/>
              </w:rPr>
            </w:pPr>
            <w:r w:rsidRPr="003E166C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53065" w:rsidRDefault="003E173D" w:rsidP="00E37120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E37120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E37120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E166C" w:rsidRDefault="003E173D" w:rsidP="00E3712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E37120">
            <w:pPr>
              <w:jc w:val="center"/>
              <w:rPr>
                <w:b/>
              </w:rPr>
            </w:pPr>
            <w:r>
              <w:rPr>
                <w:b/>
              </w:rPr>
              <w:t>1360,525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E37120">
            <w:pPr>
              <w:jc w:val="center"/>
              <w:rPr>
                <w:b/>
              </w:rPr>
            </w:pPr>
            <w:r>
              <w:rPr>
                <w:b/>
              </w:rPr>
              <w:t>1360,525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  <w:r>
              <w:rPr>
                <w:i/>
                <w:color w:val="000000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133D89" w:rsidRDefault="003E173D" w:rsidP="00E37120">
            <w:pPr>
              <w:jc w:val="center"/>
            </w:pPr>
            <w:r>
              <w:t>1360,525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133D89" w:rsidRDefault="003E173D" w:rsidP="00E37120">
            <w:pPr>
              <w:jc w:val="center"/>
            </w:pPr>
            <w:r>
              <w:t>1360,525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</w:pPr>
            <w:r>
              <w:rPr>
                <w:color w:val="000000"/>
              </w:rPr>
              <w:t>0</w:t>
            </w:r>
            <w:r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1A2BBB" w:rsidRDefault="003E173D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73 1 00</w:t>
            </w:r>
            <w:r>
              <w:rPr>
                <w:color w:val="000000"/>
                <w:lang w:val="en-US"/>
              </w:rPr>
              <w:t xml:space="preserve">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133D89" w:rsidRDefault="003E173D" w:rsidP="00E37120">
            <w:pPr>
              <w:jc w:val="center"/>
            </w:pPr>
            <w:r>
              <w:t>1360,525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133D89" w:rsidRDefault="003E173D" w:rsidP="00E37120">
            <w:pPr>
              <w:jc w:val="center"/>
            </w:pPr>
            <w:r>
              <w:t>1360,525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133D89" w:rsidRDefault="003E173D" w:rsidP="00E37120">
            <w:pPr>
              <w:jc w:val="center"/>
            </w:pPr>
            <w:r>
              <w:t>1360,525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133D89" w:rsidRDefault="003E173D" w:rsidP="00E37120">
            <w:pPr>
              <w:jc w:val="center"/>
            </w:pPr>
            <w:r>
              <w:t>1360,525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</w:pPr>
            <w:r>
              <w:rPr>
                <w:color w:val="000000"/>
              </w:rPr>
              <w:t>0</w:t>
            </w:r>
            <w:r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Pr="006150F1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Pr="00633F22" w:rsidRDefault="003E173D" w:rsidP="00E37120">
            <w:pPr>
              <w:jc w:val="center"/>
            </w:pPr>
            <w:r>
              <w:t>1257,525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1257,525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E3712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E5A98" w:rsidRDefault="003E173D" w:rsidP="00E37120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b/>
                <w:color w:val="000000"/>
              </w:rPr>
            </w:pPr>
          </w:p>
          <w:p w:rsidR="003E173D" w:rsidRPr="00EE7DE3" w:rsidRDefault="003E173D" w:rsidP="00E37120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b/>
                <w:color w:val="000000"/>
              </w:rPr>
            </w:pPr>
          </w:p>
          <w:p w:rsidR="003E173D" w:rsidRPr="002E5A98" w:rsidRDefault="003E173D" w:rsidP="00E37120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b/>
                <w:color w:val="000000"/>
              </w:rPr>
            </w:pPr>
          </w:p>
          <w:p w:rsidR="003E173D" w:rsidRPr="002E5A98" w:rsidRDefault="003E173D" w:rsidP="00E371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643EC3" w:rsidRDefault="003E173D" w:rsidP="00E371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643EC3" w:rsidRDefault="003E173D" w:rsidP="00E371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F38E8" w:rsidRDefault="003E173D" w:rsidP="00E37120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B41F7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450E" w:rsidRDefault="003E173D" w:rsidP="00E37120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B41F7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1A2BBB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4450E" w:rsidRDefault="003E173D" w:rsidP="00E37120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B41F7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34450E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B571A" w:rsidRDefault="003E173D" w:rsidP="00E37120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53065" w:rsidRDefault="003E173D" w:rsidP="00E37120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B571A" w:rsidRDefault="003E173D" w:rsidP="00E37120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CB571A" w:rsidRDefault="003E173D" w:rsidP="00E37120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F7D9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F7D9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CB571A" w:rsidRDefault="003E173D" w:rsidP="00E371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CB571A" w:rsidRDefault="003E173D" w:rsidP="00E371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E37120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F7D92" w:rsidRDefault="003E173D" w:rsidP="00E37120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  <w:r>
              <w:rPr>
                <w:i/>
                <w:iCs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561AFC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561AFC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F7D92" w:rsidRDefault="003E173D" w:rsidP="00E37120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1A2BBB" w:rsidRDefault="003E173D" w:rsidP="00E37120">
            <w:pPr>
              <w:jc w:val="center"/>
              <w:rPr>
                <w:lang w:val="en-US"/>
              </w:rPr>
            </w:pPr>
            <w:r>
              <w:t>76 1 00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561AFC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561AFC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E37120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F7D92" w:rsidRDefault="003E173D" w:rsidP="00E37120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561AFC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561AFC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E3712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F7D92" w:rsidRDefault="003E173D" w:rsidP="00E37120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561AFC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561AFC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561AFC">
              <w:rPr>
                <w:color w:val="000000"/>
              </w:rPr>
              <w:t>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B68A9" w:rsidRDefault="003E173D" w:rsidP="00E37120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5B60D5" w:rsidRDefault="003E173D" w:rsidP="00E37120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1A2BBB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B68A9" w:rsidRDefault="003E173D" w:rsidP="00E37120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5B60D5" w:rsidRDefault="003E173D" w:rsidP="00E37120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B68A9" w:rsidRDefault="003E173D" w:rsidP="00E37120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B41F7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4B68A9" w:rsidRDefault="003E173D" w:rsidP="00E37120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Pr="0004477F" w:rsidRDefault="003E173D" w:rsidP="00E37120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253065" w:rsidRDefault="003E173D" w:rsidP="00E37120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017C2" w:rsidRDefault="003E173D" w:rsidP="00E371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95,548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98,884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98,884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A2BBB" w:rsidRDefault="003E173D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77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98,884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65A10" w:rsidRDefault="003E173D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77 200 </w:t>
            </w:r>
            <w:r>
              <w:rPr>
                <w:color w:val="000000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98,884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98,884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98,884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94C4C" w:rsidRDefault="003E173D" w:rsidP="00E37120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5209E4" w:rsidRDefault="003E173D" w:rsidP="00E37120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9922E6" w:rsidRDefault="003E173D" w:rsidP="00E37120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B11FE6" w:rsidRDefault="003E173D" w:rsidP="00E37120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B11FE6" w:rsidRDefault="003E173D" w:rsidP="00E37120">
            <w:pPr>
              <w:jc w:val="center"/>
              <w:rPr>
                <w:b/>
              </w:rPr>
            </w:pPr>
            <w:r>
              <w:rPr>
                <w:b/>
              </w:rPr>
              <w:t>9,000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8D07DD" w:rsidRDefault="003E173D" w:rsidP="00E37120">
            <w:pPr>
              <w:jc w:val="both"/>
              <w:rPr>
                <w:b/>
                <w:i/>
              </w:rPr>
            </w:pPr>
            <w:r w:rsidRPr="008D07DD">
              <w:rPr>
                <w:rStyle w:val="10"/>
                <w:b/>
                <w:sz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</w:pPr>
            <w:r>
              <w:t>9,000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>
              <w:t>9,000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E37120">
            <w:pPr>
              <w:rPr>
                <w:i/>
                <w:iCs/>
              </w:rPr>
            </w:pPr>
            <w:r w:rsidRPr="008D07DD">
              <w:rPr>
                <w:rStyle w:val="10"/>
                <w:i/>
                <w:sz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Саморядовском сельсовете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365A10" w:rsidRDefault="003E173D" w:rsidP="00E37120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  <w:r>
              <w:t>9,000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  <w:r>
              <w:t>9,000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E37120">
            <w:pPr>
              <w:rPr>
                <w:color w:val="000000"/>
              </w:rPr>
            </w:pPr>
            <w:r w:rsidRPr="008D07DD">
              <w:rPr>
                <w:rStyle w:val="10"/>
                <w:sz w:val="24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365A10" w:rsidRDefault="003E173D" w:rsidP="00E37120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  <w:r>
              <w:t>9,000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  <w:r>
              <w:t>9,000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8D07DD" w:rsidRDefault="003E173D" w:rsidP="00E37120">
            <w:pPr>
              <w:jc w:val="both"/>
              <w:rPr>
                <w:rStyle w:val="10"/>
                <w:sz w:val="24"/>
                <w:lang w:eastAsia="ru-RU"/>
              </w:rPr>
            </w:pPr>
            <w:r w:rsidRPr="008D07DD">
              <w:rPr>
                <w:rStyle w:val="10"/>
                <w:sz w:val="24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365A10" w:rsidRDefault="003E173D" w:rsidP="00E371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  <w:r>
              <w:t>9,000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  <w:r>
              <w:t>9,000</w:t>
            </w:r>
          </w:p>
        </w:tc>
      </w:tr>
      <w:tr w:rsidR="003E173D" w:rsidRPr="007017C2" w:rsidTr="000908F9">
        <w:trPr>
          <w:trHeight w:val="67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8D07DD" w:rsidRDefault="003E173D" w:rsidP="00E37120">
            <w:pPr>
              <w:jc w:val="both"/>
            </w:pPr>
            <w:r w:rsidRPr="008D07DD">
              <w:rPr>
                <w:rStyle w:val="10"/>
                <w:sz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  <w:r>
              <w:t>9,000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  <w:r>
              <w:t>9,000</w:t>
            </w:r>
          </w:p>
          <w:p w:rsidR="003E173D" w:rsidRDefault="003E173D" w:rsidP="00E37120">
            <w:pPr>
              <w:jc w:val="center"/>
            </w:pP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b/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b/>
                <w:color w:val="000000"/>
              </w:rPr>
            </w:pPr>
          </w:p>
          <w:p w:rsidR="003E173D" w:rsidRPr="000908F9" w:rsidRDefault="003E173D" w:rsidP="00E37120">
            <w:pPr>
              <w:jc w:val="center"/>
              <w:rPr>
                <w:bCs/>
              </w:rPr>
            </w:pPr>
            <w:r w:rsidRPr="000908F9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Pr="00616797" w:rsidRDefault="003E173D" w:rsidP="00E37120">
            <w:pPr>
              <w:jc w:val="center"/>
            </w:pPr>
            <w:r>
              <w:t>9,000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</w:p>
          <w:p w:rsidR="003E173D" w:rsidRPr="00616797" w:rsidRDefault="003E173D" w:rsidP="00E37120">
            <w:pPr>
              <w:jc w:val="center"/>
            </w:pPr>
            <w:r>
              <w:t>9,000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D46B9" w:rsidRDefault="003E173D" w:rsidP="00E37120">
            <w:pPr>
              <w:rPr>
                <w:b/>
                <w:bCs/>
              </w:rPr>
            </w:pPr>
            <w:r w:rsidRPr="00E37120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D46B9" w:rsidRDefault="003E173D" w:rsidP="00E37120">
            <w:pPr>
              <w:jc w:val="center"/>
              <w:rPr>
                <w:b/>
                <w:bCs/>
                <w:color w:val="000000"/>
              </w:rPr>
            </w:pPr>
            <w:r w:rsidRPr="001D46B9">
              <w:rPr>
                <w:b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1D46B9" w:rsidRDefault="003E173D" w:rsidP="00E37120">
            <w:pPr>
              <w:jc w:val="center"/>
              <w:rPr>
                <w:b/>
                <w:bCs/>
              </w:rPr>
            </w:pPr>
            <w:r w:rsidRPr="001D46B9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1D46B9" w:rsidRDefault="003E173D" w:rsidP="00E3712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1D46B9" w:rsidRDefault="003E173D" w:rsidP="00E3712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1D46B9" w:rsidRDefault="003E173D" w:rsidP="00E37120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E24C40" w:rsidRDefault="003E173D" w:rsidP="00E37120">
            <w:pPr>
              <w:jc w:val="center"/>
              <w:rPr>
                <w:b/>
                <w:bCs/>
              </w:rPr>
            </w:pPr>
            <w:r w:rsidRPr="00E24C40">
              <w:rPr>
                <w:b/>
                <w:bCs/>
              </w:rP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E24C40" w:rsidRDefault="003E173D" w:rsidP="00E37120">
            <w:pPr>
              <w:jc w:val="center"/>
              <w:rPr>
                <w:b/>
                <w:bCs/>
              </w:rPr>
            </w:pPr>
            <w:r w:rsidRPr="00E24C40">
              <w:rPr>
                <w:b/>
                <w:bCs/>
              </w:rPr>
              <w:t>1,000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r w:rsidRPr="003C4794">
              <w:rPr>
                <w:rFonts w:ascii="Times New Roman CYR" w:hAnsi="Times New Roman CYR" w:cs="Times New Roman CYR"/>
              </w:rPr>
              <w:t>Другие вопросы в области национальной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</w:pPr>
            <w: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>
              <w:t>1,000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D46B9" w:rsidRDefault="003E173D" w:rsidP="00E37120">
            <w:pPr>
              <w:rPr>
                <w:bCs/>
              </w:rPr>
            </w:pPr>
            <w:r w:rsidRPr="001D46B9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D46B9" w:rsidRDefault="003E173D" w:rsidP="00E37120">
            <w:pPr>
              <w:jc w:val="center"/>
              <w:rPr>
                <w:bCs/>
                <w:color w:val="000000"/>
              </w:rPr>
            </w:pPr>
          </w:p>
          <w:p w:rsidR="003E173D" w:rsidRPr="001D46B9" w:rsidRDefault="003E173D" w:rsidP="00E37120">
            <w:pPr>
              <w:jc w:val="center"/>
              <w:rPr>
                <w:bCs/>
                <w:color w:val="000000"/>
              </w:rPr>
            </w:pPr>
          </w:p>
          <w:p w:rsidR="003E173D" w:rsidRPr="001D46B9" w:rsidRDefault="003E173D" w:rsidP="00E37120">
            <w:pPr>
              <w:jc w:val="center"/>
              <w:rPr>
                <w:bCs/>
                <w:color w:val="000000"/>
              </w:rPr>
            </w:pPr>
            <w:r w:rsidRPr="001D46B9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1D46B9" w:rsidRDefault="003E173D" w:rsidP="00E37120">
            <w:pPr>
              <w:jc w:val="center"/>
              <w:rPr>
                <w:bCs/>
              </w:rPr>
            </w:pPr>
            <w:r w:rsidRPr="001D46B9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1D46B9" w:rsidRDefault="003E173D" w:rsidP="00E37120">
            <w:pPr>
              <w:jc w:val="center"/>
              <w:rPr>
                <w:bCs/>
              </w:rPr>
            </w:pPr>
            <w:r w:rsidRPr="001D46B9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E37120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1D46B9" w:rsidRDefault="003E173D" w:rsidP="00E37120">
            <w:pPr>
              <w:jc w:val="center"/>
              <w:rPr>
                <w:bCs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E24C40" w:rsidRDefault="003E173D" w:rsidP="00E37120">
            <w:pPr>
              <w:jc w:val="center"/>
              <w:rPr>
                <w:bCs/>
              </w:rPr>
            </w:pPr>
          </w:p>
          <w:p w:rsidR="003E173D" w:rsidRPr="00E24C40" w:rsidRDefault="003E173D" w:rsidP="00E37120">
            <w:pPr>
              <w:jc w:val="center"/>
              <w:rPr>
                <w:bCs/>
              </w:rPr>
            </w:pPr>
          </w:p>
          <w:p w:rsidR="003E173D" w:rsidRPr="00E24C40" w:rsidRDefault="003E173D" w:rsidP="00E37120">
            <w:pPr>
              <w:jc w:val="center"/>
              <w:rPr>
                <w:bCs/>
              </w:rPr>
            </w:pPr>
            <w:r w:rsidRPr="00E24C40">
              <w:rPr>
                <w:bCs/>
              </w:rP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E24C40" w:rsidRDefault="003E173D" w:rsidP="00E37120">
            <w:pPr>
              <w:jc w:val="center"/>
              <w:rPr>
                <w:bCs/>
              </w:rPr>
            </w:pPr>
          </w:p>
          <w:p w:rsidR="003E173D" w:rsidRPr="00E24C40" w:rsidRDefault="003E173D" w:rsidP="00E37120">
            <w:pPr>
              <w:jc w:val="center"/>
              <w:rPr>
                <w:bCs/>
              </w:rPr>
            </w:pPr>
          </w:p>
          <w:p w:rsidR="003E173D" w:rsidRPr="00E24C40" w:rsidRDefault="003E173D" w:rsidP="00E37120">
            <w:pPr>
              <w:jc w:val="center"/>
              <w:rPr>
                <w:bCs/>
              </w:rPr>
            </w:pPr>
            <w:r w:rsidRPr="00E24C40">
              <w:rPr>
                <w:bCs/>
              </w:rPr>
              <w:t>1,000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D46B9" w:rsidRDefault="003E173D" w:rsidP="00E37120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D46B9" w:rsidRDefault="003E173D" w:rsidP="00E371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1D46B9" w:rsidRDefault="003E173D" w:rsidP="00E3712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1D46B9" w:rsidRDefault="003E173D" w:rsidP="00E3712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E37120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1D46B9" w:rsidRDefault="003E173D" w:rsidP="00E37120">
            <w:pPr>
              <w:jc w:val="center"/>
              <w:rPr>
                <w:bCs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E24C40" w:rsidRDefault="003E173D" w:rsidP="00E37120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E24C40" w:rsidRDefault="003E173D" w:rsidP="00E37120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D46B9" w:rsidRDefault="003E173D" w:rsidP="00E37120">
            <w:r w:rsidRPr="001D46B9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Pr="00FC4AAF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FC4AAF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E371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  <w: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  <w:r>
              <w:t>1,000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D46B9" w:rsidRDefault="003E173D" w:rsidP="00E37120">
            <w:r w:rsidRPr="001D46B9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Pr="00FC4AAF" w:rsidRDefault="003E173D" w:rsidP="00E37120">
            <w:pPr>
              <w:jc w:val="center"/>
              <w:rPr>
                <w:color w:val="000000"/>
              </w:rPr>
            </w:pPr>
            <w:r w:rsidRPr="00FC4AAF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E371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  <w: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</w:p>
          <w:p w:rsidR="003E173D" w:rsidRDefault="003E173D" w:rsidP="00E37120">
            <w:pPr>
              <w:jc w:val="center"/>
            </w:pPr>
            <w:r>
              <w:t>1,000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1D46B9" w:rsidRDefault="003E173D" w:rsidP="00E37120">
            <w:r w:rsidRPr="001D46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FC4AAF" w:rsidRDefault="003E173D" w:rsidP="00E37120">
            <w:pPr>
              <w:jc w:val="center"/>
              <w:rPr>
                <w:color w:val="000000"/>
              </w:rPr>
            </w:pPr>
            <w:r w:rsidRPr="00FC4AAF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Pr="008D07DD" w:rsidRDefault="003E173D" w:rsidP="00E371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  <w: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</w:pPr>
            <w: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>
              <w:t>1,000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73D" w:rsidRDefault="003E173D" w:rsidP="00E3712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Default="003E173D" w:rsidP="00E37120">
            <w:pPr>
              <w:jc w:val="center"/>
              <w:rPr>
                <w:color w:val="000000"/>
              </w:rPr>
            </w:pPr>
          </w:p>
          <w:p w:rsidR="003E173D" w:rsidRPr="00BD6EB4" w:rsidRDefault="003E173D" w:rsidP="00E37120">
            <w:pPr>
              <w:jc w:val="center"/>
              <w:rPr>
                <w:b/>
              </w:rPr>
            </w:pPr>
            <w:r w:rsidRPr="00BD6EB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173D" w:rsidRDefault="003E173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  <w:rPr>
                <w:b/>
              </w:rPr>
            </w:pPr>
          </w:p>
          <w:p w:rsidR="003E173D" w:rsidRDefault="003E173D" w:rsidP="00E37120">
            <w:pPr>
              <w:jc w:val="center"/>
              <w:rPr>
                <w:b/>
              </w:rPr>
            </w:pPr>
          </w:p>
          <w:p w:rsidR="003E173D" w:rsidRDefault="003E173D" w:rsidP="00E37120">
            <w:pPr>
              <w:jc w:val="center"/>
              <w:rPr>
                <w:b/>
              </w:rPr>
            </w:pPr>
            <w:r>
              <w:rPr>
                <w:b/>
              </w:rPr>
              <w:t>312,052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b/>
              </w:rPr>
            </w:pPr>
          </w:p>
          <w:p w:rsidR="003E173D" w:rsidRDefault="003E173D" w:rsidP="00E37120">
            <w:pPr>
              <w:jc w:val="center"/>
              <w:rPr>
                <w:b/>
              </w:rPr>
            </w:pPr>
          </w:p>
          <w:p w:rsidR="003E173D" w:rsidRDefault="003E173D" w:rsidP="00E37120">
            <w:pPr>
              <w:jc w:val="center"/>
              <w:rPr>
                <w:b/>
              </w:rPr>
            </w:pPr>
            <w:r>
              <w:rPr>
                <w:b/>
              </w:rPr>
              <w:t>188,785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E37120">
            <w:pPr>
              <w:jc w:val="center"/>
            </w:pPr>
            <w:r>
              <w:t>312,052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E37120">
            <w:pPr>
              <w:jc w:val="center"/>
            </w:pPr>
            <w:r>
              <w:t>188,785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r>
              <w:t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65A10" w:rsidRDefault="003E173D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07 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E37120">
            <w:pPr>
              <w:jc w:val="center"/>
            </w:pPr>
            <w:r>
              <w:t>312,052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E37120">
            <w:pPr>
              <w:jc w:val="center"/>
            </w:pPr>
            <w:r>
              <w:t>188,785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r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65A10" w:rsidRDefault="003E173D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E37120">
            <w:pPr>
              <w:jc w:val="center"/>
            </w:pPr>
            <w:r>
              <w:t>312,052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E37120">
            <w:pPr>
              <w:jc w:val="center"/>
            </w:pPr>
            <w:r>
              <w:t>188,785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</w:pPr>
            <w:r>
              <w:t>312,052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>
              <w:t>188,785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E37120">
            <w:pPr>
              <w:jc w:val="center"/>
            </w:pPr>
            <w:r>
              <w:t>312,052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E37120">
            <w:pPr>
              <w:jc w:val="center"/>
            </w:pPr>
            <w:r>
              <w:t>188,785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BD6EB4" w:rsidRDefault="003E173D" w:rsidP="00E37120">
            <w:pPr>
              <w:jc w:val="center"/>
            </w:pPr>
            <w:r w:rsidRPr="00BD6EB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3C732A" w:rsidRDefault="003E173D" w:rsidP="00E37120">
            <w:pPr>
              <w:jc w:val="center"/>
            </w:pPr>
            <w:r>
              <w:t>247,052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>
              <w:t>123,785</w:t>
            </w:r>
          </w:p>
          <w:p w:rsidR="003E173D" w:rsidRPr="003C732A" w:rsidRDefault="003E173D" w:rsidP="00E37120">
            <w:pPr>
              <w:jc w:val="center"/>
            </w:pP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650A60" w:rsidRDefault="003E173D" w:rsidP="00E37120">
            <w:r w:rsidRPr="007017C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BD6EB4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</w:pPr>
            <w:r>
              <w:t>65,000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>
              <w:t>65,000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BD6EB4" w:rsidRDefault="003E173D" w:rsidP="00E37120">
            <w:pPr>
              <w:jc w:val="center"/>
              <w:rPr>
                <w:b/>
              </w:rPr>
            </w:pPr>
            <w:r w:rsidRPr="00BD6EB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017C2" w:rsidRDefault="003E173D" w:rsidP="00E37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2547,572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2553,956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5C6921" w:rsidRDefault="003E173D" w:rsidP="00E37120">
            <w:pPr>
              <w:jc w:val="center"/>
              <w:rPr>
                <w:bCs/>
                <w:color w:val="000000"/>
              </w:rPr>
            </w:pPr>
            <w:r w:rsidRPr="005C6921">
              <w:rPr>
                <w:bCs/>
                <w:color w:val="000000"/>
              </w:rPr>
              <w:t>2547,572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E371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2553,956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65A10" w:rsidRDefault="003E173D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5C6921" w:rsidRDefault="003E173D" w:rsidP="00E37120">
            <w:pPr>
              <w:jc w:val="center"/>
              <w:rPr>
                <w:bCs/>
                <w:color w:val="000000"/>
              </w:rPr>
            </w:pPr>
            <w:r w:rsidRPr="005C6921">
              <w:rPr>
                <w:bCs/>
                <w:color w:val="000000"/>
              </w:rPr>
              <w:t>2547,572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E371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2553,956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E4384E" w:rsidRDefault="003E173D" w:rsidP="00E37120">
            <w: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365A10" w:rsidRDefault="003E173D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5C6921" w:rsidRDefault="003E173D" w:rsidP="00E37120">
            <w:pPr>
              <w:jc w:val="center"/>
              <w:rPr>
                <w:bCs/>
                <w:color w:val="000000"/>
              </w:rPr>
            </w:pPr>
            <w:r w:rsidRPr="005C6921">
              <w:rPr>
                <w:bCs/>
                <w:color w:val="000000"/>
              </w:rPr>
              <w:t>2547,572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C732A" w:rsidRDefault="003E173D" w:rsidP="00E371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2553,956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B41F7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5C6921" w:rsidRDefault="003E173D" w:rsidP="00E37120">
            <w:pPr>
              <w:jc w:val="center"/>
              <w:rPr>
                <w:bCs/>
                <w:color w:val="000000"/>
              </w:rPr>
            </w:pPr>
            <w:r w:rsidRPr="005C6921">
              <w:rPr>
                <w:bCs/>
                <w:color w:val="000000"/>
              </w:rPr>
              <w:t>2547,572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2553,956</w:t>
            </w:r>
          </w:p>
        </w:tc>
      </w:tr>
      <w:tr w:rsidR="003E173D" w:rsidRPr="007017C2" w:rsidTr="000908F9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B7891" w:rsidRDefault="003E173D" w:rsidP="00E37120">
            <w:pPr>
              <w:jc w:val="center"/>
            </w:pPr>
            <w:r>
              <w:t>1455,056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323CAF" w:rsidRDefault="003E173D" w:rsidP="00E37120">
            <w:pPr>
              <w:jc w:val="center"/>
            </w:pPr>
            <w:r>
              <w:t>1458,240</w:t>
            </w:r>
          </w:p>
        </w:tc>
      </w:tr>
      <w:tr w:rsidR="003E173D" w:rsidRPr="007017C2" w:rsidTr="000908F9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2693F" w:rsidRDefault="003E173D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1455,056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1458,240</w:t>
            </w:r>
          </w:p>
        </w:tc>
      </w:tr>
      <w:tr w:rsidR="003E173D" w:rsidRPr="007017C2" w:rsidTr="000908F9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DB41F7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1092,516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1095,716</w:t>
            </w:r>
          </w:p>
        </w:tc>
      </w:tr>
      <w:tr w:rsidR="003E173D" w:rsidRPr="007017C2" w:rsidTr="000908F9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Default="003E173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1078,516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1081,716</w:t>
            </w:r>
          </w:p>
        </w:tc>
      </w:tr>
      <w:tr w:rsidR="003E173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r w:rsidRPr="007017C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BD6EB4" w:rsidRDefault="003E173D" w:rsidP="00E37120">
            <w:pPr>
              <w:jc w:val="center"/>
              <w:rPr>
                <w:bCs/>
                <w:color w:val="000000"/>
              </w:rPr>
            </w:pPr>
            <w:r w:rsidRPr="00BD6EB4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173D" w:rsidRPr="007017C2" w:rsidRDefault="003E173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14,000</w:t>
            </w:r>
          </w:p>
        </w:tc>
      </w:tr>
    </w:tbl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Default="003E173D" w:rsidP="00035DEF">
      <w:pPr>
        <w:jc w:val="right"/>
        <w:rPr>
          <w:color w:val="000000"/>
        </w:rPr>
      </w:pPr>
    </w:p>
    <w:p w:rsidR="003E173D" w:rsidRPr="002230E8" w:rsidRDefault="003E173D" w:rsidP="00035DEF">
      <w:pPr>
        <w:jc w:val="right"/>
        <w:rPr>
          <w:color w:val="000000"/>
        </w:rPr>
      </w:pPr>
      <w:r w:rsidRPr="002230E8">
        <w:rPr>
          <w:color w:val="000000"/>
        </w:rPr>
        <w:t>ПриложениеN</w:t>
      </w:r>
      <w:r>
        <w:rPr>
          <w:color w:val="000000"/>
        </w:rPr>
        <w:t>9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3E173D" w:rsidRPr="00A71B4E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>е Саморядовского</w:t>
      </w:r>
    </w:p>
    <w:p w:rsidR="003E173D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2022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2023 и 2024 годов» </w:t>
      </w:r>
    </w:p>
    <w:p w:rsidR="003E173D" w:rsidRPr="005A203B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 от 21.12. 2021г.</w:t>
      </w:r>
      <w:r>
        <w:t>№9</w:t>
      </w:r>
    </w:p>
    <w:p w:rsidR="003E173D" w:rsidRPr="008A4A43" w:rsidRDefault="003E173D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3E173D" w:rsidRDefault="003E173D" w:rsidP="00035DEF">
      <w:pPr>
        <w:ind w:firstLine="225"/>
        <w:jc w:val="both"/>
        <w:rPr>
          <w:color w:val="000000"/>
        </w:rPr>
      </w:pPr>
    </w:p>
    <w:p w:rsidR="003E173D" w:rsidRPr="004C3C64" w:rsidRDefault="003E173D" w:rsidP="00035DEF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3E173D" w:rsidRDefault="003E173D" w:rsidP="00035DEF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«Саморядовский сельсовет» </w:t>
      </w:r>
    </w:p>
    <w:p w:rsidR="003E173D" w:rsidRDefault="003E173D" w:rsidP="00035DEF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Большесолдатского района Курской области на 2022</w:t>
      </w:r>
      <w:r w:rsidRPr="004C3C64">
        <w:rPr>
          <w:color w:val="000000"/>
          <w:sz w:val="28"/>
          <w:szCs w:val="28"/>
        </w:rPr>
        <w:t>год</w:t>
      </w:r>
    </w:p>
    <w:p w:rsidR="003E173D" w:rsidRDefault="003E173D" w:rsidP="00035DEF">
      <w:pPr>
        <w:ind w:firstLine="225"/>
        <w:jc w:val="center"/>
        <w:rPr>
          <w:color w:val="000000"/>
          <w:sz w:val="28"/>
          <w:szCs w:val="28"/>
        </w:rPr>
      </w:pPr>
    </w:p>
    <w:p w:rsidR="003E173D" w:rsidRPr="00B67A30" w:rsidRDefault="003E173D" w:rsidP="00035DEF">
      <w:pPr>
        <w:tabs>
          <w:tab w:val="left" w:pos="900"/>
          <w:tab w:val="center" w:pos="4677"/>
        </w:tabs>
        <w:rPr>
          <w:color w:val="000000"/>
        </w:rPr>
      </w:pPr>
      <w:r w:rsidRPr="00B67A30">
        <w:rPr>
          <w:color w:val="000000"/>
        </w:rPr>
        <w:t>1. Привлечение внутренних заимствований</w:t>
      </w:r>
      <w:r w:rsidRPr="00B67A30">
        <w:rPr>
          <w:color w:val="000000"/>
        </w:rPr>
        <w:tab/>
      </w:r>
    </w:p>
    <w:p w:rsidR="003E173D" w:rsidRPr="00B67A30" w:rsidRDefault="003E173D" w:rsidP="00035DEF"/>
    <w:tbl>
      <w:tblPr>
        <w:tblW w:w="0" w:type="auto"/>
        <w:tblLook w:val="01E0"/>
      </w:tblPr>
      <w:tblGrid>
        <w:gridCol w:w="739"/>
        <w:gridCol w:w="4702"/>
        <w:gridCol w:w="2046"/>
        <w:gridCol w:w="1835"/>
      </w:tblGrid>
      <w:tr w:rsidR="003E173D" w:rsidRPr="00B67A30" w:rsidTr="004526A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 xml:space="preserve">№ </w:t>
            </w:r>
          </w:p>
          <w:p w:rsidR="003E173D" w:rsidRPr="00B67A30" w:rsidRDefault="003E173D" w:rsidP="004526A8">
            <w:r w:rsidRPr="00B67A30">
              <w:t>п/п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/>
          <w:p w:rsidR="003E173D" w:rsidRPr="00B67A30" w:rsidRDefault="003E173D" w:rsidP="004526A8">
            <w:r w:rsidRPr="00B67A30">
              <w:t xml:space="preserve">Виды </w:t>
            </w:r>
            <w:r>
              <w:t>долговых обязательств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 w:rsidRPr="00B67A30">
              <w:t>Объем привлечения</w:t>
            </w:r>
          </w:p>
          <w:p w:rsidR="003E173D" w:rsidRPr="00B67A30" w:rsidRDefault="003E173D" w:rsidP="004526A8">
            <w:pPr>
              <w:jc w:val="center"/>
            </w:pPr>
            <w:r w:rsidRPr="00B67A30">
              <w:t xml:space="preserve">средств </w:t>
            </w:r>
            <w:r>
              <w:t>в</w:t>
            </w:r>
            <w:r w:rsidRPr="00B67A30">
              <w:t xml:space="preserve"> 20</w:t>
            </w:r>
            <w:r>
              <w:t>22</w:t>
            </w:r>
            <w:r w:rsidRPr="00B67A30">
              <w:t>год</w:t>
            </w:r>
            <w:r>
              <w:t>у</w:t>
            </w:r>
          </w:p>
          <w:p w:rsidR="003E173D" w:rsidRPr="00442CB6" w:rsidRDefault="003E173D" w:rsidP="004526A8">
            <w:pPr>
              <w:jc w:val="center"/>
              <w:rPr>
                <w:sz w:val="20"/>
                <w:szCs w:val="20"/>
              </w:rPr>
            </w:pPr>
            <w:r w:rsidRPr="00442CB6">
              <w:rPr>
                <w:sz w:val="20"/>
                <w:szCs w:val="20"/>
              </w:rPr>
              <w:t>(тыс. руб.)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>
              <w:t>Предельный срок погашения долговых обязательств</w:t>
            </w:r>
          </w:p>
        </w:tc>
      </w:tr>
      <w:tr w:rsidR="003E173D" w:rsidRPr="00B67A30" w:rsidTr="004526A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Муниципальные ценные бумаги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 w:rsidRPr="00B67A30"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>
              <w:t>-</w:t>
            </w:r>
          </w:p>
        </w:tc>
      </w:tr>
      <w:tr w:rsidR="003E173D" w:rsidRPr="00B67A30" w:rsidTr="004526A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Default="003E173D" w:rsidP="004526A8">
            <w:r w:rsidRPr="00B67A30">
              <w:t>Бюджетные кредиты от других бюджетов бюджетной системы Российской Федерации</w:t>
            </w:r>
            <w:r>
              <w:t xml:space="preserve"> всего, в том числе:</w:t>
            </w:r>
          </w:p>
          <w:p w:rsidR="003E173D" w:rsidRPr="00B67A30" w:rsidRDefault="003E173D" w:rsidP="004526A8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>
              <w:t>-</w:t>
            </w:r>
          </w:p>
        </w:tc>
      </w:tr>
      <w:tr w:rsidR="003E173D" w:rsidRPr="00B67A30" w:rsidTr="004526A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Кредиты кредитных организаций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 w:rsidRPr="00B67A30"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>
              <w:t>-</w:t>
            </w:r>
          </w:p>
        </w:tc>
      </w:tr>
      <w:tr w:rsidR="003E173D" w:rsidRPr="00B67A30" w:rsidTr="004526A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Итого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>
              <w:t>-</w:t>
            </w:r>
          </w:p>
        </w:tc>
      </w:tr>
    </w:tbl>
    <w:p w:rsidR="003E173D" w:rsidRPr="00B67A30" w:rsidRDefault="003E173D" w:rsidP="00035DEF">
      <w:pPr>
        <w:ind w:firstLine="708"/>
      </w:pPr>
    </w:p>
    <w:p w:rsidR="003E173D" w:rsidRPr="00B67A30" w:rsidRDefault="003E173D" w:rsidP="00035DEF">
      <w:pPr>
        <w:ind w:firstLine="708"/>
      </w:pPr>
    </w:p>
    <w:p w:rsidR="003E173D" w:rsidRPr="00B67A30" w:rsidRDefault="003E173D" w:rsidP="00035DEF">
      <w:pPr>
        <w:ind w:firstLine="708"/>
      </w:pPr>
    </w:p>
    <w:p w:rsidR="003E173D" w:rsidRPr="00B67A30" w:rsidRDefault="003E173D" w:rsidP="00035DEF">
      <w:pPr>
        <w:ind w:firstLine="708"/>
      </w:pPr>
    </w:p>
    <w:p w:rsidR="003E173D" w:rsidRPr="00B67A30" w:rsidRDefault="003E173D" w:rsidP="00035DEF">
      <w:pPr>
        <w:ind w:firstLine="708"/>
      </w:pPr>
      <w:r w:rsidRPr="00B67A30">
        <w:t>2.Погашение внутренних заимствований.</w:t>
      </w:r>
    </w:p>
    <w:p w:rsidR="003E173D" w:rsidRPr="00B67A30" w:rsidRDefault="003E173D" w:rsidP="00035DEF"/>
    <w:tbl>
      <w:tblPr>
        <w:tblW w:w="0" w:type="auto"/>
        <w:tblLook w:val="01E0"/>
      </w:tblPr>
      <w:tblGrid>
        <w:gridCol w:w="843"/>
        <w:gridCol w:w="6185"/>
        <w:gridCol w:w="2316"/>
      </w:tblGrid>
      <w:tr w:rsidR="003E173D" w:rsidRPr="00B67A30" w:rsidTr="004526A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 xml:space="preserve">№ </w:t>
            </w:r>
          </w:p>
          <w:p w:rsidR="003E173D" w:rsidRPr="00B67A30" w:rsidRDefault="003E173D" w:rsidP="004526A8">
            <w:r w:rsidRPr="00B67A30">
              <w:t>п/п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 xml:space="preserve">Виды </w:t>
            </w:r>
            <w:r>
              <w:t>долговых обязательств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 w:rsidRPr="00B67A30">
              <w:t>Объем погашения</w:t>
            </w:r>
          </w:p>
          <w:p w:rsidR="003E173D" w:rsidRPr="00B67A30" w:rsidRDefault="003E173D" w:rsidP="004526A8">
            <w:pPr>
              <w:jc w:val="center"/>
            </w:pPr>
            <w:r w:rsidRPr="00B67A30">
              <w:t>Средств</w:t>
            </w:r>
            <w:r>
              <w:t xml:space="preserve"> в</w:t>
            </w:r>
            <w:r w:rsidRPr="00B67A30">
              <w:t xml:space="preserve"> 20</w:t>
            </w:r>
            <w:r>
              <w:t>22</w:t>
            </w:r>
            <w:r w:rsidRPr="00B67A30">
              <w:t>год</w:t>
            </w:r>
            <w:r>
              <w:t>у</w:t>
            </w:r>
          </w:p>
          <w:p w:rsidR="003E173D" w:rsidRPr="00442CB6" w:rsidRDefault="003E173D" w:rsidP="004526A8">
            <w:pPr>
              <w:jc w:val="center"/>
              <w:rPr>
                <w:sz w:val="20"/>
                <w:szCs w:val="20"/>
              </w:rPr>
            </w:pPr>
            <w:r w:rsidRPr="00442CB6">
              <w:rPr>
                <w:sz w:val="20"/>
                <w:szCs w:val="20"/>
              </w:rPr>
              <w:t>(тыс.руб.)</w:t>
            </w:r>
          </w:p>
        </w:tc>
      </w:tr>
      <w:tr w:rsidR="003E173D" w:rsidRPr="00B67A30" w:rsidTr="004526A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Муниципальные ценные бумаги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 w:rsidRPr="00B67A30">
              <w:t>-</w:t>
            </w:r>
          </w:p>
        </w:tc>
      </w:tr>
      <w:tr w:rsidR="003E173D" w:rsidRPr="00B67A30" w:rsidTr="004526A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Default="003E173D" w:rsidP="004526A8">
            <w:r w:rsidRPr="00B67A30">
              <w:t>Бюджетные кредиты от других бюджетов бюджетной системы Российской Федерации</w:t>
            </w:r>
            <w:r>
              <w:t xml:space="preserve"> всего, в том числе:</w:t>
            </w:r>
          </w:p>
          <w:p w:rsidR="003E173D" w:rsidRPr="00B67A30" w:rsidRDefault="003E173D" w:rsidP="004526A8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 w:rsidRPr="00B67A30">
              <w:t>-</w:t>
            </w:r>
          </w:p>
        </w:tc>
      </w:tr>
      <w:tr w:rsidR="003E173D" w:rsidRPr="00B67A30" w:rsidTr="004526A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Кредиты кредитных организаций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 w:rsidRPr="00B67A30">
              <w:t>-</w:t>
            </w:r>
          </w:p>
        </w:tc>
      </w:tr>
      <w:tr w:rsidR="003E173D" w:rsidRPr="00B67A30" w:rsidTr="004526A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/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Итого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 w:rsidRPr="00B67A30">
              <w:t>-</w:t>
            </w:r>
          </w:p>
        </w:tc>
      </w:tr>
    </w:tbl>
    <w:p w:rsidR="003E173D" w:rsidRPr="004C3C64" w:rsidRDefault="003E173D" w:rsidP="00035DEF">
      <w:pPr>
        <w:ind w:firstLine="225"/>
        <w:jc w:val="both"/>
        <w:rPr>
          <w:color w:val="000000"/>
          <w:sz w:val="28"/>
          <w:szCs w:val="28"/>
        </w:rPr>
      </w:pPr>
    </w:p>
    <w:p w:rsidR="003E173D" w:rsidRDefault="003E173D" w:rsidP="00035DEF">
      <w:pPr>
        <w:jc w:val="center"/>
        <w:rPr>
          <w:color w:val="000000"/>
          <w:sz w:val="28"/>
        </w:rPr>
      </w:pPr>
    </w:p>
    <w:p w:rsidR="003E173D" w:rsidRDefault="003E173D" w:rsidP="00035DEF">
      <w:pPr>
        <w:jc w:val="center"/>
        <w:rPr>
          <w:color w:val="000000"/>
          <w:sz w:val="28"/>
        </w:rPr>
      </w:pPr>
    </w:p>
    <w:p w:rsidR="003E173D" w:rsidRDefault="003E173D" w:rsidP="00035DEF">
      <w:pPr>
        <w:tabs>
          <w:tab w:val="left" w:pos="900"/>
          <w:tab w:val="center" w:pos="4677"/>
        </w:tabs>
        <w:rPr>
          <w:sz w:val="28"/>
        </w:rPr>
      </w:pPr>
    </w:p>
    <w:p w:rsidR="003E173D" w:rsidRDefault="003E173D" w:rsidP="00035DEF">
      <w:pPr>
        <w:tabs>
          <w:tab w:val="left" w:pos="900"/>
          <w:tab w:val="center" w:pos="4677"/>
        </w:tabs>
        <w:rPr>
          <w:sz w:val="28"/>
        </w:rPr>
      </w:pPr>
    </w:p>
    <w:p w:rsidR="003E173D" w:rsidRDefault="003E173D" w:rsidP="00035DEF">
      <w:pPr>
        <w:tabs>
          <w:tab w:val="left" w:pos="900"/>
          <w:tab w:val="center" w:pos="4677"/>
        </w:tabs>
        <w:rPr>
          <w:sz w:val="28"/>
        </w:rPr>
      </w:pPr>
    </w:p>
    <w:p w:rsidR="003E173D" w:rsidRDefault="003E173D" w:rsidP="00035DEF">
      <w:pPr>
        <w:tabs>
          <w:tab w:val="left" w:pos="900"/>
          <w:tab w:val="center" w:pos="4677"/>
        </w:tabs>
        <w:rPr>
          <w:sz w:val="28"/>
        </w:rPr>
      </w:pPr>
    </w:p>
    <w:p w:rsidR="003E173D" w:rsidRPr="002230E8" w:rsidRDefault="003E173D" w:rsidP="00035DEF">
      <w:pPr>
        <w:jc w:val="right"/>
        <w:rPr>
          <w:color w:val="000000"/>
        </w:rPr>
      </w:pPr>
      <w:r w:rsidRPr="002230E8">
        <w:rPr>
          <w:color w:val="000000"/>
        </w:rPr>
        <w:t>ПриложениеN</w:t>
      </w:r>
      <w:r>
        <w:rPr>
          <w:color w:val="000000"/>
        </w:rPr>
        <w:t>10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3E173D" w:rsidRPr="00A71B4E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>е Саморядовского</w:t>
      </w:r>
    </w:p>
    <w:p w:rsidR="003E173D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2022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2023 и 2024 годов» </w:t>
      </w:r>
    </w:p>
    <w:p w:rsidR="003E173D" w:rsidRPr="005A203B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 от21.12. 2021г.</w:t>
      </w:r>
      <w:r>
        <w:t>№9</w:t>
      </w:r>
    </w:p>
    <w:p w:rsidR="003E173D" w:rsidRPr="009768B4" w:rsidRDefault="003E173D" w:rsidP="00DC7618">
      <w:pPr>
        <w:rPr>
          <w:color w:val="000000"/>
          <w:sz w:val="28"/>
          <w:szCs w:val="28"/>
        </w:rPr>
      </w:pPr>
    </w:p>
    <w:p w:rsidR="003E173D" w:rsidRDefault="003E173D" w:rsidP="00035DEF">
      <w:pPr>
        <w:ind w:firstLine="225"/>
        <w:jc w:val="both"/>
        <w:rPr>
          <w:color w:val="000000"/>
        </w:rPr>
      </w:pPr>
    </w:p>
    <w:p w:rsidR="003E173D" w:rsidRPr="004C3C64" w:rsidRDefault="003E173D" w:rsidP="00035DEF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3E173D" w:rsidRDefault="003E173D" w:rsidP="00035DEF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«Саморядовский сельсовет» </w:t>
      </w:r>
    </w:p>
    <w:p w:rsidR="003E173D" w:rsidRDefault="003E173D" w:rsidP="00035DEF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Большесолдатского района Курской области </w:t>
      </w:r>
    </w:p>
    <w:p w:rsidR="003E173D" w:rsidRDefault="003E173D" w:rsidP="00035DEF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плановый период 2023 и 2024</w:t>
      </w:r>
      <w:r w:rsidRPr="004C3C64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ов</w:t>
      </w:r>
    </w:p>
    <w:p w:rsidR="003E173D" w:rsidRPr="004C3C64" w:rsidRDefault="003E173D" w:rsidP="00035DEF">
      <w:pPr>
        <w:ind w:firstLine="225"/>
        <w:jc w:val="both"/>
        <w:rPr>
          <w:color w:val="000000"/>
          <w:sz w:val="28"/>
          <w:szCs w:val="28"/>
        </w:rPr>
      </w:pPr>
    </w:p>
    <w:p w:rsidR="003E173D" w:rsidRPr="009C5B3B" w:rsidRDefault="003E173D" w:rsidP="00BD7A82">
      <w:pPr>
        <w:pStyle w:val="ListParagraph"/>
        <w:tabs>
          <w:tab w:val="left" w:pos="900"/>
          <w:tab w:val="center" w:pos="4677"/>
        </w:tabs>
        <w:ind w:left="900"/>
        <w:rPr>
          <w:color w:val="000000"/>
        </w:rPr>
      </w:pPr>
      <w:r>
        <w:rPr>
          <w:color w:val="000000"/>
        </w:rPr>
        <w:t>1.</w:t>
      </w:r>
      <w:r w:rsidRPr="009C5B3B">
        <w:rPr>
          <w:color w:val="000000"/>
        </w:rPr>
        <w:t>Привлечение внутренних заимствований</w:t>
      </w:r>
      <w:r w:rsidRPr="009C5B3B">
        <w:rPr>
          <w:color w:val="000000"/>
        </w:rPr>
        <w:tab/>
      </w:r>
    </w:p>
    <w:p w:rsidR="003E173D" w:rsidRPr="00B67A30" w:rsidRDefault="003E173D" w:rsidP="00035DEF"/>
    <w:tbl>
      <w:tblPr>
        <w:tblW w:w="9918" w:type="dxa"/>
        <w:tblLayout w:type="fixed"/>
        <w:tblLook w:val="01E0"/>
      </w:tblPr>
      <w:tblGrid>
        <w:gridCol w:w="421"/>
        <w:gridCol w:w="3543"/>
        <w:gridCol w:w="1276"/>
        <w:gridCol w:w="1559"/>
        <w:gridCol w:w="1560"/>
        <w:gridCol w:w="1559"/>
      </w:tblGrid>
      <w:tr w:rsidR="003E173D" w:rsidRPr="00B67A30" w:rsidTr="004526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 xml:space="preserve">№ </w:t>
            </w:r>
          </w:p>
          <w:p w:rsidR="003E173D" w:rsidRPr="00B67A30" w:rsidRDefault="003E173D" w:rsidP="004526A8">
            <w:r w:rsidRPr="00B67A30"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/>
          <w:p w:rsidR="003E173D" w:rsidRPr="00B67A30" w:rsidRDefault="003E173D" w:rsidP="004526A8">
            <w:r w:rsidRPr="00B67A30">
              <w:t xml:space="preserve">Виды </w:t>
            </w:r>
            <w:r>
              <w:t>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Объем привлечения</w:t>
            </w:r>
          </w:p>
          <w:p w:rsidR="003E173D" w:rsidRPr="00B67A30" w:rsidRDefault="003E173D" w:rsidP="004526A8">
            <w:r w:rsidRPr="00B67A30">
              <w:t xml:space="preserve">средств </w:t>
            </w:r>
            <w:r>
              <w:t>в</w:t>
            </w:r>
            <w:r w:rsidRPr="00B67A30">
              <w:t xml:space="preserve"> 202</w:t>
            </w:r>
            <w:r>
              <w:t>3</w:t>
            </w:r>
            <w:r w:rsidRPr="00B67A30">
              <w:t>год</w:t>
            </w:r>
            <w:r>
              <w:t>у</w:t>
            </w:r>
          </w:p>
          <w:p w:rsidR="003E173D" w:rsidRPr="004737F2" w:rsidRDefault="003E173D" w:rsidP="004526A8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Default="003E173D" w:rsidP="004526A8">
            <w:r w:rsidRPr="00B67A30">
              <w:t xml:space="preserve">Объем </w:t>
            </w:r>
          </w:p>
          <w:p w:rsidR="003E173D" w:rsidRPr="00B67A30" w:rsidRDefault="003E173D" w:rsidP="004526A8">
            <w:r w:rsidRPr="00B67A30">
              <w:t>привлечения</w:t>
            </w:r>
          </w:p>
          <w:p w:rsidR="003E173D" w:rsidRDefault="003E173D" w:rsidP="004526A8">
            <w:r w:rsidRPr="00B67A30">
              <w:t xml:space="preserve">средств </w:t>
            </w:r>
            <w:r>
              <w:t>в</w:t>
            </w:r>
          </w:p>
          <w:p w:rsidR="003E173D" w:rsidRPr="00B67A30" w:rsidRDefault="003E173D" w:rsidP="004526A8">
            <w:r w:rsidRPr="00B67A30">
              <w:t xml:space="preserve"> 202</w:t>
            </w:r>
            <w:r>
              <w:t>4</w:t>
            </w:r>
            <w:r w:rsidRPr="00B67A30">
              <w:t>год</w:t>
            </w:r>
            <w:r>
              <w:t>у</w:t>
            </w:r>
          </w:p>
          <w:p w:rsidR="003E173D" w:rsidRPr="004737F2" w:rsidRDefault="003E173D" w:rsidP="004526A8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>
              <w:t>Предельный срок погашения долговых обязательств</w:t>
            </w:r>
          </w:p>
        </w:tc>
      </w:tr>
      <w:tr w:rsidR="003E173D" w:rsidRPr="00B67A30" w:rsidTr="004526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Муниципальные ценные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>
              <w:t>-</w:t>
            </w:r>
          </w:p>
        </w:tc>
      </w:tr>
      <w:tr w:rsidR="003E173D" w:rsidRPr="00B67A30" w:rsidTr="004526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>
              <w:t>-</w:t>
            </w:r>
          </w:p>
        </w:tc>
      </w:tr>
      <w:tr w:rsidR="003E173D" w:rsidRPr="00B67A30" w:rsidTr="004526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>
              <w:t>-</w:t>
            </w:r>
          </w:p>
        </w:tc>
      </w:tr>
      <w:tr w:rsidR="003E173D" w:rsidRPr="00B67A30" w:rsidTr="004526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>
              <w:t>-</w:t>
            </w:r>
          </w:p>
        </w:tc>
      </w:tr>
    </w:tbl>
    <w:p w:rsidR="003E173D" w:rsidRPr="00B67A30" w:rsidRDefault="003E173D" w:rsidP="00035DEF"/>
    <w:p w:rsidR="003E173D" w:rsidRPr="00B67A30" w:rsidRDefault="003E173D" w:rsidP="00035DEF">
      <w:pPr>
        <w:ind w:firstLine="708"/>
      </w:pPr>
    </w:p>
    <w:p w:rsidR="003E173D" w:rsidRPr="00B67A30" w:rsidRDefault="003E173D" w:rsidP="00035DEF">
      <w:pPr>
        <w:ind w:firstLine="708"/>
      </w:pPr>
      <w:r w:rsidRPr="00B67A30">
        <w:t>2.Погашение внутренних заимствований.</w:t>
      </w:r>
    </w:p>
    <w:p w:rsidR="003E173D" w:rsidRPr="00B67A30" w:rsidRDefault="003E173D" w:rsidP="00035DEF"/>
    <w:tbl>
      <w:tblPr>
        <w:tblW w:w="9918" w:type="dxa"/>
        <w:tblLook w:val="01E0"/>
      </w:tblPr>
      <w:tblGrid>
        <w:gridCol w:w="819"/>
        <w:gridCol w:w="4846"/>
        <w:gridCol w:w="2127"/>
        <w:gridCol w:w="2126"/>
      </w:tblGrid>
      <w:tr w:rsidR="003E173D" w:rsidRPr="00B67A30" w:rsidTr="004526A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 xml:space="preserve">№ </w:t>
            </w:r>
          </w:p>
          <w:p w:rsidR="003E173D" w:rsidRPr="00B67A30" w:rsidRDefault="003E173D" w:rsidP="004526A8">
            <w:r w:rsidRPr="00B67A30">
              <w:t>п/п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 xml:space="preserve">Виды </w:t>
            </w:r>
            <w:r>
              <w:t>долговых обязательств</w:t>
            </w:r>
          </w:p>
          <w:p w:rsidR="003E173D" w:rsidRPr="00B67A30" w:rsidRDefault="003E173D" w:rsidP="004526A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Объем погашения</w:t>
            </w:r>
          </w:p>
          <w:p w:rsidR="003E173D" w:rsidRPr="00B67A30" w:rsidRDefault="003E173D" w:rsidP="004526A8">
            <w:r w:rsidRPr="00B67A30">
              <w:t xml:space="preserve">средств </w:t>
            </w:r>
            <w:r>
              <w:t>в</w:t>
            </w:r>
            <w:r w:rsidRPr="00B67A30">
              <w:t xml:space="preserve"> 202</w:t>
            </w:r>
            <w:r>
              <w:t>3</w:t>
            </w:r>
            <w:r w:rsidRPr="00B67A30">
              <w:t>год</w:t>
            </w:r>
            <w:r>
              <w:t>у</w:t>
            </w:r>
          </w:p>
          <w:p w:rsidR="003E173D" w:rsidRPr="004737F2" w:rsidRDefault="003E173D" w:rsidP="004526A8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Объем погашения</w:t>
            </w:r>
          </w:p>
          <w:p w:rsidR="003E173D" w:rsidRPr="00B67A30" w:rsidRDefault="003E173D" w:rsidP="004526A8">
            <w:r w:rsidRPr="00B67A30">
              <w:t xml:space="preserve">средств </w:t>
            </w:r>
            <w:r>
              <w:t>в</w:t>
            </w:r>
            <w:r w:rsidRPr="00B67A30">
              <w:t xml:space="preserve"> 202</w:t>
            </w:r>
            <w:r>
              <w:t>4</w:t>
            </w:r>
            <w:r w:rsidRPr="00B67A30">
              <w:t>год</w:t>
            </w:r>
            <w:r>
              <w:t>у</w:t>
            </w:r>
          </w:p>
          <w:p w:rsidR="003E173D" w:rsidRPr="004737F2" w:rsidRDefault="003E173D" w:rsidP="004526A8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</w:tr>
      <w:tr w:rsidR="003E173D" w:rsidRPr="00B67A30" w:rsidTr="004526A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Муниципальные ценные бумаги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 w:rsidRPr="00B67A30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 w:rsidRPr="00B67A30">
              <w:t>-</w:t>
            </w:r>
          </w:p>
        </w:tc>
      </w:tr>
      <w:tr w:rsidR="003E173D" w:rsidRPr="00B67A30" w:rsidTr="004526A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 w:rsidRPr="00B67A30">
              <w:t>-</w:t>
            </w:r>
          </w:p>
        </w:tc>
      </w:tr>
      <w:tr w:rsidR="003E173D" w:rsidRPr="00B67A30" w:rsidTr="004526A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Кредиты кредитных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 w:rsidRPr="00B67A30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 w:rsidRPr="00B67A30">
              <w:t>-</w:t>
            </w:r>
          </w:p>
        </w:tc>
      </w:tr>
      <w:tr w:rsidR="003E173D" w:rsidRPr="00B67A30" w:rsidTr="004526A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/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r w:rsidRPr="00B67A30"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3D" w:rsidRPr="00B67A30" w:rsidRDefault="003E173D" w:rsidP="004526A8">
            <w:pPr>
              <w:jc w:val="center"/>
            </w:pPr>
            <w:r w:rsidRPr="00B67A30">
              <w:t>-</w:t>
            </w:r>
          </w:p>
        </w:tc>
      </w:tr>
    </w:tbl>
    <w:p w:rsidR="003E173D" w:rsidRPr="00B67A30" w:rsidRDefault="003E173D" w:rsidP="00035DEF">
      <w:pPr>
        <w:sectPr w:rsidR="003E173D" w:rsidRPr="00B67A30" w:rsidSect="004526A8">
          <w:pgSz w:w="11906" w:h="16838"/>
          <w:pgMar w:top="851" w:right="1247" w:bottom="1134" w:left="1531" w:header="709" w:footer="709" w:gutter="0"/>
          <w:cols w:space="720"/>
          <w:docGrid w:linePitch="326"/>
        </w:sectPr>
      </w:pPr>
    </w:p>
    <w:p w:rsidR="003E173D" w:rsidRDefault="003E173D" w:rsidP="00035DEF">
      <w:pPr>
        <w:rPr>
          <w:color w:val="000000"/>
          <w:sz w:val="28"/>
        </w:rPr>
      </w:pPr>
    </w:p>
    <w:p w:rsidR="003E173D" w:rsidRPr="002230E8" w:rsidRDefault="003E173D" w:rsidP="00035DEF">
      <w:pPr>
        <w:tabs>
          <w:tab w:val="left" w:pos="900"/>
          <w:tab w:val="center" w:pos="4677"/>
        </w:tabs>
        <w:jc w:val="right"/>
        <w:rPr>
          <w:color w:val="000000"/>
        </w:rPr>
      </w:pPr>
      <w:r>
        <w:rPr>
          <w:color w:val="000000"/>
          <w:sz w:val="28"/>
        </w:rPr>
        <w:tab/>
      </w:r>
      <w:r w:rsidRPr="002230E8">
        <w:rPr>
          <w:color w:val="000000"/>
        </w:rPr>
        <w:t>ПриложениеN</w:t>
      </w:r>
      <w:r>
        <w:rPr>
          <w:color w:val="000000"/>
        </w:rPr>
        <w:t>11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3E173D" w:rsidRPr="00A71B4E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>е Саморядовского</w:t>
      </w:r>
    </w:p>
    <w:p w:rsidR="003E173D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2022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2023 и 2024 годов» </w:t>
      </w:r>
    </w:p>
    <w:p w:rsidR="003E173D" w:rsidRPr="005A203B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 от21.12.2021г.</w:t>
      </w:r>
      <w:r>
        <w:t>№9</w:t>
      </w:r>
    </w:p>
    <w:p w:rsidR="003E173D" w:rsidRDefault="003E173D" w:rsidP="00DC7618">
      <w:pPr>
        <w:shd w:val="clear" w:color="auto" w:fill="FFFFFF"/>
        <w:spacing w:before="542" w:line="326" w:lineRule="exact"/>
        <w:ind w:left="-360" w:right="4450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Программа муниципальных гарантий муниципального образования «Саморядовский сельсовет» Большесолдатского района Курской области на 2022 год</w:t>
      </w:r>
    </w:p>
    <w:p w:rsidR="003E173D" w:rsidRDefault="003E173D" w:rsidP="00DC7618">
      <w:pPr>
        <w:shd w:val="clear" w:color="auto" w:fill="FFFFFF"/>
        <w:spacing w:before="542" w:line="326" w:lineRule="exact"/>
        <w:ind w:right="4450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3E173D" w:rsidRDefault="003E173D" w:rsidP="00035DEF">
      <w:pPr>
        <w:numPr>
          <w:ilvl w:val="1"/>
          <w:numId w:val="4"/>
        </w:numPr>
        <w:tabs>
          <w:tab w:val="clear" w:pos="360"/>
          <w:tab w:val="num" w:pos="0"/>
        </w:tabs>
        <w:suppressAutoHyphens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2022 году</w:t>
      </w:r>
    </w:p>
    <w:p w:rsidR="003E173D" w:rsidRDefault="003E173D" w:rsidP="00035DEF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000"/>
      </w:tblPr>
      <w:tblGrid>
        <w:gridCol w:w="806"/>
        <w:gridCol w:w="1888"/>
        <w:gridCol w:w="1701"/>
        <w:gridCol w:w="1745"/>
        <w:gridCol w:w="2268"/>
        <w:gridCol w:w="2835"/>
        <w:gridCol w:w="2693"/>
      </w:tblGrid>
      <w:tr w:rsidR="003E173D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3D" w:rsidRDefault="003E173D" w:rsidP="004526A8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bookmarkEnd w:id="2"/>
      <w:tr w:rsidR="003E173D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3D" w:rsidRDefault="003E173D" w:rsidP="004526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3E173D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3D" w:rsidRDefault="003E173D" w:rsidP="004526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E173D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E173D" w:rsidRDefault="003E173D" w:rsidP="00035DEF">
      <w:pPr>
        <w:rPr>
          <w:rFonts w:ascii="Arial" w:hAnsi="Arial" w:cs="Arial"/>
          <w:sz w:val="16"/>
          <w:szCs w:val="16"/>
        </w:rPr>
      </w:pPr>
    </w:p>
    <w:p w:rsidR="003E173D" w:rsidRDefault="003E173D" w:rsidP="00035DEF">
      <w:pPr>
        <w:rPr>
          <w:rFonts w:ascii="Arial" w:hAnsi="Arial" w:cs="Arial"/>
          <w:sz w:val="16"/>
          <w:szCs w:val="16"/>
        </w:rPr>
      </w:pPr>
    </w:p>
    <w:p w:rsidR="003E173D" w:rsidRDefault="003E173D" w:rsidP="00035DEF">
      <w:pPr>
        <w:rPr>
          <w:rFonts w:ascii="Arial" w:hAnsi="Arial" w:cs="Arial"/>
          <w:sz w:val="16"/>
          <w:szCs w:val="16"/>
        </w:rPr>
      </w:pPr>
    </w:p>
    <w:p w:rsidR="003E173D" w:rsidRDefault="003E173D" w:rsidP="00035DEF">
      <w:pPr>
        <w:numPr>
          <w:ilvl w:val="1"/>
          <w:numId w:val="4"/>
        </w:numPr>
        <w:tabs>
          <w:tab w:val="clear" w:pos="360"/>
          <w:tab w:val="num" w:pos="0"/>
        </w:tabs>
        <w:suppressAutoHyphens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2022 году</w:t>
      </w:r>
    </w:p>
    <w:p w:rsidR="003E173D" w:rsidRDefault="003E173D" w:rsidP="00035DEF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7098"/>
        <w:gridCol w:w="6804"/>
      </w:tblGrid>
      <w:tr w:rsidR="003E173D" w:rsidTr="004526A8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3D" w:rsidRDefault="003E173D" w:rsidP="004526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3E173D" w:rsidTr="004526A8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E173D" w:rsidTr="004526A8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3E173D" w:rsidRDefault="003E173D" w:rsidP="00035DEF">
      <w:pPr>
        <w:jc w:val="right"/>
        <w:rPr>
          <w:color w:val="000000"/>
        </w:rPr>
      </w:pPr>
    </w:p>
    <w:p w:rsidR="003E173D" w:rsidRPr="002230E8" w:rsidRDefault="003E173D" w:rsidP="00035DEF">
      <w:pPr>
        <w:jc w:val="right"/>
        <w:rPr>
          <w:color w:val="000000"/>
        </w:rPr>
      </w:pPr>
      <w:r w:rsidRPr="002230E8">
        <w:rPr>
          <w:color w:val="000000"/>
        </w:rPr>
        <w:t>ПриложениеN</w:t>
      </w:r>
      <w:r>
        <w:rPr>
          <w:color w:val="000000"/>
        </w:rPr>
        <w:t>12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3E173D" w:rsidRPr="00A71B4E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>е Саморядовского</w:t>
      </w:r>
    </w:p>
    <w:p w:rsidR="003E173D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2022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2023 и 2024 годов» </w:t>
      </w:r>
    </w:p>
    <w:p w:rsidR="003E173D" w:rsidRPr="005A203B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 от21.12.2021г.</w:t>
      </w:r>
      <w:r>
        <w:t>№9</w:t>
      </w:r>
    </w:p>
    <w:p w:rsidR="003E173D" w:rsidRDefault="003E173D" w:rsidP="00035DEF">
      <w:pPr>
        <w:shd w:val="clear" w:color="auto" w:fill="FFFFFF"/>
        <w:spacing w:before="542" w:line="326" w:lineRule="exact"/>
        <w:ind w:left="4502" w:right="4450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Программа муниципальных гарантий муниципального образования «Саморядовский сельсовет» на плановый период 2023 и 2024 годов</w:t>
      </w:r>
    </w:p>
    <w:p w:rsidR="003E173D" w:rsidRDefault="003E173D" w:rsidP="00035DEF">
      <w:pPr>
        <w:numPr>
          <w:ilvl w:val="1"/>
          <w:numId w:val="5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2023 - 2024 годах</w:t>
      </w:r>
    </w:p>
    <w:p w:rsidR="003E173D" w:rsidRDefault="003E173D" w:rsidP="00035DEF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14219" w:type="dxa"/>
        <w:tblInd w:w="-49" w:type="dxa"/>
        <w:tblLayout w:type="fixed"/>
        <w:tblLook w:val="0000"/>
      </w:tblPr>
      <w:tblGrid>
        <w:gridCol w:w="806"/>
        <w:gridCol w:w="2499"/>
        <w:gridCol w:w="1417"/>
        <w:gridCol w:w="1418"/>
        <w:gridCol w:w="2268"/>
        <w:gridCol w:w="2126"/>
        <w:gridCol w:w="3685"/>
      </w:tblGrid>
      <w:tr w:rsidR="003E173D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3D" w:rsidRDefault="003E173D" w:rsidP="004526A8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3E173D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3D" w:rsidRDefault="003E173D" w:rsidP="004526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3E173D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3D" w:rsidRDefault="003E173D" w:rsidP="004526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E173D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E173D" w:rsidRDefault="003E173D" w:rsidP="00035DEF">
      <w:pPr>
        <w:rPr>
          <w:rFonts w:ascii="Arial" w:hAnsi="Arial" w:cs="Arial"/>
          <w:sz w:val="16"/>
          <w:szCs w:val="16"/>
        </w:rPr>
      </w:pPr>
    </w:p>
    <w:p w:rsidR="003E173D" w:rsidRDefault="003E173D" w:rsidP="00035DEF">
      <w:pPr>
        <w:rPr>
          <w:rFonts w:ascii="Arial" w:hAnsi="Arial" w:cs="Arial"/>
          <w:sz w:val="16"/>
          <w:szCs w:val="16"/>
        </w:rPr>
      </w:pPr>
    </w:p>
    <w:p w:rsidR="003E173D" w:rsidRDefault="003E173D" w:rsidP="00035DEF">
      <w:pPr>
        <w:rPr>
          <w:rFonts w:ascii="Arial" w:hAnsi="Arial" w:cs="Arial"/>
          <w:sz w:val="16"/>
          <w:szCs w:val="16"/>
        </w:rPr>
      </w:pPr>
    </w:p>
    <w:p w:rsidR="003E173D" w:rsidRPr="00C22935" w:rsidRDefault="003E173D" w:rsidP="00035DEF">
      <w:pPr>
        <w:numPr>
          <w:ilvl w:val="1"/>
          <w:numId w:val="5"/>
        </w:numPr>
        <w:suppressAutoHyphens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случаям,</w:t>
      </w:r>
    </w:p>
    <w:p w:rsidR="003E173D" w:rsidRDefault="003E173D" w:rsidP="00035DEF">
      <w:pPr>
        <w:suppressAutoHyphens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в 2023 - 2024 годах</w:t>
      </w:r>
    </w:p>
    <w:p w:rsidR="003E173D" w:rsidRDefault="003E173D" w:rsidP="00035DEF">
      <w:pPr>
        <w:ind w:left="360"/>
        <w:jc w:val="center"/>
        <w:rPr>
          <w:rFonts w:ascii="Arial" w:hAnsi="Arial" w:cs="Arial"/>
        </w:rPr>
      </w:pPr>
    </w:p>
    <w:tbl>
      <w:tblPr>
        <w:tblW w:w="14185" w:type="dxa"/>
        <w:tblInd w:w="-15" w:type="dxa"/>
        <w:tblLayout w:type="fixed"/>
        <w:tblLook w:val="0000"/>
      </w:tblPr>
      <w:tblGrid>
        <w:gridCol w:w="3979"/>
        <w:gridCol w:w="5103"/>
        <w:gridCol w:w="5103"/>
      </w:tblGrid>
      <w:tr w:rsidR="003E173D" w:rsidTr="004526A8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3D" w:rsidRDefault="003E173D" w:rsidP="0092367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2023 году, тыс. рублей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3D" w:rsidRDefault="003E173D" w:rsidP="00923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2024 году, тыс. рублей</w:t>
            </w:r>
          </w:p>
        </w:tc>
      </w:tr>
      <w:tr w:rsidR="003E173D" w:rsidTr="004526A8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E173D" w:rsidTr="004526A8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73D" w:rsidRDefault="003E173D" w:rsidP="00452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73D" w:rsidRDefault="003E173D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3E173D" w:rsidRDefault="003E173D" w:rsidP="00035DEF">
      <w:pPr>
        <w:sectPr w:rsidR="003E173D" w:rsidSect="004526A8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E173D" w:rsidRPr="002230E8" w:rsidRDefault="003E173D" w:rsidP="00035DEF">
      <w:pPr>
        <w:jc w:val="right"/>
        <w:rPr>
          <w:color w:val="000000"/>
        </w:rPr>
      </w:pPr>
      <w:r w:rsidRPr="002230E8">
        <w:rPr>
          <w:color w:val="000000"/>
        </w:rPr>
        <w:t>ПриложениеN</w:t>
      </w:r>
      <w:r>
        <w:rPr>
          <w:color w:val="000000"/>
        </w:rPr>
        <w:t>13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3E173D" w:rsidRPr="00A71B4E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>е Саморядовского</w:t>
      </w:r>
    </w:p>
    <w:p w:rsidR="003E173D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2022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2023 и 2024 годов» </w:t>
      </w:r>
    </w:p>
    <w:p w:rsidR="003E173D" w:rsidRPr="006B1105" w:rsidRDefault="003E173D" w:rsidP="006B1105">
      <w:pPr>
        <w:jc w:val="right"/>
        <w:rPr>
          <w:color w:val="000000"/>
        </w:rPr>
      </w:pPr>
      <w:r>
        <w:rPr>
          <w:color w:val="000000"/>
        </w:rPr>
        <w:t xml:space="preserve"> от21.12.2021 г. </w:t>
      </w:r>
      <w:r>
        <w:t>№9</w:t>
      </w:r>
    </w:p>
    <w:p w:rsidR="003E173D" w:rsidRDefault="003E173D" w:rsidP="00035DEF">
      <w:pPr>
        <w:jc w:val="both"/>
      </w:pPr>
    </w:p>
    <w:p w:rsidR="003E173D" w:rsidRPr="0002125E" w:rsidRDefault="003E173D" w:rsidP="00035DE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:rsidR="003E173D" w:rsidRDefault="003E173D" w:rsidP="00035DE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  <w:r>
        <w:rPr>
          <w:b/>
          <w:bCs/>
          <w:sz w:val="28"/>
          <w:szCs w:val="28"/>
        </w:rPr>
        <w:t xml:space="preserve"> муниципального образования «Саморядовский сельсовет»</w:t>
      </w:r>
    </w:p>
    <w:p w:rsidR="003E173D" w:rsidRPr="0002125E" w:rsidRDefault="003E173D" w:rsidP="00035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Большесолдатского района Курской области </w:t>
      </w:r>
    </w:p>
    <w:p w:rsidR="003E173D" w:rsidRDefault="003E173D" w:rsidP="00035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 год</w:t>
      </w:r>
    </w:p>
    <w:p w:rsidR="003E173D" w:rsidRPr="008A4A43" w:rsidRDefault="003E173D" w:rsidP="00035DEF">
      <w:pPr>
        <w:jc w:val="right"/>
        <w:rPr>
          <w:sz w:val="22"/>
          <w:szCs w:val="22"/>
        </w:rPr>
      </w:pPr>
      <w:r w:rsidRPr="008A4A43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9"/>
        <w:gridCol w:w="2126"/>
        <w:gridCol w:w="1360"/>
      </w:tblGrid>
      <w:tr w:rsidR="003E173D" w:rsidRPr="00A47127" w:rsidTr="004526A8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E5302A" w:rsidRDefault="003E173D" w:rsidP="004526A8">
            <w:pPr>
              <w:pStyle w:val="20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E5302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E5302A" w:rsidRDefault="003E173D" w:rsidP="004526A8">
            <w:pPr>
              <w:pStyle w:val="2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E5302A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E5302A" w:rsidRDefault="003E173D" w:rsidP="004526A8">
            <w:pPr>
              <w:pStyle w:val="20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E5302A">
              <w:rPr>
                <w:sz w:val="24"/>
                <w:szCs w:val="24"/>
              </w:rPr>
              <w:t xml:space="preserve">Сумма на </w:t>
            </w:r>
          </w:p>
          <w:p w:rsidR="003E173D" w:rsidRPr="00E5302A" w:rsidRDefault="003E173D" w:rsidP="004526A8">
            <w:pPr>
              <w:pStyle w:val="20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E173D" w:rsidRPr="00E5302A" w:rsidRDefault="003E173D" w:rsidP="004526A8">
            <w:pPr>
              <w:pStyle w:val="20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E5302A">
              <w:rPr>
                <w:sz w:val="24"/>
                <w:szCs w:val="24"/>
              </w:rPr>
              <w:t>2022 год</w:t>
            </w:r>
          </w:p>
        </w:tc>
      </w:tr>
      <w:tr w:rsidR="003E173D" w:rsidRPr="00A47127" w:rsidTr="004526A8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ind w:left="60"/>
              <w:jc w:val="center"/>
              <w:rPr>
                <w:b/>
              </w:rPr>
            </w:pPr>
            <w:r w:rsidRPr="003E279A">
              <w:rPr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73D" w:rsidRDefault="003E173D" w:rsidP="004526A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jc w:val="center"/>
              <w:rPr>
                <w:b/>
              </w:rPr>
            </w:pPr>
            <w:r w:rsidRPr="003E279A">
              <w:rPr>
                <w:b/>
              </w:rPr>
              <w:t>3573,546</w:t>
            </w:r>
          </w:p>
        </w:tc>
      </w:tr>
      <w:tr w:rsidR="003E173D" w:rsidRPr="00A47127" w:rsidTr="004526A8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7017C2" w:rsidRDefault="003E173D" w:rsidP="004526A8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  <w:r w:rsidRPr="007017C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73D" w:rsidRPr="003E279A" w:rsidRDefault="003E173D" w:rsidP="004526A8">
            <w:pPr>
              <w:pStyle w:val="BodyTextIndent"/>
              <w:ind w:left="200"/>
            </w:pPr>
            <w:r w:rsidRPr="003E279A">
              <w:t>01</w:t>
            </w:r>
            <w:r w:rsidRPr="003E279A">
              <w:rPr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Default="003E173D" w:rsidP="004526A8">
            <w:pPr>
              <w:jc w:val="center"/>
            </w:pPr>
          </w:p>
          <w:p w:rsidR="003E173D" w:rsidRPr="00EA7A94" w:rsidRDefault="003E173D" w:rsidP="004526A8">
            <w:pPr>
              <w:jc w:val="center"/>
            </w:pPr>
            <w:r>
              <w:t>2884,427</w:t>
            </w:r>
          </w:p>
        </w:tc>
      </w:tr>
      <w:tr w:rsidR="003E173D" w:rsidRPr="00A47127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7017C2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73D" w:rsidRPr="003E279A" w:rsidRDefault="003E173D" w:rsidP="004526A8">
            <w:pPr>
              <w:pStyle w:val="BodyTextIndent"/>
              <w:ind w:left="200"/>
              <w:rPr>
                <w:lang w:val="en-US"/>
              </w:rPr>
            </w:pPr>
            <w:r w:rsidRPr="003E279A">
              <w:t xml:space="preserve">01 1 </w:t>
            </w:r>
            <w:r w:rsidRPr="003E279A">
              <w:rPr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7966BA" w:rsidRDefault="003E173D" w:rsidP="004526A8">
            <w:pPr>
              <w:jc w:val="center"/>
            </w:pPr>
            <w:r>
              <w:t>2884,427</w:t>
            </w:r>
          </w:p>
        </w:tc>
      </w:tr>
      <w:tr w:rsidR="003E173D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872D30" w:rsidRDefault="003E173D" w:rsidP="004526A8">
            <w:pPr>
              <w:pStyle w:val="p3"/>
              <w:rPr>
                <w:bCs/>
              </w:rPr>
            </w:pPr>
            <w:r w:rsidRPr="00872D30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0269A5" w:rsidRDefault="003E173D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jc w:val="center"/>
            </w:pPr>
            <w:r w:rsidRPr="003E279A">
              <w:t>1,000</w:t>
            </w:r>
          </w:p>
        </w:tc>
      </w:tr>
      <w:tr w:rsidR="003E173D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5301D5" w:rsidRDefault="003E173D" w:rsidP="004526A8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Default="003E173D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jc w:val="center"/>
            </w:pPr>
            <w:r w:rsidRPr="003E279A">
              <w:t>1,000</w:t>
            </w:r>
          </w:p>
        </w:tc>
      </w:tr>
      <w:tr w:rsidR="003E173D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7017C2" w:rsidRDefault="003E173D" w:rsidP="004526A8">
            <w:r>
              <w:t xml:space="preserve"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0269A5" w:rsidRDefault="003E173D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952015">
            <w:pPr>
              <w:pStyle w:val="BodyText"/>
              <w:jc w:val="center"/>
            </w:pPr>
            <w:r w:rsidRPr="003E279A">
              <w:t>433,928</w:t>
            </w:r>
          </w:p>
        </w:tc>
      </w:tr>
      <w:tr w:rsidR="003E173D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7017C2" w:rsidRDefault="003E173D" w:rsidP="004526A8">
            <w:r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0269A5" w:rsidRDefault="003E173D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952015">
            <w:pPr>
              <w:pStyle w:val="BodyText"/>
              <w:jc w:val="center"/>
            </w:pPr>
            <w:r w:rsidRPr="003E279A">
              <w:t>433,928</w:t>
            </w:r>
          </w:p>
        </w:tc>
      </w:tr>
      <w:tr w:rsidR="003E173D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Default="003E173D" w:rsidP="004526A8">
            <w: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0269A5" w:rsidRDefault="003E173D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jc w:val="center"/>
            </w:pPr>
            <w:r w:rsidRPr="003E279A">
              <w:t>59,000</w:t>
            </w:r>
          </w:p>
        </w:tc>
      </w:tr>
      <w:tr w:rsidR="003E173D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Default="003E173D" w:rsidP="004526A8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0269A5" w:rsidRDefault="003E173D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jc w:val="center"/>
            </w:pPr>
            <w:r w:rsidRPr="003E279A">
              <w:t>59,000</w:t>
            </w:r>
          </w:p>
        </w:tc>
      </w:tr>
      <w:tr w:rsidR="003E173D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6360ED" w:rsidRDefault="003E173D" w:rsidP="004526A8">
            <w:r w:rsidRPr="006360ED">
              <w:t>Муниципальная программа «</w:t>
            </w:r>
            <w:r w:rsidRPr="006360ED">
              <w:rPr>
                <w:bCs/>
                <w:lang w:eastAsia="en-US"/>
              </w:rPr>
              <w:t>Комплексное развитие сельских территорий Саморядовского сельсовета Большесолдатского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Default="003E173D" w:rsidP="004526A8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jc w:val="center"/>
            </w:pPr>
            <w:r w:rsidRPr="003E279A">
              <w:t>195,191</w:t>
            </w:r>
          </w:p>
        </w:tc>
      </w:tr>
      <w:tr w:rsidR="003E173D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Default="003E173D" w:rsidP="004526A8">
            <w:r w:rsidRPr="005979C0">
              <w:t>Подпрограмма «Благоустройство сельских территорий»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Default="003E173D" w:rsidP="004526A8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16 1 00 00000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jc w:val="center"/>
            </w:pPr>
            <w:r w:rsidRPr="003E279A">
              <w:t>195,191</w:t>
            </w:r>
          </w:p>
        </w:tc>
      </w:tr>
    </w:tbl>
    <w:p w:rsidR="003E173D" w:rsidRDefault="003E173D" w:rsidP="006B1105">
      <w:pPr>
        <w:rPr>
          <w:color w:val="000000"/>
        </w:rPr>
      </w:pPr>
    </w:p>
    <w:p w:rsidR="003E173D" w:rsidRPr="002230E8" w:rsidRDefault="003E173D" w:rsidP="00035DEF">
      <w:pPr>
        <w:jc w:val="right"/>
        <w:rPr>
          <w:color w:val="000000"/>
        </w:rPr>
      </w:pPr>
      <w:r w:rsidRPr="002230E8">
        <w:rPr>
          <w:color w:val="000000"/>
        </w:rPr>
        <w:t>ПриложениеN</w:t>
      </w:r>
      <w:r>
        <w:rPr>
          <w:color w:val="000000"/>
        </w:rPr>
        <w:t>14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>Саморядовского сельсовета</w:t>
      </w:r>
    </w:p>
    <w:p w:rsidR="003E173D" w:rsidRPr="00A71B4E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Большесолдатского района </w:t>
      </w:r>
    </w:p>
    <w:p w:rsidR="003E173D" w:rsidRPr="00A71B4E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>е Саморядовского</w:t>
      </w:r>
    </w:p>
    <w:p w:rsidR="003E173D" w:rsidRDefault="003E173D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2022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3E173D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плановый период 2023 и 2024 годов» </w:t>
      </w:r>
    </w:p>
    <w:p w:rsidR="003E173D" w:rsidRPr="005A203B" w:rsidRDefault="003E173D" w:rsidP="006A50FA">
      <w:pPr>
        <w:jc w:val="right"/>
        <w:rPr>
          <w:color w:val="000000"/>
        </w:rPr>
      </w:pPr>
      <w:r>
        <w:rPr>
          <w:color w:val="000000"/>
        </w:rPr>
        <w:t xml:space="preserve"> от 21.12. 2021г.</w:t>
      </w:r>
      <w:r>
        <w:t>№9</w:t>
      </w:r>
    </w:p>
    <w:p w:rsidR="003E173D" w:rsidRDefault="003E173D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3E173D" w:rsidRPr="0002125E" w:rsidRDefault="003E173D" w:rsidP="00035DE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:rsidR="003E173D" w:rsidRDefault="003E173D" w:rsidP="00035DE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  <w:r>
        <w:rPr>
          <w:b/>
          <w:bCs/>
          <w:sz w:val="28"/>
          <w:szCs w:val="28"/>
        </w:rPr>
        <w:t xml:space="preserve"> муниципального образования «Саморядовский сельсовет»</w:t>
      </w:r>
    </w:p>
    <w:p w:rsidR="003E173D" w:rsidRPr="0002125E" w:rsidRDefault="003E173D" w:rsidP="00035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Большесолдатского района Курской области </w:t>
      </w:r>
    </w:p>
    <w:p w:rsidR="003E173D" w:rsidRDefault="003E173D" w:rsidP="00035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и 2024 годы</w:t>
      </w:r>
    </w:p>
    <w:p w:rsidR="003E173D" w:rsidRPr="0002125E" w:rsidRDefault="003E173D" w:rsidP="00035DEF">
      <w:pPr>
        <w:jc w:val="center"/>
        <w:rPr>
          <w:b/>
          <w:bCs/>
          <w:sz w:val="28"/>
          <w:szCs w:val="28"/>
        </w:rPr>
      </w:pPr>
    </w:p>
    <w:p w:rsidR="003E173D" w:rsidRPr="008A4A43" w:rsidRDefault="003E173D" w:rsidP="00035DEF">
      <w:pPr>
        <w:pStyle w:val="20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  <w:jc w:val="right"/>
        <w:rPr>
          <w:sz w:val="22"/>
          <w:szCs w:val="22"/>
        </w:rPr>
      </w:pPr>
      <w:r w:rsidRPr="008A4A43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4"/>
        <w:gridCol w:w="1701"/>
        <w:gridCol w:w="1275"/>
        <w:gridCol w:w="1144"/>
      </w:tblGrid>
      <w:tr w:rsidR="003E173D" w:rsidRPr="00A47127" w:rsidTr="004526A8">
        <w:trPr>
          <w:trHeight w:val="6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E5302A" w:rsidRDefault="003E173D" w:rsidP="004526A8">
            <w:pPr>
              <w:pStyle w:val="20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E5302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E5302A" w:rsidRDefault="003E173D" w:rsidP="004526A8">
            <w:pPr>
              <w:pStyle w:val="2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E5302A">
              <w:rPr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E5302A" w:rsidRDefault="003E173D" w:rsidP="004526A8">
            <w:pPr>
              <w:pStyle w:val="20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E5302A">
              <w:rPr>
                <w:sz w:val="24"/>
                <w:szCs w:val="24"/>
              </w:rPr>
              <w:t>Сумма на</w:t>
            </w:r>
          </w:p>
          <w:p w:rsidR="003E173D" w:rsidRPr="00E5302A" w:rsidRDefault="003E173D" w:rsidP="004526A8">
            <w:pPr>
              <w:pStyle w:val="20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E173D" w:rsidRPr="00E5302A" w:rsidRDefault="003E173D" w:rsidP="004526A8">
            <w:pPr>
              <w:pStyle w:val="20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E5302A">
              <w:rPr>
                <w:sz w:val="24"/>
                <w:szCs w:val="24"/>
              </w:rPr>
              <w:t xml:space="preserve"> 2023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E5302A" w:rsidRDefault="003E173D" w:rsidP="004526A8">
            <w:pPr>
              <w:pStyle w:val="20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E5302A">
              <w:rPr>
                <w:sz w:val="24"/>
                <w:szCs w:val="24"/>
              </w:rPr>
              <w:t>Сумма на</w:t>
            </w:r>
          </w:p>
          <w:p w:rsidR="003E173D" w:rsidRPr="00E5302A" w:rsidRDefault="003E173D" w:rsidP="004526A8">
            <w:pPr>
              <w:pStyle w:val="20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</w:p>
          <w:p w:rsidR="003E173D" w:rsidRPr="00E5302A" w:rsidRDefault="003E173D" w:rsidP="004526A8">
            <w:pPr>
              <w:pStyle w:val="20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E5302A">
              <w:rPr>
                <w:sz w:val="24"/>
                <w:szCs w:val="24"/>
              </w:rPr>
              <w:t xml:space="preserve"> 2024 год</w:t>
            </w:r>
          </w:p>
        </w:tc>
      </w:tr>
      <w:tr w:rsidR="003E173D" w:rsidRPr="00A47127" w:rsidTr="004526A8">
        <w:trPr>
          <w:trHeight w:val="43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ind w:left="60"/>
              <w:jc w:val="center"/>
              <w:rPr>
                <w:b/>
              </w:rPr>
            </w:pPr>
            <w:r w:rsidRPr="003E279A">
              <w:rPr>
                <w:b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73D" w:rsidRDefault="003E173D" w:rsidP="004526A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jc w:val="center"/>
              <w:rPr>
                <w:b/>
              </w:rPr>
            </w:pPr>
            <w:r w:rsidRPr="003E279A">
              <w:rPr>
                <w:b/>
              </w:rPr>
              <w:t>2869,624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952015">
            <w:pPr>
              <w:pStyle w:val="BodyText"/>
              <w:jc w:val="center"/>
              <w:rPr>
                <w:b/>
              </w:rPr>
            </w:pPr>
            <w:r w:rsidRPr="003E279A">
              <w:rPr>
                <w:b/>
              </w:rPr>
              <w:t>2752,741</w:t>
            </w:r>
          </w:p>
        </w:tc>
      </w:tr>
      <w:tr w:rsidR="003E173D" w:rsidRPr="00A47127" w:rsidTr="004526A8">
        <w:trPr>
          <w:trHeight w:val="5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7017C2" w:rsidRDefault="003E173D" w:rsidP="004526A8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>Развитие культуры»Саморядовского</w:t>
            </w:r>
            <w:r w:rsidRPr="007017C2">
              <w:t xml:space="preserve"> сельсовета </w:t>
            </w:r>
            <w:r>
              <w:t>Большесолдатского района Курской области</w:t>
            </w:r>
            <w:r w:rsidRPr="007017C2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73D" w:rsidRPr="003E279A" w:rsidRDefault="003E173D" w:rsidP="004526A8">
            <w:pPr>
              <w:pStyle w:val="BodyTextIndent"/>
              <w:ind w:left="200" w:firstLine="0"/>
            </w:pPr>
            <w:r w:rsidRPr="003E279A">
              <w:t>01 0 00 00000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C21BBE" w:rsidRDefault="003E173D" w:rsidP="004526A8">
            <w:pPr>
              <w:jc w:val="center"/>
            </w:pPr>
            <w:r>
              <w:t>2547,572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C21BBE" w:rsidRDefault="003E173D" w:rsidP="004526A8">
            <w:pPr>
              <w:jc w:val="center"/>
            </w:pPr>
            <w:r>
              <w:t>2553,956</w:t>
            </w:r>
          </w:p>
        </w:tc>
      </w:tr>
      <w:tr w:rsidR="003E173D" w:rsidRPr="00A47127" w:rsidTr="004526A8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7017C2" w:rsidRDefault="003E173D" w:rsidP="004526A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73D" w:rsidRPr="003E279A" w:rsidRDefault="003E173D" w:rsidP="004526A8">
            <w:pPr>
              <w:pStyle w:val="BodyTextIndent"/>
              <w:ind w:left="200" w:firstLine="0"/>
              <w:rPr>
                <w:lang w:val="en-US"/>
              </w:rPr>
            </w:pPr>
            <w:r w:rsidRPr="003E279A">
              <w:t xml:space="preserve">01 1 </w:t>
            </w:r>
            <w:r w:rsidRPr="003E279A">
              <w:rPr>
                <w:lang w:val="en-US"/>
              </w:rPr>
              <w:t>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C21BBE" w:rsidRDefault="003E173D" w:rsidP="004526A8">
            <w:pPr>
              <w:jc w:val="center"/>
            </w:pPr>
            <w:r>
              <w:t>2547,572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EA7A94" w:rsidRDefault="003E173D" w:rsidP="004526A8">
            <w:pPr>
              <w:jc w:val="center"/>
            </w:pPr>
            <w:r>
              <w:t>2553,956</w:t>
            </w:r>
          </w:p>
        </w:tc>
      </w:tr>
      <w:tr w:rsidR="003E173D" w:rsidTr="004526A8">
        <w:trPr>
          <w:trHeight w:val="92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872D30" w:rsidRDefault="003E173D" w:rsidP="004526A8">
            <w:pPr>
              <w:pStyle w:val="p3"/>
              <w:rPr>
                <w:bCs/>
              </w:rPr>
            </w:pPr>
            <w:r w:rsidRPr="00872D30">
              <w:rPr>
                <w:bCs/>
              </w:rPr>
              <w:t>Муниципальная программа «Развитие малого и среднего предпринимательства Саморядовского сельсовета Большесолдатского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0269A5" w:rsidRDefault="003E173D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jc w:val="center"/>
            </w:pPr>
            <w:r w:rsidRPr="003E279A">
              <w:t>1,000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jc w:val="center"/>
            </w:pPr>
            <w:r w:rsidRPr="003E279A">
              <w:t>1,000</w:t>
            </w:r>
          </w:p>
        </w:tc>
      </w:tr>
      <w:tr w:rsidR="003E173D" w:rsidTr="004526A8">
        <w:trPr>
          <w:trHeight w:val="55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5301D5" w:rsidRDefault="003E173D" w:rsidP="004526A8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Default="003E173D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jc w:val="center"/>
            </w:pPr>
            <w:r w:rsidRPr="003E279A">
              <w:t>1,000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jc w:val="center"/>
            </w:pPr>
            <w:r w:rsidRPr="003E279A">
              <w:t>1,000</w:t>
            </w:r>
          </w:p>
        </w:tc>
      </w:tr>
      <w:tr w:rsidR="003E173D" w:rsidTr="004526A8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7017C2" w:rsidRDefault="003E173D" w:rsidP="004526A8">
            <w:r>
              <w:t xml:space="preserve">Муниципальная программа «Обеспечение доступным и комфортным жильем и коммунальными услугами граждан в МО «Саморядовский сельсовет» Большесолдатского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0269A5" w:rsidRDefault="003E173D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jc w:val="center"/>
            </w:pPr>
            <w:r w:rsidRPr="003E279A">
              <w:t>312,052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jc w:val="center"/>
            </w:pPr>
            <w:r w:rsidRPr="003E279A">
              <w:t>188,785</w:t>
            </w:r>
          </w:p>
        </w:tc>
      </w:tr>
      <w:tr w:rsidR="003E173D" w:rsidTr="004526A8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7017C2" w:rsidRDefault="003E173D" w:rsidP="004526A8">
            <w:r>
              <w:t xml:space="preserve">Подпрограмма «Обеспечение качественными услугами ЖКХ населения МО «Саморядовский сельсовет» Большесолдатского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0269A5" w:rsidRDefault="003E173D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952015">
            <w:pPr>
              <w:pStyle w:val="BodyText"/>
              <w:jc w:val="center"/>
            </w:pPr>
            <w:r w:rsidRPr="003E279A">
              <w:t>312,052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jc w:val="center"/>
            </w:pPr>
            <w:r w:rsidRPr="003E279A">
              <w:t>188,785</w:t>
            </w:r>
          </w:p>
        </w:tc>
      </w:tr>
      <w:tr w:rsidR="003E173D" w:rsidTr="004526A8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Default="003E173D" w:rsidP="004526A8">
            <w: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«Саморядовский сельсовет» Большесолдатского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0269A5" w:rsidRDefault="003E173D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jc w:val="center"/>
            </w:pPr>
            <w:r w:rsidRPr="003E279A">
              <w:t>9,000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jc w:val="center"/>
            </w:pPr>
            <w:r w:rsidRPr="003E279A">
              <w:t>9,000</w:t>
            </w:r>
          </w:p>
        </w:tc>
      </w:tr>
      <w:tr w:rsidR="003E173D" w:rsidTr="004526A8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Default="003E173D" w:rsidP="004526A8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0269A5" w:rsidRDefault="003E173D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jc w:val="center"/>
            </w:pPr>
            <w:r w:rsidRPr="003E279A">
              <w:t>9,000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73D" w:rsidRPr="003E279A" w:rsidRDefault="003E173D" w:rsidP="004526A8">
            <w:pPr>
              <w:pStyle w:val="BodyText"/>
              <w:jc w:val="center"/>
            </w:pPr>
            <w:r w:rsidRPr="003E279A">
              <w:t>9,000</w:t>
            </w:r>
          </w:p>
        </w:tc>
      </w:tr>
    </w:tbl>
    <w:p w:rsidR="003E173D" w:rsidRDefault="003E173D" w:rsidP="006B1105"/>
    <w:sectPr w:rsidR="003E173D" w:rsidSect="004C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73D" w:rsidRDefault="003E173D">
      <w:r>
        <w:separator/>
      </w:r>
    </w:p>
  </w:endnote>
  <w:endnote w:type="continuationSeparator" w:id="1">
    <w:p w:rsidR="003E173D" w:rsidRDefault="003E1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73D" w:rsidRDefault="003E173D">
      <w:r>
        <w:separator/>
      </w:r>
    </w:p>
  </w:footnote>
  <w:footnote w:type="continuationSeparator" w:id="1">
    <w:p w:rsidR="003E173D" w:rsidRDefault="003E1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73D" w:rsidRDefault="003E173D">
    <w:pPr>
      <w:pStyle w:val="Header"/>
      <w:jc w:val="right"/>
    </w:pPr>
  </w:p>
  <w:p w:rsidR="003E173D" w:rsidRDefault="003E17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CDD"/>
    <w:rsid w:val="00005731"/>
    <w:rsid w:val="0001038A"/>
    <w:rsid w:val="0002125E"/>
    <w:rsid w:val="000269A5"/>
    <w:rsid w:val="00035DEF"/>
    <w:rsid w:val="0004477F"/>
    <w:rsid w:val="00057FA5"/>
    <w:rsid w:val="000908F9"/>
    <w:rsid w:val="0009775D"/>
    <w:rsid w:val="000D2F24"/>
    <w:rsid w:val="000F42B1"/>
    <w:rsid w:val="00105595"/>
    <w:rsid w:val="00107A3F"/>
    <w:rsid w:val="00133D89"/>
    <w:rsid w:val="001377F5"/>
    <w:rsid w:val="0014133B"/>
    <w:rsid w:val="00151926"/>
    <w:rsid w:val="00156CAD"/>
    <w:rsid w:val="00161F7E"/>
    <w:rsid w:val="00166F11"/>
    <w:rsid w:val="00173B37"/>
    <w:rsid w:val="001A2BBB"/>
    <w:rsid w:val="001D46B9"/>
    <w:rsid w:val="001E09E6"/>
    <w:rsid w:val="001E166A"/>
    <w:rsid w:val="00204AC0"/>
    <w:rsid w:val="00207C6B"/>
    <w:rsid w:val="00220774"/>
    <w:rsid w:val="002230E8"/>
    <w:rsid w:val="00226545"/>
    <w:rsid w:val="00227268"/>
    <w:rsid w:val="00233897"/>
    <w:rsid w:val="00253065"/>
    <w:rsid w:val="0026636A"/>
    <w:rsid w:val="0029063B"/>
    <w:rsid w:val="002949E4"/>
    <w:rsid w:val="00296880"/>
    <w:rsid w:val="002A4CBA"/>
    <w:rsid w:val="002B24D0"/>
    <w:rsid w:val="002E5A98"/>
    <w:rsid w:val="00323CAF"/>
    <w:rsid w:val="00326A97"/>
    <w:rsid w:val="0034034E"/>
    <w:rsid w:val="0034450E"/>
    <w:rsid w:val="0034656E"/>
    <w:rsid w:val="00356ECA"/>
    <w:rsid w:val="00364E63"/>
    <w:rsid w:val="00365A10"/>
    <w:rsid w:val="00384BB0"/>
    <w:rsid w:val="00394C4C"/>
    <w:rsid w:val="003C4794"/>
    <w:rsid w:val="003C732A"/>
    <w:rsid w:val="003D0F20"/>
    <w:rsid w:val="003D3F4D"/>
    <w:rsid w:val="003E166C"/>
    <w:rsid w:val="003E173D"/>
    <w:rsid w:val="003E279A"/>
    <w:rsid w:val="004079AC"/>
    <w:rsid w:val="00420608"/>
    <w:rsid w:val="00436622"/>
    <w:rsid w:val="00436C38"/>
    <w:rsid w:val="00440A32"/>
    <w:rsid w:val="00441168"/>
    <w:rsid w:val="00442CB6"/>
    <w:rsid w:val="00446EBA"/>
    <w:rsid w:val="004526A8"/>
    <w:rsid w:val="0046035D"/>
    <w:rsid w:val="004737F2"/>
    <w:rsid w:val="00483E43"/>
    <w:rsid w:val="004A6F1C"/>
    <w:rsid w:val="004B68A9"/>
    <w:rsid w:val="004C3C64"/>
    <w:rsid w:val="004C463D"/>
    <w:rsid w:val="004C4FFF"/>
    <w:rsid w:val="004E1B8D"/>
    <w:rsid w:val="004F086B"/>
    <w:rsid w:val="005209E4"/>
    <w:rsid w:val="005301D5"/>
    <w:rsid w:val="0054237E"/>
    <w:rsid w:val="00561AFC"/>
    <w:rsid w:val="005979C0"/>
    <w:rsid w:val="005A203B"/>
    <w:rsid w:val="005B60D5"/>
    <w:rsid w:val="005C6921"/>
    <w:rsid w:val="006150F1"/>
    <w:rsid w:val="00616797"/>
    <w:rsid w:val="00625EB4"/>
    <w:rsid w:val="00633F22"/>
    <w:rsid w:val="006360ED"/>
    <w:rsid w:val="00643EC3"/>
    <w:rsid w:val="00650A60"/>
    <w:rsid w:val="00660A35"/>
    <w:rsid w:val="00663488"/>
    <w:rsid w:val="0067563B"/>
    <w:rsid w:val="00690601"/>
    <w:rsid w:val="006911C7"/>
    <w:rsid w:val="006A1C19"/>
    <w:rsid w:val="006A50FA"/>
    <w:rsid w:val="006B1105"/>
    <w:rsid w:val="006B4B3E"/>
    <w:rsid w:val="006F32AE"/>
    <w:rsid w:val="007017C2"/>
    <w:rsid w:val="007043C9"/>
    <w:rsid w:val="0073704E"/>
    <w:rsid w:val="007966BA"/>
    <w:rsid w:val="00797F2B"/>
    <w:rsid w:val="007A40D1"/>
    <w:rsid w:val="007A7B0C"/>
    <w:rsid w:val="007B7891"/>
    <w:rsid w:val="007B7936"/>
    <w:rsid w:val="007C0521"/>
    <w:rsid w:val="007C5382"/>
    <w:rsid w:val="007E5384"/>
    <w:rsid w:val="007E5CDD"/>
    <w:rsid w:val="007F0DE2"/>
    <w:rsid w:val="00803A1B"/>
    <w:rsid w:val="00815AF3"/>
    <w:rsid w:val="00831F04"/>
    <w:rsid w:val="008333CD"/>
    <w:rsid w:val="00842119"/>
    <w:rsid w:val="008565A8"/>
    <w:rsid w:val="008659D6"/>
    <w:rsid w:val="00872D30"/>
    <w:rsid w:val="00892C61"/>
    <w:rsid w:val="008946C2"/>
    <w:rsid w:val="00896832"/>
    <w:rsid w:val="008A4A43"/>
    <w:rsid w:val="008B0C57"/>
    <w:rsid w:val="008D07DD"/>
    <w:rsid w:val="008D16CD"/>
    <w:rsid w:val="00905E75"/>
    <w:rsid w:val="00913CB5"/>
    <w:rsid w:val="00923110"/>
    <w:rsid w:val="00923678"/>
    <w:rsid w:val="00942E98"/>
    <w:rsid w:val="00951128"/>
    <w:rsid w:val="00952015"/>
    <w:rsid w:val="00962228"/>
    <w:rsid w:val="00962B46"/>
    <w:rsid w:val="00971770"/>
    <w:rsid w:val="009768B4"/>
    <w:rsid w:val="00976C81"/>
    <w:rsid w:val="00981491"/>
    <w:rsid w:val="00981876"/>
    <w:rsid w:val="009922E6"/>
    <w:rsid w:val="009A1436"/>
    <w:rsid w:val="009B3C5C"/>
    <w:rsid w:val="009C5B3B"/>
    <w:rsid w:val="009D2410"/>
    <w:rsid w:val="009F44A7"/>
    <w:rsid w:val="009F7D92"/>
    <w:rsid w:val="00A26950"/>
    <w:rsid w:val="00A3368C"/>
    <w:rsid w:val="00A47127"/>
    <w:rsid w:val="00A71B4E"/>
    <w:rsid w:val="00A855E4"/>
    <w:rsid w:val="00B11FE6"/>
    <w:rsid w:val="00B17E03"/>
    <w:rsid w:val="00B30C91"/>
    <w:rsid w:val="00B4389A"/>
    <w:rsid w:val="00B63A9B"/>
    <w:rsid w:val="00B67A30"/>
    <w:rsid w:val="00B70175"/>
    <w:rsid w:val="00B8044A"/>
    <w:rsid w:val="00B84D7B"/>
    <w:rsid w:val="00BB5C1E"/>
    <w:rsid w:val="00BB6ECD"/>
    <w:rsid w:val="00BD6EB4"/>
    <w:rsid w:val="00BD7A82"/>
    <w:rsid w:val="00BF1BED"/>
    <w:rsid w:val="00BF4C1D"/>
    <w:rsid w:val="00C16AAE"/>
    <w:rsid w:val="00C21BBE"/>
    <w:rsid w:val="00C22935"/>
    <w:rsid w:val="00C32B25"/>
    <w:rsid w:val="00C4394D"/>
    <w:rsid w:val="00C442DE"/>
    <w:rsid w:val="00C47D69"/>
    <w:rsid w:val="00C90F4A"/>
    <w:rsid w:val="00C919D1"/>
    <w:rsid w:val="00CA579A"/>
    <w:rsid w:val="00CB45DC"/>
    <w:rsid w:val="00CB571A"/>
    <w:rsid w:val="00CE5F74"/>
    <w:rsid w:val="00CF0AEF"/>
    <w:rsid w:val="00CF38E8"/>
    <w:rsid w:val="00D03BB0"/>
    <w:rsid w:val="00D1131B"/>
    <w:rsid w:val="00D13EC8"/>
    <w:rsid w:val="00D224C2"/>
    <w:rsid w:val="00D2693F"/>
    <w:rsid w:val="00D43E7B"/>
    <w:rsid w:val="00D73BE0"/>
    <w:rsid w:val="00DA06A2"/>
    <w:rsid w:val="00DA6387"/>
    <w:rsid w:val="00DB41F7"/>
    <w:rsid w:val="00DC7618"/>
    <w:rsid w:val="00E0031C"/>
    <w:rsid w:val="00E24C40"/>
    <w:rsid w:val="00E37120"/>
    <w:rsid w:val="00E4082D"/>
    <w:rsid w:val="00E4384E"/>
    <w:rsid w:val="00E51E13"/>
    <w:rsid w:val="00E5302A"/>
    <w:rsid w:val="00E75A60"/>
    <w:rsid w:val="00EA7A94"/>
    <w:rsid w:val="00EB2587"/>
    <w:rsid w:val="00EB2F08"/>
    <w:rsid w:val="00EE7DE3"/>
    <w:rsid w:val="00F262B8"/>
    <w:rsid w:val="00F51C3B"/>
    <w:rsid w:val="00F65DD5"/>
    <w:rsid w:val="00F835E3"/>
    <w:rsid w:val="00FA20A7"/>
    <w:rsid w:val="00FB74BD"/>
    <w:rsid w:val="00FC4AAF"/>
    <w:rsid w:val="00FC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7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237E"/>
    <w:pPr>
      <w:keepNext/>
      <w:jc w:val="both"/>
      <w:outlineLvl w:val="0"/>
    </w:pPr>
    <w:rPr>
      <w:rFonts w:eastAsia="Calibri"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5DEF"/>
    <w:pPr>
      <w:keepNext/>
      <w:jc w:val="center"/>
      <w:outlineLvl w:val="1"/>
    </w:pPr>
    <w:rPr>
      <w:rFonts w:eastAsia="Calibri"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5DEF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5DEF"/>
    <w:pPr>
      <w:keepNext/>
      <w:jc w:val="center"/>
      <w:outlineLvl w:val="3"/>
    </w:pPr>
    <w:rPr>
      <w:rFonts w:eastAsia="Calibri"/>
      <w:b/>
      <w:b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5DEF"/>
    <w:pPr>
      <w:keepNext/>
      <w:outlineLvl w:val="4"/>
    </w:pPr>
    <w:rPr>
      <w:rFonts w:eastAsia="Calibri"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5DEF"/>
    <w:pPr>
      <w:keepNext/>
      <w:outlineLvl w:val="5"/>
    </w:pPr>
    <w:rPr>
      <w:rFonts w:eastAsia="Calibri"/>
      <w:b/>
      <w:bCs/>
      <w:color w:val="00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5DEF"/>
    <w:pPr>
      <w:keepNext/>
      <w:jc w:val="center"/>
      <w:outlineLvl w:val="6"/>
    </w:pPr>
    <w:rPr>
      <w:rFonts w:eastAsia="Calibri"/>
      <w:b/>
      <w:b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5DEF"/>
    <w:pPr>
      <w:keepNext/>
      <w:ind w:firstLine="225"/>
      <w:jc w:val="center"/>
      <w:outlineLvl w:val="7"/>
    </w:pPr>
    <w:rPr>
      <w:rFonts w:eastAsia="Calibri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35DEF"/>
    <w:rPr>
      <w:rFonts w:ascii="Cambria" w:hAnsi="Cambria" w:cs="Times New Roman"/>
      <w:b/>
      <w:color w:val="4F81BD"/>
      <w:sz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styleId="Hyperlink">
    <w:name w:val="Hyperlink"/>
    <w:basedOn w:val="DefaultParagraphFont"/>
    <w:uiPriority w:val="99"/>
    <w:rsid w:val="0054237E"/>
    <w:rPr>
      <w:rFonts w:ascii="Times New Roman" w:hAnsi="Times New Roman"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customStyle="1" w:styleId="Heading">
    <w:name w:val="Heading"/>
    <w:uiPriority w:val="99"/>
    <w:rsid w:val="0054237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54237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rsid w:val="00035DEF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35DEF"/>
    <w:rPr>
      <w:rFonts w:ascii="Tahoma" w:hAnsi="Tahoma" w:cs="Times New Roman"/>
      <w:sz w:val="16"/>
      <w:lang w:eastAsia="ru-RU"/>
    </w:rPr>
  </w:style>
  <w:style w:type="paragraph" w:customStyle="1" w:styleId="ConsPlusNonformat">
    <w:name w:val="ConsPlusNonformat"/>
    <w:uiPriority w:val="99"/>
    <w:rsid w:val="00035D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35D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035D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035DEF"/>
    <w:pPr>
      <w:autoSpaceDE w:val="0"/>
      <w:autoSpaceDN w:val="0"/>
    </w:pPr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35DEF"/>
    <w:rPr>
      <w:rFonts w:ascii="Courier New" w:hAnsi="Courier New" w:cs="Times New Roman"/>
      <w:sz w:val="20"/>
      <w:lang w:eastAsia="ru-RU"/>
    </w:rPr>
  </w:style>
  <w:style w:type="paragraph" w:customStyle="1" w:styleId="a">
    <w:name w:val="Знак Знак Знак Знак"/>
    <w:basedOn w:val="Normal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35DEF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character" w:customStyle="1" w:styleId="2">
    <w:name w:val="Основной текст (2)_ Знак"/>
    <w:link w:val="20"/>
    <w:uiPriority w:val="99"/>
    <w:locked/>
    <w:rsid w:val="00035DEF"/>
    <w:rPr>
      <w:sz w:val="16"/>
      <w:shd w:val="clear" w:color="auto" w:fill="FFFFFF"/>
      <w:lang w:eastAsia="ru-RU"/>
    </w:rPr>
  </w:style>
  <w:style w:type="paragraph" w:customStyle="1" w:styleId="20">
    <w:name w:val="Основной текст (2)_"/>
    <w:basedOn w:val="Normal"/>
    <w:link w:val="2"/>
    <w:uiPriority w:val="99"/>
    <w:rsid w:val="00035DEF"/>
    <w:pPr>
      <w:shd w:val="clear" w:color="auto" w:fill="FFFFFF"/>
      <w:spacing w:line="240" w:lineRule="atLeast"/>
    </w:pPr>
    <w:rPr>
      <w:rFonts w:ascii="Calibri" w:eastAsia="Calibri" w:hAnsi="Calibri"/>
      <w:sz w:val="16"/>
      <w:szCs w:val="20"/>
    </w:rPr>
  </w:style>
  <w:style w:type="paragraph" w:customStyle="1" w:styleId="p3">
    <w:name w:val="p3"/>
    <w:basedOn w:val="Normal"/>
    <w:uiPriority w:val="99"/>
    <w:rsid w:val="00035D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35DEF"/>
    <w:pPr>
      <w:spacing w:before="100" w:beforeAutospacing="1" w:after="100" w:afterAutospacing="1"/>
    </w:pPr>
  </w:style>
  <w:style w:type="character" w:customStyle="1" w:styleId="s1">
    <w:name w:val="s1"/>
    <w:uiPriority w:val="99"/>
    <w:rsid w:val="00035DEF"/>
  </w:style>
  <w:style w:type="paragraph" w:customStyle="1" w:styleId="1">
    <w:name w:val="Знак Знак1 Знак Знак Знак Знак"/>
    <w:basedOn w:val="Normal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035DE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WW8Num2z2">
    <w:name w:val="WW8Num2z2"/>
    <w:uiPriority w:val="99"/>
    <w:rsid w:val="00035DEF"/>
    <w:rPr>
      <w:rFonts w:ascii="Wingdings" w:hAnsi="Wingdings"/>
    </w:rPr>
  </w:style>
  <w:style w:type="character" w:customStyle="1" w:styleId="WW8Num2z1">
    <w:name w:val="WW8Num2z1"/>
    <w:uiPriority w:val="99"/>
    <w:rsid w:val="00035DEF"/>
    <w:rPr>
      <w:rFonts w:ascii="Courier New" w:hAnsi="Courier New"/>
    </w:rPr>
  </w:style>
  <w:style w:type="character" w:customStyle="1" w:styleId="10">
    <w:name w:val="Основной текст + 10"/>
    <w:aliases w:val="5 pt,Полужирный,Курсив"/>
    <w:uiPriority w:val="99"/>
    <w:rsid w:val="00035DEF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/>
    </w:rPr>
  </w:style>
  <w:style w:type="paragraph" w:styleId="NoSpacing">
    <w:name w:val="No Spacing"/>
    <w:uiPriority w:val="99"/>
    <w:qFormat/>
    <w:rsid w:val="00035DEF"/>
    <w:rPr>
      <w:rFonts w:eastAsia="Times New Roman"/>
    </w:rPr>
  </w:style>
  <w:style w:type="character" w:customStyle="1" w:styleId="s10">
    <w:name w:val="s_10"/>
    <w:uiPriority w:val="99"/>
    <w:rsid w:val="00035DEF"/>
  </w:style>
  <w:style w:type="paragraph" w:styleId="ListParagraph">
    <w:name w:val="List Paragraph"/>
    <w:basedOn w:val="Normal"/>
    <w:uiPriority w:val="99"/>
    <w:qFormat/>
    <w:rsid w:val="00035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35</Pages>
  <Words>9391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Computer</cp:lastModifiedBy>
  <cp:revision>28</cp:revision>
  <dcterms:created xsi:type="dcterms:W3CDTF">2021-11-16T13:01:00Z</dcterms:created>
  <dcterms:modified xsi:type="dcterms:W3CDTF">2021-12-20T13:26:00Z</dcterms:modified>
</cp:coreProperties>
</file>