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EE" w:rsidRDefault="005468EE" w:rsidP="005D0142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</w:r>
    </w:p>
    <w:p w:rsidR="005468EE" w:rsidRDefault="005468EE" w:rsidP="005D0142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БОЛЬШЕСОЛДАТСКОГО РАЙОНА КУРСКОЙ ОБЛАСТИ</w:t>
      </w:r>
    </w:p>
    <w:p w:rsidR="005468EE" w:rsidRDefault="005468EE" w:rsidP="005D0142">
      <w:pPr>
        <w:pStyle w:val="Heading"/>
        <w:jc w:val="center"/>
        <w:rPr>
          <w:color w:val="000000"/>
        </w:rPr>
      </w:pPr>
    </w:p>
    <w:p w:rsidR="005468EE" w:rsidRPr="005D0142" w:rsidRDefault="005468EE" w:rsidP="005D014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D0142"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</w:p>
    <w:p w:rsidR="005468EE" w:rsidRDefault="005468EE" w:rsidP="001B3334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28.03. 2019 года  №96 </w:t>
      </w:r>
    </w:p>
    <w:p w:rsidR="005468EE" w:rsidRDefault="005468EE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д. Саморядово</w:t>
      </w:r>
    </w:p>
    <w:p w:rsidR="005468EE" w:rsidRDefault="005468EE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5468EE" w:rsidRDefault="005468EE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внесении изменений и дополнений в решение Собрания депутатов Саморядовского сельсовета Большесолдатского района Курской области №85 от 14.12. 2018  «О бюджете Саморядовского сельсовета Большесолдатского района Курской области на 2019 год и на плановый период 2020 и 2021 годы</w:t>
      </w:r>
    </w:p>
    <w:p w:rsidR="005468EE" w:rsidRDefault="005468EE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5468EE" w:rsidRDefault="005468EE" w:rsidP="001B3334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:rsidR="005468EE" w:rsidRDefault="005468EE" w:rsidP="00FE216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"Саморядовский сельсовет" Большесолдатского района Курской области Собрание депутатов РЕШИЛО:</w:t>
      </w:r>
    </w:p>
    <w:p w:rsidR="005468EE" w:rsidRDefault="005468EE" w:rsidP="002E0CC5">
      <w:pPr>
        <w:pStyle w:val="BodyTextIndent"/>
        <w:numPr>
          <w:ilvl w:val="0"/>
          <w:numId w:val="2"/>
        </w:numPr>
        <w:ind w:left="225" w:firstLine="0"/>
      </w:pPr>
      <w:r>
        <w:t>Утвердить основные характеристики бюджета муниципального образования "Саморядовский сельсовет" на 2019 год:</w:t>
      </w:r>
    </w:p>
    <w:p w:rsidR="005468EE" w:rsidRDefault="005468EE" w:rsidP="002E0CC5">
      <w:pPr>
        <w:ind w:firstLine="225"/>
        <w:jc w:val="both"/>
      </w:pPr>
      <w:r>
        <w:rPr>
          <w:color w:val="000000"/>
        </w:rPr>
        <w:t>прогнозируемый общий объем доходов бюджета муниципального образования  на 2019 год в сумме 3547,201 тыс. рублей;</w:t>
      </w:r>
    </w:p>
    <w:p w:rsidR="005468EE" w:rsidRDefault="005468EE" w:rsidP="002E0CC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общий объем расходов бюджета муниципального образования на 2019 год в сумме 3680,579 тыс.рублей;  </w:t>
      </w:r>
    </w:p>
    <w:p w:rsidR="005468EE" w:rsidRDefault="005468EE" w:rsidP="001B3334">
      <w:pPr>
        <w:ind w:firstLine="225"/>
        <w:jc w:val="both"/>
        <w:rPr>
          <w:color w:val="000000"/>
        </w:rPr>
      </w:pPr>
      <w:r>
        <w:rPr>
          <w:color w:val="000000"/>
        </w:rPr>
        <w:t>дефицит бюджета муниципального образования  на 2019 год в сумме  94,676 тыс. рублей.</w:t>
      </w:r>
    </w:p>
    <w:p w:rsidR="005468EE" w:rsidRPr="006B2851" w:rsidRDefault="005468EE" w:rsidP="006B2851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 w:rsidRPr="006B2851">
        <w:rPr>
          <w:color w:val="000000"/>
        </w:rPr>
        <w:t>Утвердить источники финансирования дефицита бюджета муниципального образования «Саморядовский сельсовет» на 2019 год согласно приложению № 1 к настоящему решению;</w:t>
      </w:r>
    </w:p>
    <w:p w:rsidR="005468EE" w:rsidRDefault="005468EE" w:rsidP="006B2851">
      <w:pPr>
        <w:pStyle w:val="BodyTextIndent2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Учесть поступления доходов в местный бюджет в 2019 году, согласно приложению № 5 к настоящему решению;</w:t>
      </w:r>
    </w:p>
    <w:p w:rsidR="005468EE" w:rsidRDefault="005468EE" w:rsidP="001B3334">
      <w:pPr>
        <w:pStyle w:val="BodyTextIndent2"/>
        <w:ind w:firstLine="0"/>
        <w:rPr>
          <w:sz w:val="24"/>
        </w:rPr>
      </w:pPr>
      <w:r>
        <w:rPr>
          <w:sz w:val="24"/>
        </w:rPr>
        <w:t xml:space="preserve">  4.     Утвердить распределение бюджетных ассигнований  по разделам и подразделам, целевым статьям и группам видов расходов классификации расходов бюджета:</w:t>
      </w:r>
    </w:p>
    <w:p w:rsidR="005468EE" w:rsidRDefault="005468EE" w:rsidP="001B3334">
      <w:pPr>
        <w:pStyle w:val="BodyTextIndent2"/>
        <w:ind w:firstLine="0"/>
        <w:rPr>
          <w:sz w:val="24"/>
        </w:rPr>
      </w:pPr>
      <w:r>
        <w:rPr>
          <w:sz w:val="24"/>
        </w:rPr>
        <w:t xml:space="preserve">        на 2019 год согласно приложению № 7 изложенному в новой редакции к настоящему решению  .</w:t>
      </w:r>
    </w:p>
    <w:p w:rsidR="005468EE" w:rsidRDefault="005468EE" w:rsidP="001B3334">
      <w:pPr>
        <w:jc w:val="both"/>
        <w:rPr>
          <w:color w:val="000000"/>
        </w:rPr>
      </w:pPr>
      <w:r>
        <w:rPr>
          <w:color w:val="000000"/>
        </w:rPr>
        <w:t xml:space="preserve">   5.      Утвердить ведомственную структуру расходов местного бюджета:</w:t>
      </w:r>
    </w:p>
    <w:p w:rsidR="005468EE" w:rsidRDefault="005468EE" w:rsidP="001B3334">
      <w:pPr>
        <w:jc w:val="both"/>
        <w:rPr>
          <w:color w:val="000000"/>
        </w:rPr>
      </w:pPr>
      <w:r>
        <w:rPr>
          <w:color w:val="000000"/>
        </w:rPr>
        <w:t xml:space="preserve">       на    2019 год согласно приложению № 9 </w:t>
      </w:r>
      <w:r>
        <w:t xml:space="preserve">изложенному в новой редакции </w:t>
      </w:r>
      <w:r>
        <w:rPr>
          <w:color w:val="000000"/>
        </w:rPr>
        <w:t xml:space="preserve">к настоящему решению.     </w:t>
      </w:r>
    </w:p>
    <w:p w:rsidR="005468EE" w:rsidRDefault="005468EE" w:rsidP="001B3334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5468EE" w:rsidRDefault="005468EE" w:rsidP="001B3334">
      <w:pPr>
        <w:pStyle w:val="BodyTextIndent2"/>
        <w:ind w:firstLine="0"/>
        <w:rPr>
          <w:sz w:val="24"/>
        </w:rPr>
      </w:pPr>
      <w:r>
        <w:rPr>
          <w:sz w:val="24"/>
        </w:rPr>
        <w:t xml:space="preserve">  6.     Настоящее решение вступает в силу со дня его обнародования путем размещения на официальном сайте администрации Саморядовского сельсовета </w:t>
      </w:r>
      <w:hyperlink r:id="rId5" w:history="1">
        <w:r>
          <w:rPr>
            <w:rStyle w:val="Hyperlink"/>
            <w:sz w:val="24"/>
            <w:lang w:val="en-US"/>
          </w:rPr>
          <w:t>http</w:t>
        </w:r>
        <w:r>
          <w:rPr>
            <w:rStyle w:val="Hyperlink"/>
            <w:sz w:val="24"/>
          </w:rPr>
          <w:t>://саморядовский.рф</w:t>
        </w:r>
      </w:hyperlink>
      <w:r>
        <w:rPr>
          <w:sz w:val="24"/>
        </w:rPr>
        <w:t xml:space="preserve"> </w:t>
      </w:r>
    </w:p>
    <w:p w:rsidR="005468EE" w:rsidRDefault="005468EE" w:rsidP="001B3334">
      <w:pPr>
        <w:ind w:left="225"/>
        <w:jc w:val="both"/>
        <w:rPr>
          <w:color w:val="000000"/>
        </w:rPr>
      </w:pPr>
    </w:p>
    <w:p w:rsidR="005468EE" w:rsidRDefault="005468EE" w:rsidP="001B3334">
      <w:pPr>
        <w:pStyle w:val="Heading1"/>
        <w:rPr>
          <w:sz w:val="24"/>
        </w:rPr>
      </w:pPr>
      <w:r>
        <w:rPr>
          <w:sz w:val="24"/>
        </w:rPr>
        <w:t>Председатель Собрания депутатов</w:t>
      </w:r>
    </w:p>
    <w:p w:rsidR="005468EE" w:rsidRDefault="005468EE" w:rsidP="001B3334">
      <w:pPr>
        <w:pStyle w:val="Heading1"/>
        <w:rPr>
          <w:sz w:val="24"/>
        </w:rPr>
      </w:pPr>
      <w:r>
        <w:rPr>
          <w:sz w:val="24"/>
        </w:rPr>
        <w:t>Саморядовского сельсовета</w:t>
      </w:r>
    </w:p>
    <w:p w:rsidR="005468EE" w:rsidRDefault="005468EE" w:rsidP="001B3334">
      <w:r>
        <w:t>Большесолдатского района Курской области                                                   Т.В.Пылева</w:t>
      </w:r>
    </w:p>
    <w:p w:rsidR="005468EE" w:rsidRDefault="005468EE" w:rsidP="001B3334"/>
    <w:p w:rsidR="005468EE" w:rsidRDefault="005468EE" w:rsidP="001B3334"/>
    <w:p w:rsidR="005468EE" w:rsidRDefault="005468EE" w:rsidP="001B3334"/>
    <w:p w:rsidR="005468EE" w:rsidRDefault="005468EE" w:rsidP="001B3334"/>
    <w:p w:rsidR="005468EE" w:rsidRDefault="005468EE" w:rsidP="001B3334"/>
    <w:p w:rsidR="005468EE" w:rsidRDefault="005468EE" w:rsidP="001B3334">
      <w:pPr>
        <w:jc w:val="center"/>
        <w:rPr>
          <w:color w:val="000000"/>
          <w:sz w:val="22"/>
          <w:szCs w:val="22"/>
        </w:rPr>
      </w:pPr>
    </w:p>
    <w:p w:rsidR="005468EE" w:rsidRDefault="005468EE" w:rsidP="001B3334">
      <w:pPr>
        <w:jc w:val="center"/>
        <w:rPr>
          <w:color w:val="000000"/>
          <w:sz w:val="22"/>
          <w:szCs w:val="22"/>
        </w:rPr>
      </w:pPr>
    </w:p>
    <w:p w:rsidR="005468EE" w:rsidRDefault="005468EE" w:rsidP="001B3334">
      <w:pPr>
        <w:jc w:val="center"/>
        <w:rPr>
          <w:color w:val="000000"/>
          <w:sz w:val="22"/>
          <w:szCs w:val="22"/>
        </w:rPr>
      </w:pPr>
    </w:p>
    <w:p w:rsidR="005468EE" w:rsidRDefault="005468EE" w:rsidP="001B3334">
      <w:pPr>
        <w:jc w:val="center"/>
        <w:rPr>
          <w:color w:val="000000"/>
          <w:sz w:val="22"/>
          <w:szCs w:val="22"/>
        </w:rPr>
      </w:pPr>
    </w:p>
    <w:p w:rsidR="005468EE" w:rsidRDefault="005468EE" w:rsidP="006B2851">
      <w:pPr>
        <w:jc w:val="right"/>
        <w:rPr>
          <w:color w:val="000000"/>
        </w:rPr>
      </w:pPr>
      <w:r>
        <w:rPr>
          <w:color w:val="000000"/>
        </w:rPr>
        <w:t>Приложение N 1</w:t>
      </w:r>
    </w:p>
    <w:p w:rsidR="005468EE" w:rsidRDefault="005468EE" w:rsidP="006B2851">
      <w:pPr>
        <w:jc w:val="right"/>
        <w:rPr>
          <w:color w:val="000000"/>
        </w:rPr>
      </w:pPr>
      <w:bookmarkStart w:id="0" w:name="_Hlk531245667"/>
      <w:r>
        <w:rPr>
          <w:color w:val="000000"/>
        </w:rPr>
        <w:t xml:space="preserve">к решению Собрания депутатов </w:t>
      </w:r>
    </w:p>
    <w:p w:rsidR="005468EE" w:rsidRDefault="005468EE" w:rsidP="006B2851">
      <w:pPr>
        <w:jc w:val="right"/>
        <w:rPr>
          <w:color w:val="000000"/>
        </w:rPr>
      </w:pPr>
      <w:r>
        <w:rPr>
          <w:color w:val="000000"/>
        </w:rPr>
        <w:t>Саморядовского сельсовета</w:t>
      </w:r>
    </w:p>
    <w:p w:rsidR="005468EE" w:rsidRDefault="005468EE" w:rsidP="006B2851">
      <w:pPr>
        <w:jc w:val="right"/>
        <w:rPr>
          <w:color w:val="000000"/>
        </w:rPr>
      </w:pPr>
      <w:r>
        <w:rPr>
          <w:color w:val="000000"/>
        </w:rPr>
        <w:t xml:space="preserve">Большесолдатского района </w:t>
      </w:r>
    </w:p>
    <w:p w:rsidR="005468EE" w:rsidRDefault="005468EE" w:rsidP="006B2851">
      <w:pPr>
        <w:jc w:val="right"/>
        <w:rPr>
          <w:color w:val="000000"/>
        </w:rPr>
      </w:pPr>
      <w:r>
        <w:rPr>
          <w:color w:val="000000"/>
        </w:rPr>
        <w:t>от 28.03.</w:t>
      </w:r>
      <w:r>
        <w:t xml:space="preserve">2018 года №96                                                                   </w:t>
      </w:r>
    </w:p>
    <w:p w:rsidR="005468EE" w:rsidRDefault="005468EE" w:rsidP="006B285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«О  бюджете Саморядовского</w:t>
      </w:r>
    </w:p>
    <w:p w:rsidR="005468EE" w:rsidRDefault="005468EE" w:rsidP="006B2851">
      <w:pPr>
        <w:jc w:val="right"/>
        <w:rPr>
          <w:color w:val="000000"/>
        </w:rPr>
      </w:pPr>
      <w:r>
        <w:rPr>
          <w:color w:val="000000"/>
        </w:rPr>
        <w:t xml:space="preserve"> сельсовета на 2019 год и на плановый </w:t>
      </w:r>
    </w:p>
    <w:p w:rsidR="005468EE" w:rsidRDefault="005468EE" w:rsidP="006B2851">
      <w:pPr>
        <w:jc w:val="right"/>
        <w:rPr>
          <w:color w:val="000000"/>
        </w:rPr>
      </w:pPr>
      <w:r>
        <w:rPr>
          <w:color w:val="000000"/>
        </w:rPr>
        <w:t xml:space="preserve">период 2020 и 2021 годов»  </w:t>
      </w:r>
      <w:bookmarkEnd w:id="0"/>
    </w:p>
    <w:p w:rsidR="005468EE" w:rsidRDefault="005468EE" w:rsidP="006B2851">
      <w:pPr>
        <w:jc w:val="center"/>
        <w:rPr>
          <w:color w:val="000000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8653"/>
      </w:tblGrid>
      <w:tr w:rsidR="005468EE" w:rsidTr="006B2851">
        <w:trPr>
          <w:trHeight w:val="202"/>
        </w:trPr>
        <w:tc>
          <w:tcPr>
            <w:tcW w:w="8653" w:type="dxa"/>
            <w:vAlign w:val="bottom"/>
          </w:tcPr>
          <w:p w:rsidR="005468EE" w:rsidRDefault="005468EE" w:rsidP="006B2851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RANGE!B1:D42"/>
            <w:bookmarkEnd w:id="1"/>
            <w:r>
              <w:rPr>
                <w:b/>
                <w:bCs/>
                <w:sz w:val="28"/>
                <w:szCs w:val="28"/>
              </w:rPr>
              <w:t>Источники  финансирования дефицита бюджета</w:t>
            </w:r>
          </w:p>
          <w:p w:rsidR="005468EE" w:rsidRDefault="005468EE" w:rsidP="006B28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«Саморядовский  сельсовет»</w:t>
            </w:r>
          </w:p>
          <w:p w:rsidR="005468EE" w:rsidRDefault="005468EE" w:rsidP="006B2851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28"/>
                <w:szCs w:val="28"/>
              </w:rPr>
              <w:t xml:space="preserve"> на 2019 год</w:t>
            </w:r>
          </w:p>
        </w:tc>
      </w:tr>
    </w:tbl>
    <w:p w:rsidR="005468EE" w:rsidRDefault="005468EE" w:rsidP="006B2851">
      <w:pPr>
        <w:jc w:val="right"/>
      </w:pPr>
      <w:r>
        <w:t>(тыс. рублей)</w:t>
      </w:r>
    </w:p>
    <w:tbl>
      <w:tblPr>
        <w:tblW w:w="0" w:type="auto"/>
        <w:tblInd w:w="-561" w:type="dxa"/>
        <w:tblLayout w:type="fixed"/>
        <w:tblLook w:val="0000"/>
      </w:tblPr>
      <w:tblGrid>
        <w:gridCol w:w="2683"/>
        <w:gridCol w:w="6520"/>
        <w:gridCol w:w="1293"/>
      </w:tblGrid>
      <w:tr w:rsidR="005468EE" w:rsidTr="006B2851">
        <w:trPr>
          <w:trHeight w:val="97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EE" w:rsidRDefault="005468EE" w:rsidP="006B2851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EE" w:rsidRDefault="005468EE" w:rsidP="006B2851">
            <w:pPr>
              <w:jc w:val="center"/>
            </w:pPr>
            <w:r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EE" w:rsidRDefault="005468EE" w:rsidP="006B285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5468EE" w:rsidTr="006B2851">
        <w:trPr>
          <w:trHeight w:val="27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EE" w:rsidRDefault="005468EE" w:rsidP="006B2851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EE" w:rsidRDefault="005468EE" w:rsidP="006B285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EE" w:rsidRDefault="005468EE" w:rsidP="006B285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5468EE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8EE" w:rsidRDefault="005468EE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01 00 00 00 00 0000 000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8EE" w:rsidRDefault="005468EE" w:rsidP="006B2851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EE" w:rsidRDefault="005468EE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94,676</w:t>
            </w:r>
          </w:p>
        </w:tc>
      </w:tr>
      <w:tr w:rsidR="005468EE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8EE" w:rsidRDefault="005468EE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01 03 00 00 00 0000 000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8EE" w:rsidRDefault="005468EE" w:rsidP="006B2851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EE" w:rsidRDefault="005468EE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94,676</w:t>
            </w:r>
          </w:p>
        </w:tc>
      </w:tr>
      <w:tr w:rsidR="005468EE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8EE" w:rsidRDefault="005468EE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01 03 01 00 00 0000 000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8EE" w:rsidRDefault="005468EE" w:rsidP="006B2851">
            <w:pPr>
              <w:tabs>
                <w:tab w:val="left" w:pos="552"/>
              </w:tabs>
              <w:rPr>
                <w:b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EE" w:rsidRDefault="005468EE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94,676</w:t>
            </w:r>
          </w:p>
        </w:tc>
      </w:tr>
      <w:tr w:rsidR="005468EE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8EE" w:rsidRDefault="005468EE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01 03 01 00 00 0000 700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8EE" w:rsidRDefault="005468EE" w:rsidP="006B2851">
            <w:pPr>
              <w:tabs>
                <w:tab w:val="left" w:pos="552"/>
              </w:tabs>
              <w:rPr>
                <w:b/>
              </w:rPr>
            </w:pPr>
            <w:r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EE" w:rsidRDefault="005468EE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94,676</w:t>
            </w:r>
          </w:p>
        </w:tc>
      </w:tr>
      <w:tr w:rsidR="005468EE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8EE" w:rsidRDefault="005468EE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01 03 01 00 10 0000 710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8EE" w:rsidRDefault="005468EE" w:rsidP="006B2851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 поселений в валюте Российской Федерации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EE" w:rsidRDefault="005468EE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94,676</w:t>
            </w:r>
          </w:p>
        </w:tc>
      </w:tr>
      <w:tr w:rsidR="005468EE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8EE" w:rsidRDefault="005468EE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01 03 01 00 00 0000 800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EE" w:rsidRDefault="005468EE" w:rsidP="006B28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бюджетных кредитов, полученных от других бюджетов бюджетной системы  Российской Федерации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EE" w:rsidRDefault="005468EE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5468EE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8EE" w:rsidRDefault="005468EE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01 03 01 00 10 0000 810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EE" w:rsidRDefault="005468EE" w:rsidP="006B28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бюджетами сельских поселений кредитов  от других бюджетов бюджетной системы Российской Федерации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EE" w:rsidRDefault="005468EE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5468EE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8EE" w:rsidRDefault="005468EE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01 00 00 00 00 0000 000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8EE" w:rsidRDefault="005468EE" w:rsidP="006B2851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EE" w:rsidRDefault="005468EE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38,702</w:t>
            </w:r>
          </w:p>
        </w:tc>
      </w:tr>
      <w:tr w:rsidR="005468EE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8EE" w:rsidRDefault="005468EE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01 05 00 00 00 0000 000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8EE" w:rsidRDefault="005468EE" w:rsidP="006B2851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EE" w:rsidRDefault="005468EE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38,702</w:t>
            </w:r>
          </w:p>
        </w:tc>
      </w:tr>
      <w:tr w:rsidR="005468EE" w:rsidTr="006B2851">
        <w:trPr>
          <w:trHeight w:val="623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EE" w:rsidRDefault="005468EE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EE" w:rsidRDefault="005468EE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68EE" w:rsidRDefault="005468EE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EE" w:rsidRDefault="005468EE" w:rsidP="006B2851">
            <w:pPr>
              <w:jc w:val="center"/>
            </w:pPr>
            <w:r>
              <w:t>-3641,877</w:t>
            </w:r>
          </w:p>
        </w:tc>
      </w:tr>
      <w:tr w:rsidR="005468EE" w:rsidTr="006B2851">
        <w:trPr>
          <w:trHeight w:val="53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EE" w:rsidRDefault="005468EE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EE" w:rsidRDefault="005468EE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EE" w:rsidRDefault="005468EE" w:rsidP="006B2851">
            <w:pPr>
              <w:jc w:val="center"/>
            </w:pPr>
            <w:r>
              <w:t>-3641,877</w:t>
            </w:r>
          </w:p>
        </w:tc>
      </w:tr>
      <w:tr w:rsidR="005468EE" w:rsidTr="006B2851">
        <w:trPr>
          <w:trHeight w:val="60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EE" w:rsidRDefault="005468EE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EE" w:rsidRDefault="005468EE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EE" w:rsidRDefault="005468EE" w:rsidP="006B2851">
            <w:pPr>
              <w:jc w:val="center"/>
            </w:pPr>
            <w:r>
              <w:t>-3641,877</w:t>
            </w:r>
          </w:p>
        </w:tc>
      </w:tr>
      <w:tr w:rsidR="005468EE" w:rsidTr="006B2851">
        <w:trPr>
          <w:trHeight w:val="70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EE" w:rsidRDefault="005468EE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EE" w:rsidRDefault="005468EE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EE" w:rsidRDefault="005468EE" w:rsidP="000A1307">
            <w:pPr>
              <w:jc w:val="center"/>
            </w:pPr>
            <w:r>
              <w:t>-3641,877</w:t>
            </w:r>
          </w:p>
        </w:tc>
      </w:tr>
      <w:tr w:rsidR="005468EE" w:rsidTr="006B2851">
        <w:trPr>
          <w:trHeight w:val="34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EE" w:rsidRDefault="005468EE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8EE" w:rsidRDefault="005468EE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EE" w:rsidRDefault="005468EE" w:rsidP="006B2851">
            <w:pPr>
              <w:jc w:val="center"/>
            </w:pPr>
            <w:r>
              <w:t>3680,579</w:t>
            </w:r>
          </w:p>
        </w:tc>
      </w:tr>
      <w:tr w:rsidR="005468EE" w:rsidTr="006B2851">
        <w:trPr>
          <w:trHeight w:val="597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EE" w:rsidRDefault="005468EE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EE" w:rsidRDefault="005468EE" w:rsidP="006B285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EE" w:rsidRDefault="005468EE" w:rsidP="006B2851">
            <w:pPr>
              <w:jc w:val="center"/>
            </w:pPr>
            <w:r>
              <w:t>3680,579</w:t>
            </w:r>
          </w:p>
        </w:tc>
      </w:tr>
      <w:tr w:rsidR="005468EE" w:rsidTr="006B2851">
        <w:trPr>
          <w:trHeight w:val="43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8EE" w:rsidRDefault="005468EE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EE" w:rsidRDefault="005468EE" w:rsidP="006B285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EE" w:rsidRDefault="005468EE" w:rsidP="006B2851">
            <w:pPr>
              <w:jc w:val="center"/>
            </w:pPr>
            <w:r>
              <w:t>3680,579</w:t>
            </w:r>
          </w:p>
        </w:tc>
      </w:tr>
      <w:tr w:rsidR="005468EE" w:rsidTr="006B2851">
        <w:trPr>
          <w:trHeight w:val="43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8EE" w:rsidRDefault="005468EE" w:rsidP="006B28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EE" w:rsidRDefault="005468EE" w:rsidP="006B285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EE" w:rsidRDefault="005468EE" w:rsidP="006B2851">
            <w:pPr>
              <w:jc w:val="center"/>
            </w:pPr>
            <w:r>
              <w:t>3680,579</w:t>
            </w:r>
          </w:p>
        </w:tc>
      </w:tr>
    </w:tbl>
    <w:p w:rsidR="005468EE" w:rsidRDefault="005468EE" w:rsidP="001B3334">
      <w:pPr>
        <w:jc w:val="center"/>
        <w:rPr>
          <w:color w:val="000000"/>
          <w:sz w:val="22"/>
          <w:szCs w:val="22"/>
        </w:rPr>
      </w:pPr>
    </w:p>
    <w:p w:rsidR="005468EE" w:rsidRDefault="005468EE" w:rsidP="001B3334">
      <w:pPr>
        <w:jc w:val="center"/>
        <w:rPr>
          <w:color w:val="000000"/>
          <w:sz w:val="22"/>
          <w:szCs w:val="22"/>
        </w:rPr>
      </w:pPr>
    </w:p>
    <w:p w:rsidR="005468EE" w:rsidRDefault="005468EE" w:rsidP="006B2851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color w:val="000000"/>
        </w:rPr>
      </w:pPr>
      <w:r>
        <w:rPr>
          <w:color w:val="000000"/>
        </w:rPr>
        <w:t>Приложение N5</w:t>
      </w:r>
    </w:p>
    <w:p w:rsidR="005468EE" w:rsidRDefault="005468EE" w:rsidP="006B2851">
      <w:pPr>
        <w:jc w:val="right"/>
        <w:rPr>
          <w:color w:val="000000"/>
        </w:rPr>
      </w:pPr>
      <w:r>
        <w:rPr>
          <w:color w:val="000000"/>
        </w:rPr>
        <w:t xml:space="preserve">к решению Собрания депутатов </w:t>
      </w:r>
    </w:p>
    <w:p w:rsidR="005468EE" w:rsidRDefault="005468EE" w:rsidP="006B2851">
      <w:pPr>
        <w:jc w:val="right"/>
        <w:rPr>
          <w:color w:val="000000"/>
        </w:rPr>
      </w:pPr>
      <w:r>
        <w:rPr>
          <w:color w:val="000000"/>
        </w:rPr>
        <w:t>Саморядовского сельсовета</w:t>
      </w:r>
    </w:p>
    <w:p w:rsidR="005468EE" w:rsidRDefault="005468EE" w:rsidP="006B2851">
      <w:pPr>
        <w:jc w:val="right"/>
        <w:rPr>
          <w:color w:val="000000"/>
        </w:rPr>
      </w:pPr>
      <w:r>
        <w:rPr>
          <w:color w:val="000000"/>
        </w:rPr>
        <w:t xml:space="preserve">Большесолдатского района </w:t>
      </w:r>
    </w:p>
    <w:p w:rsidR="005468EE" w:rsidRDefault="005468EE" w:rsidP="006B2851">
      <w:pPr>
        <w:jc w:val="right"/>
        <w:rPr>
          <w:color w:val="000000"/>
        </w:rPr>
      </w:pPr>
      <w:r>
        <w:rPr>
          <w:color w:val="000000"/>
        </w:rPr>
        <w:t>от  28.03.</w:t>
      </w:r>
      <w:r>
        <w:t xml:space="preserve">2018 года №96                                                             </w:t>
      </w:r>
    </w:p>
    <w:p w:rsidR="005468EE" w:rsidRDefault="005468EE" w:rsidP="006B2851">
      <w:pPr>
        <w:jc w:val="right"/>
        <w:rPr>
          <w:color w:val="000000"/>
        </w:rPr>
      </w:pPr>
    </w:p>
    <w:p w:rsidR="005468EE" w:rsidRDefault="005468EE" w:rsidP="006B285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«О  бюджете Саморядовского</w:t>
      </w:r>
    </w:p>
    <w:p w:rsidR="005468EE" w:rsidRDefault="005468EE" w:rsidP="006B2851">
      <w:pPr>
        <w:jc w:val="right"/>
        <w:rPr>
          <w:color w:val="000000"/>
        </w:rPr>
      </w:pPr>
      <w:r>
        <w:rPr>
          <w:color w:val="000000"/>
        </w:rPr>
        <w:t xml:space="preserve"> сельсовета на 2019 год и на плановый </w:t>
      </w:r>
    </w:p>
    <w:p w:rsidR="005468EE" w:rsidRDefault="005468EE" w:rsidP="006B2851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color w:val="000000"/>
        </w:rPr>
      </w:pPr>
      <w:r>
        <w:rPr>
          <w:color w:val="000000"/>
        </w:rPr>
        <w:t xml:space="preserve">период 2020 и 2021 годов»  </w:t>
      </w:r>
    </w:p>
    <w:p w:rsidR="005468EE" w:rsidRDefault="005468EE" w:rsidP="006B2851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Поступление доходов</w:t>
      </w:r>
    </w:p>
    <w:p w:rsidR="005468EE" w:rsidRDefault="005468EE" w:rsidP="006B2851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Саморядовского сельсовета в 2019 году </w:t>
      </w:r>
    </w:p>
    <w:p w:rsidR="005468EE" w:rsidRDefault="005468EE" w:rsidP="006B2851">
      <w:pPr>
        <w:jc w:val="center"/>
        <w:rPr>
          <w:b/>
          <w:bCs/>
          <w:color w:val="000000"/>
          <w:sz w:val="28"/>
        </w:rPr>
      </w:pPr>
    </w:p>
    <w:p w:rsidR="005468EE" w:rsidRDefault="005468EE" w:rsidP="006B2851">
      <w:pPr>
        <w:jc w:val="right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(тыс.рублей)</w:t>
      </w:r>
    </w:p>
    <w:tbl>
      <w:tblPr>
        <w:tblW w:w="0" w:type="auto"/>
        <w:tblInd w:w="-6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05"/>
        <w:gridCol w:w="6358"/>
        <w:gridCol w:w="1309"/>
      </w:tblGrid>
      <w:tr w:rsidR="005468EE" w:rsidTr="006B285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Код бюджетной     </w:t>
            </w:r>
          </w:p>
          <w:p w:rsidR="005468EE" w:rsidRDefault="005468EE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классификации  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color w:val="000000"/>
              </w:rPr>
            </w:pPr>
            <w:r>
              <w:rPr>
                <w:color w:val="000000"/>
              </w:rPr>
              <w:t>Сумма на 2019 год</w:t>
            </w:r>
          </w:p>
        </w:tc>
      </w:tr>
      <w:tr w:rsidR="005468EE" w:rsidTr="006B285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3547,201</w:t>
            </w:r>
          </w:p>
        </w:tc>
      </w:tr>
      <w:tr w:rsidR="005468EE" w:rsidTr="006B285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  <w:p w:rsidR="005468EE" w:rsidRDefault="005468EE" w:rsidP="006B2851">
            <w:pPr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1893,513</w:t>
            </w:r>
          </w:p>
        </w:tc>
      </w:tr>
      <w:tr w:rsidR="005468EE" w:rsidTr="006B2851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  <w:p w:rsidR="005468EE" w:rsidRDefault="005468EE" w:rsidP="006B2851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606,798</w:t>
            </w:r>
          </w:p>
        </w:tc>
      </w:tr>
      <w:tr w:rsidR="005468EE" w:rsidTr="006B285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606,798</w:t>
            </w:r>
          </w:p>
        </w:tc>
      </w:tr>
      <w:tr w:rsidR="005468EE" w:rsidTr="006B285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iCs/>
                <w:color w:val="000000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606,788</w:t>
            </w:r>
          </w:p>
        </w:tc>
      </w:tr>
      <w:tr w:rsidR="005468EE" w:rsidTr="006B285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1 01 02030010000 110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0,010</w:t>
            </w:r>
          </w:p>
        </w:tc>
      </w:tr>
      <w:tr w:rsidR="005468EE" w:rsidTr="006B2851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468EE" w:rsidRDefault="005468EE" w:rsidP="006B2851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468EE" w:rsidRDefault="005468EE" w:rsidP="006B2851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468EE" w:rsidRDefault="005468EE" w:rsidP="006B2851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1283,485</w:t>
            </w:r>
          </w:p>
        </w:tc>
      </w:tr>
      <w:tr w:rsidR="005468EE" w:rsidTr="006B2851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pStyle w:val="Heading3"/>
              <w:rPr>
                <w:sz w:val="24"/>
              </w:rPr>
            </w:pPr>
            <w:r>
              <w:rPr>
                <w:i w:val="0"/>
                <w:sz w:val="24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78,067</w:t>
            </w:r>
          </w:p>
        </w:tc>
      </w:tr>
      <w:tr w:rsidR="005468EE" w:rsidTr="006B285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    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78,067</w:t>
            </w:r>
          </w:p>
        </w:tc>
      </w:tr>
      <w:tr w:rsidR="005468EE" w:rsidTr="006B285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1205,418</w:t>
            </w:r>
          </w:p>
        </w:tc>
      </w:tr>
      <w:tr w:rsidR="005468EE" w:rsidTr="006B285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1 06 06030 00 0000 110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pStyle w:val="Heading3"/>
              <w:rPr>
                <w:sz w:val="24"/>
              </w:rPr>
            </w:pPr>
            <w:r>
              <w:rPr>
                <w:i w:val="0"/>
                <w:sz w:val="24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545,684</w:t>
            </w:r>
          </w:p>
        </w:tc>
      </w:tr>
      <w:tr w:rsidR="005468EE" w:rsidTr="006B285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организаций , обладающих земельным участком, расположенным в границах сельских поселений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545,684</w:t>
            </w:r>
          </w:p>
        </w:tc>
      </w:tr>
      <w:tr w:rsidR="005468EE" w:rsidTr="006B285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659,734</w:t>
            </w:r>
          </w:p>
        </w:tc>
      </w:tr>
      <w:tr w:rsidR="005468EE" w:rsidTr="006B285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 ,расположенным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659,734</w:t>
            </w:r>
          </w:p>
        </w:tc>
      </w:tr>
      <w:tr w:rsidR="005468EE" w:rsidTr="006B285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b/>
              </w:rPr>
            </w:pPr>
            <w:r>
              <w:rPr>
                <w:b/>
              </w:rPr>
              <w:t xml:space="preserve">1 13 00000 00 0000 000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b/>
              </w:rPr>
            </w:pPr>
            <w:r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jc w:val="center"/>
              <w:rPr>
                <w:b/>
              </w:rPr>
            </w:pPr>
            <w:r>
              <w:rPr>
                <w:b/>
              </w:rPr>
              <w:t>3,200</w:t>
            </w:r>
          </w:p>
        </w:tc>
      </w:tr>
      <w:tr w:rsidR="005468EE" w:rsidTr="006B285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b/>
                <w:color w:val="000000"/>
              </w:rPr>
            </w:pPr>
            <w:r>
              <w:rPr>
                <w:color w:val="000000"/>
              </w:rPr>
              <w:t>1 13 01000 00 0000 130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b/>
                <w:color w:val="000000"/>
              </w:rPr>
            </w:pPr>
            <w:r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3,200</w:t>
            </w:r>
          </w:p>
        </w:tc>
      </w:tr>
      <w:tr w:rsidR="005468EE" w:rsidTr="006B285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color w:val="000000"/>
              </w:rPr>
            </w:pPr>
            <w:r>
              <w:rPr>
                <w:color w:val="000000"/>
              </w:rPr>
              <w:t>1 13 01990 00 0000 130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jc w:val="center"/>
            </w:pPr>
            <w:r>
              <w:t>3,200</w:t>
            </w:r>
          </w:p>
        </w:tc>
      </w:tr>
      <w:tr w:rsidR="005468EE" w:rsidTr="006B285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1 13 01995 10 0000 130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jc w:val="center"/>
            </w:pPr>
            <w:r>
              <w:t>3,200</w:t>
            </w:r>
          </w:p>
        </w:tc>
      </w:tr>
      <w:tr w:rsidR="005468EE" w:rsidTr="006B285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1 17 00000 00 0000 000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Прочие неналоговые доходы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jc w:val="center"/>
              <w:rPr>
                <w:b/>
              </w:rPr>
            </w:pPr>
            <w:r>
              <w:rPr>
                <w:b/>
              </w:rPr>
              <w:t>0,030</w:t>
            </w:r>
          </w:p>
        </w:tc>
      </w:tr>
      <w:tr w:rsidR="005468EE" w:rsidTr="006B285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color w:val="000000"/>
              </w:rPr>
            </w:pPr>
            <w:r>
              <w:rPr>
                <w:color w:val="000000"/>
              </w:rPr>
              <w:t>1 17 05000 00 0000 180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jc w:val="center"/>
            </w:pPr>
            <w:r>
              <w:t>0,030</w:t>
            </w:r>
          </w:p>
        </w:tc>
      </w:tr>
      <w:tr w:rsidR="005468EE" w:rsidTr="006B285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color w:val="000000"/>
              </w:rPr>
            </w:pPr>
            <w:r>
              <w:rPr>
                <w:color w:val="000000"/>
              </w:rPr>
              <w:t>1 17 05050 10 0000 180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jc w:val="center"/>
            </w:pPr>
            <w:r>
              <w:t>0,030</w:t>
            </w:r>
          </w:p>
        </w:tc>
      </w:tr>
      <w:tr w:rsidR="005468EE" w:rsidTr="006B285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2 00 00000 00 0000 000 </w:t>
            </w:r>
          </w:p>
          <w:p w:rsidR="005468EE" w:rsidRDefault="005468EE" w:rsidP="006B2851">
            <w:pPr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1653,688</w:t>
            </w:r>
          </w:p>
        </w:tc>
      </w:tr>
      <w:tr w:rsidR="005468EE" w:rsidTr="006B285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5468EE" w:rsidRDefault="005468EE" w:rsidP="006B285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бюджетов бюджетной системы Российской 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1653,688</w:t>
            </w:r>
          </w:p>
        </w:tc>
      </w:tr>
      <w:tr w:rsidR="005468EE" w:rsidTr="006B285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2 02 10000 00 0000 150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Дотации бюджетам  бюджетной системы Российской Федерации 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1079,397</w:t>
            </w:r>
          </w:p>
        </w:tc>
      </w:tr>
      <w:tr w:rsidR="005468EE" w:rsidTr="006B285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2 02 15001 00 0000 150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jc w:val="center"/>
            </w:pPr>
            <w:r>
              <w:t>435,114</w:t>
            </w:r>
          </w:p>
        </w:tc>
      </w:tr>
      <w:tr w:rsidR="005468EE" w:rsidTr="006B285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2 02 15001 10 0000 150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Дотация бюджетам сельских поселений на выравнивание 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jc w:val="center"/>
            </w:pPr>
            <w:r>
              <w:t>435,114</w:t>
            </w:r>
          </w:p>
        </w:tc>
      </w:tr>
      <w:tr w:rsidR="005468EE" w:rsidTr="006B285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color w:val="000000"/>
              </w:rPr>
            </w:pPr>
            <w:r>
              <w:rPr>
                <w:color w:val="000000"/>
              </w:rPr>
              <w:t>2 02 15002 00 0000 150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jc w:val="center"/>
            </w:pPr>
            <w:r>
              <w:t>644,283</w:t>
            </w:r>
          </w:p>
        </w:tc>
      </w:tr>
      <w:tr w:rsidR="005468EE" w:rsidTr="006B285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color w:val="000000"/>
              </w:rPr>
            </w:pPr>
            <w:r>
              <w:rPr>
                <w:color w:val="000000"/>
              </w:rPr>
              <w:t>2 02 15002 10 0000 150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jc w:val="center"/>
            </w:pPr>
            <w:r>
              <w:t>644,283</w:t>
            </w:r>
          </w:p>
        </w:tc>
      </w:tr>
      <w:tr w:rsidR="005468EE" w:rsidTr="006B285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Pr="00E17CB8" w:rsidRDefault="005468EE" w:rsidP="006B2851">
            <w:pPr>
              <w:rPr>
                <w:b/>
                <w:color w:val="000000"/>
              </w:rPr>
            </w:pPr>
            <w:r w:rsidRPr="00E17CB8">
              <w:rPr>
                <w:b/>
                <w:color w:val="000000"/>
              </w:rPr>
              <w:t>2 02 20000 00 0000 150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Pr="00E17CB8" w:rsidRDefault="005468EE" w:rsidP="006B285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Pr="00E17CB8" w:rsidRDefault="005468EE" w:rsidP="006B2851">
            <w:pPr>
              <w:jc w:val="center"/>
              <w:rPr>
                <w:b/>
              </w:rPr>
            </w:pPr>
            <w:r w:rsidRPr="00E17CB8">
              <w:rPr>
                <w:b/>
              </w:rPr>
              <w:t>496,473</w:t>
            </w:r>
          </w:p>
        </w:tc>
      </w:tr>
      <w:tr w:rsidR="005468EE" w:rsidTr="006B285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color w:val="000000"/>
              </w:rPr>
            </w:pPr>
            <w:r>
              <w:rPr>
                <w:color w:val="000000"/>
              </w:rPr>
              <w:t>2 02 29999 00 0000 150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jc w:val="center"/>
            </w:pPr>
            <w:r>
              <w:t>496,473</w:t>
            </w:r>
          </w:p>
        </w:tc>
      </w:tr>
      <w:tr w:rsidR="005468EE" w:rsidTr="006B285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color w:val="000000"/>
              </w:rPr>
            </w:pPr>
            <w:r>
              <w:rPr>
                <w:color w:val="000000"/>
              </w:rPr>
              <w:t>2 02 29999 10 0000 150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jc w:val="center"/>
            </w:pPr>
            <w:r>
              <w:t xml:space="preserve"> 496,473</w:t>
            </w:r>
          </w:p>
        </w:tc>
      </w:tr>
      <w:tr w:rsidR="005468EE" w:rsidTr="006B285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2 02 30000 00 0000 150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77,818</w:t>
            </w:r>
          </w:p>
        </w:tc>
      </w:tr>
      <w:tr w:rsidR="005468EE" w:rsidTr="006B285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2 02 35118 00 0000 150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jc w:val="center"/>
            </w:pPr>
            <w:r>
              <w:t>77,818</w:t>
            </w:r>
          </w:p>
        </w:tc>
      </w:tr>
      <w:tr w:rsidR="005468EE" w:rsidTr="006B285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color w:val="000000"/>
              </w:rPr>
            </w:pPr>
            <w:r>
              <w:rPr>
                <w:color w:val="000000"/>
              </w:rPr>
              <w:t>2 02 35118 10 0000 150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B2851">
            <w:pPr>
              <w:jc w:val="center"/>
            </w:pPr>
            <w:r>
              <w:t>77,818</w:t>
            </w:r>
          </w:p>
        </w:tc>
      </w:tr>
    </w:tbl>
    <w:p w:rsidR="005468EE" w:rsidRDefault="005468EE" w:rsidP="001B3334">
      <w:pPr>
        <w:jc w:val="center"/>
        <w:rPr>
          <w:color w:val="000000"/>
          <w:sz w:val="22"/>
          <w:szCs w:val="22"/>
        </w:rPr>
      </w:pPr>
    </w:p>
    <w:p w:rsidR="005468EE" w:rsidRDefault="005468EE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N 7</w:t>
      </w:r>
    </w:p>
    <w:p w:rsidR="005468EE" w:rsidRDefault="005468EE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  решению собрания депутатов </w:t>
      </w:r>
    </w:p>
    <w:p w:rsidR="005468EE" w:rsidRDefault="005468EE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Саморядовского сельсовета</w:t>
      </w:r>
    </w:p>
    <w:p w:rsidR="005468EE" w:rsidRDefault="005468EE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Большесолдатского района</w:t>
      </w:r>
    </w:p>
    <w:p w:rsidR="005468EE" w:rsidRDefault="005468EE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Курской области</w:t>
      </w:r>
    </w:p>
    <w:p w:rsidR="005468EE" w:rsidRDefault="005468EE" w:rsidP="001B3334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от 28 марта 2019 года  №96</w:t>
      </w:r>
    </w:p>
    <w:p w:rsidR="005468EE" w:rsidRDefault="005468EE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«О  бюджете  Саморядовского </w:t>
      </w:r>
    </w:p>
    <w:p w:rsidR="005468EE" w:rsidRDefault="005468EE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сельсовета на 2019 год и на плановый </w:t>
      </w:r>
    </w:p>
    <w:p w:rsidR="005468EE" w:rsidRDefault="005468EE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период 2020 и 2021 годов»  </w:t>
      </w:r>
      <w:r>
        <w:rPr>
          <w:sz w:val="20"/>
          <w:szCs w:val="20"/>
        </w:rPr>
        <w:t xml:space="preserve">                                                                   </w:t>
      </w:r>
    </w:p>
    <w:p w:rsidR="005468EE" w:rsidRDefault="005468EE" w:rsidP="001B3334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</w:t>
      </w:r>
    </w:p>
    <w:p w:rsidR="005468EE" w:rsidRDefault="005468EE" w:rsidP="001B3334">
      <w:pPr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68EE" w:rsidRDefault="005468EE" w:rsidP="002433F6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Распределение бюджетных ассигнований на 2019 год</w:t>
      </w:r>
    </w:p>
    <w:p w:rsidR="005468EE" w:rsidRDefault="005468EE" w:rsidP="002433F6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по разделам, подразделам, целевым статьям</w:t>
      </w:r>
      <w:r>
        <w:rPr>
          <w:b/>
          <w:sz w:val="28"/>
          <w:szCs w:val="28"/>
        </w:rPr>
        <w:t>(муниципальным программам и непрограммным направлениям деятельности)</w:t>
      </w:r>
      <w:r>
        <w:rPr>
          <w:b/>
          <w:bCs/>
          <w:color w:val="000000"/>
          <w:sz w:val="28"/>
        </w:rPr>
        <w:t>, группам видов расходов классификации расходов бюджета Саморядовского сельсовета</w:t>
      </w:r>
    </w:p>
    <w:p w:rsidR="005468EE" w:rsidRDefault="005468EE" w:rsidP="002433F6">
      <w:pPr>
        <w:rPr>
          <w:b/>
          <w:bCs/>
          <w:color w:val="000000"/>
          <w:sz w:val="28"/>
        </w:rPr>
      </w:pPr>
    </w:p>
    <w:p w:rsidR="005468EE" w:rsidRDefault="005468EE" w:rsidP="002433F6">
      <w:pPr>
        <w:jc w:val="right"/>
        <w:rPr>
          <w:color w:val="000000"/>
        </w:rPr>
      </w:pPr>
      <w:r>
        <w:rPr>
          <w:color w:val="000000"/>
        </w:rPr>
        <w:t xml:space="preserve">         (тыс.рублей)</w:t>
      </w:r>
    </w:p>
    <w:tbl>
      <w:tblPr>
        <w:tblW w:w="0" w:type="auto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748"/>
        <w:gridCol w:w="480"/>
        <w:gridCol w:w="1984"/>
        <w:gridCol w:w="528"/>
        <w:gridCol w:w="1309"/>
      </w:tblGrid>
      <w:tr w:rsidR="005468EE" w:rsidTr="00E47092">
        <w:trPr>
          <w:trHeight w:val="651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rPr>
                <w:color w:val="000000"/>
              </w:rPr>
            </w:pPr>
            <w:r>
              <w:rPr>
                <w:color w:val="000000"/>
              </w:rPr>
              <w:t xml:space="preserve">ЦСР 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rPr>
                <w:color w:val="000000"/>
              </w:rPr>
            </w:pPr>
            <w:r>
              <w:rPr>
                <w:color w:val="000000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Сумма </w:t>
            </w:r>
          </w:p>
          <w:p w:rsidR="005468EE" w:rsidRDefault="005468EE" w:rsidP="00E47092">
            <w:pPr>
              <w:rPr>
                <w:color w:val="000000"/>
              </w:rPr>
            </w:pPr>
            <w:r>
              <w:rPr>
                <w:color w:val="000000"/>
              </w:rPr>
              <w:t>на 2019 год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Pr="00534AFF" w:rsidRDefault="005468EE" w:rsidP="00E47092">
            <w:pPr>
              <w:pStyle w:val="Heading6"/>
              <w:jc w:val="center"/>
              <w:rPr>
                <w:b w:val="0"/>
              </w:rPr>
            </w:pPr>
            <w:r w:rsidRPr="00534AFF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Pr="00534AFF" w:rsidRDefault="005468EE" w:rsidP="00E47092">
            <w:pPr>
              <w:pStyle w:val="Heading6"/>
              <w:rPr>
                <w:sz w:val="24"/>
              </w:rPr>
            </w:pPr>
            <w:r w:rsidRPr="00534AFF"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3680,579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Pr="00534AFF" w:rsidRDefault="005468EE" w:rsidP="00E47092">
            <w:pPr>
              <w:pStyle w:val="Heading6"/>
              <w:rPr>
                <w:sz w:val="24"/>
              </w:rPr>
            </w:pPr>
            <w:r w:rsidRPr="00534AFF"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1664,827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401,977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8A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401,977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71 1 00 00000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</w:pPr>
            <w:r>
              <w:t>401,977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71 1 00 С1402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</w:pPr>
            <w:r>
              <w:t>401,977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71 1 00  С1402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</w:pPr>
            <w:r>
              <w:t>401,977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rPr>
                <w:b/>
              </w:rPr>
            </w:pPr>
            <w:r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Pr="00E07A6E" w:rsidRDefault="005468EE" w:rsidP="00E47092">
            <w:pPr>
              <w:jc w:val="center"/>
              <w:rPr>
                <w:b/>
                <w:color w:val="000000"/>
              </w:rPr>
            </w:pPr>
            <w:r w:rsidRPr="00E07A6E">
              <w:rPr>
                <w:b/>
              </w:rPr>
              <w:t>1238,954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</w:pPr>
            <w:r>
              <w:t>1238,954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</w:pPr>
            <w:r>
              <w:t>1238,954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</w:pPr>
            <w:r>
              <w:t>1238,954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  <w:p w:rsidR="005468EE" w:rsidRDefault="005468EE" w:rsidP="00E47092">
            <w:pPr>
              <w:jc w:val="center"/>
              <w:rPr>
                <w:color w:val="000000"/>
              </w:rPr>
            </w:pPr>
          </w:p>
          <w:p w:rsidR="005468EE" w:rsidRDefault="005468EE" w:rsidP="00E47092">
            <w:pPr>
              <w:jc w:val="center"/>
              <w:rPr>
                <w:color w:val="000000"/>
              </w:rPr>
            </w:pPr>
          </w:p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959,104</w:t>
            </w:r>
          </w:p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235,218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44,632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.11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18,896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5,144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76 1 00 00000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5,144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76 1 00 С1404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5,144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76 1 00 С1404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5,144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76 1 00С1404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3,752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</w:pPr>
            <w:r>
              <w:t>10,000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</w:pPr>
            <w:r>
              <w:t>10,000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A64B1B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A64B1B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77,818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</w:pPr>
            <w:r>
              <w:t>77,818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</w:pPr>
            <w:r>
              <w:t>77,818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r>
              <w:t>Непрограммные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</w:pPr>
            <w:r>
              <w:t>77,818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</w:pPr>
            <w:r>
              <w:t>77,818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</w:pPr>
            <w:r>
              <w:t>77,818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</w:rPr>
            </w:pPr>
            <w:r>
              <w:rPr>
                <w:b/>
              </w:rPr>
              <w:t>8,000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  <w:lang w:eastAsia="ru-RU"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b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</w:pPr>
            <w:r>
              <w:t>8,000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rPr>
                <w:i/>
                <w:iCs/>
              </w:rPr>
            </w:pPr>
            <w:r>
              <w:rPr>
                <w:rStyle w:val="100"/>
                <w:i/>
                <w:sz w:val="24"/>
                <w:szCs w:val="24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pStyle w:val="2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</w:pPr>
            <w:r>
              <w:t>8,000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rPr>
                <w:color w:val="000000"/>
              </w:rPr>
            </w:pPr>
            <w:r>
              <w:rPr>
                <w:rStyle w:val="100"/>
                <w:sz w:val="24"/>
                <w:szCs w:val="2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pStyle w:val="2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</w:pPr>
            <w:r>
              <w:t>8,000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both"/>
              <w:rPr>
                <w:rStyle w:val="100"/>
                <w:sz w:val="24"/>
                <w:szCs w:val="24"/>
                <w:lang w:eastAsia="ru-RU"/>
              </w:rPr>
            </w:pPr>
            <w:r>
              <w:rPr>
                <w:rStyle w:val="100"/>
                <w:sz w:val="24"/>
                <w:szCs w:val="24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</w:pPr>
            <w:r>
              <w:t>8,000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both"/>
            </w:pPr>
            <w:r>
              <w:rPr>
                <w:rStyle w:val="1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</w:pPr>
            <w:r>
              <w:t>8,000</w:t>
            </w:r>
          </w:p>
        </w:tc>
      </w:tr>
      <w:tr w:rsidR="005468EE" w:rsidTr="00E47092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</w:pPr>
            <w:r>
              <w:t>8,000</w:t>
            </w:r>
          </w:p>
        </w:tc>
      </w:tr>
      <w:tr w:rsidR="005468EE" w:rsidTr="00E47092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Pr="00E07A6E" w:rsidRDefault="005468EE" w:rsidP="00E47092">
            <w:pPr>
              <w:jc w:val="center"/>
              <w:rPr>
                <w:b/>
              </w:rPr>
            </w:pPr>
            <w:r w:rsidRPr="00E07A6E">
              <w:rPr>
                <w:b/>
              </w:rPr>
              <w:t>19,069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</w:pPr>
            <w:r>
              <w:t>19,069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r>
              <w:t>Муниципальная программа Саморядовского сельсовета Большесолдатского района Курской области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</w:pPr>
            <w:r>
              <w:t>19,069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r>
              <w:t>Подпрограмма «Обеспечение качественными услугами ЖКХ населения  МО муниципальной программы Саморядовского сельсовета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07A6E">
            <w:pPr>
              <w:jc w:val="center"/>
            </w:pPr>
            <w:r>
              <w:t>19,069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</w:pPr>
            <w:r>
              <w:t>19,069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</w:pPr>
            <w:r>
              <w:t>5,000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07A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</w:pPr>
            <w:r>
              <w:t>14,069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Pr="00E07A6E" w:rsidRDefault="005468EE" w:rsidP="006F4CDD">
            <w:pPr>
              <w:jc w:val="center"/>
              <w:rPr>
                <w:b/>
                <w:bCs/>
                <w:color w:val="000000"/>
              </w:rPr>
            </w:pPr>
            <w:r w:rsidRPr="00E07A6E">
              <w:rPr>
                <w:b/>
              </w:rPr>
              <w:t>1910,865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F4CDD">
            <w:pPr>
              <w:jc w:val="center"/>
            </w:pPr>
            <w:r>
              <w:t>1910,865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rPr>
                <w:color w:val="000000"/>
              </w:rPr>
            </w:pPr>
            <w:r>
              <w:t>Муниципальная  программа «Развитие культуры» Саморядовского сельсовета Большесолдатского района Курской области 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F4CDD">
            <w:pPr>
              <w:jc w:val="center"/>
            </w:pPr>
            <w:r>
              <w:t>1910,865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>" Саморядовского сельсовета Большесолдатского района Курской области 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F4CDD">
            <w:pPr>
              <w:jc w:val="center"/>
            </w:pPr>
            <w:r>
              <w:t>1910,865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r w:rsidRPr="009D5E66">
              <w:rPr>
                <w:rFonts w:ascii="Times New Roman CYR" w:hAnsi="Times New Roman CYR" w:cs="Times New Roman CYR"/>
                <w:color w:val="000000"/>
              </w:rPr>
              <w:t xml:space="preserve">Основные мероприятие </w:t>
            </w:r>
            <w:r w:rsidRPr="009D5E66">
              <w:rPr>
                <w:color w:val="000000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color w:val="000000"/>
              </w:rPr>
              <w:t>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F4CDD">
            <w:pPr>
              <w:jc w:val="center"/>
            </w:pPr>
            <w:r>
              <w:t>1910,865</w:t>
            </w:r>
          </w:p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spacing w:line="276" w:lineRule="auto"/>
            </w:pPr>
            <w:r>
              <w:t>Субсидии местным бюджетам   на заработную плату и начисления на выплаты по оплате труда работников учреждений культуры 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</w:pPr>
            <w:r>
              <w:t>496,473</w:t>
            </w:r>
          </w:p>
        </w:tc>
      </w:tr>
      <w:tr w:rsidR="005468EE" w:rsidTr="00FB5674">
        <w:trPr>
          <w:trHeight w:val="421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r>
              <w:t xml:space="preserve">   496,473</w:t>
            </w:r>
          </w:p>
          <w:p w:rsidR="005468EE" w:rsidRDefault="005468EE" w:rsidP="00E47092"/>
        </w:tc>
      </w:tr>
      <w:tr w:rsidR="005468E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выплаты заработной платы и начисления на оплату труда работников муниципальных учреждение культуры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4B4BB7">
            <w:pPr>
              <w:jc w:val="center"/>
            </w:pPr>
            <w:r>
              <w:t>1414,392</w:t>
            </w:r>
          </w:p>
        </w:tc>
      </w:tr>
      <w:tr w:rsidR="005468EE" w:rsidTr="00E47092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881,314</w:t>
            </w:r>
          </w:p>
        </w:tc>
      </w:tr>
      <w:tr w:rsidR="005468EE" w:rsidTr="00E47092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</w:pPr>
            <w:r>
              <w:t>533,078</w:t>
            </w:r>
          </w:p>
          <w:p w:rsidR="005468EE" w:rsidRDefault="005468EE" w:rsidP="00E47092">
            <w:pPr>
              <w:jc w:val="center"/>
            </w:pPr>
          </w:p>
        </w:tc>
      </w:tr>
      <w:tr w:rsidR="005468EE" w:rsidTr="00E47092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6F4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524,078</w:t>
            </w:r>
          </w:p>
        </w:tc>
      </w:tr>
      <w:tr w:rsidR="005468EE" w:rsidTr="00E47092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9,000</w:t>
            </w:r>
          </w:p>
        </w:tc>
      </w:tr>
    </w:tbl>
    <w:p w:rsidR="005468EE" w:rsidRDefault="005468EE" w:rsidP="002433F6">
      <w:pPr>
        <w:jc w:val="right"/>
        <w:rPr>
          <w:color w:val="000000"/>
        </w:rPr>
      </w:pPr>
      <w:r>
        <w:rPr>
          <w:color w:val="000000"/>
        </w:rPr>
        <w:t xml:space="preserve">Приложение N9             </w:t>
      </w:r>
    </w:p>
    <w:p w:rsidR="005468EE" w:rsidRDefault="005468EE" w:rsidP="002433F6">
      <w:pPr>
        <w:jc w:val="right"/>
        <w:rPr>
          <w:color w:val="000000"/>
        </w:rPr>
      </w:pPr>
      <w:r>
        <w:rPr>
          <w:color w:val="000000"/>
        </w:rPr>
        <w:t xml:space="preserve">к решению Собрания депутатов </w:t>
      </w:r>
    </w:p>
    <w:p w:rsidR="005468EE" w:rsidRDefault="005468EE" w:rsidP="002433F6">
      <w:pPr>
        <w:jc w:val="right"/>
        <w:rPr>
          <w:color w:val="000000"/>
        </w:rPr>
      </w:pPr>
      <w:r>
        <w:rPr>
          <w:color w:val="000000"/>
        </w:rPr>
        <w:t>Саморядовского сельсовета</w:t>
      </w:r>
    </w:p>
    <w:p w:rsidR="005468EE" w:rsidRDefault="005468EE" w:rsidP="002433F6">
      <w:pPr>
        <w:jc w:val="right"/>
        <w:rPr>
          <w:color w:val="000000"/>
        </w:rPr>
      </w:pPr>
      <w:r>
        <w:rPr>
          <w:color w:val="000000"/>
        </w:rPr>
        <w:t xml:space="preserve">Большесолдатского района </w:t>
      </w:r>
    </w:p>
    <w:p w:rsidR="005468EE" w:rsidRDefault="005468EE" w:rsidP="002433F6">
      <w:pPr>
        <w:jc w:val="right"/>
        <w:rPr>
          <w:color w:val="000000"/>
        </w:rPr>
      </w:pPr>
      <w:r>
        <w:rPr>
          <w:color w:val="000000"/>
        </w:rPr>
        <w:t>от  28.03.</w:t>
      </w:r>
      <w:r>
        <w:t xml:space="preserve">2019 года №96                                                                   </w:t>
      </w:r>
    </w:p>
    <w:p w:rsidR="005468EE" w:rsidRDefault="005468EE" w:rsidP="002433F6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«О  бюджете Саморядовского</w:t>
      </w:r>
    </w:p>
    <w:p w:rsidR="005468EE" w:rsidRDefault="005468EE" w:rsidP="002433F6">
      <w:pPr>
        <w:jc w:val="right"/>
        <w:rPr>
          <w:color w:val="000000"/>
        </w:rPr>
      </w:pPr>
      <w:r>
        <w:rPr>
          <w:color w:val="000000"/>
        </w:rPr>
        <w:t xml:space="preserve"> сельсовета на 2019 год и на плановый </w:t>
      </w:r>
    </w:p>
    <w:p w:rsidR="005468EE" w:rsidRDefault="005468EE" w:rsidP="002433F6">
      <w:pPr>
        <w:jc w:val="right"/>
        <w:rPr>
          <w:color w:val="000000"/>
          <w:sz w:val="28"/>
        </w:rPr>
      </w:pPr>
      <w:r>
        <w:rPr>
          <w:color w:val="000000"/>
        </w:rPr>
        <w:t xml:space="preserve">период 2020 и 2021 годов»  </w:t>
      </w:r>
    </w:p>
    <w:p w:rsidR="005468EE" w:rsidRDefault="005468EE" w:rsidP="002433F6">
      <w:pPr>
        <w:jc w:val="right"/>
        <w:rPr>
          <w:color w:val="000000"/>
        </w:rPr>
      </w:pPr>
    </w:p>
    <w:p w:rsidR="005468EE" w:rsidRDefault="005468EE" w:rsidP="002433F6">
      <w:pPr>
        <w:rPr>
          <w:color w:val="000000"/>
        </w:rPr>
      </w:pPr>
    </w:p>
    <w:p w:rsidR="005468EE" w:rsidRDefault="005468EE" w:rsidP="002433F6">
      <w:pPr>
        <w:rPr>
          <w:color w:val="000000"/>
          <w:sz w:val="28"/>
          <w:szCs w:val="28"/>
        </w:rPr>
      </w:pPr>
    </w:p>
    <w:p w:rsidR="005468EE" w:rsidRDefault="005468EE" w:rsidP="002433F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:rsidR="005468EE" w:rsidRDefault="005468EE" w:rsidP="002433F6">
      <w:pPr>
        <w:ind w:firstLine="22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Бюджета Саморядовского сельсовета на 2019 год.</w:t>
      </w:r>
    </w:p>
    <w:p w:rsidR="005468EE" w:rsidRDefault="005468EE" w:rsidP="002433F6">
      <w:pPr>
        <w:jc w:val="right"/>
        <w:rPr>
          <w:color w:val="000000"/>
        </w:rPr>
      </w:pPr>
    </w:p>
    <w:p w:rsidR="005468EE" w:rsidRDefault="005468EE" w:rsidP="002433F6">
      <w:pPr>
        <w:jc w:val="right"/>
        <w:rPr>
          <w:color w:val="000000"/>
        </w:rPr>
      </w:pPr>
      <w:r>
        <w:rPr>
          <w:color w:val="000000"/>
        </w:rPr>
        <w:t xml:space="preserve"> (тыс.рублей)</w:t>
      </w:r>
    </w:p>
    <w:tbl>
      <w:tblPr>
        <w:tblW w:w="1069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9"/>
        <w:gridCol w:w="748"/>
        <w:gridCol w:w="748"/>
        <w:gridCol w:w="498"/>
        <w:gridCol w:w="1592"/>
        <w:gridCol w:w="748"/>
        <w:gridCol w:w="1309"/>
      </w:tblGrid>
      <w:tr w:rsidR="005468EE" w:rsidTr="00E47092">
        <w:trPr>
          <w:trHeight w:val="982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ind w:right="-1526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tabs>
                <w:tab w:val="left" w:pos="2745"/>
              </w:tabs>
              <w:ind w:left="1653" w:hanging="1653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2019</w:t>
            </w:r>
          </w:p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Pr="00534AFF" w:rsidRDefault="005468EE" w:rsidP="00E47092">
            <w:pPr>
              <w:pStyle w:val="Heading6"/>
              <w:jc w:val="center"/>
              <w:rPr>
                <w:b w:val="0"/>
              </w:rPr>
            </w:pPr>
            <w:r w:rsidRPr="00534AFF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Pr="00534AFF" w:rsidRDefault="005468EE" w:rsidP="00E47092">
            <w:pPr>
              <w:pStyle w:val="Heading6"/>
              <w:rPr>
                <w:sz w:val="24"/>
              </w:rPr>
            </w:pPr>
            <w:r w:rsidRPr="00534AFF"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B806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3680,579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Pr="00534AFF" w:rsidRDefault="005468EE" w:rsidP="00E47092">
            <w:pPr>
              <w:pStyle w:val="Heading6"/>
              <w:rPr>
                <w:sz w:val="24"/>
              </w:rPr>
            </w:pPr>
            <w:r w:rsidRPr="00534AFF">
              <w:rPr>
                <w:sz w:val="24"/>
              </w:rPr>
              <w:t>Администрация Саморядовского сельсовета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3680,579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Pr="00534AFF" w:rsidRDefault="005468EE" w:rsidP="00E47092">
            <w:pPr>
              <w:pStyle w:val="Heading6"/>
              <w:rPr>
                <w:sz w:val="24"/>
              </w:rPr>
            </w:pPr>
            <w:r w:rsidRPr="00534AFF"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1664,827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color w:val="000000"/>
              </w:rPr>
            </w:pPr>
          </w:p>
          <w:p w:rsidR="005468EE" w:rsidRDefault="005468EE" w:rsidP="00E47092">
            <w:pPr>
              <w:jc w:val="center"/>
              <w:rPr>
                <w:b/>
                <w:color w:val="000000"/>
              </w:rPr>
            </w:pPr>
          </w:p>
          <w:p w:rsidR="005468EE" w:rsidRDefault="005468EE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401,977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  <w:p w:rsidR="005468EE" w:rsidRDefault="005468EE" w:rsidP="00E47092">
            <w:pPr>
              <w:jc w:val="center"/>
              <w:rPr>
                <w:color w:val="000000"/>
              </w:rPr>
            </w:pPr>
          </w:p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401,977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</w:pPr>
            <w:r>
              <w:t>401,977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</w:pPr>
            <w:r>
              <w:t>401,977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  <w:p w:rsidR="005468EE" w:rsidRDefault="005468EE" w:rsidP="00E47092">
            <w:pPr>
              <w:jc w:val="center"/>
              <w:rPr>
                <w:color w:val="000000"/>
              </w:rPr>
            </w:pPr>
          </w:p>
          <w:p w:rsidR="005468EE" w:rsidRDefault="005468EE" w:rsidP="00E47092">
            <w:pPr>
              <w:jc w:val="center"/>
              <w:rPr>
                <w:color w:val="000000"/>
              </w:rPr>
            </w:pPr>
          </w:p>
          <w:p w:rsidR="005468EE" w:rsidRDefault="005468EE" w:rsidP="00E47092">
            <w:pPr>
              <w:jc w:val="center"/>
              <w:rPr>
                <w:color w:val="000000"/>
              </w:rPr>
            </w:pPr>
          </w:p>
          <w:p w:rsidR="005468EE" w:rsidRDefault="005468EE" w:rsidP="00E47092">
            <w:pPr>
              <w:jc w:val="center"/>
              <w:rPr>
                <w:color w:val="000000"/>
              </w:rPr>
            </w:pPr>
          </w:p>
          <w:p w:rsidR="005468EE" w:rsidRDefault="005468EE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02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71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</w:pPr>
            <w:r>
              <w:t>401,977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rPr>
                <w:b/>
              </w:rPr>
            </w:pPr>
            <w:r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Pr="00E07A6E" w:rsidRDefault="005468EE" w:rsidP="00167781">
            <w:pPr>
              <w:jc w:val="center"/>
              <w:rPr>
                <w:b/>
                <w:color w:val="000000"/>
              </w:rPr>
            </w:pPr>
            <w:r w:rsidRPr="00E07A6E">
              <w:rPr>
                <w:b/>
              </w:rPr>
              <w:t>1238,954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  <w:p w:rsidR="005468EE" w:rsidRDefault="005468EE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</w:pPr>
            <w:r>
              <w:t>1238,954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  <w:p w:rsidR="005468EE" w:rsidRDefault="005468EE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</w:pPr>
            <w:r>
              <w:t>1238,954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  <w:p w:rsidR="005468EE" w:rsidRDefault="005468EE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</w:pPr>
            <w:r>
              <w:t>1238,954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  <w:p w:rsidR="005468EE" w:rsidRDefault="005468EE" w:rsidP="00E47092">
            <w:pPr>
              <w:jc w:val="center"/>
              <w:rPr>
                <w:color w:val="000000"/>
              </w:rPr>
            </w:pPr>
          </w:p>
          <w:p w:rsidR="005468EE" w:rsidRDefault="005468EE" w:rsidP="00E47092">
            <w:pPr>
              <w:jc w:val="center"/>
              <w:rPr>
                <w:color w:val="000000"/>
              </w:rPr>
            </w:pPr>
          </w:p>
          <w:p w:rsidR="005468EE" w:rsidRDefault="005468EE" w:rsidP="00E47092">
            <w:pPr>
              <w:jc w:val="center"/>
              <w:rPr>
                <w:color w:val="000000"/>
              </w:rPr>
            </w:pPr>
          </w:p>
          <w:p w:rsidR="005468EE" w:rsidRDefault="005468EE" w:rsidP="00E47092">
            <w:pPr>
              <w:jc w:val="center"/>
              <w:rPr>
                <w:color w:val="000000"/>
              </w:rPr>
            </w:pPr>
          </w:p>
          <w:p w:rsidR="005468EE" w:rsidRDefault="005468EE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04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  <w:rPr>
                <w:color w:val="000000"/>
              </w:rPr>
            </w:pPr>
          </w:p>
          <w:p w:rsidR="005468EE" w:rsidRDefault="005468EE" w:rsidP="00167781">
            <w:pPr>
              <w:jc w:val="center"/>
              <w:rPr>
                <w:color w:val="000000"/>
              </w:rPr>
            </w:pPr>
          </w:p>
          <w:p w:rsidR="005468EE" w:rsidRDefault="005468EE" w:rsidP="00167781">
            <w:pPr>
              <w:jc w:val="center"/>
              <w:rPr>
                <w:color w:val="000000"/>
              </w:rPr>
            </w:pPr>
          </w:p>
          <w:p w:rsidR="005468EE" w:rsidRDefault="005468EE" w:rsidP="001677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959,104</w:t>
            </w:r>
          </w:p>
          <w:p w:rsidR="005468EE" w:rsidRDefault="005468EE" w:rsidP="00167781">
            <w:pPr>
              <w:jc w:val="center"/>
              <w:rPr>
                <w:color w:val="000000"/>
              </w:rPr>
            </w:pP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04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  <w:rPr>
                <w:color w:val="000000"/>
              </w:rPr>
            </w:pPr>
          </w:p>
          <w:p w:rsidR="005468EE" w:rsidRDefault="005468EE" w:rsidP="001677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235,218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04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44,632</w:t>
            </w:r>
          </w:p>
        </w:tc>
      </w:tr>
      <w:tr w:rsidR="005468EE" w:rsidTr="00E47092">
        <w:trPr>
          <w:trHeight w:val="35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color w:val="000000"/>
              </w:rPr>
            </w:pPr>
          </w:p>
          <w:p w:rsidR="005468EE" w:rsidRDefault="005468EE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color w:val="000000"/>
              </w:rPr>
            </w:pPr>
          </w:p>
          <w:p w:rsidR="005468EE" w:rsidRDefault="005468EE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color w:val="000000"/>
              </w:rPr>
            </w:pPr>
          </w:p>
          <w:p w:rsidR="005468EE" w:rsidRDefault="005468EE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18,896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5,144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5,144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5,144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5,144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6B2851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6B2851">
            <w:pPr>
              <w:jc w:val="center"/>
            </w:pPr>
            <w: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6B2851">
            <w:pPr>
              <w:jc w:val="center"/>
            </w:pPr>
            <w:r>
              <w:t>76 1 00С1404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6B2851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3,752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</w:pPr>
            <w:r>
              <w:t>10,000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</w:pPr>
            <w:r>
              <w:t>10,000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A64B1B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A64B1B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A64B1B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A64B1B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A64B1B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A64B1B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A64B1B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A64B1B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A64B1B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A64B1B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77,818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</w:pPr>
            <w:r>
              <w:t>77,818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</w:pPr>
            <w:r>
              <w:t>77,818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r>
              <w:t>Непрограммные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</w:pPr>
            <w:r>
              <w:t>77,818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</w:pPr>
            <w:r>
              <w:t>77,818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</w:pPr>
            <w:r>
              <w:t>77,818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  <w:rPr>
                <w:b/>
              </w:rPr>
            </w:pPr>
            <w:r>
              <w:rPr>
                <w:b/>
              </w:rPr>
              <w:t>8,000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  <w:lang w:eastAsia="ru-RU"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</w:pPr>
            <w:r>
              <w:t>8,000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rPr>
                <w:i/>
                <w:iCs/>
              </w:rPr>
            </w:pPr>
            <w:r>
              <w:rPr>
                <w:rStyle w:val="100"/>
                <w:i/>
                <w:sz w:val="24"/>
                <w:szCs w:val="24"/>
                <w:lang w:eastAsia="ru-RU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  <w:p w:rsidR="005468EE" w:rsidRDefault="005468EE" w:rsidP="00E47092">
            <w:pPr>
              <w:jc w:val="center"/>
              <w:rPr>
                <w:color w:val="000000"/>
              </w:rPr>
            </w:pPr>
          </w:p>
          <w:p w:rsidR="005468EE" w:rsidRDefault="005468EE" w:rsidP="00E47092">
            <w:pPr>
              <w:jc w:val="center"/>
              <w:rPr>
                <w:color w:val="000000"/>
              </w:rPr>
            </w:pPr>
          </w:p>
          <w:p w:rsidR="005468EE" w:rsidRDefault="005468EE" w:rsidP="00E47092">
            <w:pPr>
              <w:jc w:val="center"/>
              <w:rPr>
                <w:color w:val="000000"/>
              </w:rPr>
            </w:pPr>
          </w:p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pStyle w:val="2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</w:pPr>
            <w:r>
              <w:t>8,000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rPr>
                <w:color w:val="000000"/>
              </w:rPr>
            </w:pPr>
            <w:r>
              <w:rPr>
                <w:rStyle w:val="100"/>
                <w:sz w:val="24"/>
                <w:szCs w:val="2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  <w:p w:rsidR="005468EE" w:rsidRDefault="005468EE" w:rsidP="00E47092">
            <w:pPr>
              <w:jc w:val="center"/>
              <w:rPr>
                <w:color w:val="000000"/>
              </w:rPr>
            </w:pPr>
          </w:p>
          <w:p w:rsidR="005468EE" w:rsidRDefault="005468EE" w:rsidP="00E47092">
            <w:pPr>
              <w:jc w:val="center"/>
              <w:rPr>
                <w:color w:val="000000"/>
              </w:rPr>
            </w:pPr>
          </w:p>
          <w:p w:rsidR="005468EE" w:rsidRDefault="005468EE" w:rsidP="00E47092">
            <w:pPr>
              <w:jc w:val="center"/>
              <w:rPr>
                <w:color w:val="000000"/>
              </w:rPr>
            </w:pPr>
          </w:p>
          <w:p w:rsidR="005468EE" w:rsidRDefault="005468EE" w:rsidP="00E47092">
            <w:pPr>
              <w:jc w:val="center"/>
              <w:rPr>
                <w:color w:val="000000"/>
              </w:rPr>
            </w:pPr>
          </w:p>
          <w:p w:rsidR="005468EE" w:rsidRDefault="005468EE" w:rsidP="00E47092">
            <w:pPr>
              <w:jc w:val="center"/>
              <w:rPr>
                <w:color w:val="000000"/>
              </w:rPr>
            </w:pPr>
          </w:p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10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pStyle w:val="2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</w:pPr>
            <w:r>
              <w:t>8,000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both"/>
              <w:rPr>
                <w:rStyle w:val="100"/>
                <w:sz w:val="24"/>
                <w:szCs w:val="24"/>
                <w:lang w:eastAsia="ru-RU"/>
              </w:rPr>
            </w:pPr>
            <w:r>
              <w:rPr>
                <w:rStyle w:val="100"/>
                <w:sz w:val="24"/>
                <w:szCs w:val="24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10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</w:pPr>
            <w:r>
              <w:t>8,000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both"/>
            </w:pPr>
            <w: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  <w:p w:rsidR="005468EE" w:rsidRDefault="005468EE" w:rsidP="00E47092">
            <w:pPr>
              <w:jc w:val="center"/>
              <w:rPr>
                <w:color w:val="000000"/>
              </w:rPr>
            </w:pPr>
          </w:p>
          <w:p w:rsidR="005468EE" w:rsidRDefault="005468EE" w:rsidP="00E47092">
            <w:pPr>
              <w:jc w:val="center"/>
              <w:rPr>
                <w:color w:val="000000"/>
              </w:rPr>
            </w:pPr>
          </w:p>
          <w:p w:rsidR="005468EE" w:rsidRDefault="005468EE" w:rsidP="00E47092">
            <w:pPr>
              <w:jc w:val="center"/>
              <w:rPr>
                <w:color w:val="000000"/>
              </w:rPr>
            </w:pPr>
          </w:p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10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</w:pPr>
            <w:r>
              <w:t>8,000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  <w:p w:rsidR="005468EE" w:rsidRDefault="005468EE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10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</w:pPr>
            <w:r>
              <w:t>8,000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EE" w:rsidRDefault="005468EE" w:rsidP="00E47092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color w:val="000000"/>
              </w:rPr>
            </w:pPr>
          </w:p>
          <w:p w:rsidR="005468EE" w:rsidRDefault="005468EE" w:rsidP="00E47092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8EE" w:rsidRDefault="005468EE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Pr="00E07A6E" w:rsidRDefault="005468EE" w:rsidP="00167781">
            <w:pPr>
              <w:jc w:val="center"/>
              <w:rPr>
                <w:b/>
              </w:rPr>
            </w:pPr>
            <w:r w:rsidRPr="00E07A6E">
              <w:rPr>
                <w:b/>
              </w:rPr>
              <w:t>19,069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</w:pPr>
            <w:r>
              <w:t>19,069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r>
              <w:t xml:space="preserve">Муниципальная программа Саморядовского сельсовета Большесолдатского района Курской области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</w:pPr>
            <w:r>
              <w:t>19,069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r>
              <w:t xml:space="preserve">Подпрограмма «Обеспечение качественными услугами ЖКХ населения  МО муниципальной программы Саморядовского сельсовета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</w:pPr>
            <w:r>
              <w:t>19,069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</w:pPr>
            <w:r>
              <w:t>19,069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</w:pPr>
            <w:r>
              <w:t>5,000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/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</w:pPr>
            <w:r>
              <w:t>14,069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Pr="00E07A6E" w:rsidRDefault="005468EE" w:rsidP="00167781">
            <w:pPr>
              <w:jc w:val="center"/>
              <w:rPr>
                <w:b/>
                <w:bCs/>
                <w:color w:val="000000"/>
              </w:rPr>
            </w:pPr>
            <w:r w:rsidRPr="00E07A6E">
              <w:rPr>
                <w:b/>
              </w:rPr>
              <w:t>1910,865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</w:pPr>
            <w:r>
              <w:t>1910,865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rPr>
                <w:color w:val="000000"/>
              </w:rPr>
            </w:pPr>
            <w:r>
              <w:t xml:space="preserve">Муниципальная  программа «Развитие культуры»Саморядовского сельсовета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</w:pPr>
            <w:r>
              <w:t>1910,865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>" Саморядовского сельсовета Большесолдатского района Курской области 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</w:pPr>
            <w:r>
              <w:t>1910,865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r w:rsidRPr="009D5E66">
              <w:rPr>
                <w:rFonts w:ascii="Times New Roman CYR" w:hAnsi="Times New Roman CYR" w:cs="Times New Roman CYR"/>
                <w:color w:val="000000"/>
              </w:rPr>
              <w:t xml:space="preserve">Основные мероприятие </w:t>
            </w:r>
            <w:r w:rsidRPr="009D5E66">
              <w:rPr>
                <w:color w:val="000000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color w:val="000000"/>
              </w:rPr>
              <w:t>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</w:pPr>
            <w:r>
              <w:t>1910,865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spacing w:line="276" w:lineRule="auto"/>
            </w:pPr>
            <w:r>
              <w:t>Субсидии местным бюджетам   на заработную плату и начисления на выплаты по оплате труда работников учреждений культуры 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</w:pPr>
            <w:r>
              <w:t>496,473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r>
              <w:t xml:space="preserve">   496,473</w:t>
            </w:r>
          </w:p>
          <w:p w:rsidR="005468EE" w:rsidRDefault="005468EE" w:rsidP="00167781"/>
        </w:tc>
      </w:tr>
      <w:tr w:rsidR="005468EE" w:rsidTr="00E47092">
        <w:trPr>
          <w:trHeight w:val="727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выплаты заработной платы и начисления на оплату труда работников муниципальных учреждение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</w:pPr>
            <w:r>
              <w:t>1414,392</w:t>
            </w:r>
          </w:p>
        </w:tc>
      </w:tr>
      <w:tr w:rsidR="005468EE" w:rsidTr="00E47092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881,314</w:t>
            </w:r>
          </w:p>
        </w:tc>
      </w:tr>
      <w:tr w:rsidR="005468EE" w:rsidTr="00E47092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</w:pPr>
            <w:r>
              <w:t>533,078</w:t>
            </w:r>
          </w:p>
          <w:p w:rsidR="005468EE" w:rsidRDefault="005468EE" w:rsidP="00167781">
            <w:pPr>
              <w:jc w:val="center"/>
            </w:pPr>
          </w:p>
        </w:tc>
      </w:tr>
      <w:tr w:rsidR="005468EE" w:rsidTr="00E47092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524,078</w:t>
            </w:r>
          </w:p>
        </w:tc>
      </w:tr>
      <w:tr w:rsidR="005468EE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8EE" w:rsidRDefault="005468EE" w:rsidP="001677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9,000</w:t>
            </w:r>
          </w:p>
        </w:tc>
      </w:tr>
    </w:tbl>
    <w:p w:rsidR="005468EE" w:rsidRPr="001B3334" w:rsidRDefault="005468EE" w:rsidP="001B3334"/>
    <w:sectPr w:rsidR="005468EE" w:rsidRPr="001B3334" w:rsidSect="0081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277C"/>
    <w:multiLevelType w:val="hybridMultilevel"/>
    <w:tmpl w:val="ADE25A86"/>
    <w:lvl w:ilvl="0" w:tplc="B532BF12">
      <w:start w:val="1"/>
      <w:numFmt w:val="decimal"/>
      <w:lvlText w:val="%1."/>
      <w:lvlJc w:val="left"/>
      <w:pPr>
        <w:ind w:left="772" w:hanging="6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7"/>
        </w:tabs>
        <w:ind w:left="135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77"/>
        </w:tabs>
        <w:ind w:left="207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17"/>
        </w:tabs>
        <w:ind w:left="351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37"/>
        </w:tabs>
        <w:ind w:left="423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77"/>
        </w:tabs>
        <w:ind w:left="567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97"/>
        </w:tabs>
        <w:ind w:left="6397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F3D"/>
    <w:rsid w:val="0003031F"/>
    <w:rsid w:val="0004695F"/>
    <w:rsid w:val="000A1307"/>
    <w:rsid w:val="000F3489"/>
    <w:rsid w:val="00153C94"/>
    <w:rsid w:val="00167781"/>
    <w:rsid w:val="001B0F3D"/>
    <w:rsid w:val="001B3334"/>
    <w:rsid w:val="001C0F0D"/>
    <w:rsid w:val="001C4685"/>
    <w:rsid w:val="0020472F"/>
    <w:rsid w:val="002136F8"/>
    <w:rsid w:val="002433F6"/>
    <w:rsid w:val="002D5F6B"/>
    <w:rsid w:val="002E0CC5"/>
    <w:rsid w:val="002E4009"/>
    <w:rsid w:val="00453E1D"/>
    <w:rsid w:val="004B4BB7"/>
    <w:rsid w:val="00503966"/>
    <w:rsid w:val="005170F2"/>
    <w:rsid w:val="00534AFF"/>
    <w:rsid w:val="00536116"/>
    <w:rsid w:val="005468EE"/>
    <w:rsid w:val="005A27FE"/>
    <w:rsid w:val="005A465C"/>
    <w:rsid w:val="005D0142"/>
    <w:rsid w:val="00612A10"/>
    <w:rsid w:val="006473B4"/>
    <w:rsid w:val="0068420D"/>
    <w:rsid w:val="006B2851"/>
    <w:rsid w:val="006F4CDD"/>
    <w:rsid w:val="007A7937"/>
    <w:rsid w:val="008152E3"/>
    <w:rsid w:val="008469F8"/>
    <w:rsid w:val="00852201"/>
    <w:rsid w:val="00893023"/>
    <w:rsid w:val="00893EF3"/>
    <w:rsid w:val="00897C2D"/>
    <w:rsid w:val="008A07A8"/>
    <w:rsid w:val="008A1ABF"/>
    <w:rsid w:val="008E591D"/>
    <w:rsid w:val="008F7D21"/>
    <w:rsid w:val="00901A11"/>
    <w:rsid w:val="00946BC1"/>
    <w:rsid w:val="00947B50"/>
    <w:rsid w:val="009A7D62"/>
    <w:rsid w:val="009B206A"/>
    <w:rsid w:val="009D5E66"/>
    <w:rsid w:val="00A632B9"/>
    <w:rsid w:val="00A64B1B"/>
    <w:rsid w:val="00B02703"/>
    <w:rsid w:val="00B55E82"/>
    <w:rsid w:val="00B62496"/>
    <w:rsid w:val="00B6333A"/>
    <w:rsid w:val="00B80603"/>
    <w:rsid w:val="00BC18A5"/>
    <w:rsid w:val="00BD0815"/>
    <w:rsid w:val="00C12718"/>
    <w:rsid w:val="00C73836"/>
    <w:rsid w:val="00CA223C"/>
    <w:rsid w:val="00D21759"/>
    <w:rsid w:val="00DB288B"/>
    <w:rsid w:val="00E033DE"/>
    <w:rsid w:val="00E07A6E"/>
    <w:rsid w:val="00E11E49"/>
    <w:rsid w:val="00E16AE3"/>
    <w:rsid w:val="00E17CB8"/>
    <w:rsid w:val="00E35C15"/>
    <w:rsid w:val="00E47092"/>
    <w:rsid w:val="00E53384"/>
    <w:rsid w:val="00E62F55"/>
    <w:rsid w:val="00E7083C"/>
    <w:rsid w:val="00EC2186"/>
    <w:rsid w:val="00FB5674"/>
    <w:rsid w:val="00FE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3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0F3D"/>
    <w:pPr>
      <w:keepNext/>
      <w:jc w:val="both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0F3D"/>
    <w:pPr>
      <w:keepNext/>
      <w:jc w:val="center"/>
      <w:outlineLvl w:val="1"/>
    </w:pPr>
    <w:rPr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0F3D"/>
    <w:pPr>
      <w:keepNext/>
      <w:outlineLvl w:val="2"/>
    </w:pPr>
    <w:rPr>
      <w:i/>
      <w:i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0F3D"/>
    <w:pPr>
      <w:keepNext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0F3D"/>
    <w:pPr>
      <w:keepNext/>
      <w:outlineLvl w:val="4"/>
    </w:pPr>
    <w:rPr>
      <w:color w:val="000000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0F3D"/>
    <w:pPr>
      <w:keepNext/>
      <w:outlineLvl w:val="5"/>
    </w:pPr>
    <w:rPr>
      <w:b/>
      <w:bCs/>
      <w:color w:val="000000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0F3D"/>
    <w:pPr>
      <w:keepNext/>
      <w:jc w:val="center"/>
      <w:outlineLvl w:val="6"/>
    </w:pPr>
    <w:rPr>
      <w:b/>
      <w:bCs/>
      <w:color w:val="000000"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B0F3D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0F3D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7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B0F3D"/>
    <w:rPr>
      <w:rFonts w:cs="Times New Roman"/>
      <w:i/>
      <w:iCs/>
      <w:color w:val="000000"/>
      <w:sz w:val="24"/>
      <w:szCs w:val="24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7C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7C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433F6"/>
    <w:rPr>
      <w:b/>
      <w:color w:val="00000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7C7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7C7"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Hyperlink">
    <w:name w:val="Hyperlink"/>
    <w:basedOn w:val="DefaultParagraphFont"/>
    <w:uiPriority w:val="99"/>
    <w:rsid w:val="001B0F3D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B0F3D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1B0F3D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B0F3D"/>
    <w:rPr>
      <w:rFonts w:cs="Times New Roman"/>
      <w:sz w:val="24"/>
      <w:szCs w:val="24"/>
      <w:lang w:val="ru-RU" w:eastAsia="ru-RU" w:bidi="ar-SA"/>
    </w:rPr>
  </w:style>
  <w:style w:type="paragraph" w:styleId="Header">
    <w:name w:val="header"/>
    <w:basedOn w:val="Normal"/>
    <w:link w:val="HeaderChar"/>
    <w:uiPriority w:val="99"/>
    <w:rsid w:val="001B0F3D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C017C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B0F3D"/>
    <w:rPr>
      <w:rFonts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1B0F3D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C017C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B0F3D"/>
    <w:rPr>
      <w:rFonts w:cs="Times New Roman"/>
      <w:sz w:val="24"/>
      <w:szCs w:val="24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1B0F3D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C017C7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B0F3D"/>
    <w:rPr>
      <w:rFonts w:cs="Times New Roman"/>
      <w:color w:val="000000"/>
      <w:sz w:val="24"/>
      <w:szCs w:val="24"/>
      <w:lang w:val="ru-RU" w:eastAsia="ru-RU" w:bidi="ar-SA"/>
    </w:rPr>
  </w:style>
  <w:style w:type="paragraph" w:styleId="BodyTextIndent">
    <w:name w:val="Body Text Indent"/>
    <w:basedOn w:val="Normal"/>
    <w:link w:val="BodyTextIndentChar"/>
    <w:uiPriority w:val="99"/>
    <w:rsid w:val="001B0F3D"/>
    <w:pPr>
      <w:ind w:firstLine="225"/>
      <w:jc w:val="both"/>
    </w:pPr>
    <w:rPr>
      <w:color w:val="00000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C017C7"/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B0F3D"/>
    <w:rPr>
      <w:rFonts w:cs="Times New Roman"/>
      <w:color w:val="000000"/>
      <w:sz w:val="24"/>
      <w:szCs w:val="24"/>
      <w:lang w:val="ru-RU" w:eastAsia="ru-RU" w:bidi="ar-SA"/>
    </w:rPr>
  </w:style>
  <w:style w:type="paragraph" w:styleId="BodyTextIndent2">
    <w:name w:val="Body Text Indent 2"/>
    <w:basedOn w:val="Normal"/>
    <w:link w:val="BodyTextIndent2Char"/>
    <w:uiPriority w:val="99"/>
    <w:rsid w:val="001B0F3D"/>
    <w:pPr>
      <w:ind w:firstLine="225"/>
      <w:jc w:val="both"/>
    </w:pPr>
    <w:rPr>
      <w:color w:val="000000"/>
      <w:sz w:val="28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C017C7"/>
    <w:rPr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B0F3D"/>
    <w:rPr>
      <w:rFonts w:ascii="Courier New" w:hAnsi="Courier New" w:cs="Courier New"/>
      <w:lang w:val="ru-RU" w:eastAsia="ru-RU" w:bidi="ar-SA"/>
    </w:rPr>
  </w:style>
  <w:style w:type="paragraph" w:styleId="PlainText">
    <w:name w:val="Plain Text"/>
    <w:basedOn w:val="Normal"/>
    <w:link w:val="PlainTextChar"/>
    <w:uiPriority w:val="99"/>
    <w:rsid w:val="001B0F3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C017C7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1B0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C7"/>
    <w:rPr>
      <w:sz w:val="0"/>
      <w:szCs w:val="0"/>
    </w:rPr>
  </w:style>
  <w:style w:type="paragraph" w:customStyle="1" w:styleId="Heading">
    <w:name w:val="Heading"/>
    <w:uiPriority w:val="99"/>
    <w:rsid w:val="001B0F3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B0F3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B0F3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">
    <w:name w:val="Знак Знак Знак Знак"/>
    <w:basedOn w:val="Normal"/>
    <w:uiPriority w:val="99"/>
    <w:rsid w:val="001B0F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">
    <w:name w:val="Основной текст (2)_ Знак"/>
    <w:basedOn w:val="DefaultParagraphFont"/>
    <w:link w:val="20"/>
    <w:uiPriority w:val="99"/>
    <w:locked/>
    <w:rsid w:val="001B0F3D"/>
    <w:rPr>
      <w:rFonts w:cs="Times New Roman"/>
      <w:sz w:val="16"/>
      <w:szCs w:val="16"/>
      <w:lang w:val="ru-RU" w:eastAsia="ru-RU" w:bidi="ar-SA"/>
    </w:rPr>
  </w:style>
  <w:style w:type="paragraph" w:customStyle="1" w:styleId="20">
    <w:name w:val="Основной текст (2)_"/>
    <w:basedOn w:val="Normal"/>
    <w:link w:val="2"/>
    <w:uiPriority w:val="99"/>
    <w:rsid w:val="001B0F3D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p3">
    <w:name w:val="p3"/>
    <w:basedOn w:val="Normal"/>
    <w:uiPriority w:val="99"/>
    <w:rsid w:val="001B0F3D"/>
    <w:pPr>
      <w:spacing w:before="100" w:beforeAutospacing="1" w:after="100" w:afterAutospacing="1"/>
    </w:pPr>
  </w:style>
  <w:style w:type="paragraph" w:customStyle="1" w:styleId="1">
    <w:name w:val="Знак Знак1 Знак Знак Знак Знак"/>
    <w:basedOn w:val="Normal"/>
    <w:uiPriority w:val="99"/>
    <w:rsid w:val="001B0F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1B0F3D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10">
    <w:name w:val="Без интервала1"/>
    <w:uiPriority w:val="99"/>
    <w:rsid w:val="001B0F3D"/>
    <w:rPr>
      <w:rFonts w:ascii="Calibri" w:hAnsi="Calibri"/>
    </w:rPr>
  </w:style>
  <w:style w:type="paragraph" w:customStyle="1" w:styleId="ConsPlusTitle">
    <w:name w:val="ConsPlusTitle"/>
    <w:uiPriority w:val="99"/>
    <w:rsid w:val="001B0F3D"/>
    <w:pPr>
      <w:widowControl w:val="0"/>
      <w:autoSpaceDE w:val="0"/>
      <w:autoSpaceDN w:val="0"/>
    </w:pPr>
    <w:rPr>
      <w:b/>
      <w:sz w:val="24"/>
      <w:szCs w:val="20"/>
    </w:rPr>
  </w:style>
  <w:style w:type="character" w:customStyle="1" w:styleId="s1">
    <w:name w:val="s1"/>
    <w:basedOn w:val="DefaultParagraphFont"/>
    <w:uiPriority w:val="99"/>
    <w:rsid w:val="001B0F3D"/>
    <w:rPr>
      <w:rFonts w:ascii="Times New Roman" w:hAnsi="Times New Roman" w:cs="Times New Roman"/>
    </w:rPr>
  </w:style>
  <w:style w:type="character" w:customStyle="1" w:styleId="WW8Num2z2">
    <w:name w:val="WW8Num2z2"/>
    <w:uiPriority w:val="99"/>
    <w:rsid w:val="001B0F3D"/>
    <w:rPr>
      <w:rFonts w:ascii="Wingdings" w:hAnsi="Wingdings"/>
    </w:rPr>
  </w:style>
  <w:style w:type="character" w:customStyle="1" w:styleId="WW8Num2z1">
    <w:name w:val="WW8Num2z1"/>
    <w:uiPriority w:val="99"/>
    <w:rsid w:val="001B0F3D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DefaultParagraphFont"/>
    <w:uiPriority w:val="99"/>
    <w:rsid w:val="001B0F3D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1">
    <w:name w:val="Основной текст Знак1"/>
    <w:basedOn w:val="DefaultParagraphFont"/>
    <w:uiPriority w:val="99"/>
    <w:locked/>
    <w:rsid w:val="002E0CC5"/>
    <w:rPr>
      <w:rFonts w:cs="Times New Roman"/>
      <w:sz w:val="24"/>
      <w:szCs w:val="24"/>
    </w:rPr>
  </w:style>
  <w:style w:type="paragraph" w:customStyle="1" w:styleId="21">
    <w:name w:val="Без интервала2"/>
    <w:uiPriority w:val="99"/>
    <w:rsid w:val="002433F6"/>
    <w:rPr>
      <w:rFonts w:ascii="Calibri" w:hAnsi="Calibri"/>
    </w:rPr>
  </w:style>
  <w:style w:type="paragraph" w:styleId="ListParagraph">
    <w:name w:val="List Paragraph"/>
    <w:basedOn w:val="Normal"/>
    <w:uiPriority w:val="99"/>
    <w:qFormat/>
    <w:rsid w:val="006B28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47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9;&#1072;&#1084;&#1086;&#1088;&#1103;&#1076;&#1086;&#1074;&#1089;&#1082;&#1080;&#1081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11</Pages>
  <Words>3810</Words>
  <Characters>21721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САМОРЯДОВСКОГО СЕЛЬСОВЕТА</dc:title>
  <dc:subject/>
  <dc:creator>Computer</dc:creator>
  <cp:keywords/>
  <dc:description/>
  <cp:lastModifiedBy>Computer</cp:lastModifiedBy>
  <cp:revision>6</cp:revision>
  <dcterms:created xsi:type="dcterms:W3CDTF">2019-03-28T08:18:00Z</dcterms:created>
  <dcterms:modified xsi:type="dcterms:W3CDTF">2002-01-01T01:09:00Z</dcterms:modified>
</cp:coreProperties>
</file>