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80" w:rsidRDefault="00303F80" w:rsidP="001B3334">
      <w:pPr>
        <w:pStyle w:val="Heading"/>
        <w:tabs>
          <w:tab w:val="left" w:pos="7960"/>
        </w:tabs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СОБРАНИЕ ДЕПУТАТОВ САМОРЯДОВСКОГО СЕЛЬСОВЕТА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br/>
        <w:t>БОЛЬШЕСОЛДАТСКОГО РАЙОНА КУРСКОЙ ОБЛАСТИ</w:t>
      </w:r>
    </w:p>
    <w:p w:rsidR="00303F80" w:rsidRDefault="00303F80" w:rsidP="001B3334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303F80" w:rsidRDefault="00303F80" w:rsidP="001B3334">
      <w:pPr>
        <w:pStyle w:val="Heading"/>
        <w:rPr>
          <w:color w:val="000000"/>
        </w:rPr>
      </w:pPr>
      <w:r>
        <w:rPr>
          <w:color w:val="000000"/>
        </w:rPr>
        <w:t xml:space="preserve">               </w:t>
      </w:r>
    </w:p>
    <w:p w:rsidR="00303F80" w:rsidRDefault="00303F80" w:rsidP="001B3334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color w:val="000000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303F80" w:rsidRDefault="00303F80" w:rsidP="001B3334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от  27 декабря 2018 года  № 88</w:t>
      </w:r>
    </w:p>
    <w:p w:rsidR="00303F80" w:rsidRDefault="00303F80" w:rsidP="001B33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д. Саморядово</w:t>
      </w:r>
    </w:p>
    <w:p w:rsidR="00303F80" w:rsidRDefault="00303F80" w:rsidP="001B33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303F80" w:rsidRDefault="00303F80" w:rsidP="001B33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   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 внесении изменений и дополнений в решение Собрания депутатов Саморядовского сельсовета Большесолдатского района Курской области №44 от 19.12. 2017  «О бюджете Саморядовского сельсовета Большесолдатского района Курской области на 2018 год и на плановый период 2019 и 2020 годы</w:t>
      </w:r>
    </w:p>
    <w:p w:rsidR="00303F80" w:rsidRDefault="00303F80" w:rsidP="001B33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</w:t>
      </w:r>
    </w:p>
    <w:p w:rsidR="00303F80" w:rsidRDefault="00303F80" w:rsidP="001B3334">
      <w:pPr>
        <w:tabs>
          <w:tab w:val="left" w:pos="660"/>
        </w:tabs>
        <w:rPr>
          <w:color w:val="000000"/>
        </w:rPr>
      </w:pPr>
      <w:r>
        <w:rPr>
          <w:color w:val="000000"/>
        </w:rPr>
        <w:tab/>
      </w:r>
    </w:p>
    <w:p w:rsidR="00303F80" w:rsidRDefault="00303F80" w:rsidP="00FE2169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 В соответствии со статьей 22 Устава муниципального образования "Саморядовский сельсовет" Большесолдатского района Курской области Собрание депутатов РЕШИЛО:</w:t>
      </w:r>
    </w:p>
    <w:p w:rsidR="00303F80" w:rsidRDefault="00303F80" w:rsidP="002E0CC5">
      <w:pPr>
        <w:pStyle w:val="BodyTextIndent"/>
        <w:numPr>
          <w:ilvl w:val="0"/>
          <w:numId w:val="2"/>
        </w:numPr>
        <w:ind w:left="225" w:firstLine="0"/>
      </w:pPr>
      <w:r>
        <w:t>Утвердить основные характеристики бюджета муниципального образования "Саморядовский сельсовет" на 2018 год:</w:t>
      </w:r>
    </w:p>
    <w:p w:rsidR="00303F80" w:rsidRDefault="00303F80" w:rsidP="002E0CC5">
      <w:pPr>
        <w:ind w:firstLine="225"/>
        <w:jc w:val="both"/>
      </w:pPr>
      <w:r>
        <w:rPr>
          <w:color w:val="000000"/>
        </w:rPr>
        <w:t>прогнозируемый общий объем доходов бюджета муниципального образования  на 2018 год в сумме 3972,036 тыс. рублей;</w:t>
      </w:r>
    </w:p>
    <w:p w:rsidR="00303F80" w:rsidRDefault="00303F80" w:rsidP="002E0CC5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общий объем расходов бюджета муниципального образования на 2018 год в сумме 4083,205 тыс.рублей;  </w:t>
      </w:r>
    </w:p>
    <w:p w:rsidR="00303F80" w:rsidRDefault="00303F80" w:rsidP="008155E7">
      <w:pPr>
        <w:ind w:firstLine="225"/>
        <w:jc w:val="both"/>
        <w:rPr>
          <w:color w:val="000000"/>
        </w:rPr>
      </w:pPr>
      <w:r>
        <w:rPr>
          <w:color w:val="000000"/>
        </w:rPr>
        <w:t>2.</w:t>
      </w:r>
      <w:r w:rsidRPr="002D5F6B">
        <w:rPr>
          <w:color w:val="000000"/>
        </w:rPr>
        <w:t xml:space="preserve"> </w:t>
      </w:r>
      <w:r>
        <w:rPr>
          <w:color w:val="000000"/>
        </w:rPr>
        <w:t>Утвердить источники внутреннего финансирования дефицита бюджета муниципального образования на 2018 год согласно приложению № 1 к настоящему решению;</w:t>
      </w:r>
    </w:p>
    <w:p w:rsidR="00303F80" w:rsidRDefault="00303F80" w:rsidP="008155E7">
      <w:pPr>
        <w:pStyle w:val="BodyTextIndent2"/>
        <w:ind w:left="360" w:firstLine="0"/>
      </w:pPr>
      <w:r>
        <w:t>3. Утвердить поступления доходов в местный бюджет в 2018 году, согласно приложения № 5 изложенному в новой редакции к настоящему решению;</w:t>
      </w:r>
    </w:p>
    <w:p w:rsidR="00303F80" w:rsidRDefault="00303F80" w:rsidP="001B3334">
      <w:pPr>
        <w:ind w:firstLine="225"/>
        <w:jc w:val="both"/>
        <w:rPr>
          <w:color w:val="000000"/>
        </w:rPr>
      </w:pPr>
    </w:p>
    <w:p w:rsidR="00303F80" w:rsidRDefault="00303F80" w:rsidP="001B3334">
      <w:pPr>
        <w:pStyle w:val="BodyTextIndent2"/>
        <w:ind w:firstLine="0"/>
      </w:pPr>
      <w:r>
        <w:t xml:space="preserve">     4.  Утвердить распределение бюджетных ассигнований  по разделам и подразделам, целевым статьям и группам видов расходов классификации расходов бюджета:</w:t>
      </w:r>
    </w:p>
    <w:p w:rsidR="00303F80" w:rsidRDefault="00303F80" w:rsidP="001B3334">
      <w:pPr>
        <w:pStyle w:val="BodyTextIndent2"/>
        <w:ind w:firstLine="0"/>
      </w:pPr>
      <w:r>
        <w:t xml:space="preserve">        на 2018 год согласно приложению № 7 изложенному в новой редакции к настоящему решению  .</w:t>
      </w:r>
    </w:p>
    <w:p w:rsidR="00303F80" w:rsidRDefault="00303F80" w:rsidP="001B3334">
      <w:pPr>
        <w:jc w:val="both"/>
        <w:rPr>
          <w:color w:val="000000"/>
        </w:rPr>
      </w:pPr>
      <w:r>
        <w:rPr>
          <w:color w:val="000000"/>
        </w:rPr>
        <w:t xml:space="preserve">   5. Утвердить ведомственную структуру расходов местного бюджета:</w:t>
      </w:r>
    </w:p>
    <w:p w:rsidR="00303F80" w:rsidRDefault="00303F80" w:rsidP="001B3334">
      <w:pPr>
        <w:jc w:val="both"/>
        <w:rPr>
          <w:color w:val="000000"/>
        </w:rPr>
      </w:pPr>
      <w:r>
        <w:rPr>
          <w:color w:val="000000"/>
        </w:rPr>
        <w:t xml:space="preserve">       на    2018 год согласно приложению № 9 </w:t>
      </w:r>
      <w:r>
        <w:t xml:space="preserve">изложенному в новой редакции </w:t>
      </w:r>
      <w:r>
        <w:rPr>
          <w:color w:val="000000"/>
        </w:rPr>
        <w:t xml:space="preserve">к настоящему решению.     </w:t>
      </w:r>
    </w:p>
    <w:p w:rsidR="00303F80" w:rsidRDefault="00303F80" w:rsidP="001B3334">
      <w:pPr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303F80" w:rsidRDefault="00303F80" w:rsidP="001B3334">
      <w:pPr>
        <w:pStyle w:val="BodyTextIndent2"/>
        <w:ind w:firstLine="0"/>
      </w:pPr>
      <w:r>
        <w:t xml:space="preserve">  6.Настоящее решение вступает в силу со дня его обнародования путем размещения на официальном сайте администрации Саморядовского сельсовета </w:t>
      </w:r>
      <w:hyperlink r:id="rId5" w:history="1">
        <w:r>
          <w:rPr>
            <w:rStyle w:val="Hyperlink"/>
            <w:lang w:val="en-US"/>
          </w:rPr>
          <w:t>http</w:t>
        </w:r>
        <w:r>
          <w:rPr>
            <w:rStyle w:val="Hyperlink"/>
          </w:rPr>
          <w:t>://саморядовский.рф</w:t>
        </w:r>
      </w:hyperlink>
      <w:r>
        <w:t xml:space="preserve"> </w:t>
      </w:r>
    </w:p>
    <w:p w:rsidR="00303F80" w:rsidRDefault="00303F80" w:rsidP="001B3334">
      <w:pPr>
        <w:ind w:left="225"/>
        <w:jc w:val="both"/>
        <w:rPr>
          <w:color w:val="000000"/>
        </w:rPr>
      </w:pPr>
    </w:p>
    <w:p w:rsidR="00303F80" w:rsidRDefault="00303F80" w:rsidP="001B3334">
      <w:pPr>
        <w:pStyle w:val="Heading1"/>
        <w:rPr>
          <w:sz w:val="24"/>
        </w:rPr>
      </w:pPr>
      <w:r>
        <w:rPr>
          <w:sz w:val="24"/>
        </w:rPr>
        <w:t>Председатель Собрания депутатов</w:t>
      </w:r>
    </w:p>
    <w:p w:rsidR="00303F80" w:rsidRDefault="00303F80" w:rsidP="001B3334">
      <w:pPr>
        <w:pStyle w:val="Heading1"/>
        <w:rPr>
          <w:sz w:val="24"/>
        </w:rPr>
      </w:pPr>
      <w:r>
        <w:rPr>
          <w:sz w:val="24"/>
        </w:rPr>
        <w:t>Саморядовского сельсовета</w:t>
      </w:r>
    </w:p>
    <w:p w:rsidR="00303F80" w:rsidRDefault="00303F80" w:rsidP="001B3334">
      <w:r>
        <w:t>Большесолдатского района Курской области                                                   Т.В.Пылева</w:t>
      </w:r>
    </w:p>
    <w:p w:rsidR="00303F80" w:rsidRDefault="00303F80" w:rsidP="001B3334"/>
    <w:p w:rsidR="00303F80" w:rsidRDefault="00303F80" w:rsidP="001B3334"/>
    <w:p w:rsidR="00303F80" w:rsidRDefault="00303F80" w:rsidP="001B3334"/>
    <w:p w:rsidR="00303F80" w:rsidRDefault="00303F80" w:rsidP="001B3334"/>
    <w:p w:rsidR="00303F80" w:rsidRDefault="00303F80" w:rsidP="001B3334"/>
    <w:p w:rsidR="00303F80" w:rsidRDefault="00303F80" w:rsidP="001B3334"/>
    <w:p w:rsidR="00303F80" w:rsidRDefault="00303F80" w:rsidP="001B3334"/>
    <w:p w:rsidR="00303F80" w:rsidRDefault="00303F80" w:rsidP="00DF475C">
      <w:pPr>
        <w:jc w:val="right"/>
        <w:rPr>
          <w:color w:val="000000"/>
          <w:sz w:val="20"/>
          <w:szCs w:val="20"/>
        </w:rPr>
      </w:pPr>
    </w:p>
    <w:p w:rsidR="00303F80" w:rsidRDefault="00303F80" w:rsidP="00DF475C">
      <w:pPr>
        <w:jc w:val="right"/>
        <w:rPr>
          <w:color w:val="000000"/>
          <w:sz w:val="20"/>
          <w:szCs w:val="20"/>
        </w:rPr>
      </w:pPr>
    </w:p>
    <w:p w:rsidR="00303F80" w:rsidRDefault="00303F80" w:rsidP="00DF475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N 1</w:t>
      </w:r>
    </w:p>
    <w:p w:rsidR="00303F80" w:rsidRDefault="00303F80" w:rsidP="00DF475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к   решению собрания депутатов </w:t>
      </w:r>
    </w:p>
    <w:p w:rsidR="00303F80" w:rsidRDefault="00303F80" w:rsidP="00DF475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Саморядовского сельсовета</w:t>
      </w:r>
    </w:p>
    <w:p w:rsidR="00303F80" w:rsidRDefault="00303F80" w:rsidP="00DF475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Большесолдатского района</w:t>
      </w:r>
    </w:p>
    <w:p w:rsidR="00303F80" w:rsidRDefault="00303F80" w:rsidP="00DF475C">
      <w:pPr>
        <w:jc w:val="right"/>
        <w:rPr>
          <w:color w:val="000000"/>
          <w:sz w:val="32"/>
          <w:szCs w:val="32"/>
        </w:rPr>
      </w:pPr>
      <w:r>
        <w:rPr>
          <w:color w:val="000000"/>
          <w:sz w:val="20"/>
          <w:szCs w:val="20"/>
        </w:rPr>
        <w:t>Курской области</w:t>
      </w:r>
    </w:p>
    <w:p w:rsidR="00303F80" w:rsidRDefault="00303F80" w:rsidP="00DF475C">
      <w:pPr>
        <w:pStyle w:val="Heading"/>
        <w:rPr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от   27 декабря 2018 года  № 88</w:t>
      </w:r>
    </w:p>
    <w:p w:rsidR="00303F80" w:rsidRDefault="00303F80" w:rsidP="00DF475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«О  бюджете  Саморядовского </w:t>
      </w:r>
    </w:p>
    <w:p w:rsidR="00303F80" w:rsidRDefault="00303F80" w:rsidP="00DF475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сельсовета на 2019 год и на плановый </w:t>
      </w:r>
    </w:p>
    <w:p w:rsidR="00303F80" w:rsidRDefault="00303F80" w:rsidP="00DF475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период 2020 и 2021 годов»  </w:t>
      </w:r>
      <w:r>
        <w:rPr>
          <w:sz w:val="20"/>
          <w:szCs w:val="20"/>
        </w:rPr>
        <w:t xml:space="preserve">                                                                   </w:t>
      </w:r>
    </w:p>
    <w:p w:rsidR="00303F80" w:rsidRDefault="00303F80" w:rsidP="00DF475C">
      <w:pPr>
        <w:jc w:val="center"/>
        <w:rPr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</w:t>
      </w:r>
    </w:p>
    <w:tbl>
      <w:tblPr>
        <w:tblW w:w="0" w:type="auto"/>
        <w:tblInd w:w="93" w:type="dxa"/>
        <w:tblLayout w:type="fixed"/>
        <w:tblLook w:val="00A0"/>
      </w:tblPr>
      <w:tblGrid>
        <w:gridCol w:w="8653"/>
      </w:tblGrid>
      <w:tr w:rsidR="00303F80" w:rsidTr="00DF475C">
        <w:trPr>
          <w:trHeight w:val="202"/>
        </w:trPr>
        <w:tc>
          <w:tcPr>
            <w:tcW w:w="8653" w:type="dxa"/>
            <w:vAlign w:val="bottom"/>
          </w:tcPr>
          <w:p w:rsidR="00303F80" w:rsidRDefault="00303F80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RANGE!B1:D42"/>
            <w:bookmarkEnd w:id="0"/>
            <w:r>
              <w:rPr>
                <w:b/>
                <w:bCs/>
                <w:sz w:val="28"/>
                <w:szCs w:val="28"/>
              </w:rPr>
              <w:t>Источники внутреннего дефицита бюджета</w:t>
            </w:r>
          </w:p>
          <w:p w:rsidR="00303F80" w:rsidRDefault="00303F80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 xml:space="preserve"> Саморядовского  сельсовета</w:t>
            </w:r>
            <w:r>
              <w:rPr>
                <w:b/>
                <w:bCs/>
                <w:sz w:val="28"/>
                <w:szCs w:val="28"/>
              </w:rPr>
              <w:t xml:space="preserve"> на 2018 год</w:t>
            </w:r>
          </w:p>
        </w:tc>
      </w:tr>
    </w:tbl>
    <w:p w:rsidR="00303F80" w:rsidRDefault="00303F80" w:rsidP="00DF475C">
      <w:pPr>
        <w:jc w:val="right"/>
        <w:rPr>
          <w:sz w:val="22"/>
          <w:szCs w:val="22"/>
        </w:rPr>
      </w:pPr>
      <w:r>
        <w:rPr>
          <w:sz w:val="22"/>
          <w:szCs w:val="22"/>
        </w:rPr>
        <w:t>(тыс. рублей)</w:t>
      </w:r>
    </w:p>
    <w:tbl>
      <w:tblPr>
        <w:tblW w:w="10496" w:type="dxa"/>
        <w:tblInd w:w="-561" w:type="dxa"/>
        <w:tblLayout w:type="fixed"/>
        <w:tblLook w:val="00A0"/>
      </w:tblPr>
      <w:tblGrid>
        <w:gridCol w:w="3420"/>
        <w:gridCol w:w="5896"/>
        <w:gridCol w:w="1180"/>
      </w:tblGrid>
      <w:tr w:rsidR="00303F80" w:rsidTr="009D4302">
        <w:trPr>
          <w:trHeight w:val="62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80" w:rsidRDefault="00303F80">
            <w:pPr>
              <w:ind w:left="-93" w:right="-108"/>
              <w:jc w:val="center"/>
            </w:pPr>
            <w:r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F80" w:rsidRDefault="00303F80">
            <w:pPr>
              <w:jc w:val="center"/>
            </w:pPr>
            <w:r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80" w:rsidRDefault="00303F80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303F80" w:rsidTr="009D4302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80" w:rsidRDefault="00303F80">
            <w:pPr>
              <w:ind w:left="-93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F80" w:rsidRDefault="00303F80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80" w:rsidRDefault="00303F80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303F80" w:rsidTr="009D4302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F80" w:rsidRDefault="00303F80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01 00 00 00 00 0000 000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F80" w:rsidRDefault="00303F80">
            <w:pPr>
              <w:tabs>
                <w:tab w:val="left" w:pos="552"/>
              </w:tabs>
            </w:pPr>
            <w:r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F80" w:rsidRDefault="00303F80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111,168</w:t>
            </w:r>
          </w:p>
        </w:tc>
      </w:tr>
      <w:tr w:rsidR="00303F80" w:rsidTr="009D4302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F80" w:rsidRDefault="00303F80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01 03 00 00 00 0000 000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F80" w:rsidRDefault="00303F80">
            <w:pPr>
              <w:tabs>
                <w:tab w:val="left" w:pos="552"/>
              </w:tabs>
            </w:pPr>
            <w:r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F80" w:rsidRDefault="00303F80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03F80" w:rsidTr="009D4302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F80" w:rsidRDefault="00303F80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01 03 01 00 00 0000 000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F80" w:rsidRDefault="00303F80">
            <w:pPr>
              <w:tabs>
                <w:tab w:val="left" w:pos="552"/>
              </w:tabs>
              <w:rPr>
                <w:b/>
              </w:rPr>
            </w:pPr>
            <w:r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F80" w:rsidRDefault="00303F80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03F80" w:rsidTr="009D4302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F80" w:rsidRDefault="00303F80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01 03 01 00 00 0000 700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F80" w:rsidRDefault="00303F80">
            <w:pPr>
              <w:tabs>
                <w:tab w:val="left" w:pos="552"/>
              </w:tabs>
              <w:rPr>
                <w:b/>
              </w:rPr>
            </w:pPr>
            <w:r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F80" w:rsidRDefault="00303F80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03F80" w:rsidTr="009D4302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F80" w:rsidRDefault="00303F80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01 03 01 00 10 0000 710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F80" w:rsidRDefault="00303F80">
            <w:pPr>
              <w:tabs>
                <w:tab w:val="left" w:pos="552"/>
              </w:tabs>
            </w:pPr>
            <w:r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F80" w:rsidRDefault="00303F80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03F80" w:rsidTr="009D4302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F80" w:rsidRDefault="00303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01 03 01 00 00 0000 800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F80" w:rsidRDefault="00303F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Погашение бюджетных кредитов, полученных от других бюджетов бюджетной системы  Российской Федерации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F80" w:rsidRDefault="00303F80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03F80" w:rsidTr="009D4302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F80" w:rsidRDefault="00303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01 03 01 00 10 0000 810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F80" w:rsidRDefault="00303F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Погашение бюджетами сельских поселений кредитов  от других бюджетов бюджетной системы Российской Федерации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F80" w:rsidRDefault="00303F80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03F80" w:rsidTr="009D4302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F80" w:rsidRDefault="00303F80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01 00 00 00 00 0000 000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F80" w:rsidRDefault="00303F80">
            <w:pPr>
              <w:tabs>
                <w:tab w:val="left" w:pos="552"/>
              </w:tabs>
            </w:pPr>
            <w:r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F80" w:rsidRDefault="00303F80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111,168</w:t>
            </w:r>
          </w:p>
        </w:tc>
      </w:tr>
      <w:tr w:rsidR="00303F80" w:rsidTr="009D4302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F80" w:rsidRDefault="00303F80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01 05 00 00 00 0000 000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F80" w:rsidRDefault="00303F80">
            <w:pPr>
              <w:tabs>
                <w:tab w:val="left" w:pos="552"/>
              </w:tabs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F80" w:rsidRDefault="00303F80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111,168</w:t>
            </w:r>
          </w:p>
        </w:tc>
      </w:tr>
      <w:tr w:rsidR="00303F80" w:rsidTr="009D4302">
        <w:trPr>
          <w:trHeight w:val="62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80" w:rsidRDefault="00303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01 05 00 00 00 0000 500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0" w:rsidRDefault="00303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03F80" w:rsidRDefault="00303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F80" w:rsidRDefault="00303F80">
            <w:pPr>
              <w:ind w:left="-81" w:right="-80"/>
              <w:jc w:val="center"/>
              <w:rPr>
                <w:w w:val="90"/>
              </w:rPr>
            </w:pPr>
            <w:r>
              <w:rPr>
                <w:w w:val="90"/>
              </w:rPr>
              <w:t>-3972,063</w:t>
            </w:r>
          </w:p>
          <w:p w:rsidR="00303F80" w:rsidRPr="009D4302" w:rsidRDefault="00303F80">
            <w:pPr>
              <w:ind w:left="-81" w:right="-80"/>
              <w:jc w:val="center"/>
              <w:rPr>
                <w:w w:val="90"/>
              </w:rPr>
            </w:pPr>
          </w:p>
        </w:tc>
      </w:tr>
      <w:tr w:rsidR="00303F80" w:rsidTr="009D4302">
        <w:trPr>
          <w:trHeight w:val="53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80" w:rsidRDefault="00303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01 05 02 00 00 0000 500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0" w:rsidRDefault="00303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0" w:rsidRDefault="00303F80" w:rsidP="00776E02">
            <w:pPr>
              <w:ind w:left="-81" w:right="-80"/>
              <w:jc w:val="center"/>
              <w:rPr>
                <w:w w:val="90"/>
              </w:rPr>
            </w:pPr>
            <w:r>
              <w:rPr>
                <w:w w:val="90"/>
              </w:rPr>
              <w:t>-3972,063</w:t>
            </w:r>
          </w:p>
          <w:p w:rsidR="00303F80" w:rsidRPr="009D4302" w:rsidRDefault="00303F80" w:rsidP="00776E02">
            <w:pPr>
              <w:ind w:left="-81" w:right="-80"/>
              <w:jc w:val="center"/>
              <w:rPr>
                <w:w w:val="90"/>
              </w:rPr>
            </w:pPr>
          </w:p>
        </w:tc>
      </w:tr>
      <w:tr w:rsidR="00303F80" w:rsidTr="009D4302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80" w:rsidRDefault="00303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0" w:rsidRDefault="00303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0" w:rsidRDefault="00303F80" w:rsidP="00776E02">
            <w:pPr>
              <w:ind w:left="-81" w:right="-80"/>
              <w:jc w:val="center"/>
              <w:rPr>
                <w:w w:val="90"/>
              </w:rPr>
            </w:pPr>
            <w:r>
              <w:rPr>
                <w:w w:val="90"/>
              </w:rPr>
              <w:t>-3972,063</w:t>
            </w:r>
          </w:p>
          <w:p w:rsidR="00303F80" w:rsidRPr="009D4302" w:rsidRDefault="00303F80" w:rsidP="00776E02">
            <w:pPr>
              <w:ind w:left="-81" w:right="-80"/>
              <w:jc w:val="center"/>
              <w:rPr>
                <w:w w:val="90"/>
              </w:rPr>
            </w:pPr>
          </w:p>
        </w:tc>
      </w:tr>
      <w:tr w:rsidR="00303F80" w:rsidTr="009D4302">
        <w:trPr>
          <w:trHeight w:val="7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80" w:rsidRDefault="00303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0" w:rsidRDefault="00303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сельских поселений   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0" w:rsidRDefault="00303F80" w:rsidP="00776E02">
            <w:pPr>
              <w:ind w:left="-81" w:right="-80"/>
              <w:jc w:val="center"/>
              <w:rPr>
                <w:w w:val="90"/>
              </w:rPr>
            </w:pPr>
            <w:r>
              <w:rPr>
                <w:w w:val="90"/>
              </w:rPr>
              <w:t>-3972,063</w:t>
            </w:r>
          </w:p>
          <w:p w:rsidR="00303F80" w:rsidRPr="009D4302" w:rsidRDefault="00303F80">
            <w:pPr>
              <w:jc w:val="center"/>
              <w:rPr>
                <w:w w:val="90"/>
              </w:rPr>
            </w:pPr>
          </w:p>
        </w:tc>
      </w:tr>
      <w:tr w:rsidR="00303F80" w:rsidTr="009D4302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80" w:rsidRDefault="00303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01 05 00 00 00 0000 600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F80" w:rsidRDefault="00303F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0" w:rsidRPr="009D4302" w:rsidRDefault="00303F80">
            <w:pPr>
              <w:jc w:val="center"/>
              <w:rPr>
                <w:w w:val="90"/>
              </w:rPr>
            </w:pPr>
            <w:r>
              <w:rPr>
                <w:w w:val="90"/>
              </w:rPr>
              <w:t>4083,205</w:t>
            </w:r>
          </w:p>
        </w:tc>
      </w:tr>
      <w:tr w:rsidR="00303F80" w:rsidTr="009D4302">
        <w:trPr>
          <w:trHeight w:val="59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80" w:rsidRDefault="00303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01 05 02 00 00 0000 600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0" w:rsidRDefault="00303F8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0" w:rsidRPr="009D4302" w:rsidRDefault="00303F80" w:rsidP="00DE0FE9">
            <w:pPr>
              <w:jc w:val="center"/>
              <w:rPr>
                <w:w w:val="90"/>
              </w:rPr>
            </w:pPr>
            <w:r>
              <w:rPr>
                <w:w w:val="90"/>
              </w:rPr>
              <w:t>4083,205</w:t>
            </w:r>
          </w:p>
        </w:tc>
      </w:tr>
      <w:tr w:rsidR="00303F80" w:rsidTr="009D4302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F80" w:rsidRDefault="00303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F80" w:rsidRDefault="00303F8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0" w:rsidRPr="009D4302" w:rsidRDefault="00303F80" w:rsidP="00DE0FE9">
            <w:pPr>
              <w:jc w:val="center"/>
              <w:rPr>
                <w:w w:val="90"/>
              </w:rPr>
            </w:pPr>
            <w:r>
              <w:rPr>
                <w:w w:val="90"/>
              </w:rPr>
              <w:t>4083,205</w:t>
            </w:r>
          </w:p>
        </w:tc>
      </w:tr>
      <w:tr w:rsidR="00303F80" w:rsidTr="009D4302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F80" w:rsidRDefault="00303F8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F80" w:rsidRDefault="00303F8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сельских поселений   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0" w:rsidRDefault="00303F80" w:rsidP="00DE0FE9">
            <w:pPr>
              <w:jc w:val="center"/>
            </w:pPr>
            <w:r>
              <w:t>4083,205</w:t>
            </w:r>
          </w:p>
        </w:tc>
      </w:tr>
    </w:tbl>
    <w:p w:rsidR="00303F80" w:rsidRDefault="00303F80" w:rsidP="00DF475C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:rsidR="00303F80" w:rsidRDefault="00303F80" w:rsidP="00DF475C">
      <w:pPr>
        <w:jc w:val="center"/>
        <w:rPr>
          <w:color w:val="000000"/>
          <w:sz w:val="20"/>
          <w:szCs w:val="20"/>
        </w:rPr>
      </w:pPr>
    </w:p>
    <w:p w:rsidR="00303F80" w:rsidRDefault="00303F80" w:rsidP="00DF475C">
      <w:pPr>
        <w:jc w:val="center"/>
        <w:rPr>
          <w:color w:val="000000"/>
          <w:sz w:val="20"/>
          <w:szCs w:val="20"/>
        </w:rPr>
      </w:pPr>
    </w:p>
    <w:p w:rsidR="00303F80" w:rsidRDefault="00303F80" w:rsidP="00DF475C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Приложение N 5</w:t>
      </w:r>
    </w:p>
    <w:p w:rsidR="00303F80" w:rsidRDefault="00303F80" w:rsidP="00DF475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  решению собрания депутатов </w:t>
      </w:r>
    </w:p>
    <w:p w:rsidR="00303F80" w:rsidRDefault="00303F80" w:rsidP="00DF475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Саморядовского сельсовета</w:t>
      </w:r>
    </w:p>
    <w:p w:rsidR="00303F80" w:rsidRDefault="00303F80" w:rsidP="00DF475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Большесолдатского района</w:t>
      </w:r>
    </w:p>
    <w:p w:rsidR="00303F80" w:rsidRDefault="00303F80" w:rsidP="00DF475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Курской области</w:t>
      </w:r>
    </w:p>
    <w:p w:rsidR="00303F80" w:rsidRDefault="00303F80" w:rsidP="00DF475C">
      <w:pPr>
        <w:pStyle w:val="Heading"/>
        <w:rPr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от 27 декабря 2018 года  № 88</w:t>
      </w:r>
    </w:p>
    <w:p w:rsidR="00303F80" w:rsidRDefault="00303F80" w:rsidP="00DF475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«О  бюджете  Саморядовского </w:t>
      </w:r>
    </w:p>
    <w:p w:rsidR="00303F80" w:rsidRDefault="00303F80" w:rsidP="00DF475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сельсовета на 2018 год и на плановый </w:t>
      </w:r>
    </w:p>
    <w:p w:rsidR="00303F80" w:rsidRDefault="00303F80" w:rsidP="00DF475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период 2019 и 2020 годов»  </w:t>
      </w:r>
      <w:r>
        <w:rPr>
          <w:sz w:val="20"/>
          <w:szCs w:val="20"/>
        </w:rPr>
        <w:t xml:space="preserve">                                                                   </w:t>
      </w:r>
      <w:r>
        <w:rPr>
          <w:color w:val="000000"/>
        </w:rPr>
        <w:t xml:space="preserve">                                                                          </w:t>
      </w:r>
    </w:p>
    <w:p w:rsidR="00303F80" w:rsidRDefault="00303F80" w:rsidP="00DF475C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</w:t>
      </w:r>
    </w:p>
    <w:p w:rsidR="00303F80" w:rsidRDefault="00303F80" w:rsidP="00DF475C">
      <w:pPr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</w:t>
      </w:r>
    </w:p>
    <w:p w:rsidR="00303F80" w:rsidRDefault="00303F80" w:rsidP="00DF475C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Поступление доходов</w:t>
      </w:r>
    </w:p>
    <w:p w:rsidR="00303F80" w:rsidRDefault="00303F80" w:rsidP="00DF475C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в бюджет Саморядовского сельсовета Большесолдатского района Курской области в 2018 году </w:t>
      </w:r>
    </w:p>
    <w:p w:rsidR="00303F80" w:rsidRDefault="00303F80" w:rsidP="00DF475C">
      <w:pPr>
        <w:jc w:val="center"/>
        <w:rPr>
          <w:b/>
          <w:bCs/>
          <w:color w:val="000000"/>
          <w:sz w:val="20"/>
          <w:szCs w:val="20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      </w:t>
      </w:r>
      <w:r>
        <w:rPr>
          <w:color w:val="000000"/>
          <w:sz w:val="20"/>
          <w:szCs w:val="20"/>
        </w:rPr>
        <w:t>(тыс.рублей)</w:t>
      </w:r>
    </w:p>
    <w:tbl>
      <w:tblPr>
        <w:tblW w:w="10470" w:type="dxa"/>
        <w:tblInd w:w="-6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2804"/>
        <w:gridCol w:w="6357"/>
        <w:gridCol w:w="1309"/>
      </w:tblGrid>
      <w:tr w:rsidR="00303F80" w:rsidTr="00700409">
        <w:trPr>
          <w:trHeight w:val="686"/>
        </w:trPr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Код бюджетной     </w:t>
            </w:r>
          </w:p>
          <w:p w:rsidR="00303F80" w:rsidRDefault="00303F8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классификации    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доходов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color w:val="000000"/>
              </w:rPr>
            </w:pPr>
            <w:r>
              <w:rPr>
                <w:color w:val="000000"/>
              </w:rPr>
              <w:t>Сумма на 2018 год</w:t>
            </w:r>
          </w:p>
        </w:tc>
      </w:tr>
      <w:tr w:rsidR="00303F80" w:rsidTr="002F18B7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color w:val="000000"/>
              </w:rPr>
            </w:pP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 доходов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3972,036</w:t>
            </w:r>
          </w:p>
        </w:tc>
      </w:tr>
      <w:tr w:rsidR="00303F80" w:rsidTr="002F18B7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1 00 00000 00 0000 000</w:t>
            </w:r>
          </w:p>
          <w:p w:rsidR="00303F80" w:rsidRDefault="00303F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1849,532</w:t>
            </w:r>
          </w:p>
        </w:tc>
      </w:tr>
      <w:tr w:rsidR="00303F80" w:rsidTr="002F18B7">
        <w:trPr>
          <w:trHeight w:val="494"/>
        </w:trPr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</w:t>
            </w:r>
          </w:p>
          <w:p w:rsidR="00303F80" w:rsidRDefault="00303F80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606,175</w:t>
            </w:r>
          </w:p>
        </w:tc>
      </w:tr>
      <w:tr w:rsidR="00303F80" w:rsidTr="002F18B7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1 01 02000 01 0000 110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606,175</w:t>
            </w:r>
          </w:p>
        </w:tc>
      </w:tr>
      <w:tr w:rsidR="00303F80" w:rsidTr="002F18B7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1 01 02010 01 0000 110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iCs/>
                <w:color w:val="000000"/>
              </w:rPr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606,175</w:t>
            </w:r>
          </w:p>
        </w:tc>
      </w:tr>
      <w:tr w:rsidR="00303F80" w:rsidTr="002F18B7">
        <w:trPr>
          <w:trHeight w:val="280"/>
        </w:trPr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03F80" w:rsidRDefault="00303F80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1 06 00000 00 0000 000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03F80" w:rsidRDefault="00303F80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Налоги на имущество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03F80" w:rsidRDefault="00303F80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1242,657</w:t>
            </w:r>
          </w:p>
        </w:tc>
      </w:tr>
      <w:tr w:rsidR="00303F80" w:rsidTr="002F18B7">
        <w:trPr>
          <w:trHeight w:val="340"/>
        </w:trPr>
        <w:tc>
          <w:tcPr>
            <w:tcW w:w="28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1 06 01000 00 0000 110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pStyle w:val="Heading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776E0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42,829</w:t>
            </w:r>
          </w:p>
        </w:tc>
      </w:tr>
      <w:tr w:rsidR="00303F80" w:rsidTr="002F18B7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1 06 01030 10 0000 110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     взимаемый по ставкам, применяемым к     объектам налогообложения, 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42,829</w:t>
            </w:r>
          </w:p>
        </w:tc>
      </w:tr>
      <w:tr w:rsidR="00303F80" w:rsidTr="002F18B7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 xml:space="preserve">1 06 06000 00 0000 110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1199,828</w:t>
            </w:r>
          </w:p>
        </w:tc>
      </w:tr>
      <w:tr w:rsidR="00303F80" w:rsidTr="002F18B7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1 06 06030 00 0000 110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pStyle w:val="Heading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Земельный налог с организаций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608,393</w:t>
            </w:r>
          </w:p>
        </w:tc>
      </w:tr>
      <w:tr w:rsidR="00303F80" w:rsidTr="002F18B7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1 06 06033 10 0000 110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Земельный налог с организаций , обладающих земельным участком, расположенным в границах сельских поселений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608,393</w:t>
            </w:r>
          </w:p>
        </w:tc>
      </w:tr>
      <w:tr w:rsidR="00303F80" w:rsidTr="002F18B7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1 06 06040 00 0000 110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776E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591,435</w:t>
            </w:r>
          </w:p>
        </w:tc>
      </w:tr>
      <w:tr w:rsidR="00303F80" w:rsidTr="002F18B7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1 06 06043 10 0000 110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 ,расположенным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591,435</w:t>
            </w:r>
          </w:p>
        </w:tc>
      </w:tr>
      <w:tr w:rsidR="00303F80" w:rsidTr="002F18B7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b/>
              </w:rPr>
            </w:pPr>
            <w:r>
              <w:rPr>
                <w:b/>
              </w:rPr>
              <w:t xml:space="preserve">1 13 00000 00 0000 000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b/>
              </w:rPr>
            </w:pPr>
            <w:r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</w:rPr>
            </w:pPr>
            <w:r>
              <w:rPr>
                <w:b/>
              </w:rPr>
              <w:t>0,700</w:t>
            </w:r>
          </w:p>
        </w:tc>
      </w:tr>
      <w:tr w:rsidR="00303F80" w:rsidTr="002F18B7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b/>
                <w:color w:val="000000"/>
              </w:rPr>
            </w:pPr>
            <w:r>
              <w:rPr>
                <w:color w:val="000000"/>
              </w:rPr>
              <w:t>1 13 01000 00 0000 130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b/>
                <w:color w:val="000000"/>
              </w:rPr>
            </w:pPr>
            <w:r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0,700</w:t>
            </w:r>
          </w:p>
        </w:tc>
      </w:tr>
      <w:tr w:rsidR="00303F80" w:rsidTr="002F18B7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color w:val="000000"/>
              </w:rPr>
            </w:pPr>
            <w:r>
              <w:rPr>
                <w:color w:val="000000"/>
              </w:rPr>
              <w:t>1 13 01990 00 0000 130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</w:pPr>
            <w:r>
              <w:t>0,700</w:t>
            </w:r>
          </w:p>
        </w:tc>
      </w:tr>
      <w:tr w:rsidR="00303F80" w:rsidTr="002F18B7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color w:val="000000"/>
              </w:rPr>
            </w:pPr>
            <w:r>
              <w:rPr>
                <w:color w:val="000000"/>
              </w:rPr>
              <w:t xml:space="preserve">1 13 01995 10 0000 130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</w:pPr>
            <w:r>
              <w:t>0,700</w:t>
            </w:r>
          </w:p>
        </w:tc>
      </w:tr>
      <w:tr w:rsidR="00303F80" w:rsidTr="002F18B7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1 17 00000 00 0000 000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both"/>
              <w:rPr>
                <w:b/>
              </w:rPr>
            </w:pPr>
            <w:r>
              <w:rPr>
                <w:b/>
              </w:rPr>
              <w:t>Прочие неналоговые доходы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03F80" w:rsidTr="002F18B7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color w:val="000000"/>
              </w:rPr>
            </w:pPr>
            <w:r>
              <w:rPr>
                <w:color w:val="000000"/>
              </w:rPr>
              <w:t>1 17 05000 00 0000 180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both"/>
            </w:pPr>
            <w:r>
              <w:t>Прочие неналоговые доходы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</w:pPr>
            <w:r>
              <w:t>-</w:t>
            </w:r>
          </w:p>
        </w:tc>
      </w:tr>
      <w:tr w:rsidR="00303F80" w:rsidTr="002F18B7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color w:val="000000"/>
              </w:rPr>
            </w:pPr>
            <w:r>
              <w:rPr>
                <w:color w:val="000000"/>
              </w:rPr>
              <w:t>1 17 05050 10 0000 180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both"/>
            </w:pPr>
            <w:r>
              <w:t>Прочие неналоговые доходы бюджетов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</w:pPr>
            <w:r>
              <w:t>-</w:t>
            </w:r>
          </w:p>
        </w:tc>
      </w:tr>
      <w:tr w:rsidR="00303F80" w:rsidTr="002F18B7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2 00 00000 00 0000 000 </w:t>
            </w:r>
          </w:p>
          <w:p w:rsidR="00303F80" w:rsidRDefault="00303F80">
            <w:pPr>
              <w:rPr>
                <w:b/>
                <w:bCs/>
                <w:color w:val="000000"/>
              </w:rPr>
            </w:pP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7004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2122,504</w:t>
            </w:r>
          </w:p>
        </w:tc>
      </w:tr>
      <w:tr w:rsidR="00303F80" w:rsidTr="002F18B7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2 02 00000 00 0000 000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Безвозмездные поступления от других     </w:t>
            </w:r>
          </w:p>
          <w:p w:rsidR="00303F80" w:rsidRDefault="00303F8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2115,377</w:t>
            </w:r>
          </w:p>
          <w:p w:rsidR="00303F80" w:rsidRDefault="00303F80">
            <w:pPr>
              <w:jc w:val="center"/>
              <w:rPr>
                <w:iCs/>
                <w:color w:val="000000"/>
              </w:rPr>
            </w:pPr>
          </w:p>
        </w:tc>
      </w:tr>
      <w:tr w:rsidR="00303F80" w:rsidTr="002F18B7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2 02 10000 00 0000 151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Дотации бюджетам  бюджетной системы Российской Федерации 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1446,047</w:t>
            </w:r>
          </w:p>
        </w:tc>
      </w:tr>
      <w:tr w:rsidR="00303F80" w:rsidTr="002F18B7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2 02 15001 00 0000 151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Дотация на выравнивание бюджетной обеспеченности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</w:pPr>
            <w:r>
              <w:t>441,640</w:t>
            </w:r>
          </w:p>
        </w:tc>
      </w:tr>
      <w:tr w:rsidR="00303F80" w:rsidTr="002F18B7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2 02 15001 10 0000 151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Дотация бюджетам сельских поселений на выравнивание  бюджетной обеспеченности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</w:pPr>
            <w:r>
              <w:t>441,640</w:t>
            </w:r>
          </w:p>
        </w:tc>
      </w:tr>
      <w:tr w:rsidR="00303F80" w:rsidTr="002F18B7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color w:val="000000"/>
              </w:rPr>
            </w:pPr>
            <w:r>
              <w:rPr>
                <w:color w:val="000000"/>
              </w:rPr>
              <w:t>2 02 15002 00 0000 151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color w:val="000000"/>
              </w:rPr>
            </w:pPr>
            <w:r>
              <w:rPr>
                <w:color w:val="000000"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</w:pPr>
            <w:r>
              <w:t>1004,407</w:t>
            </w:r>
          </w:p>
        </w:tc>
      </w:tr>
      <w:tr w:rsidR="00303F80" w:rsidTr="002F18B7">
        <w:trPr>
          <w:trHeight w:val="675"/>
        </w:trPr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03F80" w:rsidRDefault="00303F80">
            <w:pPr>
              <w:rPr>
                <w:color w:val="000000"/>
              </w:rPr>
            </w:pPr>
            <w:r>
              <w:rPr>
                <w:color w:val="000000"/>
              </w:rPr>
              <w:t>2 02 15002 10 0000 151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03F80" w:rsidRDefault="00303F80">
            <w:pPr>
              <w:rPr>
                <w:color w:val="000000"/>
              </w:rPr>
            </w:pPr>
            <w:r>
              <w:rPr>
                <w:color w:val="000000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</w:pPr>
            <w:r>
              <w:t>1004,407</w:t>
            </w:r>
          </w:p>
        </w:tc>
      </w:tr>
      <w:tr w:rsidR="00303F80" w:rsidTr="002F18B7">
        <w:trPr>
          <w:trHeight w:val="675"/>
        </w:trPr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03F80" w:rsidRDefault="00303F80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2 02 20000 00 0000 151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03F80" w:rsidRDefault="00303F80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03F80" w:rsidRDefault="00303F80">
            <w:pPr>
              <w:spacing w:line="276" w:lineRule="auto"/>
              <w:rPr>
                <w:b/>
              </w:rPr>
            </w:pPr>
            <w:r>
              <w:rPr>
                <w:b/>
              </w:rPr>
              <w:t>418,917</w:t>
            </w:r>
          </w:p>
        </w:tc>
      </w:tr>
      <w:tr w:rsidR="00303F80" w:rsidTr="002F18B7">
        <w:trPr>
          <w:trHeight w:val="675"/>
        </w:trPr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03F80" w:rsidRDefault="00303F8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2 02 29999 00 0000 151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03F80" w:rsidRDefault="00303F8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Прочие субсидии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03F80" w:rsidRDefault="00303F80">
            <w:pPr>
              <w:spacing w:line="276" w:lineRule="auto"/>
            </w:pPr>
            <w:r>
              <w:t>418,917</w:t>
            </w:r>
          </w:p>
        </w:tc>
      </w:tr>
      <w:tr w:rsidR="00303F80" w:rsidTr="002F18B7">
        <w:trPr>
          <w:trHeight w:val="615"/>
        </w:trPr>
        <w:tc>
          <w:tcPr>
            <w:tcW w:w="28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2 02 29999 10 0000 151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spacing w:line="276" w:lineRule="auto"/>
            </w:pPr>
            <w:r>
              <w:t>418,917</w:t>
            </w:r>
          </w:p>
        </w:tc>
      </w:tr>
      <w:tr w:rsidR="00303F80" w:rsidTr="002F18B7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2 02 30000 00 0000 151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бюджетам бюджетной системы Российской Федерации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78,713</w:t>
            </w:r>
          </w:p>
        </w:tc>
      </w:tr>
      <w:tr w:rsidR="00303F80" w:rsidTr="002F18B7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2 02 35118 00 0000 151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</w:pPr>
            <w:r>
              <w:t>78,713</w:t>
            </w:r>
          </w:p>
        </w:tc>
      </w:tr>
      <w:tr w:rsidR="00303F80" w:rsidTr="002F18B7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color w:val="000000"/>
              </w:rPr>
            </w:pPr>
            <w:r>
              <w:rPr>
                <w:color w:val="000000"/>
              </w:rPr>
              <w:t>2 02 35118 10 0000 151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 поселений на осуществление первичного воинского учета на территориях,  где отсутствуют военные комиссариаты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</w:pPr>
            <w:r>
              <w:t>78,713</w:t>
            </w:r>
          </w:p>
        </w:tc>
      </w:tr>
      <w:tr w:rsidR="00303F80" w:rsidTr="002F18B7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DE0FE9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2 02 40000 00 0000 151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DE0FE9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DE0FE9">
            <w:pPr>
              <w:spacing w:line="276" w:lineRule="auto"/>
              <w:rPr>
                <w:b/>
              </w:rPr>
            </w:pPr>
            <w:r>
              <w:rPr>
                <w:b/>
              </w:rPr>
              <w:t>171,700</w:t>
            </w:r>
          </w:p>
        </w:tc>
      </w:tr>
      <w:tr w:rsidR="00303F80" w:rsidTr="002F18B7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DE0FE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2 02 40014 00 0000 151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DE0FE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DE0FE9">
            <w:pPr>
              <w:spacing w:line="276" w:lineRule="auto"/>
            </w:pPr>
            <w:r>
              <w:t>171,700</w:t>
            </w:r>
          </w:p>
        </w:tc>
      </w:tr>
      <w:tr w:rsidR="00303F80" w:rsidTr="002F18B7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DE0FE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2 02 40014 10 0000 151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DE0FE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DE0FE9">
            <w:pPr>
              <w:spacing w:line="276" w:lineRule="auto"/>
            </w:pPr>
            <w:r>
              <w:t>171,700</w:t>
            </w:r>
          </w:p>
        </w:tc>
      </w:tr>
      <w:tr w:rsidR="00303F80" w:rsidTr="002F18B7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DE0FE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2 18 00000 00 0000 000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DE0F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DE0FE9">
            <w:pPr>
              <w:jc w:val="center"/>
            </w:pPr>
          </w:p>
          <w:p w:rsidR="00303F80" w:rsidRDefault="00303F80" w:rsidP="00DE0FE9">
            <w:pPr>
              <w:jc w:val="center"/>
              <w:rPr>
                <w:b/>
              </w:rPr>
            </w:pPr>
            <w:r>
              <w:rPr>
                <w:b/>
              </w:rPr>
              <w:t>7,127</w:t>
            </w:r>
          </w:p>
        </w:tc>
      </w:tr>
      <w:tr w:rsidR="00303F80" w:rsidTr="002F18B7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DE0FE9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2 18 00000 00 0000 151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DE0FE9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DE0FE9">
            <w:pPr>
              <w:jc w:val="center"/>
            </w:pPr>
            <w:r>
              <w:t>7,127</w:t>
            </w:r>
          </w:p>
        </w:tc>
      </w:tr>
      <w:tr w:rsidR="00303F80" w:rsidTr="002F18B7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DE0FE9">
            <w:pPr>
              <w:rPr>
                <w:color w:val="000000"/>
              </w:rPr>
            </w:pPr>
          </w:p>
          <w:p w:rsidR="00303F80" w:rsidRDefault="00303F80" w:rsidP="00DE0FE9">
            <w:pPr>
              <w:rPr>
                <w:color w:val="000000"/>
              </w:rPr>
            </w:pPr>
            <w:r>
              <w:rPr>
                <w:color w:val="000000"/>
              </w:rPr>
              <w:t>2 18 60010 10 0000 151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DE0FE9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Доходы бюджетов сельских поселений 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DE0FE9">
            <w:pPr>
              <w:jc w:val="center"/>
            </w:pPr>
            <w:r>
              <w:t>7,127</w:t>
            </w:r>
          </w:p>
        </w:tc>
      </w:tr>
    </w:tbl>
    <w:p w:rsidR="00303F80" w:rsidRDefault="00303F80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N 7</w:t>
      </w:r>
    </w:p>
    <w:p w:rsidR="00303F80" w:rsidRDefault="00303F80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  решению собрания депутатов </w:t>
      </w:r>
    </w:p>
    <w:p w:rsidR="00303F80" w:rsidRDefault="00303F80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Саморядовского сельсовета</w:t>
      </w:r>
    </w:p>
    <w:p w:rsidR="00303F80" w:rsidRDefault="00303F80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Большесолдатского района</w:t>
      </w:r>
    </w:p>
    <w:p w:rsidR="00303F80" w:rsidRDefault="00303F80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Курской области</w:t>
      </w:r>
    </w:p>
    <w:p w:rsidR="00303F80" w:rsidRDefault="00303F80" w:rsidP="001B3334">
      <w:pPr>
        <w:pStyle w:val="Heading"/>
        <w:rPr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от 27 декабря 2018 года  № 88</w:t>
      </w:r>
    </w:p>
    <w:p w:rsidR="00303F80" w:rsidRDefault="00303F80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«О  бюджете  Саморядовского </w:t>
      </w:r>
    </w:p>
    <w:p w:rsidR="00303F80" w:rsidRDefault="00303F80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сельсовета на 2018 год и на плановый </w:t>
      </w:r>
    </w:p>
    <w:p w:rsidR="00303F80" w:rsidRDefault="00303F80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период 2019 и 2020 годов»  </w:t>
      </w:r>
      <w:r>
        <w:rPr>
          <w:sz w:val="20"/>
          <w:szCs w:val="20"/>
        </w:rPr>
        <w:t xml:space="preserve">                                                                   </w:t>
      </w:r>
    </w:p>
    <w:p w:rsidR="00303F80" w:rsidRDefault="00303F80" w:rsidP="001B3334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</w:t>
      </w:r>
    </w:p>
    <w:p w:rsidR="00303F80" w:rsidRDefault="00303F80" w:rsidP="001B3334">
      <w:pPr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3F80" w:rsidRDefault="00303F80" w:rsidP="001B3334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</w:t>
      </w:r>
      <w:r>
        <w:rPr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«Саморядовский сельсовет» Большесолдатского района Курской области на 2018 год</w:t>
      </w:r>
      <w:r>
        <w:rPr>
          <w:b/>
          <w:bCs/>
          <w:color w:val="000000"/>
          <w:sz w:val="28"/>
        </w:rPr>
        <w:t xml:space="preserve"> </w:t>
      </w:r>
    </w:p>
    <w:p w:rsidR="00303F80" w:rsidRDefault="00303F80" w:rsidP="001B3334">
      <w:pPr>
        <w:rPr>
          <w:b/>
          <w:bCs/>
          <w:color w:val="000000"/>
          <w:sz w:val="28"/>
        </w:rPr>
      </w:pPr>
    </w:p>
    <w:p w:rsidR="00303F80" w:rsidRDefault="00303F80" w:rsidP="001B3334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(тыс.рублей)</w:t>
      </w:r>
    </w:p>
    <w:tbl>
      <w:tblPr>
        <w:tblW w:w="0" w:type="auto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23"/>
        <w:gridCol w:w="661"/>
        <w:gridCol w:w="567"/>
        <w:gridCol w:w="1842"/>
        <w:gridCol w:w="670"/>
        <w:gridCol w:w="1309"/>
      </w:tblGrid>
      <w:tr w:rsidR="00303F80" w:rsidTr="001B3334">
        <w:trPr>
          <w:trHeight w:val="163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Рз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ЦСР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ВР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Сумма</w:t>
            </w:r>
          </w:p>
          <w:p w:rsidR="00303F80" w:rsidRDefault="00303F80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2018 год</w:t>
            </w:r>
          </w:p>
        </w:tc>
      </w:tr>
      <w:tr w:rsidR="00303F80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pStyle w:val="Heading6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6</w:t>
            </w:r>
          </w:p>
        </w:tc>
      </w:tr>
      <w:tr w:rsidR="00303F80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pStyle w:val="Heading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E7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4083,205</w:t>
            </w:r>
          </w:p>
        </w:tc>
      </w:tr>
      <w:tr w:rsidR="00303F80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pStyle w:val="Heading6"/>
              <w:rPr>
                <w:sz w:val="24"/>
              </w:rPr>
            </w:pPr>
            <w:r>
              <w:rPr>
                <w:sz w:val="24"/>
              </w:rPr>
              <w:t>Общегосударственные вопросы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1849,631</w:t>
            </w:r>
          </w:p>
        </w:tc>
      </w:tr>
      <w:tr w:rsidR="00303F80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Pr="00D73667" w:rsidRDefault="00303F80">
            <w:pPr>
              <w:jc w:val="center"/>
              <w:rPr>
                <w:b/>
                <w:color w:val="000000"/>
              </w:rPr>
            </w:pPr>
            <w:r w:rsidRPr="00D73667">
              <w:rPr>
                <w:b/>
              </w:rPr>
              <w:t>392,790</w:t>
            </w:r>
          </w:p>
        </w:tc>
      </w:tr>
      <w:tr w:rsidR="00303F80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t>392,790</w:t>
            </w:r>
          </w:p>
        </w:tc>
      </w:tr>
      <w:tr w:rsidR="00303F80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r>
              <w:t>Глава муниципального образования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71 1 00 00000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</w:pPr>
            <w:r>
              <w:t>392,790</w:t>
            </w:r>
          </w:p>
        </w:tc>
      </w:tr>
      <w:tr w:rsidR="00303F80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71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8E591D">
            <w:pPr>
              <w:jc w:val="center"/>
            </w:pPr>
            <w:r>
              <w:t>392,790</w:t>
            </w:r>
          </w:p>
        </w:tc>
      </w:tr>
      <w:tr w:rsidR="00303F80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02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71 1 00 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D73667">
            <w:pPr>
              <w:jc w:val="center"/>
            </w:pPr>
            <w:r>
              <w:t>392,790</w:t>
            </w:r>
          </w:p>
        </w:tc>
      </w:tr>
      <w:tr w:rsidR="00303F80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b/>
              </w:rPr>
            </w:pPr>
            <w:r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  <w:color w:val="000000"/>
                <w:lang w:val="en-US"/>
              </w:rPr>
            </w:pPr>
          </w:p>
          <w:p w:rsidR="00303F80" w:rsidRDefault="00303F80" w:rsidP="0070040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1225,563</w:t>
            </w:r>
          </w:p>
        </w:tc>
      </w:tr>
      <w:tr w:rsidR="00303F80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</w:pPr>
            <w:r>
              <w:t>1225,563</w:t>
            </w:r>
          </w:p>
        </w:tc>
      </w:tr>
      <w:tr w:rsidR="00303F80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r>
              <w:t>Обеспечение  деятельности администрации муниципального образования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</w:pPr>
            <w:r>
              <w:t>1225,563</w:t>
            </w:r>
          </w:p>
        </w:tc>
      </w:tr>
      <w:tr w:rsidR="00303F80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</w:pPr>
            <w:r>
              <w:t>1225,563</w:t>
            </w:r>
          </w:p>
        </w:tc>
      </w:tr>
      <w:tr w:rsidR="00303F80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961,181</w:t>
            </w:r>
          </w:p>
        </w:tc>
      </w:tr>
      <w:tr w:rsidR="00303F80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261,291</w:t>
            </w:r>
          </w:p>
        </w:tc>
      </w:tr>
      <w:tr w:rsidR="00303F80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r>
              <w:t>Иные бюджетные ассигнования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3,091</w:t>
            </w:r>
          </w:p>
        </w:tc>
      </w:tr>
      <w:tr w:rsidR="00303F80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303F80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pStyle w:val="NormalWeb"/>
              <w:spacing w:before="0" w:beforeAutospacing="0"/>
              <w:jc w:val="both"/>
              <w:rPr>
                <w:i/>
              </w:rPr>
            </w:pPr>
            <w:r>
              <w:rPr>
                <w:i/>
              </w:rPr>
              <w:t>Резервные фонды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</w:pPr>
            <w:r>
              <w:t>11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03F80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pStyle w:val="NormalWeb"/>
              <w:spacing w:before="0" w:beforeAutospacing="0"/>
              <w:jc w:val="both"/>
            </w:pPr>
            <w:r>
              <w:t>Резервные фонды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</w:pPr>
            <w:r>
              <w:t>11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78 1 00 00000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03F80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pStyle w:val="NormalWeb"/>
              <w:spacing w:before="0" w:beforeAutospacing="0"/>
              <w:jc w:val="both"/>
            </w:pPr>
            <w:r>
              <w:t>Резервный фонд местной администрации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</w:pPr>
            <w:r>
              <w:t>11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78 1 00 С1403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03F80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r>
              <w:t>Иные бюджетные ассигнования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</w:pPr>
            <w:r>
              <w:t>11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78 1 00 С1403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03F80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5A2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231,279</w:t>
            </w:r>
          </w:p>
        </w:tc>
      </w:tr>
      <w:tr w:rsidR="00303F80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5A2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7,755</w:t>
            </w:r>
          </w:p>
        </w:tc>
      </w:tr>
      <w:tr w:rsidR="00303F80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r>
              <w:t>Выполнение других обязательств муниципального образования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76 1 00 00000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7,755</w:t>
            </w:r>
          </w:p>
        </w:tc>
      </w:tr>
      <w:tr w:rsidR="00303F80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7,755</w:t>
            </w:r>
          </w:p>
        </w:tc>
      </w:tr>
      <w:tr w:rsidR="00303F80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303F80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r>
              <w:t>Иные бюджетные ассигнования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 w:rsidP="005A27FE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2,755</w:t>
            </w:r>
          </w:p>
        </w:tc>
      </w:tr>
      <w:tr w:rsidR="00303F80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70040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223,524</w:t>
            </w:r>
          </w:p>
        </w:tc>
      </w:tr>
      <w:tr w:rsidR="00303F80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</w:pPr>
            <w:r>
              <w:t>202,524</w:t>
            </w:r>
          </w:p>
        </w:tc>
      </w:tr>
      <w:tr w:rsidR="00303F80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</w:pPr>
            <w:r>
              <w:t>30,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303F80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00</w:t>
            </w:r>
          </w:p>
        </w:tc>
      </w:tr>
      <w:tr w:rsidR="00303F80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77 2 00 П1485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21,624</w:t>
            </w:r>
          </w:p>
        </w:tc>
      </w:tr>
      <w:tr w:rsidR="00303F80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21,624</w:t>
            </w:r>
          </w:p>
        </w:tc>
      </w:tr>
      <w:tr w:rsidR="00303F80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П1499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171,700</w:t>
            </w:r>
          </w:p>
        </w:tc>
      </w:tr>
      <w:tr w:rsidR="00303F80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П1499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171,700</w:t>
            </w:r>
          </w:p>
        </w:tc>
      </w:tr>
      <w:tr w:rsidR="00303F80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78,713</w:t>
            </w:r>
          </w:p>
        </w:tc>
      </w:tr>
      <w:tr w:rsidR="00303F80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20472F">
            <w:pPr>
              <w:jc w:val="center"/>
            </w:pPr>
            <w:r>
              <w:t>78,713</w:t>
            </w:r>
          </w:p>
        </w:tc>
      </w:tr>
      <w:tr w:rsidR="00303F80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r>
              <w:t>Непрограммная деятельность органов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20472F">
            <w:pPr>
              <w:jc w:val="center"/>
            </w:pPr>
            <w:r>
              <w:t>78,713</w:t>
            </w:r>
          </w:p>
        </w:tc>
      </w:tr>
      <w:tr w:rsidR="00303F80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r>
              <w:t>Непрограммные расходы органов  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</w:pPr>
            <w:r>
              <w:t>78,713</w:t>
            </w:r>
          </w:p>
        </w:tc>
      </w:tr>
      <w:tr w:rsidR="00303F80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77 2 00  51180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</w:pPr>
            <w:r>
              <w:t>78,713</w:t>
            </w:r>
          </w:p>
        </w:tc>
      </w:tr>
      <w:tr w:rsidR="00303F80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</w:pPr>
            <w:r>
              <w:t>78,713</w:t>
            </w:r>
          </w:p>
        </w:tc>
      </w:tr>
      <w:tr w:rsidR="00303F80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</w:rPr>
            </w:pPr>
            <w:r>
              <w:rPr>
                <w:b/>
              </w:rPr>
              <w:t>7,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00</w:t>
            </w:r>
          </w:p>
        </w:tc>
      </w:tr>
      <w:tr w:rsidR="00303F80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both"/>
              <w:rPr>
                <w:b/>
                <w:i/>
              </w:rPr>
            </w:pPr>
            <w:r>
              <w:rPr>
                <w:rStyle w:val="100"/>
                <w:b/>
                <w:bCs/>
                <w:iCs/>
                <w:lang w:eastAsia="ru-RU"/>
              </w:rPr>
              <w:t>Обеспечение пожарной безопасности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b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303F80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rPr>
                <w:i/>
                <w:iCs/>
              </w:rPr>
            </w:pPr>
            <w:r>
              <w:rPr>
                <w:rStyle w:val="100"/>
                <w:i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Саморядовском сельсовете Большесолдатского  района Курской области на 2017-2021 годы»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pStyle w:val="1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</w:pPr>
          </w:p>
          <w:p w:rsidR="00303F80" w:rsidRDefault="00303F80">
            <w:pPr>
              <w:jc w:val="center"/>
            </w:pPr>
          </w:p>
          <w:p w:rsidR="00303F80" w:rsidRDefault="00303F80">
            <w:pPr>
              <w:jc w:val="center"/>
            </w:pPr>
          </w:p>
          <w:p w:rsidR="00303F80" w:rsidRDefault="00303F80">
            <w:pPr>
              <w:jc w:val="center"/>
            </w:pPr>
          </w:p>
          <w:p w:rsidR="00303F80" w:rsidRDefault="00303F80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303F80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rPr>
                <w:color w:val="000000"/>
              </w:rPr>
            </w:pPr>
            <w:r>
              <w:rPr>
                <w:rStyle w:val="100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pStyle w:val="1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</w:pPr>
          </w:p>
          <w:p w:rsidR="00303F80" w:rsidRDefault="00303F80">
            <w:pPr>
              <w:jc w:val="center"/>
            </w:pPr>
          </w:p>
          <w:p w:rsidR="00303F80" w:rsidRDefault="00303F80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303F80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both"/>
              <w:rPr>
                <w:rStyle w:val="100"/>
                <w:lang w:eastAsia="ru-RU"/>
              </w:rPr>
            </w:pPr>
            <w:r>
              <w:rPr>
                <w:rStyle w:val="100"/>
                <w:lang w:eastAsia="ru-RU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</w:pPr>
          </w:p>
          <w:p w:rsidR="00303F80" w:rsidRDefault="00303F80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303F80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both"/>
            </w:pPr>
            <w:r>
              <w:rPr>
                <w:rStyle w:val="10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</w:pPr>
          </w:p>
          <w:p w:rsidR="00303F80" w:rsidRDefault="00303F80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303F80" w:rsidTr="001B3334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</w:pPr>
          </w:p>
          <w:p w:rsidR="00303F80" w:rsidRDefault="00303F80">
            <w:pPr>
              <w:jc w:val="center"/>
            </w:pPr>
            <w:r>
              <w:t>7,200</w:t>
            </w:r>
          </w:p>
        </w:tc>
      </w:tr>
      <w:tr w:rsidR="00303F80" w:rsidTr="001B3334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</w:rPr>
            </w:pPr>
            <w:r>
              <w:rPr>
                <w:b/>
              </w:rPr>
              <w:t>24,000</w:t>
            </w:r>
          </w:p>
        </w:tc>
      </w:tr>
      <w:tr w:rsidR="00303F80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r>
              <w:t>Благоустройство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</w:pPr>
            <w:r>
              <w:t>24,000</w:t>
            </w:r>
          </w:p>
        </w:tc>
      </w:tr>
      <w:tr w:rsidR="00303F80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r>
              <w:t>Муниципальная программа Саморядовского сельсовета Большесолдатского района Курской области «Обеспечение доступным и комфортным жильем и коммунальными услугами граждан в МО «Саморядовский сельсовет» Большесолдатского района Курской области на 2017-2021 годы»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</w:pPr>
            <w:r>
              <w:t>24,000</w:t>
            </w:r>
          </w:p>
        </w:tc>
      </w:tr>
      <w:tr w:rsidR="00303F80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r>
              <w:t>Подпрограмма «Обеспечение качественными услугами ЖКХ населения  МО муниципальной программы Саморядовского сельсовета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 на 2017-2021 годы»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</w:pPr>
            <w:r>
              <w:t>24,000</w:t>
            </w:r>
          </w:p>
        </w:tc>
      </w:tr>
      <w:tr w:rsidR="00303F80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r>
              <w:t>Мероприятия по благоустройству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</w:pPr>
            <w:r>
              <w:t>24,000</w:t>
            </w:r>
          </w:p>
        </w:tc>
      </w:tr>
      <w:tr w:rsidR="00303F80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</w:pPr>
            <w:r>
              <w:t>24,000</w:t>
            </w:r>
          </w:p>
        </w:tc>
      </w:tr>
      <w:tr w:rsidR="00303F80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2047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2077,852</w:t>
            </w:r>
          </w:p>
        </w:tc>
      </w:tr>
      <w:tr w:rsidR="00303F80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Культура 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04695F">
            <w:pPr>
              <w:jc w:val="center"/>
            </w:pPr>
            <w:r>
              <w:t>2077,852</w:t>
            </w:r>
          </w:p>
        </w:tc>
      </w:tr>
      <w:tr w:rsidR="00303F80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color w:val="000000"/>
              </w:rPr>
            </w:pPr>
            <w:r>
              <w:t>Муниципальная  программа «Развитие культуры» Саморядовского сельсовета Большесолдатского района Курской области на 2017-2021 годы»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04695F">
            <w:pPr>
              <w:jc w:val="center"/>
            </w:pPr>
            <w:r>
              <w:t>2077,852</w:t>
            </w:r>
          </w:p>
        </w:tc>
      </w:tr>
      <w:tr w:rsidR="00303F80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r>
              <w:t>Подпрограмма «Искусство» муниципальной программы «Развитие культуры»</w:t>
            </w:r>
            <w:r>
              <w:rPr>
                <w:color w:val="000000"/>
              </w:rPr>
              <w:t>" Саморядовского сельсовета Большесолдатского района Курской области на 2017-2021 годы"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04695F">
            <w:pPr>
              <w:jc w:val="center"/>
            </w:pPr>
            <w:r>
              <w:t>2077,852</w:t>
            </w:r>
          </w:p>
        </w:tc>
      </w:tr>
      <w:tr w:rsidR="00303F80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spacing w:line="276" w:lineRule="auto"/>
            </w:pPr>
            <w:r>
              <w:t>Субсидии бюджетам муниципальных образований  на заработную плату и начисления на выплаты по оплате труда работников учреждений культуры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</w:pPr>
            <w:r>
              <w:t>418,917</w:t>
            </w:r>
          </w:p>
        </w:tc>
      </w:tr>
      <w:tr w:rsidR="00303F80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</w:pPr>
            <w:r>
              <w:t>418,917</w:t>
            </w:r>
          </w:p>
        </w:tc>
      </w:tr>
      <w:tr w:rsidR="00303F80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</w:pPr>
            <w:r>
              <w:t>885,066</w:t>
            </w:r>
          </w:p>
        </w:tc>
      </w:tr>
      <w:tr w:rsidR="00303F80" w:rsidTr="001B3334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885,066</w:t>
            </w:r>
          </w:p>
        </w:tc>
      </w:tr>
      <w:tr w:rsidR="00303F80" w:rsidTr="001B3334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BD4025">
            <w:pPr>
              <w:jc w:val="center"/>
            </w:pPr>
            <w:r>
              <w:t>773,869</w:t>
            </w:r>
          </w:p>
        </w:tc>
      </w:tr>
      <w:tr w:rsidR="00303F80" w:rsidTr="001B3334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772,972</w:t>
            </w:r>
          </w:p>
          <w:p w:rsidR="00303F80" w:rsidRDefault="00303F80">
            <w:pPr>
              <w:jc w:val="center"/>
              <w:rPr>
                <w:color w:val="000000"/>
              </w:rPr>
            </w:pPr>
          </w:p>
        </w:tc>
      </w:tr>
      <w:tr w:rsidR="00303F80" w:rsidTr="001B3334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r>
              <w:t>Иные бюджетные ассигнования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0,897</w:t>
            </w:r>
          </w:p>
        </w:tc>
      </w:tr>
      <w:tr w:rsidR="00303F80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45,808</w:t>
            </w:r>
          </w:p>
        </w:tc>
      </w:tr>
      <w:tr w:rsidR="00303F80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Пенсионное обеспечение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</w:pPr>
            <w:r>
              <w:t>45,808</w:t>
            </w:r>
          </w:p>
        </w:tc>
      </w:tr>
      <w:tr w:rsidR="00303F80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pStyle w:val="p3"/>
            </w:pPr>
            <w:r>
              <w:t>Муниципальная программа «Социальная поддержка граждан» Саморядовского  сельсовета Большесолдатского района Курской области на 2017-2021 годы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</w:pPr>
            <w:r>
              <w:t>45,808</w:t>
            </w:r>
          </w:p>
        </w:tc>
      </w:tr>
      <w:tr w:rsidR="00303F80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pStyle w:val="p3"/>
            </w:pPr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граждан» Саморядовского сельсовета Большесолдатского района Курской области на 2017-2021 годы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</w:pPr>
            <w:r>
              <w:t>45,808</w:t>
            </w:r>
          </w:p>
        </w:tc>
      </w:tr>
      <w:tr w:rsidR="00303F80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autoSpaceDE w:val="0"/>
              <w:autoSpaceDN w:val="0"/>
              <w:adjustRightInd w:val="0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</w:pPr>
            <w:r>
              <w:t>45,808</w:t>
            </w:r>
          </w:p>
        </w:tc>
      </w:tr>
      <w:tr w:rsidR="00303F80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</w:pPr>
            <w:r>
              <w:t>45,808</w:t>
            </w:r>
          </w:p>
        </w:tc>
      </w:tr>
    </w:tbl>
    <w:p w:rsidR="00303F80" w:rsidRDefault="00303F80" w:rsidP="001B3334">
      <w:pPr>
        <w:jc w:val="right"/>
        <w:rPr>
          <w:color w:val="000000"/>
          <w:sz w:val="20"/>
          <w:szCs w:val="20"/>
        </w:rPr>
      </w:pPr>
    </w:p>
    <w:p w:rsidR="00303F80" w:rsidRDefault="00303F80" w:rsidP="001B3334">
      <w:pPr>
        <w:jc w:val="right"/>
        <w:rPr>
          <w:color w:val="000000"/>
          <w:sz w:val="20"/>
          <w:szCs w:val="20"/>
        </w:rPr>
      </w:pPr>
    </w:p>
    <w:p w:rsidR="00303F80" w:rsidRDefault="00303F80" w:rsidP="001B3334">
      <w:pPr>
        <w:jc w:val="right"/>
        <w:rPr>
          <w:color w:val="000000"/>
          <w:sz w:val="20"/>
          <w:szCs w:val="20"/>
        </w:rPr>
      </w:pPr>
    </w:p>
    <w:p w:rsidR="00303F80" w:rsidRDefault="00303F80" w:rsidP="001B3334">
      <w:pPr>
        <w:jc w:val="right"/>
        <w:rPr>
          <w:color w:val="000000"/>
          <w:sz w:val="20"/>
          <w:szCs w:val="20"/>
        </w:rPr>
      </w:pPr>
    </w:p>
    <w:p w:rsidR="00303F80" w:rsidRDefault="00303F80" w:rsidP="001B3334">
      <w:pPr>
        <w:jc w:val="right"/>
        <w:rPr>
          <w:color w:val="000000"/>
          <w:sz w:val="20"/>
          <w:szCs w:val="20"/>
        </w:rPr>
      </w:pPr>
    </w:p>
    <w:p w:rsidR="00303F80" w:rsidRDefault="00303F80" w:rsidP="001B3334">
      <w:pPr>
        <w:jc w:val="right"/>
        <w:rPr>
          <w:color w:val="000000"/>
          <w:sz w:val="20"/>
          <w:szCs w:val="20"/>
        </w:rPr>
      </w:pPr>
    </w:p>
    <w:p w:rsidR="00303F80" w:rsidRDefault="00303F80" w:rsidP="001B3334">
      <w:pPr>
        <w:jc w:val="right"/>
        <w:rPr>
          <w:color w:val="000000"/>
          <w:sz w:val="20"/>
          <w:szCs w:val="20"/>
        </w:rPr>
      </w:pPr>
    </w:p>
    <w:p w:rsidR="00303F80" w:rsidRDefault="00303F80" w:rsidP="001B3334">
      <w:pPr>
        <w:jc w:val="right"/>
        <w:rPr>
          <w:color w:val="000000"/>
          <w:sz w:val="20"/>
          <w:szCs w:val="20"/>
        </w:rPr>
      </w:pPr>
    </w:p>
    <w:p w:rsidR="00303F80" w:rsidRDefault="00303F80" w:rsidP="001B3334">
      <w:pPr>
        <w:jc w:val="right"/>
        <w:rPr>
          <w:color w:val="000000"/>
          <w:sz w:val="20"/>
          <w:szCs w:val="20"/>
        </w:rPr>
      </w:pPr>
    </w:p>
    <w:p w:rsidR="00303F80" w:rsidRDefault="00303F80" w:rsidP="001B3334">
      <w:pPr>
        <w:jc w:val="right"/>
        <w:rPr>
          <w:color w:val="000000"/>
          <w:sz w:val="20"/>
          <w:szCs w:val="20"/>
        </w:rPr>
      </w:pPr>
    </w:p>
    <w:p w:rsidR="00303F80" w:rsidRDefault="00303F80" w:rsidP="001B3334">
      <w:pPr>
        <w:jc w:val="right"/>
        <w:rPr>
          <w:color w:val="000000"/>
          <w:sz w:val="20"/>
          <w:szCs w:val="20"/>
        </w:rPr>
      </w:pPr>
    </w:p>
    <w:p w:rsidR="00303F80" w:rsidRDefault="00303F80" w:rsidP="001B3334">
      <w:pPr>
        <w:jc w:val="right"/>
        <w:rPr>
          <w:color w:val="000000"/>
          <w:sz w:val="20"/>
          <w:szCs w:val="20"/>
        </w:rPr>
      </w:pPr>
    </w:p>
    <w:p w:rsidR="00303F80" w:rsidRDefault="00303F80" w:rsidP="001B3334">
      <w:pPr>
        <w:jc w:val="right"/>
        <w:rPr>
          <w:color w:val="000000"/>
          <w:sz w:val="20"/>
          <w:szCs w:val="20"/>
        </w:rPr>
      </w:pPr>
    </w:p>
    <w:p w:rsidR="00303F80" w:rsidRDefault="00303F80" w:rsidP="001B3334">
      <w:pPr>
        <w:jc w:val="right"/>
        <w:rPr>
          <w:color w:val="000000"/>
          <w:sz w:val="20"/>
          <w:szCs w:val="20"/>
        </w:rPr>
      </w:pPr>
    </w:p>
    <w:p w:rsidR="00303F80" w:rsidRDefault="00303F80" w:rsidP="001B3334">
      <w:pPr>
        <w:jc w:val="right"/>
        <w:rPr>
          <w:color w:val="000000"/>
          <w:sz w:val="20"/>
          <w:szCs w:val="20"/>
        </w:rPr>
      </w:pPr>
    </w:p>
    <w:p w:rsidR="00303F80" w:rsidRDefault="00303F80" w:rsidP="001B3334">
      <w:pPr>
        <w:jc w:val="right"/>
        <w:rPr>
          <w:color w:val="000000"/>
          <w:sz w:val="20"/>
          <w:szCs w:val="20"/>
        </w:rPr>
      </w:pPr>
    </w:p>
    <w:p w:rsidR="00303F80" w:rsidRDefault="00303F80" w:rsidP="001B3334">
      <w:pPr>
        <w:jc w:val="right"/>
        <w:rPr>
          <w:color w:val="000000"/>
          <w:sz w:val="20"/>
          <w:szCs w:val="20"/>
        </w:rPr>
      </w:pPr>
    </w:p>
    <w:p w:rsidR="00303F80" w:rsidRDefault="00303F80" w:rsidP="001B3334">
      <w:pPr>
        <w:jc w:val="right"/>
        <w:rPr>
          <w:color w:val="000000"/>
          <w:sz w:val="20"/>
          <w:szCs w:val="20"/>
        </w:rPr>
      </w:pPr>
    </w:p>
    <w:p w:rsidR="00303F80" w:rsidRDefault="00303F80" w:rsidP="001B3334">
      <w:pPr>
        <w:jc w:val="right"/>
        <w:rPr>
          <w:color w:val="000000"/>
          <w:sz w:val="20"/>
          <w:szCs w:val="20"/>
        </w:rPr>
      </w:pPr>
    </w:p>
    <w:p w:rsidR="00303F80" w:rsidRDefault="00303F80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N 9</w:t>
      </w:r>
    </w:p>
    <w:p w:rsidR="00303F80" w:rsidRDefault="00303F80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  решению собрания депутатов </w:t>
      </w:r>
    </w:p>
    <w:p w:rsidR="00303F80" w:rsidRDefault="00303F80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Саморядовского сельсовета</w:t>
      </w:r>
    </w:p>
    <w:p w:rsidR="00303F80" w:rsidRDefault="00303F80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Большесолдатского района</w:t>
      </w:r>
    </w:p>
    <w:p w:rsidR="00303F80" w:rsidRDefault="00303F80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Курской области</w:t>
      </w:r>
    </w:p>
    <w:p w:rsidR="00303F80" w:rsidRDefault="00303F80" w:rsidP="001B3334">
      <w:pPr>
        <w:pStyle w:val="Heading"/>
        <w:rPr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От  27 декабря 2018 года  № 88</w:t>
      </w:r>
    </w:p>
    <w:p w:rsidR="00303F80" w:rsidRDefault="00303F80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«О  бюджете  Саморядовского </w:t>
      </w:r>
    </w:p>
    <w:p w:rsidR="00303F80" w:rsidRDefault="00303F80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сельсовета на 2019 год и на плановый </w:t>
      </w:r>
    </w:p>
    <w:p w:rsidR="00303F80" w:rsidRDefault="00303F80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период 2020 и 2021 годов»  </w:t>
      </w:r>
      <w:r>
        <w:rPr>
          <w:sz w:val="20"/>
          <w:szCs w:val="20"/>
        </w:rPr>
        <w:t xml:space="preserve">                                                                   </w:t>
      </w:r>
    </w:p>
    <w:p w:rsidR="00303F80" w:rsidRDefault="00303F80" w:rsidP="001B3334">
      <w:pPr>
        <w:jc w:val="right"/>
        <w:rPr>
          <w:color w:val="000000"/>
        </w:rPr>
      </w:pPr>
    </w:p>
    <w:p w:rsidR="00303F80" w:rsidRDefault="00303F80" w:rsidP="001B3334">
      <w:pPr>
        <w:rPr>
          <w:color w:val="000000"/>
        </w:rPr>
      </w:pPr>
    </w:p>
    <w:p w:rsidR="00303F80" w:rsidRDefault="00303F80" w:rsidP="001B3334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</w:t>
      </w:r>
    </w:p>
    <w:p w:rsidR="00303F80" w:rsidRDefault="00303F80" w:rsidP="001B33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3F80" w:rsidRDefault="00303F80" w:rsidP="001B333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Ведомственная структура расходов</w:t>
      </w:r>
    </w:p>
    <w:p w:rsidR="00303F80" w:rsidRDefault="00303F80" w:rsidP="001B3334">
      <w:pPr>
        <w:ind w:firstLine="22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бюджета Саморядовского сельсовета Большесолдатского района Курской области  на 2018 год.</w:t>
      </w:r>
    </w:p>
    <w:p w:rsidR="00303F80" w:rsidRDefault="00303F80" w:rsidP="001B3334">
      <w:pPr>
        <w:ind w:firstLine="225"/>
        <w:jc w:val="center"/>
        <w:rPr>
          <w:b/>
          <w:bCs/>
          <w:color w:val="000000"/>
          <w:sz w:val="28"/>
          <w:szCs w:val="28"/>
        </w:rPr>
      </w:pPr>
    </w:p>
    <w:p w:rsidR="00303F80" w:rsidRDefault="00303F80" w:rsidP="001B3334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(тыс.рублей)</w:t>
      </w:r>
    </w:p>
    <w:tbl>
      <w:tblPr>
        <w:tblW w:w="1069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049"/>
        <w:gridCol w:w="748"/>
        <w:gridCol w:w="748"/>
        <w:gridCol w:w="531"/>
        <w:gridCol w:w="1559"/>
        <w:gridCol w:w="748"/>
        <w:gridCol w:w="1309"/>
      </w:tblGrid>
      <w:tr w:rsidR="00303F80" w:rsidTr="008E591D">
        <w:trPr>
          <w:trHeight w:val="1066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Рз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ЦСР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ind w:right="-1526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ВР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tabs>
                <w:tab w:val="left" w:pos="2745"/>
              </w:tabs>
              <w:ind w:left="1653" w:hanging="1653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Сумма</w:t>
            </w:r>
          </w:p>
          <w:p w:rsidR="00303F80" w:rsidRDefault="00303F80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2018</w:t>
            </w:r>
          </w:p>
          <w:p w:rsidR="00303F80" w:rsidRDefault="00303F80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год</w:t>
            </w:r>
          </w:p>
        </w:tc>
      </w:tr>
      <w:tr w:rsidR="00303F8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pStyle w:val="Heading6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   7</w:t>
            </w:r>
          </w:p>
        </w:tc>
      </w:tr>
      <w:tr w:rsidR="00303F8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pStyle w:val="Heading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E33E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4083,205</w:t>
            </w:r>
          </w:p>
          <w:p w:rsidR="00303F80" w:rsidRDefault="00303F80" w:rsidP="00E33E7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03F8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pStyle w:val="Heading6"/>
              <w:rPr>
                <w:sz w:val="24"/>
              </w:rPr>
            </w:pPr>
            <w:r>
              <w:rPr>
                <w:sz w:val="24"/>
              </w:rPr>
              <w:t>Администрация Саморядовского сельсовета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4032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4083,205</w:t>
            </w:r>
          </w:p>
        </w:tc>
      </w:tr>
      <w:tr w:rsidR="00303F8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pStyle w:val="Heading6"/>
              <w:rPr>
                <w:sz w:val="24"/>
              </w:rPr>
            </w:pPr>
            <w:r>
              <w:rPr>
                <w:sz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4032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1849,631</w:t>
            </w:r>
          </w:p>
        </w:tc>
      </w:tr>
      <w:tr w:rsidR="00303F8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  <w:color w:val="000000"/>
              </w:rPr>
            </w:pPr>
          </w:p>
          <w:p w:rsidR="00303F80" w:rsidRDefault="00303F80">
            <w:pPr>
              <w:jc w:val="center"/>
              <w:rPr>
                <w:b/>
                <w:color w:val="000000"/>
              </w:rPr>
            </w:pPr>
          </w:p>
          <w:p w:rsidR="00303F80" w:rsidRDefault="00303F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Pr="00D73667" w:rsidRDefault="00303F80" w:rsidP="0040324E">
            <w:pPr>
              <w:jc w:val="center"/>
              <w:rPr>
                <w:b/>
                <w:color w:val="000000"/>
              </w:rPr>
            </w:pPr>
            <w:r w:rsidRPr="00D73667">
              <w:rPr>
                <w:b/>
              </w:rPr>
              <w:t>392,790</w:t>
            </w:r>
          </w:p>
        </w:tc>
      </w:tr>
      <w:tr w:rsidR="00303F8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  <w:p w:rsidR="00303F80" w:rsidRDefault="00303F80">
            <w:pPr>
              <w:jc w:val="center"/>
              <w:rPr>
                <w:color w:val="000000"/>
              </w:rPr>
            </w:pPr>
          </w:p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40324E">
            <w:pPr>
              <w:jc w:val="center"/>
              <w:rPr>
                <w:color w:val="000000"/>
              </w:rPr>
            </w:pPr>
            <w:r>
              <w:t>392,790</w:t>
            </w:r>
          </w:p>
        </w:tc>
      </w:tr>
      <w:tr w:rsidR="00303F8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71 1 00 00000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40324E">
            <w:pPr>
              <w:jc w:val="center"/>
            </w:pPr>
            <w:r>
              <w:t>392,790</w:t>
            </w:r>
          </w:p>
        </w:tc>
      </w:tr>
      <w:tr w:rsidR="00303F8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40324E">
            <w:pPr>
              <w:jc w:val="center"/>
            </w:pPr>
            <w:r>
              <w:t>392,790</w:t>
            </w:r>
          </w:p>
        </w:tc>
      </w:tr>
      <w:tr w:rsidR="00303F8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  <w:p w:rsidR="00303F80" w:rsidRDefault="00303F80">
            <w:pPr>
              <w:jc w:val="center"/>
              <w:rPr>
                <w:color w:val="000000"/>
              </w:rPr>
            </w:pPr>
          </w:p>
          <w:p w:rsidR="00303F80" w:rsidRDefault="00303F80">
            <w:pPr>
              <w:jc w:val="center"/>
              <w:rPr>
                <w:color w:val="000000"/>
              </w:rPr>
            </w:pPr>
          </w:p>
          <w:p w:rsidR="00303F80" w:rsidRDefault="00303F80">
            <w:pPr>
              <w:jc w:val="center"/>
              <w:rPr>
                <w:color w:val="000000"/>
              </w:rPr>
            </w:pPr>
          </w:p>
          <w:p w:rsidR="00303F80" w:rsidRDefault="00303F80">
            <w:pPr>
              <w:jc w:val="center"/>
              <w:rPr>
                <w:color w:val="000000"/>
              </w:rPr>
            </w:pPr>
          </w:p>
          <w:p w:rsidR="00303F80" w:rsidRDefault="00303F80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71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40324E">
            <w:pPr>
              <w:jc w:val="center"/>
            </w:pPr>
            <w:r>
              <w:t>392,790</w:t>
            </w:r>
          </w:p>
        </w:tc>
      </w:tr>
      <w:tr w:rsidR="00303F8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b/>
              </w:rPr>
            </w:pPr>
            <w:r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40324E">
            <w:pPr>
              <w:jc w:val="center"/>
              <w:rPr>
                <w:b/>
                <w:color w:val="000000"/>
                <w:lang w:val="en-US"/>
              </w:rPr>
            </w:pPr>
          </w:p>
          <w:p w:rsidR="00303F80" w:rsidRDefault="00303F80" w:rsidP="0040324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1225,563</w:t>
            </w:r>
          </w:p>
        </w:tc>
      </w:tr>
      <w:tr w:rsidR="00303F8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  <w:p w:rsidR="00303F80" w:rsidRDefault="00303F80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40324E">
            <w:pPr>
              <w:jc w:val="center"/>
            </w:pPr>
            <w:r>
              <w:t>1225,563</w:t>
            </w:r>
          </w:p>
        </w:tc>
      </w:tr>
      <w:tr w:rsidR="00303F8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r>
              <w:t>Обеспечение 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  <w:p w:rsidR="00303F80" w:rsidRDefault="00303F80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40324E">
            <w:pPr>
              <w:jc w:val="center"/>
            </w:pPr>
            <w:r>
              <w:t>1225,563</w:t>
            </w:r>
          </w:p>
        </w:tc>
      </w:tr>
      <w:tr w:rsidR="00303F8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  <w:p w:rsidR="00303F80" w:rsidRDefault="00303F80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40324E">
            <w:pPr>
              <w:jc w:val="center"/>
            </w:pPr>
            <w:r>
              <w:t>1225,563</w:t>
            </w:r>
          </w:p>
        </w:tc>
      </w:tr>
      <w:tr w:rsidR="00303F8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  <w:p w:rsidR="00303F80" w:rsidRDefault="00303F80">
            <w:pPr>
              <w:jc w:val="center"/>
              <w:rPr>
                <w:color w:val="000000"/>
              </w:rPr>
            </w:pPr>
          </w:p>
          <w:p w:rsidR="00303F80" w:rsidRDefault="00303F80">
            <w:pPr>
              <w:jc w:val="center"/>
              <w:rPr>
                <w:color w:val="000000"/>
              </w:rPr>
            </w:pPr>
          </w:p>
          <w:p w:rsidR="00303F80" w:rsidRDefault="00303F80">
            <w:pPr>
              <w:jc w:val="center"/>
              <w:rPr>
                <w:color w:val="000000"/>
              </w:rPr>
            </w:pPr>
          </w:p>
          <w:p w:rsidR="00303F80" w:rsidRDefault="00303F80">
            <w:pPr>
              <w:jc w:val="center"/>
              <w:rPr>
                <w:color w:val="000000"/>
              </w:rPr>
            </w:pPr>
          </w:p>
          <w:p w:rsidR="00303F80" w:rsidRDefault="00303F80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403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961,181</w:t>
            </w:r>
          </w:p>
        </w:tc>
      </w:tr>
      <w:tr w:rsidR="00303F8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40324E">
            <w:pPr>
              <w:jc w:val="center"/>
              <w:rPr>
                <w:color w:val="000000"/>
              </w:rPr>
            </w:pPr>
          </w:p>
          <w:p w:rsidR="00303F80" w:rsidRDefault="00303F80" w:rsidP="00403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261,291</w:t>
            </w:r>
          </w:p>
        </w:tc>
      </w:tr>
      <w:tr w:rsidR="00303F8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403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3,091</w:t>
            </w:r>
          </w:p>
        </w:tc>
      </w:tr>
      <w:tr w:rsidR="00303F8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  <w:color w:val="000000"/>
              </w:rPr>
            </w:pPr>
          </w:p>
          <w:p w:rsidR="00303F80" w:rsidRDefault="00303F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  <w:color w:val="000000"/>
              </w:rPr>
            </w:pPr>
          </w:p>
          <w:p w:rsidR="00303F80" w:rsidRDefault="00303F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  <w:color w:val="000000"/>
              </w:rPr>
            </w:pPr>
          </w:p>
          <w:p w:rsidR="00303F80" w:rsidRDefault="00303F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40324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303F8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403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03F8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403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03F8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403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03F8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403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03F8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40324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231,279</w:t>
            </w:r>
          </w:p>
        </w:tc>
      </w:tr>
      <w:tr w:rsidR="00303F8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40324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7,755</w:t>
            </w:r>
          </w:p>
        </w:tc>
      </w:tr>
      <w:tr w:rsidR="00303F8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76 1 00 00000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403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7,755</w:t>
            </w:r>
          </w:p>
        </w:tc>
      </w:tr>
      <w:tr w:rsidR="00303F8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403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7,755</w:t>
            </w:r>
          </w:p>
        </w:tc>
      </w:tr>
      <w:tr w:rsidR="00303F8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403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303F8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403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2,755</w:t>
            </w:r>
          </w:p>
        </w:tc>
      </w:tr>
      <w:tr w:rsidR="00303F8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40324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223,524</w:t>
            </w:r>
          </w:p>
        </w:tc>
      </w:tr>
      <w:tr w:rsidR="00303F8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40324E">
            <w:pPr>
              <w:jc w:val="center"/>
            </w:pPr>
            <w:r>
              <w:t>202,524</w:t>
            </w:r>
          </w:p>
        </w:tc>
      </w:tr>
      <w:tr w:rsidR="00303F8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40324E">
            <w:pPr>
              <w:jc w:val="center"/>
            </w:pPr>
            <w:r>
              <w:t>30,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303F8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403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00</w:t>
            </w:r>
          </w:p>
        </w:tc>
      </w:tr>
      <w:tr w:rsidR="00303F8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403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21,624</w:t>
            </w:r>
          </w:p>
        </w:tc>
      </w:tr>
      <w:tr w:rsidR="00303F8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403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21,624</w:t>
            </w:r>
          </w:p>
        </w:tc>
      </w:tr>
      <w:tr w:rsidR="00303F8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П1499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403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171,700</w:t>
            </w:r>
          </w:p>
        </w:tc>
      </w:tr>
      <w:tr w:rsidR="00303F8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П1499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403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171,700</w:t>
            </w:r>
          </w:p>
        </w:tc>
      </w:tr>
      <w:tr w:rsidR="00303F8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40324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78,713</w:t>
            </w:r>
          </w:p>
        </w:tc>
      </w:tr>
      <w:tr w:rsidR="00303F8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40324E">
            <w:pPr>
              <w:jc w:val="center"/>
            </w:pPr>
            <w:r>
              <w:t>78,713</w:t>
            </w:r>
          </w:p>
        </w:tc>
      </w:tr>
      <w:tr w:rsidR="00303F8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40324E">
            <w:pPr>
              <w:jc w:val="center"/>
            </w:pPr>
            <w:r>
              <w:t>78,713</w:t>
            </w:r>
          </w:p>
        </w:tc>
      </w:tr>
      <w:tr w:rsidR="00303F8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r>
              <w:t>Непрограммные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40324E">
            <w:pPr>
              <w:jc w:val="center"/>
            </w:pPr>
            <w:r>
              <w:t>78,713</w:t>
            </w:r>
          </w:p>
        </w:tc>
      </w:tr>
      <w:tr w:rsidR="00303F8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40324E">
            <w:pPr>
              <w:jc w:val="center"/>
            </w:pPr>
            <w:r>
              <w:t>78,713</w:t>
            </w:r>
          </w:p>
        </w:tc>
      </w:tr>
      <w:tr w:rsidR="00303F8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40324E">
            <w:pPr>
              <w:jc w:val="center"/>
            </w:pPr>
            <w:r>
              <w:t>78,713</w:t>
            </w:r>
          </w:p>
        </w:tc>
      </w:tr>
      <w:tr w:rsidR="00303F8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40324E">
            <w:pPr>
              <w:jc w:val="center"/>
              <w:rPr>
                <w:b/>
              </w:rPr>
            </w:pPr>
            <w:r>
              <w:rPr>
                <w:b/>
              </w:rPr>
              <w:t>7,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00</w:t>
            </w:r>
          </w:p>
        </w:tc>
      </w:tr>
      <w:tr w:rsidR="00303F8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both"/>
              <w:rPr>
                <w:b/>
                <w:i/>
              </w:rPr>
            </w:pPr>
            <w:r>
              <w:rPr>
                <w:rStyle w:val="100"/>
                <w:b/>
                <w:bCs/>
                <w:iCs/>
                <w:lang w:eastAsia="ru-RU"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40324E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303F8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rPr>
                <w:i/>
                <w:iCs/>
              </w:rPr>
            </w:pPr>
            <w:r>
              <w:rPr>
                <w:rStyle w:val="100"/>
                <w:i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Саморядовском сельсовете Большесолдатского  района Курской области на 2017-2021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  <w:p w:rsidR="00303F80" w:rsidRDefault="00303F80">
            <w:pPr>
              <w:jc w:val="center"/>
              <w:rPr>
                <w:color w:val="000000"/>
              </w:rPr>
            </w:pPr>
          </w:p>
          <w:p w:rsidR="00303F80" w:rsidRDefault="00303F80">
            <w:pPr>
              <w:jc w:val="center"/>
              <w:rPr>
                <w:color w:val="000000"/>
              </w:rPr>
            </w:pPr>
          </w:p>
          <w:p w:rsidR="00303F80" w:rsidRDefault="00303F80">
            <w:pPr>
              <w:jc w:val="center"/>
              <w:rPr>
                <w:color w:val="000000"/>
              </w:rPr>
            </w:pPr>
          </w:p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pStyle w:val="1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40324E">
            <w:pPr>
              <w:jc w:val="center"/>
            </w:pPr>
          </w:p>
          <w:p w:rsidR="00303F80" w:rsidRDefault="00303F80" w:rsidP="0040324E">
            <w:pPr>
              <w:jc w:val="center"/>
            </w:pPr>
          </w:p>
          <w:p w:rsidR="00303F80" w:rsidRDefault="00303F80" w:rsidP="0040324E">
            <w:pPr>
              <w:jc w:val="center"/>
            </w:pPr>
          </w:p>
          <w:p w:rsidR="00303F80" w:rsidRDefault="00303F80" w:rsidP="0040324E">
            <w:pPr>
              <w:jc w:val="center"/>
            </w:pPr>
          </w:p>
          <w:p w:rsidR="00303F80" w:rsidRDefault="00303F80" w:rsidP="0040324E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303F8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rPr>
                <w:color w:val="000000"/>
              </w:rPr>
            </w:pPr>
            <w:r>
              <w:rPr>
                <w:rStyle w:val="100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на 2017-2021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  <w:p w:rsidR="00303F80" w:rsidRDefault="00303F80">
            <w:pPr>
              <w:jc w:val="center"/>
              <w:rPr>
                <w:color w:val="000000"/>
              </w:rPr>
            </w:pPr>
          </w:p>
          <w:p w:rsidR="00303F80" w:rsidRDefault="00303F80">
            <w:pPr>
              <w:jc w:val="center"/>
              <w:rPr>
                <w:color w:val="000000"/>
              </w:rPr>
            </w:pPr>
          </w:p>
          <w:p w:rsidR="00303F80" w:rsidRDefault="00303F80">
            <w:pPr>
              <w:jc w:val="center"/>
              <w:rPr>
                <w:color w:val="000000"/>
              </w:rPr>
            </w:pPr>
          </w:p>
          <w:p w:rsidR="00303F80" w:rsidRDefault="00303F80">
            <w:pPr>
              <w:jc w:val="center"/>
              <w:rPr>
                <w:color w:val="000000"/>
              </w:rPr>
            </w:pPr>
          </w:p>
          <w:p w:rsidR="00303F80" w:rsidRDefault="00303F80">
            <w:pPr>
              <w:jc w:val="center"/>
              <w:rPr>
                <w:color w:val="000000"/>
              </w:rPr>
            </w:pPr>
          </w:p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pStyle w:val="1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40324E">
            <w:pPr>
              <w:jc w:val="center"/>
            </w:pPr>
          </w:p>
          <w:p w:rsidR="00303F80" w:rsidRDefault="00303F80" w:rsidP="0040324E">
            <w:pPr>
              <w:jc w:val="center"/>
            </w:pPr>
          </w:p>
          <w:p w:rsidR="00303F80" w:rsidRDefault="00303F80" w:rsidP="0040324E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303F8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both"/>
              <w:rPr>
                <w:rStyle w:val="100"/>
                <w:lang w:eastAsia="ru-RU"/>
              </w:rPr>
            </w:pPr>
            <w:r>
              <w:rPr>
                <w:rStyle w:val="100"/>
                <w:lang w:eastAsia="ru-RU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40324E">
            <w:pPr>
              <w:jc w:val="center"/>
            </w:pPr>
          </w:p>
          <w:p w:rsidR="00303F80" w:rsidRDefault="00303F80" w:rsidP="0040324E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303F8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both"/>
            </w:pPr>
            <w:r>
              <w:rPr>
                <w:rStyle w:val="10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  <w:p w:rsidR="00303F80" w:rsidRDefault="00303F80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40324E">
            <w:pPr>
              <w:jc w:val="center"/>
            </w:pPr>
          </w:p>
          <w:p w:rsidR="00303F80" w:rsidRDefault="00303F80" w:rsidP="0040324E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303F8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  <w:p w:rsidR="00303F80" w:rsidRDefault="00303F80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40324E">
            <w:pPr>
              <w:jc w:val="center"/>
            </w:pPr>
          </w:p>
          <w:p w:rsidR="00303F80" w:rsidRDefault="00303F80" w:rsidP="0040324E">
            <w:pPr>
              <w:jc w:val="center"/>
            </w:pPr>
            <w:r>
              <w:t>7,200</w:t>
            </w:r>
          </w:p>
        </w:tc>
      </w:tr>
      <w:tr w:rsidR="00303F8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F80" w:rsidRDefault="00303F80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  <w:color w:val="000000"/>
              </w:rPr>
            </w:pPr>
          </w:p>
          <w:p w:rsidR="00303F80" w:rsidRDefault="00303F8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F80" w:rsidRDefault="00303F80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40324E">
            <w:pPr>
              <w:jc w:val="center"/>
              <w:rPr>
                <w:b/>
              </w:rPr>
            </w:pPr>
            <w:r>
              <w:rPr>
                <w:b/>
              </w:rPr>
              <w:t>24,000</w:t>
            </w:r>
          </w:p>
        </w:tc>
      </w:tr>
      <w:tr w:rsidR="00303F8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40324E">
            <w:pPr>
              <w:jc w:val="center"/>
            </w:pPr>
            <w:r>
              <w:t>24,000</w:t>
            </w:r>
          </w:p>
        </w:tc>
      </w:tr>
      <w:tr w:rsidR="00303F8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r>
              <w:t>Муниципальная программа Саморядовского сельсовета Большесолдатского района Курской области «Обеспечение доступным и комфортным жильем и коммунальными услугами граждан в МО «Саморядовский сельсовет» Большесолдатского района Курской области на 2017-2021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40324E">
            <w:pPr>
              <w:jc w:val="center"/>
            </w:pPr>
            <w:r>
              <w:t>24,000</w:t>
            </w:r>
          </w:p>
        </w:tc>
      </w:tr>
      <w:tr w:rsidR="00303F8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r>
              <w:t>Подпрограмма «Обеспечение качественными услугами ЖКХ населения  МО муниципальной программы Саморядовского сельсовета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 на 2017-2021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40324E">
            <w:pPr>
              <w:jc w:val="center"/>
            </w:pPr>
            <w:r>
              <w:t>24,000</w:t>
            </w:r>
          </w:p>
        </w:tc>
      </w:tr>
      <w:tr w:rsidR="00303F8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40324E">
            <w:pPr>
              <w:jc w:val="center"/>
            </w:pPr>
            <w:r>
              <w:t>24,000</w:t>
            </w:r>
          </w:p>
        </w:tc>
      </w:tr>
      <w:tr w:rsidR="00303F8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40324E">
            <w:pPr>
              <w:jc w:val="center"/>
            </w:pPr>
            <w:r>
              <w:t>24,000</w:t>
            </w:r>
          </w:p>
        </w:tc>
      </w:tr>
      <w:tr w:rsidR="00303F8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4032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2077,852</w:t>
            </w:r>
          </w:p>
        </w:tc>
      </w:tr>
      <w:tr w:rsidR="00303F8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40324E">
            <w:pPr>
              <w:jc w:val="center"/>
            </w:pPr>
            <w:r>
              <w:t>2077,852</w:t>
            </w:r>
          </w:p>
        </w:tc>
      </w:tr>
      <w:tr w:rsidR="00303F8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color w:val="000000"/>
              </w:rPr>
            </w:pPr>
            <w:r>
              <w:t>Муниципальная  программа «Развитие культуры» Саморядовского сельсовета Большесолдатского района Курской области на 2017-2021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40324E">
            <w:pPr>
              <w:jc w:val="center"/>
            </w:pPr>
            <w:r>
              <w:t>2077,852</w:t>
            </w:r>
          </w:p>
        </w:tc>
      </w:tr>
      <w:tr w:rsidR="00303F8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r>
              <w:t>Подпрограмма «Искусство» муниципальной программы «Развитие культуры»</w:t>
            </w:r>
            <w:r>
              <w:rPr>
                <w:color w:val="000000"/>
              </w:rPr>
              <w:t>" Саморядовского сельсовета Большесолдатского района Курской области на 2017-2021 годы"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40324E">
            <w:pPr>
              <w:jc w:val="center"/>
            </w:pPr>
            <w:r>
              <w:t>2077,852</w:t>
            </w:r>
          </w:p>
        </w:tc>
      </w:tr>
      <w:tr w:rsidR="00303F8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spacing w:line="276" w:lineRule="auto"/>
            </w:pPr>
            <w:r>
              <w:t>Субсидии бюджетам муниципальных образований  на заработную плату и начисления на выплаты по оплате труда работников учреждений культуры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spacing w:line="276" w:lineRule="auto"/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40324E">
            <w:pPr>
              <w:jc w:val="center"/>
            </w:pPr>
            <w:r>
              <w:t>418,917</w:t>
            </w:r>
          </w:p>
        </w:tc>
      </w:tr>
      <w:tr w:rsidR="00303F8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40324E">
            <w:pPr>
              <w:jc w:val="center"/>
            </w:pPr>
            <w:r>
              <w:t>418,917</w:t>
            </w:r>
          </w:p>
        </w:tc>
      </w:tr>
      <w:tr w:rsidR="00303F80" w:rsidTr="008E591D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40324E">
            <w:pPr>
              <w:jc w:val="center"/>
            </w:pPr>
            <w:r>
              <w:t>885,066</w:t>
            </w:r>
          </w:p>
        </w:tc>
      </w:tr>
      <w:tr w:rsidR="00303F80" w:rsidTr="008E591D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403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885,066</w:t>
            </w:r>
          </w:p>
        </w:tc>
      </w:tr>
      <w:tr w:rsidR="00303F80" w:rsidTr="008E591D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40324E">
            <w:pPr>
              <w:jc w:val="center"/>
            </w:pPr>
            <w:r>
              <w:t>773,869</w:t>
            </w:r>
          </w:p>
        </w:tc>
      </w:tr>
      <w:tr w:rsidR="00303F80" w:rsidTr="008E591D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403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772,972</w:t>
            </w:r>
          </w:p>
          <w:p w:rsidR="00303F80" w:rsidRDefault="00303F80" w:rsidP="0040324E">
            <w:pPr>
              <w:jc w:val="center"/>
              <w:rPr>
                <w:color w:val="000000"/>
              </w:rPr>
            </w:pPr>
          </w:p>
        </w:tc>
      </w:tr>
      <w:tr w:rsidR="00303F8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403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0,897</w:t>
            </w:r>
          </w:p>
        </w:tc>
      </w:tr>
      <w:tr w:rsidR="00303F8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4032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45,808</w:t>
            </w:r>
          </w:p>
        </w:tc>
      </w:tr>
      <w:tr w:rsidR="00303F8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40324E">
            <w:pPr>
              <w:jc w:val="center"/>
            </w:pPr>
            <w:r>
              <w:t>45,808</w:t>
            </w:r>
          </w:p>
        </w:tc>
      </w:tr>
      <w:tr w:rsidR="00303F8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pStyle w:val="p3"/>
            </w:pPr>
            <w:r>
              <w:t>Муниципальная программа «Социальная поддержка граждан» Саморядовского  сельсовета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40324E">
            <w:pPr>
              <w:jc w:val="center"/>
            </w:pPr>
            <w:r>
              <w:t>45,808</w:t>
            </w:r>
          </w:p>
        </w:tc>
      </w:tr>
      <w:tr w:rsidR="00303F8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pStyle w:val="p3"/>
            </w:pPr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граждан» Саморядовского сельсовета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02 2 00 00000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40324E">
            <w:pPr>
              <w:jc w:val="center"/>
            </w:pPr>
            <w:r>
              <w:t>45,808</w:t>
            </w:r>
          </w:p>
        </w:tc>
      </w:tr>
      <w:tr w:rsidR="00303F8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autoSpaceDE w:val="0"/>
              <w:autoSpaceDN w:val="0"/>
              <w:adjustRightInd w:val="0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40324E">
            <w:pPr>
              <w:jc w:val="center"/>
            </w:pPr>
            <w:r>
              <w:t>45,808</w:t>
            </w:r>
          </w:p>
        </w:tc>
      </w:tr>
      <w:tr w:rsidR="00303F8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F80" w:rsidRDefault="00303F80" w:rsidP="0040324E">
            <w:pPr>
              <w:jc w:val="center"/>
            </w:pPr>
            <w:r>
              <w:t>45,808</w:t>
            </w:r>
          </w:p>
        </w:tc>
      </w:tr>
    </w:tbl>
    <w:p w:rsidR="00303F80" w:rsidRDefault="00303F80" w:rsidP="001B3334">
      <w:pPr>
        <w:rPr>
          <w:color w:val="000000"/>
        </w:rPr>
      </w:pPr>
    </w:p>
    <w:sectPr w:rsidR="00303F80" w:rsidSect="0081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3277C"/>
    <w:multiLevelType w:val="hybridMultilevel"/>
    <w:tmpl w:val="ADE25A86"/>
    <w:lvl w:ilvl="0" w:tplc="B532BF12">
      <w:start w:val="1"/>
      <w:numFmt w:val="decimal"/>
      <w:lvlText w:val="%1."/>
      <w:lvlJc w:val="left"/>
      <w:pPr>
        <w:ind w:left="772" w:hanging="63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57"/>
        </w:tabs>
        <w:ind w:left="135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77"/>
        </w:tabs>
        <w:ind w:left="2077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17"/>
        </w:tabs>
        <w:ind w:left="3517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37"/>
        </w:tabs>
        <w:ind w:left="4237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77"/>
        </w:tabs>
        <w:ind w:left="5677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97"/>
        </w:tabs>
        <w:ind w:left="6397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F3D"/>
    <w:rsid w:val="00013A16"/>
    <w:rsid w:val="000412CB"/>
    <w:rsid w:val="0004695F"/>
    <w:rsid w:val="000869CF"/>
    <w:rsid w:val="000E637C"/>
    <w:rsid w:val="000F3489"/>
    <w:rsid w:val="00153C94"/>
    <w:rsid w:val="001953FD"/>
    <w:rsid w:val="001B0F3D"/>
    <w:rsid w:val="001B3334"/>
    <w:rsid w:val="001C0F0D"/>
    <w:rsid w:val="0020472F"/>
    <w:rsid w:val="002B447E"/>
    <w:rsid w:val="002D5F6B"/>
    <w:rsid w:val="002E0CC5"/>
    <w:rsid w:val="002F18B7"/>
    <w:rsid w:val="00303F80"/>
    <w:rsid w:val="00350C86"/>
    <w:rsid w:val="00391213"/>
    <w:rsid w:val="00392A18"/>
    <w:rsid w:val="003E0F59"/>
    <w:rsid w:val="0040324E"/>
    <w:rsid w:val="0042762F"/>
    <w:rsid w:val="00453E1D"/>
    <w:rsid w:val="00502B39"/>
    <w:rsid w:val="00536116"/>
    <w:rsid w:val="005A27FE"/>
    <w:rsid w:val="005F581E"/>
    <w:rsid w:val="006473B4"/>
    <w:rsid w:val="0068420D"/>
    <w:rsid w:val="00685743"/>
    <w:rsid w:val="00700409"/>
    <w:rsid w:val="00776E02"/>
    <w:rsid w:val="007E655E"/>
    <w:rsid w:val="008152E3"/>
    <w:rsid w:val="008155E7"/>
    <w:rsid w:val="008469F8"/>
    <w:rsid w:val="008A1ABF"/>
    <w:rsid w:val="008B1F5F"/>
    <w:rsid w:val="008E591D"/>
    <w:rsid w:val="008F7D21"/>
    <w:rsid w:val="009B206A"/>
    <w:rsid w:val="009C40FD"/>
    <w:rsid w:val="009D4302"/>
    <w:rsid w:val="00A65A04"/>
    <w:rsid w:val="00A80723"/>
    <w:rsid w:val="00A90B79"/>
    <w:rsid w:val="00B02703"/>
    <w:rsid w:val="00B55E82"/>
    <w:rsid w:val="00B9628C"/>
    <w:rsid w:val="00BC18A5"/>
    <w:rsid w:val="00BD4025"/>
    <w:rsid w:val="00C12718"/>
    <w:rsid w:val="00C73836"/>
    <w:rsid w:val="00CA223C"/>
    <w:rsid w:val="00D21759"/>
    <w:rsid w:val="00D73667"/>
    <w:rsid w:val="00DE0FE9"/>
    <w:rsid w:val="00DF475C"/>
    <w:rsid w:val="00E11E49"/>
    <w:rsid w:val="00E33E7A"/>
    <w:rsid w:val="00E35C15"/>
    <w:rsid w:val="00E40711"/>
    <w:rsid w:val="00E62F55"/>
    <w:rsid w:val="00E7083C"/>
    <w:rsid w:val="00F37201"/>
    <w:rsid w:val="00FE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3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0F3D"/>
    <w:pPr>
      <w:keepNext/>
      <w:jc w:val="both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0F3D"/>
    <w:pPr>
      <w:keepNext/>
      <w:jc w:val="center"/>
      <w:outlineLvl w:val="1"/>
    </w:pPr>
    <w:rPr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B0F3D"/>
    <w:pPr>
      <w:keepNext/>
      <w:outlineLvl w:val="2"/>
    </w:pPr>
    <w:rPr>
      <w:i/>
      <w:iCs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B0F3D"/>
    <w:pPr>
      <w:keepNext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B0F3D"/>
    <w:pPr>
      <w:keepNext/>
      <w:outlineLvl w:val="4"/>
    </w:pPr>
    <w:rPr>
      <w:color w:val="000000"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0F3D"/>
    <w:pPr>
      <w:keepNext/>
      <w:outlineLvl w:val="5"/>
    </w:pPr>
    <w:rPr>
      <w:b/>
      <w:bCs/>
      <w:color w:val="000000"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B0F3D"/>
    <w:pPr>
      <w:keepNext/>
      <w:jc w:val="center"/>
      <w:outlineLvl w:val="6"/>
    </w:pPr>
    <w:rPr>
      <w:b/>
      <w:bCs/>
      <w:color w:val="000000"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B0F3D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0F3D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9628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B0F3D"/>
    <w:rPr>
      <w:rFonts w:cs="Times New Roman"/>
      <w:i/>
      <w:iCs/>
      <w:color w:val="000000"/>
      <w:sz w:val="24"/>
      <w:szCs w:val="24"/>
      <w:lang w:val="ru-RU" w:eastAsia="ru-RU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9628C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9628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9628C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9628C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9628C"/>
    <w:rPr>
      <w:rFonts w:ascii="Calibri" w:hAnsi="Calibri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rsid w:val="001B0F3D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B0F3D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1B0F3D"/>
    <w:pPr>
      <w:spacing w:before="100" w:beforeAutospacing="1" w:after="100" w:afterAutospacing="1"/>
    </w:pPr>
  </w:style>
  <w:style w:type="character" w:customStyle="1" w:styleId="HeaderChar">
    <w:name w:val="Header Char"/>
    <w:uiPriority w:val="99"/>
    <w:locked/>
    <w:rsid w:val="001B0F3D"/>
    <w:rPr>
      <w:sz w:val="24"/>
      <w:lang w:val="ru-RU" w:eastAsia="ru-RU"/>
    </w:rPr>
  </w:style>
  <w:style w:type="paragraph" w:styleId="Header">
    <w:name w:val="header"/>
    <w:basedOn w:val="Normal"/>
    <w:link w:val="HeaderChar1"/>
    <w:uiPriority w:val="99"/>
    <w:rsid w:val="001B0F3D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B9628C"/>
    <w:rPr>
      <w:rFonts w:cs="Times New Roman"/>
      <w:sz w:val="24"/>
      <w:szCs w:val="24"/>
    </w:rPr>
  </w:style>
  <w:style w:type="character" w:customStyle="1" w:styleId="FooterChar">
    <w:name w:val="Footer Char"/>
    <w:uiPriority w:val="99"/>
    <w:locked/>
    <w:rsid w:val="001B0F3D"/>
    <w:rPr>
      <w:sz w:val="24"/>
      <w:lang w:val="ru-RU" w:eastAsia="ru-RU"/>
    </w:rPr>
  </w:style>
  <w:style w:type="paragraph" w:styleId="Footer">
    <w:name w:val="footer"/>
    <w:basedOn w:val="Normal"/>
    <w:link w:val="FooterChar1"/>
    <w:uiPriority w:val="99"/>
    <w:rsid w:val="001B0F3D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B9628C"/>
    <w:rPr>
      <w:rFonts w:cs="Times New Roman"/>
      <w:sz w:val="24"/>
      <w:szCs w:val="24"/>
    </w:rPr>
  </w:style>
  <w:style w:type="character" w:customStyle="1" w:styleId="BodyTextChar">
    <w:name w:val="Body Text Char"/>
    <w:uiPriority w:val="99"/>
    <w:locked/>
    <w:rsid w:val="001B0F3D"/>
    <w:rPr>
      <w:sz w:val="24"/>
      <w:lang w:val="ru-RU" w:eastAsia="ru-RU"/>
    </w:rPr>
  </w:style>
  <w:style w:type="paragraph" w:styleId="BodyText">
    <w:name w:val="Body Text"/>
    <w:basedOn w:val="Normal"/>
    <w:link w:val="BodyTextChar1"/>
    <w:uiPriority w:val="99"/>
    <w:rsid w:val="001B0F3D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B9628C"/>
    <w:rPr>
      <w:rFonts w:cs="Times New Roman"/>
      <w:sz w:val="24"/>
      <w:szCs w:val="24"/>
    </w:rPr>
  </w:style>
  <w:style w:type="character" w:customStyle="1" w:styleId="BodyTextIndentChar">
    <w:name w:val="Body Text Indent Char"/>
    <w:uiPriority w:val="99"/>
    <w:locked/>
    <w:rsid w:val="001B0F3D"/>
    <w:rPr>
      <w:color w:val="000000"/>
      <w:sz w:val="24"/>
      <w:lang w:val="ru-RU" w:eastAsia="ru-RU"/>
    </w:rPr>
  </w:style>
  <w:style w:type="paragraph" w:styleId="BodyTextIndent">
    <w:name w:val="Body Text Indent"/>
    <w:basedOn w:val="Normal"/>
    <w:link w:val="BodyTextIndentChar1"/>
    <w:uiPriority w:val="99"/>
    <w:rsid w:val="001B0F3D"/>
    <w:pPr>
      <w:ind w:firstLine="225"/>
      <w:jc w:val="both"/>
    </w:pPr>
    <w:rPr>
      <w:color w:val="00000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B9628C"/>
    <w:rPr>
      <w:rFonts w:cs="Times New Roman"/>
      <w:sz w:val="24"/>
      <w:szCs w:val="24"/>
    </w:rPr>
  </w:style>
  <w:style w:type="character" w:customStyle="1" w:styleId="BodyTextIndent2Char">
    <w:name w:val="Body Text Indent 2 Char"/>
    <w:uiPriority w:val="99"/>
    <w:locked/>
    <w:rsid w:val="001B0F3D"/>
    <w:rPr>
      <w:color w:val="000000"/>
      <w:sz w:val="24"/>
      <w:lang w:val="ru-RU" w:eastAsia="ru-RU"/>
    </w:rPr>
  </w:style>
  <w:style w:type="paragraph" w:styleId="BodyTextIndent2">
    <w:name w:val="Body Text Indent 2"/>
    <w:basedOn w:val="Normal"/>
    <w:link w:val="BodyTextIndent2Char1"/>
    <w:uiPriority w:val="99"/>
    <w:rsid w:val="001B0F3D"/>
    <w:pPr>
      <w:ind w:firstLine="225"/>
      <w:jc w:val="both"/>
    </w:pPr>
    <w:rPr>
      <w:color w:val="00000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B9628C"/>
    <w:rPr>
      <w:rFonts w:cs="Times New Roman"/>
      <w:sz w:val="24"/>
      <w:szCs w:val="24"/>
    </w:rPr>
  </w:style>
  <w:style w:type="character" w:customStyle="1" w:styleId="PlainTextChar">
    <w:name w:val="Plain Text Char"/>
    <w:uiPriority w:val="99"/>
    <w:semiHidden/>
    <w:locked/>
    <w:rsid w:val="001B0F3D"/>
    <w:rPr>
      <w:rFonts w:ascii="Courier New" w:hAnsi="Courier New"/>
      <w:lang w:val="ru-RU" w:eastAsia="ru-RU"/>
    </w:rPr>
  </w:style>
  <w:style w:type="paragraph" w:styleId="PlainText">
    <w:name w:val="Plain Text"/>
    <w:basedOn w:val="Normal"/>
    <w:link w:val="PlainTextChar1"/>
    <w:uiPriority w:val="99"/>
    <w:rsid w:val="001B0F3D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B9628C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1B0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628C"/>
    <w:rPr>
      <w:rFonts w:cs="Times New Roman"/>
      <w:sz w:val="2"/>
    </w:rPr>
  </w:style>
  <w:style w:type="paragraph" w:customStyle="1" w:styleId="Heading">
    <w:name w:val="Heading"/>
    <w:uiPriority w:val="99"/>
    <w:rsid w:val="001B0F3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B0F3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B0F3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">
    <w:name w:val="Знак Знак Знак Знак"/>
    <w:basedOn w:val="Normal"/>
    <w:uiPriority w:val="99"/>
    <w:rsid w:val="001B0F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">
    <w:name w:val="Основной текст (2)_ Знак"/>
    <w:basedOn w:val="DefaultParagraphFont"/>
    <w:link w:val="20"/>
    <w:uiPriority w:val="99"/>
    <w:locked/>
    <w:rsid w:val="001B0F3D"/>
    <w:rPr>
      <w:rFonts w:cs="Times New Roman"/>
      <w:sz w:val="16"/>
      <w:szCs w:val="16"/>
      <w:lang w:val="ru-RU" w:eastAsia="ru-RU" w:bidi="ar-SA"/>
    </w:rPr>
  </w:style>
  <w:style w:type="paragraph" w:customStyle="1" w:styleId="20">
    <w:name w:val="Основной текст (2)_"/>
    <w:basedOn w:val="Normal"/>
    <w:link w:val="2"/>
    <w:uiPriority w:val="99"/>
    <w:rsid w:val="001B0F3D"/>
    <w:pPr>
      <w:shd w:val="clear" w:color="auto" w:fill="FFFFFF"/>
      <w:spacing w:line="240" w:lineRule="atLeast"/>
    </w:pPr>
    <w:rPr>
      <w:sz w:val="16"/>
      <w:szCs w:val="16"/>
    </w:rPr>
  </w:style>
  <w:style w:type="paragraph" w:customStyle="1" w:styleId="p3">
    <w:name w:val="p3"/>
    <w:basedOn w:val="Normal"/>
    <w:uiPriority w:val="99"/>
    <w:rsid w:val="001B0F3D"/>
    <w:pPr>
      <w:spacing w:before="100" w:beforeAutospacing="1" w:after="100" w:afterAutospacing="1"/>
    </w:pPr>
  </w:style>
  <w:style w:type="paragraph" w:customStyle="1" w:styleId="1">
    <w:name w:val="Знак Знак1 Знак Знак Знак Знак"/>
    <w:basedOn w:val="Normal"/>
    <w:uiPriority w:val="99"/>
    <w:rsid w:val="001B0F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1B0F3D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10">
    <w:name w:val="Без интервала1"/>
    <w:uiPriority w:val="99"/>
    <w:rsid w:val="001B0F3D"/>
    <w:rPr>
      <w:rFonts w:ascii="Calibri" w:hAnsi="Calibri"/>
    </w:rPr>
  </w:style>
  <w:style w:type="paragraph" w:customStyle="1" w:styleId="ConsPlusTitle">
    <w:name w:val="ConsPlusTitle"/>
    <w:uiPriority w:val="99"/>
    <w:rsid w:val="001B0F3D"/>
    <w:pPr>
      <w:widowControl w:val="0"/>
      <w:autoSpaceDE w:val="0"/>
      <w:autoSpaceDN w:val="0"/>
    </w:pPr>
    <w:rPr>
      <w:b/>
      <w:sz w:val="24"/>
      <w:szCs w:val="20"/>
    </w:rPr>
  </w:style>
  <w:style w:type="character" w:customStyle="1" w:styleId="s1">
    <w:name w:val="s1"/>
    <w:basedOn w:val="DefaultParagraphFont"/>
    <w:uiPriority w:val="99"/>
    <w:rsid w:val="001B0F3D"/>
    <w:rPr>
      <w:rFonts w:ascii="Times New Roman" w:hAnsi="Times New Roman" w:cs="Times New Roman"/>
    </w:rPr>
  </w:style>
  <w:style w:type="character" w:customStyle="1" w:styleId="WW8Num2z2">
    <w:name w:val="WW8Num2z2"/>
    <w:uiPriority w:val="99"/>
    <w:rsid w:val="001B0F3D"/>
    <w:rPr>
      <w:rFonts w:ascii="Wingdings" w:hAnsi="Wingdings"/>
    </w:rPr>
  </w:style>
  <w:style w:type="character" w:customStyle="1" w:styleId="WW8Num2z1">
    <w:name w:val="WW8Num2z1"/>
    <w:uiPriority w:val="99"/>
    <w:rsid w:val="001B0F3D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basedOn w:val="DefaultParagraphFont"/>
    <w:uiPriority w:val="99"/>
    <w:rsid w:val="001B0F3D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11">
    <w:name w:val="Основной текст Знак1"/>
    <w:basedOn w:val="DefaultParagraphFont"/>
    <w:uiPriority w:val="99"/>
    <w:locked/>
    <w:rsid w:val="002E0CC5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89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9;&#1072;&#1084;&#1086;&#1088;&#1103;&#1076;&#1086;&#1074;&#1089;&#1082;&#1080;&#1081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12</Pages>
  <Words>4571</Words>
  <Characters>26061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САМОРЯДОВСКОГО СЕЛЬСОВЕТА</dc:title>
  <dc:subject/>
  <dc:creator>Computer</dc:creator>
  <cp:keywords/>
  <dc:description/>
  <cp:lastModifiedBy>Computer</cp:lastModifiedBy>
  <cp:revision>8</cp:revision>
  <cp:lastPrinted>2019-01-23T10:26:00Z</cp:lastPrinted>
  <dcterms:created xsi:type="dcterms:W3CDTF">2019-01-23T10:06:00Z</dcterms:created>
  <dcterms:modified xsi:type="dcterms:W3CDTF">2001-12-31T21:56:00Z</dcterms:modified>
</cp:coreProperties>
</file>