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70" w:rsidRPr="00BA2F4C" w:rsidRDefault="00067270" w:rsidP="007D60DA">
      <w:pPr>
        <w:jc w:val="center"/>
      </w:pPr>
      <w:r w:rsidRPr="00BA2F4C">
        <w:t>СОБРАНИЕ ДЕПУТАТОВ  САМОРЯДОВСКОГО СЕЛЬСОВЕТА</w:t>
      </w:r>
      <w:r w:rsidRPr="00BA2F4C">
        <w:br/>
      </w:r>
    </w:p>
    <w:p w:rsidR="00067270" w:rsidRPr="00BA2F4C" w:rsidRDefault="00067270" w:rsidP="007D60DA">
      <w:pPr>
        <w:jc w:val="center"/>
      </w:pPr>
      <w:r w:rsidRPr="00BA2F4C">
        <w:t xml:space="preserve">БОЛЬШЕСОЛДАТСКОГО РАЙОНА </w:t>
      </w:r>
    </w:p>
    <w:p w:rsidR="00067270" w:rsidRPr="00BA2F4C" w:rsidRDefault="00067270" w:rsidP="007D60DA">
      <w:pPr>
        <w:jc w:val="center"/>
        <w:rPr>
          <w:b/>
        </w:rPr>
      </w:pPr>
    </w:p>
    <w:p w:rsidR="00067270" w:rsidRPr="00BA2F4C" w:rsidRDefault="00067270" w:rsidP="007D60DA">
      <w:pPr>
        <w:jc w:val="center"/>
      </w:pPr>
      <w:r w:rsidRPr="00BA2F4C">
        <w:t>РЕШЕНИЕ</w:t>
      </w:r>
    </w:p>
    <w:p w:rsidR="00067270" w:rsidRPr="00BA2F4C" w:rsidRDefault="00067270" w:rsidP="007D60DA">
      <w:r>
        <w:t>от 06.04.2023 г. №64</w:t>
      </w:r>
    </w:p>
    <w:p w:rsidR="00067270" w:rsidRPr="00BA2F4C" w:rsidRDefault="00067270" w:rsidP="007D60DA">
      <w:r w:rsidRPr="00BA2F4C">
        <w:t>д. Саморядово</w:t>
      </w:r>
    </w:p>
    <w:p w:rsidR="00067270" w:rsidRPr="00BA2F4C" w:rsidRDefault="00067270" w:rsidP="007D60DA"/>
    <w:p w:rsidR="00067270" w:rsidRPr="00BA2F4C" w:rsidRDefault="00067270" w:rsidP="007D60DA">
      <w:r w:rsidRPr="00BA2F4C">
        <w:t xml:space="preserve"> О проведении публичных  слушаний по  проекту </w:t>
      </w:r>
    </w:p>
    <w:p w:rsidR="00067270" w:rsidRPr="00BA2F4C" w:rsidRDefault="00067270" w:rsidP="007D60DA">
      <w:r w:rsidRPr="00BA2F4C">
        <w:t>решения Собрания   депутатов    Саморядовского</w:t>
      </w:r>
    </w:p>
    <w:p w:rsidR="00067270" w:rsidRPr="00BA2F4C" w:rsidRDefault="00067270" w:rsidP="007D60DA">
      <w:r w:rsidRPr="00BA2F4C">
        <w:t>сельсовета      Большесолдатского     района   «Об</w:t>
      </w:r>
    </w:p>
    <w:p w:rsidR="00067270" w:rsidRPr="00BA2F4C" w:rsidRDefault="00067270" w:rsidP="007D60DA">
      <w:r w:rsidRPr="00BA2F4C">
        <w:t xml:space="preserve">исполнении бюджета Саморядовского сельсовета </w:t>
      </w:r>
    </w:p>
    <w:p w:rsidR="00067270" w:rsidRPr="00BA2F4C" w:rsidRDefault="00067270" w:rsidP="007D60DA">
      <w:r>
        <w:t>за 2022</w:t>
      </w:r>
      <w:r w:rsidRPr="00BA2F4C">
        <w:t xml:space="preserve"> год»</w:t>
      </w:r>
    </w:p>
    <w:p w:rsidR="00067270" w:rsidRDefault="00067270" w:rsidP="007D60DA">
      <w:pPr>
        <w:jc w:val="both"/>
      </w:pPr>
      <w:r w:rsidRPr="00BA2F4C">
        <w:t xml:space="preserve">      </w:t>
      </w:r>
    </w:p>
    <w:p w:rsidR="00067270" w:rsidRPr="00BA2F4C" w:rsidRDefault="00067270" w:rsidP="007D60DA">
      <w:pPr>
        <w:jc w:val="both"/>
      </w:pPr>
      <w:r w:rsidRPr="00BA2F4C">
        <w:t>Собрание депутатов Саморядовского  сельсовета Большесолдатского района РЕШИЛО:</w:t>
      </w:r>
    </w:p>
    <w:p w:rsidR="00067270" w:rsidRPr="00BA2F4C" w:rsidRDefault="00067270" w:rsidP="007D60DA">
      <w:pPr>
        <w:jc w:val="both"/>
      </w:pPr>
    </w:p>
    <w:p w:rsidR="00067270" w:rsidRPr="00BA2F4C" w:rsidRDefault="00067270" w:rsidP="007D60DA">
      <w:pPr>
        <w:jc w:val="both"/>
      </w:pPr>
      <w:r w:rsidRPr="00BA2F4C">
        <w:t>1.</w:t>
      </w:r>
      <w:r>
        <w:t xml:space="preserve"> </w:t>
      </w:r>
      <w:r w:rsidRPr="00BA2F4C">
        <w:t>Утвердить прилагаемый Временный порядок проведения публичных слушаний по проекту решения Собрания депутатов Саморядовского сельсовета  Большесолдатского района «Об исполнении бюджета Сам</w:t>
      </w:r>
      <w:r>
        <w:t>орядовского сельсовета   за 2022</w:t>
      </w:r>
      <w:r w:rsidRPr="00BA2F4C">
        <w:t xml:space="preserve"> год». (Прилагается).</w:t>
      </w:r>
    </w:p>
    <w:p w:rsidR="00067270" w:rsidRPr="00BA2F4C" w:rsidRDefault="00067270" w:rsidP="007D60DA">
      <w:pPr>
        <w:jc w:val="both"/>
      </w:pPr>
    </w:p>
    <w:p w:rsidR="00067270" w:rsidRPr="00BA2F4C" w:rsidRDefault="00067270" w:rsidP="007D60DA">
      <w:pPr>
        <w:jc w:val="both"/>
      </w:pPr>
      <w:r w:rsidRPr="00BA2F4C">
        <w:t>2.</w:t>
      </w:r>
      <w:r>
        <w:t xml:space="preserve"> </w:t>
      </w:r>
      <w:r w:rsidRPr="00BA2F4C">
        <w:t>Обнародовать Временный порядок проведения публичных слушаний по проекту решения Собрания депутатов Саморядовского  сельсовета Большесолдатского района «Об исполнении бюджета Са</w:t>
      </w:r>
      <w:r>
        <w:t>морядовского сельсовета  за 2022</w:t>
      </w:r>
      <w:r w:rsidRPr="00BA2F4C">
        <w:t xml:space="preserve"> год»</w:t>
      </w:r>
    </w:p>
    <w:p w:rsidR="00067270" w:rsidRPr="00BA2F4C" w:rsidRDefault="00067270" w:rsidP="007D60DA">
      <w:pPr>
        <w:jc w:val="both"/>
      </w:pPr>
      <w:r w:rsidRPr="00BA2F4C">
        <w:t xml:space="preserve"> на четырех информационных стендах, расположенных:</w:t>
      </w:r>
    </w:p>
    <w:p w:rsidR="00067270" w:rsidRPr="00BA2F4C" w:rsidRDefault="00067270" w:rsidP="007D60DA">
      <w:pPr>
        <w:jc w:val="both"/>
      </w:pPr>
      <w:r w:rsidRPr="00BA2F4C">
        <w:t xml:space="preserve"> 1-й – здание администрации Саморядовского  сельсовета Большесолдатского района, </w:t>
      </w:r>
    </w:p>
    <w:p w:rsidR="00067270" w:rsidRPr="00BA2F4C" w:rsidRDefault="00067270" w:rsidP="007D60DA">
      <w:pPr>
        <w:jc w:val="both"/>
      </w:pPr>
      <w:r w:rsidRPr="00BA2F4C">
        <w:t xml:space="preserve">2-й – здание МКОУ «Саморядовская СОШ», </w:t>
      </w:r>
    </w:p>
    <w:p w:rsidR="00067270" w:rsidRPr="00BA2F4C" w:rsidRDefault="00067270" w:rsidP="007D60DA">
      <w:pPr>
        <w:jc w:val="both"/>
      </w:pPr>
      <w:r w:rsidRPr="00BA2F4C">
        <w:t>3-й – здание МКОУ «Бирюковская ООШ»,</w:t>
      </w:r>
    </w:p>
    <w:p w:rsidR="00067270" w:rsidRPr="00BA2F4C" w:rsidRDefault="00067270" w:rsidP="007D60DA">
      <w:pPr>
        <w:jc w:val="both"/>
      </w:pPr>
      <w:r w:rsidRPr="00BA2F4C">
        <w:t>4-й –здание   МКОУ «Будищанская  ООШ»</w:t>
      </w:r>
    </w:p>
    <w:p w:rsidR="00067270" w:rsidRPr="00AC2D93" w:rsidRDefault="00067270" w:rsidP="007D60DA">
      <w:pPr>
        <w:jc w:val="both"/>
        <w:rPr>
          <w:color w:val="4F81BD"/>
        </w:rPr>
      </w:pPr>
      <w:r w:rsidRPr="00BA2F4C">
        <w:t xml:space="preserve">и на официальном сайте администрации Саморядовского сельсовета  </w:t>
      </w:r>
      <w:hyperlink r:id="rId4" w:history="1">
        <w:r w:rsidRPr="00AC2D93">
          <w:rPr>
            <w:rStyle w:val="Hyperlink"/>
            <w:color w:val="4F81BD"/>
            <w:lang w:val="en-US"/>
          </w:rPr>
          <w:t>http</w:t>
        </w:r>
        <w:r w:rsidRPr="00AC2D93">
          <w:rPr>
            <w:rStyle w:val="Hyperlink"/>
            <w:color w:val="4F81BD"/>
          </w:rPr>
          <w:t>://саморядовский</w:t>
        </w:r>
      </w:hyperlink>
      <w:r>
        <w:rPr>
          <w:color w:val="4F81BD"/>
        </w:rPr>
        <w:t>.рф</w:t>
      </w:r>
      <w:r w:rsidRPr="00AC2D93">
        <w:t>.</w:t>
      </w:r>
    </w:p>
    <w:p w:rsidR="00067270" w:rsidRPr="00BA2F4C" w:rsidRDefault="00067270" w:rsidP="007D60DA">
      <w:pPr>
        <w:jc w:val="both"/>
      </w:pPr>
    </w:p>
    <w:p w:rsidR="00067270" w:rsidRPr="00BA2F4C" w:rsidRDefault="00067270" w:rsidP="007D60DA">
      <w:pPr>
        <w:jc w:val="both"/>
      </w:pPr>
      <w:r w:rsidRPr="00BA2F4C">
        <w:t>3.</w:t>
      </w:r>
      <w:r>
        <w:t xml:space="preserve">  </w:t>
      </w:r>
      <w:r w:rsidRPr="00BA2F4C">
        <w:t>Проведение публичных слушаний по проекту решения Собрания депутатов Саморядовского  сельсовета Большесолдатского района «Об исполнении бюджета Саморядовского сельсове</w:t>
      </w:r>
      <w:r>
        <w:t>та  за 2021 год» назначить на 27 апреля 2023</w:t>
      </w:r>
      <w:r w:rsidRPr="00BA2F4C">
        <w:t xml:space="preserve"> года в 12-00 часов по адресу: Курская область, Большесолдатский район, д. Саморядово, МКУК </w:t>
      </w:r>
      <w:bookmarkStart w:id="0" w:name="_GoBack"/>
      <w:bookmarkEnd w:id="0"/>
      <w:r w:rsidRPr="00BA2F4C">
        <w:t>«Саморядовский  ЦСДК».</w:t>
      </w:r>
    </w:p>
    <w:p w:rsidR="00067270" w:rsidRPr="00BA2F4C" w:rsidRDefault="00067270" w:rsidP="007D60DA">
      <w:pPr>
        <w:jc w:val="both"/>
      </w:pPr>
    </w:p>
    <w:p w:rsidR="00067270" w:rsidRPr="00BA2F4C" w:rsidRDefault="00067270" w:rsidP="007D60DA">
      <w:pPr>
        <w:jc w:val="both"/>
      </w:pPr>
      <w:r w:rsidRPr="00BA2F4C">
        <w:t>4.</w:t>
      </w:r>
      <w:r>
        <w:t xml:space="preserve"> </w:t>
      </w:r>
      <w:r w:rsidRPr="00BA2F4C">
        <w:t xml:space="preserve">Настоящее Решение обнародовать на указанных в п.2 информационных стендах и на официальном сайте администрации Саморядовского сельсовета. </w:t>
      </w:r>
    </w:p>
    <w:p w:rsidR="00067270" w:rsidRDefault="00067270" w:rsidP="007D60DA">
      <w:pPr>
        <w:jc w:val="both"/>
      </w:pPr>
    </w:p>
    <w:p w:rsidR="00067270" w:rsidRDefault="00067270" w:rsidP="007D60DA">
      <w:pPr>
        <w:jc w:val="both"/>
      </w:pPr>
    </w:p>
    <w:p w:rsidR="00067270" w:rsidRDefault="00067270" w:rsidP="007D60DA">
      <w:pPr>
        <w:jc w:val="both"/>
      </w:pPr>
    </w:p>
    <w:p w:rsidR="00067270" w:rsidRDefault="00067270" w:rsidP="007D60DA">
      <w:pPr>
        <w:jc w:val="both"/>
      </w:pPr>
    </w:p>
    <w:p w:rsidR="00067270" w:rsidRPr="00BA2F4C" w:rsidRDefault="00067270" w:rsidP="007D60DA">
      <w:pPr>
        <w:jc w:val="both"/>
      </w:pPr>
      <w:r>
        <w:t xml:space="preserve">И.О. </w:t>
      </w:r>
      <w:r w:rsidRPr="00BA2F4C">
        <w:t>Председател</w:t>
      </w:r>
      <w:r>
        <w:t>я</w:t>
      </w:r>
      <w:r w:rsidRPr="00BA2F4C">
        <w:t xml:space="preserve"> Собрания депутатов</w:t>
      </w:r>
    </w:p>
    <w:p w:rsidR="00067270" w:rsidRPr="00BA2F4C" w:rsidRDefault="00067270" w:rsidP="007D60DA">
      <w:pPr>
        <w:jc w:val="both"/>
      </w:pPr>
      <w:r w:rsidRPr="00BA2F4C">
        <w:t>Саморядовского сельсовета</w:t>
      </w:r>
    </w:p>
    <w:p w:rsidR="00067270" w:rsidRPr="00BA2F4C" w:rsidRDefault="00067270" w:rsidP="007D60DA">
      <w:pPr>
        <w:jc w:val="both"/>
      </w:pPr>
      <w:r w:rsidRPr="00BA2F4C">
        <w:t>Большесолдатскогорайона</w:t>
      </w:r>
      <w:r>
        <w:t xml:space="preserve">                                                    Н.Карпенко </w:t>
      </w:r>
    </w:p>
    <w:p w:rsidR="00067270" w:rsidRPr="00BA2F4C" w:rsidRDefault="00067270" w:rsidP="007D60DA">
      <w:pPr>
        <w:jc w:val="both"/>
      </w:pPr>
    </w:p>
    <w:p w:rsidR="00067270" w:rsidRPr="00BA2F4C" w:rsidRDefault="00067270" w:rsidP="007D60DA"/>
    <w:p w:rsidR="00067270" w:rsidRDefault="00067270" w:rsidP="00163B68">
      <w:r>
        <w:t xml:space="preserve"> </w:t>
      </w:r>
      <w:r w:rsidRPr="00BA2F4C">
        <w:t xml:space="preserve">Глава  </w:t>
      </w:r>
    </w:p>
    <w:p w:rsidR="00067270" w:rsidRPr="00BA2F4C" w:rsidRDefault="00067270" w:rsidP="00163B68">
      <w:r w:rsidRPr="00BA2F4C">
        <w:t xml:space="preserve">Саморядовского сельсовета          </w:t>
      </w:r>
    </w:p>
    <w:p w:rsidR="00067270" w:rsidRPr="00BA2F4C" w:rsidRDefault="00067270" w:rsidP="00BA2F4C">
      <w:r w:rsidRPr="00BA2F4C">
        <w:t xml:space="preserve">Большесолдатского района                      </w:t>
      </w:r>
      <w:r>
        <w:t xml:space="preserve">                           С. Воронцов</w:t>
      </w:r>
    </w:p>
    <w:p w:rsidR="00067270" w:rsidRPr="00BA2F4C" w:rsidRDefault="00067270" w:rsidP="007D60DA">
      <w:pPr>
        <w:jc w:val="right"/>
      </w:pPr>
    </w:p>
    <w:p w:rsidR="00067270" w:rsidRPr="00BA2F4C" w:rsidRDefault="00067270" w:rsidP="007D60DA">
      <w:pPr>
        <w:jc w:val="right"/>
      </w:pPr>
      <w:r w:rsidRPr="00BA2F4C">
        <w:t>У Т В Е Р Ж Д Е Н</w:t>
      </w:r>
    </w:p>
    <w:p w:rsidR="00067270" w:rsidRPr="00BA2F4C" w:rsidRDefault="00067270" w:rsidP="007D60DA">
      <w:pPr>
        <w:jc w:val="right"/>
      </w:pPr>
      <w:r w:rsidRPr="00BA2F4C">
        <w:t>решением Собрания депутатов</w:t>
      </w:r>
    </w:p>
    <w:p w:rsidR="00067270" w:rsidRPr="00BA2F4C" w:rsidRDefault="00067270" w:rsidP="007D60DA">
      <w:pPr>
        <w:jc w:val="right"/>
      </w:pPr>
      <w:r w:rsidRPr="00BA2F4C">
        <w:t>Саморядовского сельсовета</w:t>
      </w:r>
    </w:p>
    <w:p w:rsidR="00067270" w:rsidRPr="00BA2F4C" w:rsidRDefault="00067270" w:rsidP="007D60DA">
      <w:pPr>
        <w:jc w:val="right"/>
      </w:pPr>
      <w:r>
        <w:t>от 06.04.2023 г. №64</w:t>
      </w:r>
    </w:p>
    <w:p w:rsidR="00067270" w:rsidRPr="00BA2F4C" w:rsidRDefault="00067270" w:rsidP="007D60DA">
      <w:pPr>
        <w:jc w:val="center"/>
        <w:rPr>
          <w:b/>
        </w:rPr>
      </w:pPr>
      <w:r w:rsidRPr="00BA2F4C">
        <w:rPr>
          <w:b/>
        </w:rPr>
        <w:t>ВРЕМЕННЫЙ ПОРЯДОК</w:t>
      </w:r>
    </w:p>
    <w:p w:rsidR="00067270" w:rsidRPr="00BA2F4C" w:rsidRDefault="00067270" w:rsidP="007D60DA">
      <w:pPr>
        <w:jc w:val="center"/>
      </w:pPr>
      <w:r w:rsidRPr="00BA2F4C">
        <w:t>проведения публичных слушаний по проекту решения Собрания депутатов</w:t>
      </w:r>
    </w:p>
    <w:p w:rsidR="00067270" w:rsidRPr="00BA2F4C" w:rsidRDefault="00067270" w:rsidP="007D60DA">
      <w:pPr>
        <w:jc w:val="center"/>
      </w:pPr>
      <w:r w:rsidRPr="00BA2F4C">
        <w:t xml:space="preserve">Саморядовского сельсовета Большесолдатского района «Об исполнении бюджета Саморядовского сельсовета   </w:t>
      </w:r>
      <w:r>
        <w:t>за 2022</w:t>
      </w:r>
      <w:r w:rsidRPr="00BA2F4C">
        <w:t xml:space="preserve"> год»</w:t>
      </w:r>
    </w:p>
    <w:p w:rsidR="00067270" w:rsidRPr="00BA2F4C" w:rsidRDefault="00067270" w:rsidP="007D60DA">
      <w:pPr>
        <w:jc w:val="center"/>
      </w:pPr>
    </w:p>
    <w:p w:rsidR="00067270" w:rsidRPr="00BA2F4C" w:rsidRDefault="00067270" w:rsidP="007D60DA">
      <w:pPr>
        <w:jc w:val="both"/>
      </w:pPr>
      <w:r w:rsidRPr="00BA2F4C">
        <w:t xml:space="preserve">     1.</w:t>
      </w:r>
      <w:r>
        <w:t xml:space="preserve"> </w:t>
      </w:r>
      <w:r w:rsidRPr="00BA2F4C">
        <w:t>Настоящий порядок разработан в соответствии с Федеральным законом «Об общих принципах организации местного самоуправления в Российской Федерации»  и регулирует вопросы проведения публичных слушаний по проекту решения Собрания депутатов Саморядовского сельсовета Большесолдатского района «Об исполнении бюджета Са</w:t>
      </w:r>
      <w:r>
        <w:t>морядовского сельсовета  за 2022</w:t>
      </w:r>
      <w:r w:rsidRPr="00BA2F4C">
        <w:t xml:space="preserve"> год».</w:t>
      </w:r>
    </w:p>
    <w:p w:rsidR="00067270" w:rsidRPr="00BA2F4C" w:rsidRDefault="00067270" w:rsidP="007D60DA">
      <w:pPr>
        <w:jc w:val="both"/>
      </w:pPr>
      <w:r w:rsidRPr="00BA2F4C">
        <w:t xml:space="preserve">     2.</w:t>
      </w:r>
      <w:r>
        <w:t xml:space="preserve"> </w:t>
      </w:r>
      <w:r w:rsidRPr="00BA2F4C">
        <w:t>Публичные слушания по проекту решения Собрания депутатов Саморядовского сельсовета Большесолдатского района «Об исполнении бюджета Сам</w:t>
      </w:r>
      <w:r>
        <w:t>орядовского сельсовета   за 2022</w:t>
      </w:r>
      <w:r w:rsidRPr="00BA2F4C">
        <w:t xml:space="preserve"> год»   являются одним из способов непосредственного участия граждан в осуществлении местного самоуправления.</w:t>
      </w:r>
    </w:p>
    <w:p w:rsidR="00067270" w:rsidRPr="00BA2F4C" w:rsidRDefault="00067270" w:rsidP="007D60DA">
      <w:pPr>
        <w:jc w:val="both"/>
      </w:pPr>
      <w:r w:rsidRPr="00BA2F4C">
        <w:t>Обсуждение проекта решения Собрания депутатов Саморядовского сельсовета Большесолдатского района «Об исполнении бюджета Саморядовского сельсовета за 2020 год» 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Саморядовского сельсовета Большесолдатского района «Об исполнении бюджета Са</w:t>
      </w:r>
      <w:r>
        <w:t>морядовского сельсовета  за 2022</w:t>
      </w:r>
      <w:r w:rsidRPr="00BA2F4C">
        <w:t xml:space="preserve"> год».</w:t>
      </w:r>
    </w:p>
    <w:p w:rsidR="00067270" w:rsidRPr="00BA2F4C" w:rsidRDefault="00067270" w:rsidP="007D60DA">
      <w:pPr>
        <w:jc w:val="both"/>
      </w:pPr>
      <w:r w:rsidRPr="00BA2F4C">
        <w:t xml:space="preserve">     3.</w:t>
      </w:r>
      <w:r>
        <w:t xml:space="preserve"> </w:t>
      </w:r>
      <w:r w:rsidRPr="00BA2F4C">
        <w:t xml:space="preserve">Решение о проведении публичных слушаний, включающее информацию о месте и времени проведения публичных слушаний, принимает Собрание депутатов Саморядовского  сельсовета Большесолдатского района. Данное решение подлежит обнародованию на информационных стендах, расположенных: </w:t>
      </w:r>
    </w:p>
    <w:p w:rsidR="00067270" w:rsidRPr="00BA2F4C" w:rsidRDefault="00067270" w:rsidP="007D60DA">
      <w:pPr>
        <w:jc w:val="both"/>
      </w:pPr>
      <w:r w:rsidRPr="00BA2F4C">
        <w:t xml:space="preserve">1-й – здание администрации Саморядовского  сельсовета Большесолдатского района, </w:t>
      </w:r>
    </w:p>
    <w:p w:rsidR="00067270" w:rsidRPr="00BA2F4C" w:rsidRDefault="00067270" w:rsidP="007D60DA">
      <w:pPr>
        <w:jc w:val="both"/>
      </w:pPr>
      <w:r w:rsidRPr="00BA2F4C">
        <w:t xml:space="preserve">2-й – </w:t>
      </w:r>
      <w:r>
        <w:t>здание МКОУ «Саморядовская СОШ»</w:t>
      </w:r>
      <w:r w:rsidRPr="00BA2F4C">
        <w:t xml:space="preserve">, </w:t>
      </w:r>
    </w:p>
    <w:p w:rsidR="00067270" w:rsidRPr="00BA2F4C" w:rsidRDefault="00067270" w:rsidP="007D60DA">
      <w:pPr>
        <w:jc w:val="both"/>
      </w:pPr>
      <w:r w:rsidRPr="00BA2F4C">
        <w:t>3-й – здание МКОУ «Бирюковская ООШ»,</w:t>
      </w:r>
    </w:p>
    <w:p w:rsidR="00067270" w:rsidRPr="00BA2F4C" w:rsidRDefault="00067270" w:rsidP="007D60DA">
      <w:pPr>
        <w:jc w:val="both"/>
      </w:pPr>
      <w:r w:rsidRPr="00BA2F4C">
        <w:t>4-й –здание   МКОУ «Будищанская  ООШ»</w:t>
      </w:r>
    </w:p>
    <w:p w:rsidR="00067270" w:rsidRPr="00BA2F4C" w:rsidRDefault="00067270" w:rsidP="007D60DA">
      <w:pPr>
        <w:jc w:val="both"/>
      </w:pPr>
      <w:r w:rsidRPr="00BA2F4C">
        <w:t xml:space="preserve">и на официальном сайте  администрации сельсовета </w:t>
      </w:r>
      <w:hyperlink r:id="rId5" w:history="1">
        <w:r w:rsidRPr="001533EC">
          <w:rPr>
            <w:rStyle w:val="Hyperlink"/>
            <w:color w:val="4F81BD"/>
            <w:lang w:val="en-US"/>
          </w:rPr>
          <w:t>http</w:t>
        </w:r>
        <w:r w:rsidRPr="001533EC">
          <w:rPr>
            <w:rStyle w:val="Hyperlink"/>
            <w:color w:val="4F81BD"/>
          </w:rPr>
          <w:t>://саморядовский</w:t>
        </w:r>
      </w:hyperlink>
      <w:r w:rsidRPr="001533EC">
        <w:rPr>
          <w:color w:val="4F81BD"/>
        </w:rPr>
        <w:t xml:space="preserve">.рф. </w:t>
      </w:r>
      <w:r w:rsidRPr="00BA2F4C">
        <w:t xml:space="preserve">   не позднее, чем за 7 дней до дня публичных слушаний.</w:t>
      </w:r>
    </w:p>
    <w:p w:rsidR="00067270" w:rsidRPr="00BA2F4C" w:rsidRDefault="00067270" w:rsidP="007D60DA">
      <w:pPr>
        <w:jc w:val="both"/>
      </w:pPr>
      <w:r w:rsidRPr="00BA2F4C">
        <w:t xml:space="preserve">    4.</w:t>
      </w:r>
      <w:r>
        <w:t xml:space="preserve"> </w:t>
      </w:r>
      <w:r w:rsidRPr="00BA2F4C">
        <w:t>В публичных слушаниях могут принимать участие все желающие граждане, постоянно проживающие на территории Саморядовского сельсовета.</w:t>
      </w:r>
    </w:p>
    <w:p w:rsidR="00067270" w:rsidRPr="00BA2F4C" w:rsidRDefault="00067270" w:rsidP="007D60DA">
      <w:pPr>
        <w:jc w:val="both"/>
      </w:pPr>
      <w:r w:rsidRPr="00BA2F4C">
        <w:t xml:space="preserve">     5.</w:t>
      </w:r>
      <w:r>
        <w:t xml:space="preserve"> </w:t>
      </w:r>
      <w:r w:rsidRPr="00BA2F4C">
        <w:t>Председательствующим на публичных слушаниях является председатель Собрания депутатов Саморядовского сельсовета Большесолдатского района, либо председатель комиссии по обсуждению проекта решения Собрания депутатов Саморядовского сельсовета Большесолдатского района «Об исполнении бюджета Сам</w:t>
      </w:r>
      <w:r>
        <w:t>орядовского сельсовета   за 2022</w:t>
      </w:r>
      <w:r w:rsidRPr="00BA2F4C">
        <w:t xml:space="preserve"> год», приему и учету предложений по нему (далее - комиссия).</w:t>
      </w:r>
    </w:p>
    <w:p w:rsidR="00067270" w:rsidRPr="00BA2F4C" w:rsidRDefault="00067270" w:rsidP="007D60DA">
      <w:pPr>
        <w:jc w:val="both"/>
      </w:pPr>
      <w:r w:rsidRPr="00BA2F4C">
        <w:t xml:space="preserve">    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067270" w:rsidRPr="00BA2F4C" w:rsidRDefault="00067270" w:rsidP="007D60DA">
      <w:pPr>
        <w:jc w:val="both"/>
      </w:pPr>
      <w:r w:rsidRPr="00BA2F4C">
        <w:t xml:space="preserve">     6.</w:t>
      </w:r>
      <w:r>
        <w:t xml:space="preserve"> </w:t>
      </w:r>
      <w:r w:rsidRPr="00BA2F4C">
        <w:t>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</w:p>
    <w:p w:rsidR="00067270" w:rsidRPr="00BA2F4C" w:rsidRDefault="00067270" w:rsidP="007D60DA">
      <w:pPr>
        <w:jc w:val="both"/>
      </w:pPr>
      <w:r w:rsidRPr="00BA2F4C">
        <w:t xml:space="preserve">     7.</w:t>
      </w:r>
      <w:r>
        <w:t xml:space="preserve"> </w:t>
      </w:r>
      <w:r w:rsidRPr="00BA2F4C">
        <w:t>По результатам публичных слушаний принимаются рекомендации по проекту решений Собрания депутатов Саморядовского сельсовета Большесолдатского района «Об исполнении бюдж</w:t>
      </w:r>
      <w:r>
        <w:t xml:space="preserve">ета Саморядовского сельсовета </w:t>
      </w:r>
      <w:r w:rsidRPr="00BA2F4C">
        <w:t>за 2</w:t>
      </w:r>
      <w:r>
        <w:t>023</w:t>
      </w:r>
      <w:r w:rsidRPr="00BA2F4C">
        <w:t xml:space="preserve"> год».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067270" w:rsidRPr="00BA2F4C" w:rsidRDefault="00067270" w:rsidP="007D60DA">
      <w:pPr>
        <w:jc w:val="both"/>
      </w:pPr>
      <w:r w:rsidRPr="00BA2F4C">
        <w:t xml:space="preserve">     8.</w:t>
      </w:r>
      <w:r>
        <w:t xml:space="preserve"> </w:t>
      </w:r>
      <w:r w:rsidRPr="00BA2F4C">
        <w:t>Протокол публичных слушаний вместе с принятыми на них рекомендациями направляется Собранию депутатов Саморядовского сельсовета Большесолдатского района и обнародуется на информационных стендах, указанных в п.3.</w:t>
      </w:r>
    </w:p>
    <w:p w:rsidR="00067270" w:rsidRPr="00BA2F4C" w:rsidRDefault="00067270" w:rsidP="007D60DA">
      <w:pPr>
        <w:jc w:val="both"/>
      </w:pPr>
      <w:r w:rsidRPr="00BA2F4C">
        <w:t xml:space="preserve">     9.</w:t>
      </w:r>
      <w:r>
        <w:t xml:space="preserve"> </w:t>
      </w:r>
      <w:r w:rsidRPr="00BA2F4C">
        <w:t>Подготовка и проведение публичных слушаний, подготовка всех информационных материалов возлагается на председателя Собрания депутатов Саморядовского  сельсовета Большесолдатского района.</w:t>
      </w:r>
    </w:p>
    <w:p w:rsidR="00067270" w:rsidRPr="00BA2F4C" w:rsidRDefault="00067270" w:rsidP="007D60DA"/>
    <w:p w:rsidR="00067270" w:rsidRPr="00BA2F4C" w:rsidRDefault="00067270" w:rsidP="007D60DA"/>
    <w:p w:rsidR="00067270" w:rsidRPr="00BA2F4C" w:rsidRDefault="00067270"/>
    <w:sectPr w:rsidR="00067270" w:rsidRPr="00BA2F4C" w:rsidSect="001A303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8B0"/>
    <w:rsid w:val="00007F19"/>
    <w:rsid w:val="000426AB"/>
    <w:rsid w:val="00067270"/>
    <w:rsid w:val="00085F69"/>
    <w:rsid w:val="00091F22"/>
    <w:rsid w:val="000B2677"/>
    <w:rsid w:val="000B7E80"/>
    <w:rsid w:val="000D2484"/>
    <w:rsid w:val="000F17EB"/>
    <w:rsid w:val="000F2D98"/>
    <w:rsid w:val="0010437E"/>
    <w:rsid w:val="001142E3"/>
    <w:rsid w:val="00151008"/>
    <w:rsid w:val="001533EC"/>
    <w:rsid w:val="00163B68"/>
    <w:rsid w:val="00170C74"/>
    <w:rsid w:val="001A3037"/>
    <w:rsid w:val="001E299E"/>
    <w:rsid w:val="00242A58"/>
    <w:rsid w:val="00267961"/>
    <w:rsid w:val="00271DE0"/>
    <w:rsid w:val="002A5719"/>
    <w:rsid w:val="002B4356"/>
    <w:rsid w:val="002B780D"/>
    <w:rsid w:val="002D2662"/>
    <w:rsid w:val="002F2F87"/>
    <w:rsid w:val="00333044"/>
    <w:rsid w:val="00346B2E"/>
    <w:rsid w:val="00357989"/>
    <w:rsid w:val="0036466D"/>
    <w:rsid w:val="003B78AA"/>
    <w:rsid w:val="003C0F2B"/>
    <w:rsid w:val="003C13DB"/>
    <w:rsid w:val="003C427A"/>
    <w:rsid w:val="003D51D0"/>
    <w:rsid w:val="003E13C3"/>
    <w:rsid w:val="003F0A7C"/>
    <w:rsid w:val="003F1A6A"/>
    <w:rsid w:val="004150D2"/>
    <w:rsid w:val="0043213D"/>
    <w:rsid w:val="0048625B"/>
    <w:rsid w:val="004A146B"/>
    <w:rsid w:val="004A1548"/>
    <w:rsid w:val="004A7333"/>
    <w:rsid w:val="004B26F5"/>
    <w:rsid w:val="004F018B"/>
    <w:rsid w:val="004F12EE"/>
    <w:rsid w:val="004F2984"/>
    <w:rsid w:val="00520A42"/>
    <w:rsid w:val="00532742"/>
    <w:rsid w:val="00557785"/>
    <w:rsid w:val="0055786B"/>
    <w:rsid w:val="00585EBA"/>
    <w:rsid w:val="0062664C"/>
    <w:rsid w:val="0063067D"/>
    <w:rsid w:val="0065531F"/>
    <w:rsid w:val="00663FFB"/>
    <w:rsid w:val="006B622F"/>
    <w:rsid w:val="006F69F6"/>
    <w:rsid w:val="0072507B"/>
    <w:rsid w:val="00767224"/>
    <w:rsid w:val="007B4148"/>
    <w:rsid w:val="007B4709"/>
    <w:rsid w:val="007D60DA"/>
    <w:rsid w:val="007E0116"/>
    <w:rsid w:val="007E4047"/>
    <w:rsid w:val="007F0E67"/>
    <w:rsid w:val="008131BD"/>
    <w:rsid w:val="008554B5"/>
    <w:rsid w:val="00863176"/>
    <w:rsid w:val="00872FB7"/>
    <w:rsid w:val="0087567C"/>
    <w:rsid w:val="0087699D"/>
    <w:rsid w:val="00893F37"/>
    <w:rsid w:val="00894B60"/>
    <w:rsid w:val="0089680A"/>
    <w:rsid w:val="008B0263"/>
    <w:rsid w:val="008F487F"/>
    <w:rsid w:val="00942F4C"/>
    <w:rsid w:val="009A65B1"/>
    <w:rsid w:val="009B1171"/>
    <w:rsid w:val="009E5DA2"/>
    <w:rsid w:val="00A20CFA"/>
    <w:rsid w:val="00A248D4"/>
    <w:rsid w:val="00A358B0"/>
    <w:rsid w:val="00A43937"/>
    <w:rsid w:val="00A4401D"/>
    <w:rsid w:val="00A8720C"/>
    <w:rsid w:val="00A95852"/>
    <w:rsid w:val="00AA3A3F"/>
    <w:rsid w:val="00AA4B0B"/>
    <w:rsid w:val="00AC2D93"/>
    <w:rsid w:val="00B53AEC"/>
    <w:rsid w:val="00B8467C"/>
    <w:rsid w:val="00BA2F4C"/>
    <w:rsid w:val="00BA6D14"/>
    <w:rsid w:val="00BA7F43"/>
    <w:rsid w:val="00BB6AA0"/>
    <w:rsid w:val="00BC651E"/>
    <w:rsid w:val="00BE6BD4"/>
    <w:rsid w:val="00C11EE8"/>
    <w:rsid w:val="00C177BA"/>
    <w:rsid w:val="00C177D2"/>
    <w:rsid w:val="00C35971"/>
    <w:rsid w:val="00C51A2D"/>
    <w:rsid w:val="00C54AB1"/>
    <w:rsid w:val="00C627BA"/>
    <w:rsid w:val="00C76C8B"/>
    <w:rsid w:val="00CB0369"/>
    <w:rsid w:val="00D0257A"/>
    <w:rsid w:val="00D02985"/>
    <w:rsid w:val="00D13846"/>
    <w:rsid w:val="00D5397B"/>
    <w:rsid w:val="00D6642A"/>
    <w:rsid w:val="00DC1C1D"/>
    <w:rsid w:val="00DD04D3"/>
    <w:rsid w:val="00E03D5F"/>
    <w:rsid w:val="00E21BBE"/>
    <w:rsid w:val="00E33DBA"/>
    <w:rsid w:val="00E5286C"/>
    <w:rsid w:val="00E842BD"/>
    <w:rsid w:val="00E8442B"/>
    <w:rsid w:val="00EA582B"/>
    <w:rsid w:val="00EB15B8"/>
    <w:rsid w:val="00EE0DDD"/>
    <w:rsid w:val="00EE2DB7"/>
    <w:rsid w:val="00F16E67"/>
    <w:rsid w:val="00F469DC"/>
    <w:rsid w:val="00F52E36"/>
    <w:rsid w:val="00F8147E"/>
    <w:rsid w:val="00F8381D"/>
    <w:rsid w:val="00FB394F"/>
    <w:rsid w:val="00FC68E7"/>
    <w:rsid w:val="00FE31A2"/>
    <w:rsid w:val="00FF0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0D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D60DA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9;&#1072;&#1084;&#1086;&#1088;&#1103;&#1076;&#1086;&#1074;&#1089;&#1082;&#1080;&#1081;/" TargetMode="External"/><Relationship Id="rId4" Type="http://schemas.openxmlformats.org/officeDocument/2006/relationships/hyperlink" Target="http://&#1089;&#1072;&#1084;&#1086;&#1088;&#1103;&#1076;&#1086;&#1074;&#1089;&#1082;&#1080;&#1081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3</Pages>
  <Words>880</Words>
  <Characters>5022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админ</cp:lastModifiedBy>
  <cp:revision>13</cp:revision>
  <dcterms:created xsi:type="dcterms:W3CDTF">2021-04-01T08:58:00Z</dcterms:created>
  <dcterms:modified xsi:type="dcterms:W3CDTF">2023-04-13T12:19:00Z</dcterms:modified>
</cp:coreProperties>
</file>