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99B" w:rsidRDefault="002E399B" w:rsidP="00432B01">
      <w:pPr>
        <w:pStyle w:val="Heading"/>
        <w:tabs>
          <w:tab w:val="left" w:pos="7960"/>
        </w:tabs>
        <w:jc w:val="center"/>
        <w:rPr>
          <w:rFonts w:ascii="Times New Roman" w:hAnsi="Times New Roman" w:cs="Times New Roman"/>
          <w:b w:val="0"/>
          <w:bCs w:val="0"/>
          <w:color w:val="000000"/>
          <w:sz w:val="28"/>
        </w:rPr>
      </w:pPr>
      <w:r>
        <w:rPr>
          <w:rFonts w:ascii="Times New Roman" w:hAnsi="Times New Roman" w:cs="Times New Roman"/>
          <w:b w:val="0"/>
          <w:bCs w:val="0"/>
          <w:color w:val="000000"/>
          <w:sz w:val="28"/>
        </w:rPr>
        <w:t>СОБРАНИЕ ДЕПУТАТОВ САМОРЯДОВСКОГО СЕЛЬСОВЕТА</w:t>
      </w:r>
      <w:r>
        <w:rPr>
          <w:rFonts w:ascii="Times New Roman" w:hAnsi="Times New Roman" w:cs="Times New Roman"/>
          <w:b w:val="0"/>
          <w:bCs w:val="0"/>
          <w:color w:val="000000"/>
          <w:sz w:val="28"/>
        </w:rPr>
        <w:br/>
      </w:r>
    </w:p>
    <w:p w:rsidR="002E399B" w:rsidRDefault="002E399B" w:rsidP="00432B01">
      <w:pPr>
        <w:pStyle w:val="Heading"/>
        <w:tabs>
          <w:tab w:val="left" w:pos="7960"/>
        </w:tabs>
        <w:jc w:val="center"/>
        <w:rPr>
          <w:rFonts w:ascii="Times New Roman" w:hAnsi="Times New Roman" w:cs="Times New Roman"/>
          <w:b w:val="0"/>
          <w:bCs w:val="0"/>
          <w:color w:val="000000"/>
          <w:sz w:val="28"/>
        </w:rPr>
      </w:pPr>
      <w:r>
        <w:rPr>
          <w:rFonts w:ascii="Times New Roman" w:hAnsi="Times New Roman" w:cs="Times New Roman"/>
          <w:b w:val="0"/>
          <w:bCs w:val="0"/>
          <w:color w:val="000000"/>
          <w:sz w:val="28"/>
        </w:rPr>
        <w:t>БОЛЬШЕСОЛДАТСКОГО РАЙОНА</w:t>
      </w:r>
    </w:p>
    <w:p w:rsidR="002E399B" w:rsidRDefault="002E399B" w:rsidP="00432B01">
      <w:pPr>
        <w:pStyle w:val="Heading"/>
        <w:jc w:val="center"/>
        <w:rPr>
          <w:color w:val="000000"/>
        </w:rPr>
      </w:pPr>
    </w:p>
    <w:p w:rsidR="002E399B" w:rsidRPr="00432B01" w:rsidRDefault="002E399B" w:rsidP="00432B01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432B01">
        <w:rPr>
          <w:rFonts w:ascii="Times New Roman" w:hAnsi="Times New Roman" w:cs="Times New Roman"/>
          <w:b w:val="0"/>
          <w:color w:val="000000"/>
          <w:sz w:val="28"/>
          <w:szCs w:val="28"/>
        </w:rPr>
        <w:t>РЕШЕНИЕ</w:t>
      </w:r>
    </w:p>
    <w:p w:rsidR="002E399B" w:rsidRDefault="002E399B" w:rsidP="001B3334">
      <w:pPr>
        <w:pStyle w:val="Heading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от  08 августа 2019 года  № 110</w:t>
      </w:r>
    </w:p>
    <w:p w:rsidR="002E399B" w:rsidRDefault="002E399B" w:rsidP="001B3334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д. Саморядово</w:t>
      </w:r>
    </w:p>
    <w:p w:rsidR="002E399B" w:rsidRDefault="002E399B" w:rsidP="001B3334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8"/>
        </w:rPr>
      </w:pPr>
    </w:p>
    <w:p w:rsidR="002E399B" w:rsidRDefault="002E399B" w:rsidP="001B3334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000000"/>
          <w:sz w:val="28"/>
        </w:rPr>
        <w:t xml:space="preserve">     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О внесении изменений и дополнений в решение Собрания депутатов Саморядовского сельсовета Большесолдатского района Курской области №85 от 14.12. 2018  «О бюджете Саморядовского сельсовета Большесолдатского района Курской области на 2019 год и на плановый период 2020 и 2021 годы</w:t>
      </w:r>
    </w:p>
    <w:p w:rsidR="002E399B" w:rsidRDefault="002E399B" w:rsidP="001B3334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                                                                                   </w:t>
      </w:r>
    </w:p>
    <w:p w:rsidR="002E399B" w:rsidRDefault="002E399B" w:rsidP="001B3334">
      <w:pPr>
        <w:tabs>
          <w:tab w:val="left" w:pos="660"/>
        </w:tabs>
        <w:rPr>
          <w:color w:val="000000"/>
        </w:rPr>
      </w:pPr>
      <w:r>
        <w:rPr>
          <w:color w:val="000000"/>
        </w:rPr>
        <w:tab/>
      </w:r>
    </w:p>
    <w:p w:rsidR="002E399B" w:rsidRDefault="002E399B" w:rsidP="00FE2169">
      <w:pPr>
        <w:ind w:firstLine="225"/>
        <w:jc w:val="both"/>
        <w:rPr>
          <w:color w:val="000000"/>
        </w:rPr>
      </w:pPr>
      <w:r>
        <w:rPr>
          <w:color w:val="000000"/>
        </w:rPr>
        <w:t xml:space="preserve">          В соответствии со статьей 22 Устава муниципального образования "Саморядовский сельсовет" Большесолдатского района Курской области Собрание депутатов РЕШИЛО:</w:t>
      </w:r>
    </w:p>
    <w:p w:rsidR="002E399B" w:rsidRDefault="002E399B" w:rsidP="002E0CC5">
      <w:pPr>
        <w:pStyle w:val="BodyTextIndent"/>
        <w:numPr>
          <w:ilvl w:val="0"/>
          <w:numId w:val="2"/>
        </w:numPr>
        <w:ind w:left="225" w:firstLine="0"/>
      </w:pPr>
      <w:r>
        <w:t>Утвердить основные характеристики бюджета муниципального образования "Саморядовский сельсовет" на 2019 год:</w:t>
      </w:r>
    </w:p>
    <w:p w:rsidR="002E399B" w:rsidRDefault="002E399B" w:rsidP="002E0CC5">
      <w:pPr>
        <w:ind w:firstLine="225"/>
        <w:jc w:val="both"/>
      </w:pPr>
      <w:r>
        <w:rPr>
          <w:color w:val="000000"/>
        </w:rPr>
        <w:t>прогнозируемый общий объем доходов бюджета муниципального образования  на 2019 год в сумме 5766,457 тыс. рублей;</w:t>
      </w:r>
    </w:p>
    <w:p w:rsidR="002E399B" w:rsidRDefault="002E399B" w:rsidP="002E0CC5">
      <w:pPr>
        <w:ind w:firstLine="225"/>
        <w:jc w:val="both"/>
        <w:rPr>
          <w:color w:val="000000"/>
        </w:rPr>
      </w:pPr>
      <w:r>
        <w:rPr>
          <w:color w:val="000000"/>
        </w:rPr>
        <w:t xml:space="preserve">       общий объем расходов бюджета муниципального образования на 2019 год в сумме 5805,159 тыс.рублей; </w:t>
      </w:r>
    </w:p>
    <w:p w:rsidR="002E399B" w:rsidRPr="006B2851" w:rsidRDefault="002E399B" w:rsidP="006B2851">
      <w:pPr>
        <w:pStyle w:val="ListParagraph"/>
        <w:numPr>
          <w:ilvl w:val="0"/>
          <w:numId w:val="2"/>
        </w:numPr>
        <w:jc w:val="both"/>
        <w:rPr>
          <w:color w:val="000000"/>
        </w:rPr>
      </w:pPr>
      <w:r w:rsidRPr="006B2851">
        <w:rPr>
          <w:color w:val="000000"/>
        </w:rPr>
        <w:t>Утвердить источники финансирования дефицита бюджета муниципального образования «Саморядовский сельсовет» на 2019 год согласно приложению № 1 к настоящему решению;</w:t>
      </w:r>
    </w:p>
    <w:p w:rsidR="002E399B" w:rsidRDefault="002E399B" w:rsidP="006B2851">
      <w:pPr>
        <w:pStyle w:val="BodyTextIndent2"/>
        <w:numPr>
          <w:ilvl w:val="0"/>
          <w:numId w:val="2"/>
        </w:numPr>
        <w:rPr>
          <w:sz w:val="24"/>
        </w:rPr>
      </w:pPr>
      <w:r>
        <w:rPr>
          <w:sz w:val="24"/>
        </w:rPr>
        <w:t xml:space="preserve"> Учесть поступления доходов в местный бюджет в 2019 году, согласно приложению № 5 к настоящему решению;</w:t>
      </w:r>
    </w:p>
    <w:p w:rsidR="002E399B" w:rsidRDefault="002E399B" w:rsidP="001B3334">
      <w:pPr>
        <w:pStyle w:val="BodyTextIndent2"/>
        <w:ind w:firstLine="0"/>
        <w:rPr>
          <w:sz w:val="24"/>
        </w:rPr>
      </w:pPr>
      <w:r>
        <w:rPr>
          <w:sz w:val="24"/>
        </w:rPr>
        <w:t xml:space="preserve">  4.     Утвердить распределение бюджетных ассигнований  по разделам и подразделам, целевым статьям и группам видов расходов классификации расходов бюджета:</w:t>
      </w:r>
    </w:p>
    <w:p w:rsidR="002E399B" w:rsidRDefault="002E399B" w:rsidP="001B3334">
      <w:pPr>
        <w:pStyle w:val="BodyTextIndent2"/>
        <w:ind w:firstLine="0"/>
        <w:rPr>
          <w:sz w:val="24"/>
        </w:rPr>
      </w:pPr>
      <w:r>
        <w:rPr>
          <w:sz w:val="24"/>
        </w:rPr>
        <w:t xml:space="preserve">        на 2019 год согласно приложению № 7 изложенному в новой редакции к настоящему решению  .</w:t>
      </w:r>
    </w:p>
    <w:p w:rsidR="002E399B" w:rsidRDefault="002E399B" w:rsidP="001B3334">
      <w:pPr>
        <w:jc w:val="both"/>
        <w:rPr>
          <w:color w:val="000000"/>
        </w:rPr>
      </w:pPr>
      <w:r>
        <w:rPr>
          <w:color w:val="000000"/>
        </w:rPr>
        <w:t xml:space="preserve">   5.      Утвердить ведомственную структуру расходов местного бюджета:</w:t>
      </w:r>
    </w:p>
    <w:p w:rsidR="002E399B" w:rsidRDefault="002E399B" w:rsidP="001B3334">
      <w:pPr>
        <w:jc w:val="both"/>
        <w:rPr>
          <w:color w:val="000000"/>
        </w:rPr>
      </w:pPr>
      <w:r>
        <w:rPr>
          <w:color w:val="000000"/>
        </w:rPr>
        <w:t xml:space="preserve">       на    2019 год согласно приложению № 9 </w:t>
      </w:r>
      <w:r>
        <w:t xml:space="preserve">изложенному в новой редакции </w:t>
      </w:r>
      <w:r>
        <w:rPr>
          <w:color w:val="000000"/>
        </w:rPr>
        <w:t xml:space="preserve">к настоящему решению.     </w:t>
      </w:r>
    </w:p>
    <w:p w:rsidR="002E399B" w:rsidRDefault="002E399B" w:rsidP="001B3334">
      <w:pPr>
        <w:jc w:val="both"/>
        <w:rPr>
          <w:color w:val="000000"/>
        </w:rPr>
      </w:pPr>
      <w:r>
        <w:rPr>
          <w:color w:val="000000"/>
        </w:rPr>
        <w:t xml:space="preserve">  </w:t>
      </w:r>
    </w:p>
    <w:p w:rsidR="002E399B" w:rsidRDefault="002E399B" w:rsidP="001B3334">
      <w:pPr>
        <w:pStyle w:val="BodyTextIndent2"/>
        <w:ind w:firstLine="0"/>
        <w:rPr>
          <w:sz w:val="24"/>
        </w:rPr>
      </w:pPr>
      <w:r>
        <w:rPr>
          <w:sz w:val="24"/>
        </w:rPr>
        <w:t xml:space="preserve">  6.     Настоящее решение вступает в силу со дня его обнародования путем размещения на официальном сайте администрации Саморядовского сельсовета </w:t>
      </w:r>
      <w:hyperlink r:id="rId5" w:history="1">
        <w:r>
          <w:rPr>
            <w:rStyle w:val="Hyperlink"/>
            <w:sz w:val="24"/>
            <w:lang w:val="en-US"/>
          </w:rPr>
          <w:t>http</w:t>
        </w:r>
        <w:r>
          <w:rPr>
            <w:rStyle w:val="Hyperlink"/>
            <w:sz w:val="24"/>
          </w:rPr>
          <w:t>://саморядовский.рф</w:t>
        </w:r>
      </w:hyperlink>
      <w:r>
        <w:rPr>
          <w:sz w:val="24"/>
        </w:rPr>
        <w:t xml:space="preserve"> </w:t>
      </w:r>
    </w:p>
    <w:p w:rsidR="002E399B" w:rsidRDefault="002E399B" w:rsidP="001B3334">
      <w:pPr>
        <w:ind w:left="225"/>
        <w:jc w:val="both"/>
        <w:rPr>
          <w:color w:val="000000"/>
        </w:rPr>
      </w:pPr>
    </w:p>
    <w:p w:rsidR="002E399B" w:rsidRDefault="002E399B" w:rsidP="001B3334">
      <w:pPr>
        <w:pStyle w:val="Heading1"/>
        <w:rPr>
          <w:sz w:val="24"/>
        </w:rPr>
      </w:pPr>
      <w:r>
        <w:rPr>
          <w:sz w:val="24"/>
        </w:rPr>
        <w:t>Председатель Собрания депутатов</w:t>
      </w:r>
    </w:p>
    <w:p w:rsidR="002E399B" w:rsidRDefault="002E399B" w:rsidP="001B3334">
      <w:pPr>
        <w:pStyle w:val="Heading1"/>
        <w:rPr>
          <w:sz w:val="24"/>
        </w:rPr>
      </w:pPr>
      <w:r>
        <w:rPr>
          <w:sz w:val="24"/>
        </w:rPr>
        <w:t>Саморядовского сельсовета</w:t>
      </w:r>
    </w:p>
    <w:p w:rsidR="002E399B" w:rsidRDefault="002E399B" w:rsidP="001B3334">
      <w:r>
        <w:t>Большесолдатского района Курской области                                                   Т.В.Пылева</w:t>
      </w:r>
    </w:p>
    <w:p w:rsidR="002E399B" w:rsidRDefault="002E399B" w:rsidP="001B3334"/>
    <w:p w:rsidR="002E399B" w:rsidRDefault="002E399B" w:rsidP="001B3334"/>
    <w:p w:rsidR="002E399B" w:rsidRDefault="002E399B" w:rsidP="001B3334"/>
    <w:p w:rsidR="002E399B" w:rsidRDefault="002E399B" w:rsidP="001B3334"/>
    <w:p w:rsidR="002E399B" w:rsidRDefault="002E399B" w:rsidP="001B3334"/>
    <w:p w:rsidR="002E399B" w:rsidRDefault="002E399B" w:rsidP="001B3334"/>
    <w:p w:rsidR="002E399B" w:rsidRDefault="002E399B" w:rsidP="001B3334"/>
    <w:p w:rsidR="002E399B" w:rsidRDefault="002E399B" w:rsidP="001B3334">
      <w:pPr>
        <w:jc w:val="center"/>
        <w:rPr>
          <w:color w:val="000000"/>
          <w:sz w:val="22"/>
          <w:szCs w:val="22"/>
        </w:rPr>
      </w:pPr>
    </w:p>
    <w:p w:rsidR="002E399B" w:rsidRDefault="002E399B" w:rsidP="001B3334">
      <w:pPr>
        <w:jc w:val="center"/>
        <w:rPr>
          <w:color w:val="000000"/>
          <w:sz w:val="22"/>
          <w:szCs w:val="22"/>
        </w:rPr>
      </w:pPr>
    </w:p>
    <w:p w:rsidR="002E399B" w:rsidRDefault="002E399B" w:rsidP="001B3334">
      <w:pPr>
        <w:jc w:val="center"/>
        <w:rPr>
          <w:color w:val="000000"/>
          <w:sz w:val="22"/>
          <w:szCs w:val="22"/>
        </w:rPr>
      </w:pPr>
    </w:p>
    <w:p w:rsidR="002E399B" w:rsidRDefault="002E399B" w:rsidP="001B3334">
      <w:pPr>
        <w:jc w:val="center"/>
        <w:rPr>
          <w:color w:val="000000"/>
          <w:sz w:val="22"/>
          <w:szCs w:val="22"/>
        </w:rPr>
      </w:pPr>
    </w:p>
    <w:p w:rsidR="002E399B" w:rsidRDefault="002E399B" w:rsidP="006B2851">
      <w:pPr>
        <w:jc w:val="right"/>
        <w:rPr>
          <w:color w:val="000000"/>
        </w:rPr>
      </w:pPr>
      <w:r>
        <w:rPr>
          <w:color w:val="000000"/>
        </w:rPr>
        <w:t>Приложение N 1</w:t>
      </w:r>
    </w:p>
    <w:p w:rsidR="002E399B" w:rsidRDefault="002E399B" w:rsidP="006B2851">
      <w:pPr>
        <w:jc w:val="right"/>
        <w:rPr>
          <w:color w:val="000000"/>
        </w:rPr>
      </w:pPr>
      <w:bookmarkStart w:id="0" w:name="_Hlk531245667"/>
      <w:r>
        <w:rPr>
          <w:color w:val="000000"/>
        </w:rPr>
        <w:t xml:space="preserve">к решению Собрания депутатов </w:t>
      </w:r>
    </w:p>
    <w:p w:rsidR="002E399B" w:rsidRDefault="002E399B" w:rsidP="006B2851">
      <w:pPr>
        <w:jc w:val="right"/>
        <w:rPr>
          <w:color w:val="000000"/>
        </w:rPr>
      </w:pPr>
      <w:r>
        <w:rPr>
          <w:color w:val="000000"/>
        </w:rPr>
        <w:t>Саморядовского сельсовета</w:t>
      </w:r>
    </w:p>
    <w:p w:rsidR="002E399B" w:rsidRDefault="002E399B" w:rsidP="006B2851">
      <w:pPr>
        <w:jc w:val="right"/>
        <w:rPr>
          <w:color w:val="000000"/>
        </w:rPr>
      </w:pPr>
      <w:r>
        <w:rPr>
          <w:color w:val="000000"/>
        </w:rPr>
        <w:t xml:space="preserve">Большесолдатского района </w:t>
      </w:r>
    </w:p>
    <w:p w:rsidR="002E399B" w:rsidRDefault="002E399B" w:rsidP="006B2851">
      <w:pPr>
        <w:jc w:val="right"/>
        <w:rPr>
          <w:color w:val="000000"/>
        </w:rPr>
      </w:pPr>
      <w:r>
        <w:rPr>
          <w:color w:val="000000"/>
        </w:rPr>
        <w:t>от 08.08.</w:t>
      </w:r>
      <w:r>
        <w:t xml:space="preserve">2019 года № 110                                                                  </w:t>
      </w:r>
    </w:p>
    <w:p w:rsidR="002E399B" w:rsidRDefault="002E399B" w:rsidP="006B2851">
      <w:pPr>
        <w:jc w:val="right"/>
        <w:rPr>
          <w:color w:val="000000"/>
        </w:rPr>
      </w:pPr>
      <w:r>
        <w:rPr>
          <w:color w:val="000000"/>
        </w:rPr>
        <w:t xml:space="preserve">                                                </w:t>
      </w:r>
      <w:bookmarkEnd w:id="0"/>
    </w:p>
    <w:p w:rsidR="002E399B" w:rsidRDefault="002E399B" w:rsidP="006B2851">
      <w:pPr>
        <w:jc w:val="center"/>
        <w:rPr>
          <w:color w:val="000000"/>
        </w:rPr>
      </w:pPr>
    </w:p>
    <w:tbl>
      <w:tblPr>
        <w:tblW w:w="0" w:type="auto"/>
        <w:tblInd w:w="93" w:type="dxa"/>
        <w:tblLayout w:type="fixed"/>
        <w:tblLook w:val="0000"/>
      </w:tblPr>
      <w:tblGrid>
        <w:gridCol w:w="8653"/>
      </w:tblGrid>
      <w:tr w:rsidR="002E399B" w:rsidTr="006B2851">
        <w:trPr>
          <w:trHeight w:val="202"/>
        </w:trPr>
        <w:tc>
          <w:tcPr>
            <w:tcW w:w="8653" w:type="dxa"/>
            <w:vAlign w:val="bottom"/>
          </w:tcPr>
          <w:p w:rsidR="002E399B" w:rsidRDefault="002E399B" w:rsidP="006B2851">
            <w:pPr>
              <w:jc w:val="center"/>
              <w:rPr>
                <w:b/>
                <w:bCs/>
                <w:sz w:val="28"/>
                <w:szCs w:val="28"/>
              </w:rPr>
            </w:pPr>
            <w:bookmarkStart w:id="1" w:name="RANGE!B1:D42"/>
            <w:bookmarkEnd w:id="1"/>
            <w:r>
              <w:rPr>
                <w:b/>
                <w:bCs/>
                <w:sz w:val="28"/>
                <w:szCs w:val="28"/>
              </w:rPr>
              <w:t>Источники  финансирования дефицита бюджета</w:t>
            </w:r>
          </w:p>
          <w:p w:rsidR="002E399B" w:rsidRDefault="002E399B" w:rsidP="006B285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муниципального образования «Саморядовский  сельсовет»</w:t>
            </w:r>
          </w:p>
          <w:p w:rsidR="002E399B" w:rsidRDefault="002E399B" w:rsidP="006B2851">
            <w:pPr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28"/>
                <w:szCs w:val="28"/>
              </w:rPr>
              <w:t xml:space="preserve"> на 2019 год</w:t>
            </w:r>
          </w:p>
        </w:tc>
      </w:tr>
    </w:tbl>
    <w:p w:rsidR="002E399B" w:rsidRDefault="002E399B" w:rsidP="006B2851">
      <w:pPr>
        <w:jc w:val="right"/>
      </w:pPr>
      <w:r>
        <w:t>(тыс. рублей)</w:t>
      </w:r>
    </w:p>
    <w:tbl>
      <w:tblPr>
        <w:tblW w:w="0" w:type="auto"/>
        <w:tblInd w:w="-561" w:type="dxa"/>
        <w:tblLayout w:type="fixed"/>
        <w:tblLook w:val="0000"/>
      </w:tblPr>
      <w:tblGrid>
        <w:gridCol w:w="2683"/>
        <w:gridCol w:w="6520"/>
        <w:gridCol w:w="1293"/>
      </w:tblGrid>
      <w:tr w:rsidR="002E399B" w:rsidTr="006B2851">
        <w:trPr>
          <w:trHeight w:val="975"/>
        </w:trPr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99B" w:rsidRDefault="002E399B" w:rsidP="006B2851">
            <w:pPr>
              <w:ind w:left="-93" w:right="-108"/>
              <w:jc w:val="center"/>
            </w:pPr>
            <w:r>
              <w:rPr>
                <w:sz w:val="22"/>
                <w:szCs w:val="22"/>
              </w:rPr>
              <w:t>Код бюджетной классификации Российской Федерации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99B" w:rsidRDefault="002E399B" w:rsidP="006B2851">
            <w:pPr>
              <w:jc w:val="center"/>
            </w:pPr>
            <w:r>
              <w:rPr>
                <w:sz w:val="22"/>
                <w:szCs w:val="22"/>
              </w:rPr>
              <w:t>Наименование источников финансирования дефицита бюджета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99B" w:rsidRDefault="002E399B" w:rsidP="006B2851">
            <w:pPr>
              <w:ind w:left="-108" w:right="-108"/>
              <w:jc w:val="center"/>
            </w:pPr>
            <w:r>
              <w:rPr>
                <w:sz w:val="22"/>
                <w:szCs w:val="22"/>
              </w:rPr>
              <w:t>Сумма</w:t>
            </w:r>
          </w:p>
        </w:tc>
      </w:tr>
      <w:tr w:rsidR="002E399B" w:rsidTr="006B2851">
        <w:trPr>
          <w:trHeight w:val="270"/>
        </w:trPr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99B" w:rsidRDefault="002E399B" w:rsidP="006B2851">
            <w:pPr>
              <w:ind w:left="-93" w:right="-108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99B" w:rsidRDefault="002E399B" w:rsidP="006B2851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99B" w:rsidRDefault="002E399B" w:rsidP="006B2851">
            <w:pPr>
              <w:ind w:left="-108" w:right="-108"/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</w:tr>
      <w:tr w:rsidR="002E399B" w:rsidTr="006B2851">
        <w:trPr>
          <w:trHeight w:val="301"/>
        </w:trPr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399B" w:rsidRDefault="002E399B" w:rsidP="006B2851">
            <w:pPr>
              <w:tabs>
                <w:tab w:val="left" w:pos="552"/>
              </w:tabs>
              <w:jc w:val="center"/>
            </w:pPr>
            <w:r>
              <w:rPr>
                <w:sz w:val="22"/>
                <w:szCs w:val="22"/>
              </w:rPr>
              <w:t>01 00 00 00 00 0000 000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399B" w:rsidRDefault="002E399B" w:rsidP="006B2851">
            <w:pPr>
              <w:tabs>
                <w:tab w:val="left" w:pos="552"/>
              </w:tabs>
            </w:pPr>
            <w:r>
              <w:rPr>
                <w:sz w:val="22"/>
                <w:szCs w:val="22"/>
              </w:rPr>
              <w:t>ИСТОЧНИКИ ВНУТРЕННЕГО ФИНАНСИРОВАНИЯ ДЕФИЦИТА БЮДЖЕТА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399B" w:rsidRDefault="002E399B" w:rsidP="006B2851">
            <w:pPr>
              <w:ind w:left="-81" w:right="-80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2E399B" w:rsidTr="006B2851">
        <w:trPr>
          <w:trHeight w:val="301"/>
        </w:trPr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399B" w:rsidRDefault="002E399B" w:rsidP="006B2851">
            <w:pPr>
              <w:tabs>
                <w:tab w:val="left" w:pos="552"/>
              </w:tabs>
              <w:jc w:val="center"/>
            </w:pPr>
            <w:r>
              <w:rPr>
                <w:sz w:val="22"/>
                <w:szCs w:val="22"/>
              </w:rPr>
              <w:t>01 03 00 00 00 0000 000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399B" w:rsidRDefault="002E399B" w:rsidP="006B2851">
            <w:pPr>
              <w:tabs>
                <w:tab w:val="left" w:pos="552"/>
              </w:tabs>
            </w:pPr>
            <w:r>
              <w:rPr>
                <w:sz w:val="22"/>
                <w:szCs w:val="22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399B" w:rsidRDefault="002E399B" w:rsidP="006B2851">
            <w:pPr>
              <w:ind w:left="-81" w:right="-80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2E399B" w:rsidTr="006B2851">
        <w:trPr>
          <w:trHeight w:val="301"/>
        </w:trPr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399B" w:rsidRDefault="002E399B" w:rsidP="006B2851">
            <w:pPr>
              <w:tabs>
                <w:tab w:val="left" w:pos="552"/>
              </w:tabs>
              <w:jc w:val="center"/>
            </w:pPr>
            <w:r>
              <w:rPr>
                <w:sz w:val="22"/>
                <w:szCs w:val="22"/>
              </w:rPr>
              <w:t>01 03 01 00 00 0000 000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399B" w:rsidRDefault="002E399B" w:rsidP="006B2851">
            <w:pPr>
              <w:tabs>
                <w:tab w:val="left" w:pos="552"/>
              </w:tabs>
              <w:rPr>
                <w:b/>
              </w:rPr>
            </w:pPr>
            <w:r>
              <w:rPr>
                <w:sz w:val="22"/>
                <w:szCs w:val="22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399B" w:rsidRDefault="002E399B" w:rsidP="006B2851">
            <w:pPr>
              <w:ind w:left="-81" w:right="-80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2E399B" w:rsidTr="006B2851">
        <w:trPr>
          <w:trHeight w:val="301"/>
        </w:trPr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399B" w:rsidRDefault="002E399B" w:rsidP="006B2851">
            <w:pPr>
              <w:tabs>
                <w:tab w:val="left" w:pos="552"/>
              </w:tabs>
              <w:jc w:val="center"/>
            </w:pPr>
            <w:r>
              <w:rPr>
                <w:sz w:val="22"/>
                <w:szCs w:val="22"/>
              </w:rPr>
              <w:t>01 03 01 00 00 0000 700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399B" w:rsidRDefault="002E399B" w:rsidP="006B2851">
            <w:pPr>
              <w:tabs>
                <w:tab w:val="left" w:pos="552"/>
              </w:tabs>
              <w:rPr>
                <w:b/>
              </w:rPr>
            </w:pPr>
            <w:r>
              <w:rPr>
                <w:sz w:val="22"/>
                <w:szCs w:val="22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399B" w:rsidRDefault="002E399B" w:rsidP="006B2851">
            <w:pPr>
              <w:ind w:left="-81" w:right="-80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2E399B" w:rsidTr="006B2851">
        <w:trPr>
          <w:trHeight w:val="301"/>
        </w:trPr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399B" w:rsidRDefault="002E399B" w:rsidP="006B2851">
            <w:pPr>
              <w:tabs>
                <w:tab w:val="left" w:pos="552"/>
              </w:tabs>
              <w:jc w:val="center"/>
            </w:pPr>
            <w:r>
              <w:rPr>
                <w:sz w:val="22"/>
                <w:szCs w:val="22"/>
              </w:rPr>
              <w:t>01 03 01 00 10 0000 710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399B" w:rsidRDefault="002E399B" w:rsidP="006B2851">
            <w:pPr>
              <w:tabs>
                <w:tab w:val="left" w:pos="552"/>
              </w:tabs>
            </w:pPr>
            <w:r>
              <w:rPr>
                <w:sz w:val="22"/>
                <w:szCs w:val="22"/>
              </w:rPr>
              <w:t>Получение кредитов от других бюджетов бюджетной системы Российской Федерации бюджетами сельских  поселений в валюте Российской Федерации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399B" w:rsidRDefault="002E399B" w:rsidP="006B2851">
            <w:pPr>
              <w:ind w:left="-81" w:right="-80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2E399B" w:rsidTr="006B2851">
        <w:trPr>
          <w:trHeight w:val="301"/>
        </w:trPr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399B" w:rsidRDefault="002E399B" w:rsidP="006B285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01 03 01 00 00 0000 800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399B" w:rsidRDefault="002E399B" w:rsidP="006B285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Погашение бюджетных кредитов, полученных от других бюджетов бюджетной системы  Российской Федерации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399B" w:rsidRDefault="002E399B" w:rsidP="006B2851">
            <w:pPr>
              <w:ind w:left="-81" w:right="-8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</w:tr>
      <w:tr w:rsidR="002E399B" w:rsidTr="006B2851">
        <w:trPr>
          <w:trHeight w:val="301"/>
        </w:trPr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399B" w:rsidRDefault="002E399B" w:rsidP="006B285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01 03 01 00 10 0000 810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399B" w:rsidRDefault="002E399B" w:rsidP="006B285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Погашение бюджетами сельских поселений кредитов  от других бюджетов бюджетной системы Российской Федерации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399B" w:rsidRDefault="002E399B" w:rsidP="006B2851">
            <w:pPr>
              <w:ind w:left="-81" w:right="-8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</w:tr>
      <w:tr w:rsidR="002E399B" w:rsidTr="006B2851">
        <w:trPr>
          <w:trHeight w:val="301"/>
        </w:trPr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399B" w:rsidRDefault="002E399B" w:rsidP="006B2851">
            <w:pPr>
              <w:tabs>
                <w:tab w:val="left" w:pos="552"/>
              </w:tabs>
              <w:jc w:val="center"/>
            </w:pPr>
            <w:r>
              <w:rPr>
                <w:sz w:val="22"/>
                <w:szCs w:val="22"/>
              </w:rPr>
              <w:t>01 00 00 00 00 0000 000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399B" w:rsidRDefault="002E399B" w:rsidP="006B2851">
            <w:pPr>
              <w:tabs>
                <w:tab w:val="left" w:pos="552"/>
              </w:tabs>
            </w:pPr>
            <w:r>
              <w:rPr>
                <w:sz w:val="22"/>
                <w:szCs w:val="22"/>
              </w:rPr>
              <w:t>Изменение остатков средств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399B" w:rsidRDefault="002E399B" w:rsidP="006B2851">
            <w:pPr>
              <w:ind w:left="-81" w:right="-80"/>
              <w:jc w:val="center"/>
              <w:rPr>
                <w:bCs/>
              </w:rPr>
            </w:pPr>
            <w:r>
              <w:rPr>
                <w:bCs/>
              </w:rPr>
              <w:t>38,702</w:t>
            </w:r>
          </w:p>
        </w:tc>
      </w:tr>
      <w:tr w:rsidR="002E399B" w:rsidTr="006B2851">
        <w:trPr>
          <w:trHeight w:val="301"/>
        </w:trPr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399B" w:rsidRDefault="002E399B" w:rsidP="006B2851">
            <w:pPr>
              <w:tabs>
                <w:tab w:val="left" w:pos="552"/>
              </w:tabs>
              <w:jc w:val="center"/>
            </w:pPr>
            <w:r>
              <w:rPr>
                <w:sz w:val="22"/>
                <w:szCs w:val="22"/>
              </w:rPr>
              <w:t>01 05 00 00 00 0000 000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399B" w:rsidRDefault="002E399B" w:rsidP="006B2851">
            <w:pPr>
              <w:tabs>
                <w:tab w:val="left" w:pos="552"/>
              </w:tabs>
            </w:pPr>
            <w:r>
              <w:rPr>
                <w:sz w:val="22"/>
                <w:szCs w:val="22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399B" w:rsidRDefault="002E399B" w:rsidP="006B2851">
            <w:pPr>
              <w:ind w:left="-81" w:right="-80"/>
              <w:jc w:val="center"/>
              <w:rPr>
                <w:bCs/>
              </w:rPr>
            </w:pPr>
            <w:r>
              <w:rPr>
                <w:bCs/>
              </w:rPr>
              <w:t>38,702</w:t>
            </w:r>
          </w:p>
        </w:tc>
      </w:tr>
      <w:tr w:rsidR="002E399B" w:rsidTr="006B2851">
        <w:trPr>
          <w:trHeight w:val="623"/>
        </w:trPr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99B" w:rsidRDefault="002E399B" w:rsidP="006B285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01 05 00 00 00 0000 500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99B" w:rsidRDefault="002E399B" w:rsidP="006B285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E399B" w:rsidRDefault="002E399B" w:rsidP="006B285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Увеличение остатков средств бюджетов 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99B" w:rsidRDefault="002E399B" w:rsidP="00BF2AFF">
            <w:pPr>
              <w:jc w:val="center"/>
            </w:pPr>
            <w:r>
              <w:t>-5766,457</w:t>
            </w:r>
          </w:p>
        </w:tc>
      </w:tr>
      <w:tr w:rsidR="002E399B" w:rsidTr="006B2851">
        <w:trPr>
          <w:trHeight w:val="539"/>
        </w:trPr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99B" w:rsidRDefault="002E399B" w:rsidP="006B285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01 05 02 00 00 0000 500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99B" w:rsidRDefault="002E399B" w:rsidP="006B285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Увеличение прочих остатков средств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бюджетов                       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99B" w:rsidRDefault="002E399B" w:rsidP="00BF2AFF">
            <w:pPr>
              <w:jc w:val="center"/>
            </w:pPr>
            <w:r>
              <w:t>-5766,457</w:t>
            </w:r>
          </w:p>
        </w:tc>
      </w:tr>
      <w:tr w:rsidR="002E399B" w:rsidTr="006B2851">
        <w:trPr>
          <w:trHeight w:val="605"/>
        </w:trPr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99B" w:rsidRDefault="002E399B" w:rsidP="006B285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01 05 02 01 00 0000 510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99B" w:rsidRDefault="002E399B" w:rsidP="006B285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Увеличение прочих остатков денежных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средств бюджетов                     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99B" w:rsidRDefault="002E399B" w:rsidP="00BF2AFF">
            <w:pPr>
              <w:jc w:val="center"/>
            </w:pPr>
            <w:r>
              <w:t>-5766,457</w:t>
            </w:r>
          </w:p>
        </w:tc>
      </w:tr>
      <w:tr w:rsidR="002E399B" w:rsidTr="006B2851">
        <w:trPr>
          <w:trHeight w:val="709"/>
        </w:trPr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99B" w:rsidRDefault="002E399B" w:rsidP="006B285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01 05 02 01 10 0000 510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99B" w:rsidRDefault="002E399B" w:rsidP="006B285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Увеличение прочих остатков денежных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средств бюджетов сельских поселений     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99B" w:rsidRDefault="002E399B" w:rsidP="00BF2AFF">
            <w:pPr>
              <w:jc w:val="center"/>
            </w:pPr>
            <w:r>
              <w:t>-5766,457</w:t>
            </w:r>
          </w:p>
        </w:tc>
      </w:tr>
      <w:tr w:rsidR="002E399B" w:rsidTr="006B2851">
        <w:trPr>
          <w:trHeight w:val="349"/>
        </w:trPr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99B" w:rsidRDefault="002E399B" w:rsidP="006B285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01 05 00 00 00 0000 600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99B" w:rsidRDefault="002E399B" w:rsidP="006B285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Уменьшение остатков средств бюджетов 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99B" w:rsidRDefault="002E399B" w:rsidP="006B2851">
            <w:pPr>
              <w:jc w:val="center"/>
            </w:pPr>
            <w:r>
              <w:t>5805,159</w:t>
            </w:r>
          </w:p>
        </w:tc>
      </w:tr>
      <w:tr w:rsidR="002E399B" w:rsidTr="006B2851">
        <w:trPr>
          <w:trHeight w:val="597"/>
        </w:trPr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99B" w:rsidRDefault="002E399B" w:rsidP="006B285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01 05 02 00 00 0000 600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99B" w:rsidRDefault="002E399B" w:rsidP="006B2851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Уменьшение прочих остатков средств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бюджетов                             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99B" w:rsidRDefault="002E399B" w:rsidP="006B2851">
            <w:pPr>
              <w:jc w:val="center"/>
            </w:pPr>
            <w:r>
              <w:t>5805,159</w:t>
            </w:r>
          </w:p>
        </w:tc>
      </w:tr>
      <w:tr w:rsidR="002E399B" w:rsidTr="006B2851">
        <w:trPr>
          <w:trHeight w:val="435"/>
        </w:trPr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399B" w:rsidRDefault="002E399B" w:rsidP="006B285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01 05 02 01 00 0000 610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399B" w:rsidRDefault="002E399B" w:rsidP="006B2851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Уменьшение прочих остатков денежных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средств бюджетов                     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99B" w:rsidRDefault="002E399B" w:rsidP="006B2851">
            <w:pPr>
              <w:jc w:val="center"/>
            </w:pPr>
            <w:r>
              <w:t>5805,159</w:t>
            </w:r>
          </w:p>
        </w:tc>
      </w:tr>
      <w:tr w:rsidR="002E399B" w:rsidTr="006B2851">
        <w:trPr>
          <w:trHeight w:val="435"/>
        </w:trPr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399B" w:rsidRDefault="002E399B" w:rsidP="006B2851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01 05 02 01 10 0000 610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399B" w:rsidRDefault="002E399B" w:rsidP="006B2851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Уменьшение прочих остатков денежных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средств бюджетов сельских поселений     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99B" w:rsidRDefault="002E399B" w:rsidP="00BF2AFF">
            <w:pPr>
              <w:jc w:val="center"/>
            </w:pPr>
            <w:r>
              <w:t>5805,159</w:t>
            </w:r>
          </w:p>
          <w:p w:rsidR="002E399B" w:rsidRDefault="002E399B" w:rsidP="00BF2AFF">
            <w:pPr>
              <w:jc w:val="center"/>
            </w:pPr>
          </w:p>
        </w:tc>
      </w:tr>
    </w:tbl>
    <w:p w:rsidR="002E399B" w:rsidRDefault="002E399B" w:rsidP="001B3334">
      <w:pPr>
        <w:jc w:val="center"/>
        <w:rPr>
          <w:color w:val="000000"/>
          <w:sz w:val="22"/>
          <w:szCs w:val="22"/>
        </w:rPr>
      </w:pPr>
    </w:p>
    <w:p w:rsidR="002E399B" w:rsidRDefault="002E399B" w:rsidP="001B3334">
      <w:pPr>
        <w:jc w:val="center"/>
        <w:rPr>
          <w:color w:val="000000"/>
          <w:sz w:val="22"/>
          <w:szCs w:val="22"/>
        </w:rPr>
      </w:pPr>
    </w:p>
    <w:p w:rsidR="002E399B" w:rsidRDefault="002E399B" w:rsidP="006B2851">
      <w:pPr>
        <w:shd w:val="clear" w:color="auto" w:fill="FFFFFF"/>
        <w:tabs>
          <w:tab w:val="left" w:pos="5780"/>
        </w:tabs>
        <w:spacing w:after="293" w:line="322" w:lineRule="exact"/>
        <w:ind w:right="518"/>
        <w:jc w:val="right"/>
        <w:rPr>
          <w:color w:val="000000"/>
        </w:rPr>
      </w:pPr>
      <w:r>
        <w:rPr>
          <w:color w:val="000000"/>
        </w:rPr>
        <w:t>Приложение N5</w:t>
      </w:r>
    </w:p>
    <w:p w:rsidR="002E399B" w:rsidRDefault="002E399B" w:rsidP="006B2851">
      <w:pPr>
        <w:jc w:val="right"/>
        <w:rPr>
          <w:color w:val="000000"/>
        </w:rPr>
      </w:pPr>
      <w:r>
        <w:rPr>
          <w:color w:val="000000"/>
        </w:rPr>
        <w:t xml:space="preserve">к решению Собрания депутатов </w:t>
      </w:r>
    </w:p>
    <w:p w:rsidR="002E399B" w:rsidRDefault="002E399B" w:rsidP="006B2851">
      <w:pPr>
        <w:jc w:val="right"/>
        <w:rPr>
          <w:color w:val="000000"/>
        </w:rPr>
      </w:pPr>
      <w:r>
        <w:rPr>
          <w:color w:val="000000"/>
        </w:rPr>
        <w:t>Саморядовского сельсовета</w:t>
      </w:r>
    </w:p>
    <w:p w:rsidR="002E399B" w:rsidRDefault="002E399B" w:rsidP="006B2851">
      <w:pPr>
        <w:jc w:val="right"/>
        <w:rPr>
          <w:color w:val="000000"/>
        </w:rPr>
      </w:pPr>
      <w:r>
        <w:rPr>
          <w:color w:val="000000"/>
        </w:rPr>
        <w:t xml:space="preserve">Большесолдатского района </w:t>
      </w:r>
    </w:p>
    <w:p w:rsidR="002E399B" w:rsidRDefault="002E399B" w:rsidP="006B2851">
      <w:pPr>
        <w:jc w:val="right"/>
        <w:rPr>
          <w:color w:val="000000"/>
        </w:rPr>
      </w:pPr>
      <w:r>
        <w:rPr>
          <w:color w:val="000000"/>
        </w:rPr>
        <w:t>от  08.08.</w:t>
      </w:r>
      <w:r>
        <w:t xml:space="preserve">2019 года №110                                                   </w:t>
      </w:r>
    </w:p>
    <w:p w:rsidR="002E399B" w:rsidRDefault="002E399B" w:rsidP="006B2851">
      <w:pPr>
        <w:shd w:val="clear" w:color="auto" w:fill="FFFFFF"/>
        <w:tabs>
          <w:tab w:val="left" w:pos="5780"/>
        </w:tabs>
        <w:spacing w:after="293" w:line="322" w:lineRule="exact"/>
        <w:ind w:right="518"/>
        <w:jc w:val="right"/>
        <w:rPr>
          <w:color w:val="000000"/>
        </w:rPr>
      </w:pPr>
      <w:r>
        <w:rPr>
          <w:color w:val="000000"/>
        </w:rPr>
        <w:t xml:space="preserve">                                               </w:t>
      </w:r>
    </w:p>
    <w:p w:rsidR="002E399B" w:rsidRDefault="002E399B" w:rsidP="006B2851">
      <w:pPr>
        <w:jc w:val="center"/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  <w:t>Поступление доходов</w:t>
      </w:r>
    </w:p>
    <w:p w:rsidR="002E399B" w:rsidRDefault="002E399B" w:rsidP="006B2851">
      <w:pPr>
        <w:jc w:val="center"/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  <w:t xml:space="preserve">в бюджет Саморядовского сельсовета в 2019 году </w:t>
      </w:r>
    </w:p>
    <w:p w:rsidR="002E399B" w:rsidRDefault="002E399B" w:rsidP="006B2851">
      <w:pPr>
        <w:jc w:val="center"/>
        <w:rPr>
          <w:b/>
          <w:bCs/>
          <w:color w:val="000000"/>
          <w:sz w:val="28"/>
        </w:rPr>
      </w:pPr>
    </w:p>
    <w:p w:rsidR="002E399B" w:rsidRDefault="002E399B" w:rsidP="006B2851">
      <w:pPr>
        <w:jc w:val="right"/>
        <w:rPr>
          <w:b/>
          <w:bCs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                                                                                          (тыс.рублей)</w:t>
      </w:r>
    </w:p>
    <w:tbl>
      <w:tblPr>
        <w:tblW w:w="10472" w:type="dxa"/>
        <w:tblInd w:w="-67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805"/>
        <w:gridCol w:w="6358"/>
        <w:gridCol w:w="1309"/>
      </w:tblGrid>
      <w:tr w:rsidR="002E399B" w:rsidTr="0025125A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99B" w:rsidRDefault="002E399B" w:rsidP="006B2851">
            <w:pPr>
              <w:rPr>
                <w:color w:val="000000"/>
              </w:rPr>
            </w:pPr>
            <w:r>
              <w:rPr>
                <w:color w:val="000000"/>
              </w:rPr>
              <w:t xml:space="preserve">Код бюджетной     </w:t>
            </w:r>
          </w:p>
          <w:p w:rsidR="002E399B" w:rsidRDefault="002E399B" w:rsidP="006B2851">
            <w:pPr>
              <w:rPr>
                <w:color w:val="000000"/>
              </w:rPr>
            </w:pPr>
            <w:r>
              <w:rPr>
                <w:color w:val="000000"/>
              </w:rPr>
              <w:t xml:space="preserve">классификации     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99B" w:rsidRDefault="002E399B" w:rsidP="006B2851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доходов         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99B" w:rsidRDefault="002E399B" w:rsidP="006B2851">
            <w:pPr>
              <w:rPr>
                <w:color w:val="000000"/>
              </w:rPr>
            </w:pPr>
            <w:r>
              <w:rPr>
                <w:color w:val="000000"/>
              </w:rPr>
              <w:t>Сумма на 2019 год</w:t>
            </w:r>
          </w:p>
        </w:tc>
      </w:tr>
      <w:tr w:rsidR="002E399B" w:rsidTr="0025125A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99B" w:rsidRDefault="002E399B" w:rsidP="006B2851">
            <w:pPr>
              <w:rPr>
                <w:color w:val="000000"/>
              </w:rPr>
            </w:pP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99B" w:rsidRDefault="002E399B" w:rsidP="006B2851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Всего доходов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99B" w:rsidRDefault="002E399B" w:rsidP="008B4A9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5766,457</w:t>
            </w:r>
          </w:p>
        </w:tc>
      </w:tr>
      <w:tr w:rsidR="002E399B" w:rsidTr="0025125A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99B" w:rsidRDefault="002E399B" w:rsidP="006B285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1 00 00000 00 0000 000</w:t>
            </w:r>
          </w:p>
          <w:p w:rsidR="002E399B" w:rsidRDefault="002E399B" w:rsidP="006B2851">
            <w:pPr>
              <w:rPr>
                <w:b/>
                <w:bCs/>
                <w:color w:val="000000"/>
              </w:rPr>
            </w:pP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99B" w:rsidRDefault="002E399B" w:rsidP="006B285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НАЛОГОВЫЕ И НЕНАЛОГОВЫЕ ДОХОДЫ         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99B" w:rsidRDefault="002E399B" w:rsidP="006B285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3234,489</w:t>
            </w:r>
          </w:p>
        </w:tc>
      </w:tr>
      <w:tr w:rsidR="002E399B" w:rsidTr="0025125A">
        <w:trPr>
          <w:trHeight w:val="494"/>
        </w:trPr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99B" w:rsidRDefault="002E399B" w:rsidP="006B285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1 01 00000 00 0000 000 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99B" w:rsidRDefault="002E399B" w:rsidP="006B2851">
            <w:pPr>
              <w:pStyle w:val="ConsPlusNormal"/>
              <w:ind w:firstLine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Налоги на прибыль, доходы</w:t>
            </w:r>
          </w:p>
          <w:p w:rsidR="002E399B" w:rsidRDefault="002E399B" w:rsidP="006B2851">
            <w:pPr>
              <w:pStyle w:val="ConsPlusNormal"/>
              <w:ind w:firstLine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99B" w:rsidRDefault="002E399B" w:rsidP="006B285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606,798</w:t>
            </w:r>
          </w:p>
        </w:tc>
      </w:tr>
      <w:tr w:rsidR="002E399B" w:rsidTr="0025125A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99B" w:rsidRDefault="002E399B" w:rsidP="006B2851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1 01 02000 01 0000 110 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99B" w:rsidRDefault="002E399B" w:rsidP="006B2851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Налог на доходы физических лиц         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99B" w:rsidRDefault="002E399B" w:rsidP="006B285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606,798</w:t>
            </w:r>
          </w:p>
        </w:tc>
      </w:tr>
      <w:tr w:rsidR="002E399B" w:rsidTr="0025125A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99B" w:rsidRDefault="002E399B" w:rsidP="006B2851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 xml:space="preserve">1 01 02010 01 0000 110 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99B" w:rsidRDefault="002E399B" w:rsidP="006B2851">
            <w:pPr>
              <w:rPr>
                <w:iCs/>
                <w:color w:val="000000"/>
              </w:rPr>
            </w:pPr>
            <w: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>
              <w:rPr>
                <w:vertAlign w:val="superscript"/>
              </w:rPr>
              <w:t>1</w:t>
            </w:r>
            <w:r>
              <w:t xml:space="preserve"> и 228 Налогового кодекса Российской Федерации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99B" w:rsidRDefault="002E399B" w:rsidP="006B2851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606,788</w:t>
            </w:r>
          </w:p>
        </w:tc>
      </w:tr>
      <w:tr w:rsidR="002E399B" w:rsidTr="0025125A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99B" w:rsidRDefault="002E399B" w:rsidP="006B2851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1 01 02030010000 110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99B" w:rsidRDefault="002E399B" w:rsidP="006B2851">
            <w: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99B" w:rsidRDefault="002E399B" w:rsidP="006B2851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0,010</w:t>
            </w:r>
          </w:p>
        </w:tc>
      </w:tr>
      <w:tr w:rsidR="002E399B" w:rsidTr="0025125A">
        <w:trPr>
          <w:trHeight w:val="280"/>
        </w:trPr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2E399B" w:rsidRDefault="002E399B" w:rsidP="006B2851">
            <w:pPr>
              <w:pStyle w:val="BodyText"/>
              <w:rPr>
                <w:b/>
              </w:rPr>
            </w:pPr>
            <w:r>
              <w:rPr>
                <w:b/>
              </w:rPr>
              <w:t xml:space="preserve">1 06 00000 00 0000 000 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2E399B" w:rsidRDefault="002E399B" w:rsidP="006B2851">
            <w:pPr>
              <w:pStyle w:val="BodyText"/>
              <w:rPr>
                <w:b/>
              </w:rPr>
            </w:pPr>
            <w:r>
              <w:rPr>
                <w:b/>
              </w:rPr>
              <w:t xml:space="preserve">Налоги на имущество                    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2E399B" w:rsidRDefault="002E399B" w:rsidP="006B2851">
            <w:pPr>
              <w:pStyle w:val="BodyText"/>
              <w:jc w:val="center"/>
              <w:rPr>
                <w:b/>
              </w:rPr>
            </w:pPr>
            <w:r>
              <w:rPr>
                <w:b/>
              </w:rPr>
              <w:t>2624,461</w:t>
            </w:r>
          </w:p>
        </w:tc>
      </w:tr>
      <w:tr w:rsidR="002E399B" w:rsidTr="0025125A">
        <w:trPr>
          <w:trHeight w:val="340"/>
        </w:trPr>
        <w:tc>
          <w:tcPr>
            <w:tcW w:w="280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99B" w:rsidRDefault="002E399B" w:rsidP="006B2851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1 06 01000 00 0000 110</w:t>
            </w:r>
          </w:p>
        </w:tc>
        <w:tc>
          <w:tcPr>
            <w:tcW w:w="635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99B" w:rsidRDefault="002E399B" w:rsidP="006B2851">
            <w:pPr>
              <w:pStyle w:val="Heading3"/>
              <w:rPr>
                <w:sz w:val="24"/>
              </w:rPr>
            </w:pPr>
            <w:r>
              <w:rPr>
                <w:i w:val="0"/>
                <w:sz w:val="24"/>
              </w:rPr>
              <w:t>Налог на имущество физических лиц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99B" w:rsidRDefault="002E399B" w:rsidP="006B2851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78,067</w:t>
            </w:r>
          </w:p>
        </w:tc>
      </w:tr>
      <w:tr w:rsidR="002E399B" w:rsidTr="0025125A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99B" w:rsidRDefault="002E399B" w:rsidP="006B2851">
            <w:pPr>
              <w:rPr>
                <w:color w:val="000000"/>
              </w:rPr>
            </w:pPr>
            <w:r>
              <w:rPr>
                <w:color w:val="000000"/>
              </w:rPr>
              <w:t xml:space="preserve">1 06 01030 10 0000 110 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99B" w:rsidRDefault="002E399B" w:rsidP="006B2851">
            <w:pPr>
              <w:rPr>
                <w:color w:val="000000"/>
              </w:rPr>
            </w:pPr>
            <w:r>
              <w:rPr>
                <w:color w:val="000000"/>
              </w:rPr>
              <w:t>Налог на имущество физических лиц,      взимаемый по ставкам, применяемым к     объектам налогообложения, расположенным в границах сельских поселений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99B" w:rsidRDefault="002E399B" w:rsidP="006B28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78,067</w:t>
            </w:r>
          </w:p>
        </w:tc>
      </w:tr>
      <w:tr w:rsidR="002E399B" w:rsidTr="0025125A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99B" w:rsidRDefault="002E399B" w:rsidP="006B2851">
            <w:pPr>
              <w:rPr>
                <w:b/>
                <w:iCs/>
                <w:color w:val="000000"/>
              </w:rPr>
            </w:pPr>
            <w:r>
              <w:rPr>
                <w:b/>
                <w:iCs/>
                <w:color w:val="000000"/>
              </w:rPr>
              <w:t xml:space="preserve">1 06 06000 00 0000 110 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99B" w:rsidRDefault="002E399B" w:rsidP="006B2851">
            <w:pPr>
              <w:rPr>
                <w:b/>
                <w:iCs/>
                <w:color w:val="000000"/>
              </w:rPr>
            </w:pPr>
            <w:r>
              <w:rPr>
                <w:b/>
                <w:iCs/>
                <w:color w:val="000000"/>
              </w:rPr>
              <w:t xml:space="preserve">Земельный налог                        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99B" w:rsidRDefault="002E399B" w:rsidP="006B2851">
            <w:pPr>
              <w:jc w:val="center"/>
              <w:rPr>
                <w:b/>
                <w:iCs/>
                <w:color w:val="000000"/>
              </w:rPr>
            </w:pPr>
            <w:r>
              <w:rPr>
                <w:b/>
                <w:iCs/>
                <w:color w:val="000000"/>
              </w:rPr>
              <w:t>2546,394</w:t>
            </w:r>
          </w:p>
        </w:tc>
      </w:tr>
      <w:tr w:rsidR="002E399B" w:rsidTr="0025125A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99B" w:rsidRDefault="002E399B" w:rsidP="006B2851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1 06 06030 00 0000 110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99B" w:rsidRDefault="002E399B" w:rsidP="006B2851">
            <w:pPr>
              <w:pStyle w:val="Heading3"/>
              <w:rPr>
                <w:sz w:val="24"/>
              </w:rPr>
            </w:pPr>
            <w:r>
              <w:rPr>
                <w:i w:val="0"/>
                <w:sz w:val="24"/>
              </w:rPr>
              <w:t>Земельный налог с организаций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99B" w:rsidRDefault="002E399B" w:rsidP="006B2851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1886,660</w:t>
            </w:r>
          </w:p>
        </w:tc>
      </w:tr>
      <w:tr w:rsidR="002E399B" w:rsidTr="0025125A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99B" w:rsidRDefault="002E399B" w:rsidP="006B2851">
            <w:pPr>
              <w:rPr>
                <w:color w:val="000000"/>
              </w:rPr>
            </w:pPr>
            <w:r>
              <w:rPr>
                <w:color w:val="000000"/>
              </w:rPr>
              <w:t xml:space="preserve">1 06 06033 10 0000 110 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99B" w:rsidRDefault="002E399B" w:rsidP="006B2851">
            <w:pPr>
              <w:rPr>
                <w:color w:val="000000"/>
              </w:rPr>
            </w:pPr>
            <w:r>
              <w:rPr>
                <w:color w:val="000000"/>
              </w:rPr>
              <w:t xml:space="preserve">Земельный налог с организаций , обладающих земельным участком, расположенным в границах сельских поселений          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99B" w:rsidRDefault="002E399B" w:rsidP="006B28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1886,660</w:t>
            </w:r>
          </w:p>
        </w:tc>
      </w:tr>
      <w:tr w:rsidR="002E399B" w:rsidTr="0025125A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99B" w:rsidRDefault="002E399B" w:rsidP="006B2851">
            <w:pPr>
              <w:rPr>
                <w:color w:val="000000"/>
              </w:rPr>
            </w:pPr>
            <w:r>
              <w:rPr>
                <w:color w:val="000000"/>
              </w:rPr>
              <w:t xml:space="preserve">1 06 06040 00 0000 110 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99B" w:rsidRDefault="002E399B" w:rsidP="006B2851">
            <w:pPr>
              <w:rPr>
                <w:color w:val="000000"/>
              </w:rPr>
            </w:pPr>
            <w:r>
              <w:rPr>
                <w:color w:val="000000"/>
              </w:rPr>
              <w:t>Земельный налог с физических лиц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99B" w:rsidRDefault="002E399B" w:rsidP="006B28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659,734</w:t>
            </w:r>
          </w:p>
        </w:tc>
      </w:tr>
      <w:tr w:rsidR="002E399B" w:rsidTr="0025125A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99B" w:rsidRDefault="002E399B" w:rsidP="006B2851">
            <w:pPr>
              <w:rPr>
                <w:color w:val="000000"/>
              </w:rPr>
            </w:pPr>
            <w:r>
              <w:rPr>
                <w:color w:val="000000"/>
              </w:rPr>
              <w:t xml:space="preserve">1 06 06043 10 0000 110 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99B" w:rsidRDefault="002E399B" w:rsidP="006B2851">
            <w:pPr>
              <w:rPr>
                <w:color w:val="000000"/>
              </w:rPr>
            </w:pPr>
            <w:r>
              <w:rPr>
                <w:color w:val="000000"/>
              </w:rPr>
              <w:t>Земельный налог с физических лиц, обладающих земельным участком ,расположенным в границах сельских поселений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99B" w:rsidRDefault="002E399B" w:rsidP="006B28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659,734</w:t>
            </w:r>
          </w:p>
        </w:tc>
      </w:tr>
      <w:tr w:rsidR="002E399B" w:rsidTr="0025125A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99B" w:rsidRDefault="002E399B" w:rsidP="006B2851">
            <w:pPr>
              <w:rPr>
                <w:b/>
              </w:rPr>
            </w:pPr>
            <w:r>
              <w:rPr>
                <w:b/>
              </w:rPr>
              <w:t xml:space="preserve">1 13 00000 00 0000 000 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99B" w:rsidRDefault="002E399B" w:rsidP="006B2851">
            <w:pPr>
              <w:rPr>
                <w:b/>
              </w:rPr>
            </w:pPr>
            <w:r>
              <w:rPr>
                <w:b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99B" w:rsidRDefault="002E399B" w:rsidP="006B2851">
            <w:pPr>
              <w:jc w:val="center"/>
              <w:rPr>
                <w:b/>
              </w:rPr>
            </w:pPr>
            <w:r>
              <w:rPr>
                <w:b/>
              </w:rPr>
              <w:t>3,200</w:t>
            </w:r>
          </w:p>
        </w:tc>
      </w:tr>
      <w:tr w:rsidR="002E399B" w:rsidTr="0025125A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99B" w:rsidRDefault="002E399B" w:rsidP="006B2851">
            <w:pPr>
              <w:rPr>
                <w:b/>
                <w:color w:val="000000"/>
              </w:rPr>
            </w:pPr>
            <w:r>
              <w:rPr>
                <w:color w:val="000000"/>
              </w:rPr>
              <w:t>1 13 01000 00 0000 130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99B" w:rsidRDefault="002E399B" w:rsidP="006B2851">
            <w:pPr>
              <w:rPr>
                <w:b/>
                <w:color w:val="000000"/>
              </w:rPr>
            </w:pPr>
            <w:r>
              <w:rPr>
                <w:color w:val="000000"/>
              </w:rPr>
              <w:t>Доходы от оказания платных услуг (работ)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99B" w:rsidRDefault="002E399B" w:rsidP="006B28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3,200</w:t>
            </w:r>
          </w:p>
        </w:tc>
      </w:tr>
      <w:tr w:rsidR="002E399B" w:rsidTr="0025125A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99B" w:rsidRDefault="002E399B" w:rsidP="006B2851">
            <w:pPr>
              <w:rPr>
                <w:color w:val="000000"/>
              </w:rPr>
            </w:pPr>
            <w:r>
              <w:rPr>
                <w:color w:val="000000"/>
              </w:rPr>
              <w:t>1 13 01990 00 0000 130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99B" w:rsidRDefault="002E399B" w:rsidP="006B2851">
            <w:pPr>
              <w:rPr>
                <w:color w:val="000000"/>
              </w:rPr>
            </w:pPr>
            <w:r>
              <w:rPr>
                <w:color w:val="000000"/>
              </w:rPr>
              <w:t>Прочие доходы от оказания платных услуг (работ)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99B" w:rsidRDefault="002E399B" w:rsidP="006B2851">
            <w:pPr>
              <w:jc w:val="center"/>
            </w:pPr>
            <w:r>
              <w:t>3,200</w:t>
            </w:r>
          </w:p>
        </w:tc>
      </w:tr>
      <w:tr w:rsidR="002E399B" w:rsidTr="0025125A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99B" w:rsidRDefault="002E399B" w:rsidP="006B2851">
            <w:pPr>
              <w:rPr>
                <w:color w:val="000000"/>
              </w:rPr>
            </w:pPr>
            <w:r>
              <w:rPr>
                <w:color w:val="000000"/>
              </w:rPr>
              <w:t xml:space="preserve">1 13 01995 10 0000 130 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99B" w:rsidRDefault="002E399B" w:rsidP="006B2851">
            <w:pPr>
              <w:rPr>
                <w:color w:val="000000"/>
              </w:rPr>
            </w:pPr>
            <w:r>
              <w:rPr>
                <w:color w:val="000000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99B" w:rsidRDefault="002E399B" w:rsidP="006B2851">
            <w:pPr>
              <w:jc w:val="center"/>
            </w:pPr>
            <w:r>
              <w:t>3,200</w:t>
            </w:r>
          </w:p>
        </w:tc>
      </w:tr>
      <w:tr w:rsidR="002E399B" w:rsidTr="0025125A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99B" w:rsidRDefault="002E399B" w:rsidP="006B2851">
            <w:pPr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  <w:lang w:val="en-US"/>
              </w:rPr>
              <w:t>1 17 00000 00 0000 000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99B" w:rsidRDefault="002E399B" w:rsidP="006B2851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Прочие неналоговые доходы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99B" w:rsidRDefault="002E399B" w:rsidP="006B2851">
            <w:pPr>
              <w:jc w:val="center"/>
              <w:rPr>
                <w:b/>
              </w:rPr>
            </w:pPr>
            <w:r>
              <w:rPr>
                <w:b/>
              </w:rPr>
              <w:t>0,030</w:t>
            </w:r>
          </w:p>
        </w:tc>
      </w:tr>
      <w:tr w:rsidR="002E399B" w:rsidTr="0025125A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99B" w:rsidRDefault="002E399B" w:rsidP="006B2851">
            <w:pPr>
              <w:rPr>
                <w:color w:val="000000"/>
              </w:rPr>
            </w:pPr>
            <w:r>
              <w:rPr>
                <w:color w:val="000000"/>
              </w:rPr>
              <w:t>1 17 05000 00 0000 180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99B" w:rsidRDefault="002E399B" w:rsidP="006B2851">
            <w:pPr>
              <w:rPr>
                <w:color w:val="000000"/>
              </w:rPr>
            </w:pPr>
            <w:r>
              <w:rPr>
                <w:color w:val="000000"/>
              </w:rPr>
              <w:t>Прочие неналоговые доходы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99B" w:rsidRDefault="002E399B" w:rsidP="006B2851">
            <w:pPr>
              <w:jc w:val="center"/>
            </w:pPr>
            <w:r>
              <w:t>0,030</w:t>
            </w:r>
          </w:p>
        </w:tc>
      </w:tr>
      <w:tr w:rsidR="002E399B" w:rsidTr="0025125A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99B" w:rsidRDefault="002E399B" w:rsidP="006B2851">
            <w:pPr>
              <w:rPr>
                <w:color w:val="000000"/>
              </w:rPr>
            </w:pPr>
            <w:r>
              <w:rPr>
                <w:color w:val="000000"/>
              </w:rPr>
              <w:t>1 17 05050 10 0000 180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99B" w:rsidRDefault="002E399B" w:rsidP="006B2851">
            <w:pPr>
              <w:rPr>
                <w:color w:val="000000"/>
              </w:rPr>
            </w:pPr>
            <w:r>
              <w:rPr>
                <w:color w:val="000000"/>
              </w:rPr>
              <w:t>Прочие неналоговые доходы бюджетов сельских поселений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99B" w:rsidRDefault="002E399B" w:rsidP="006B2851">
            <w:pPr>
              <w:jc w:val="center"/>
            </w:pPr>
            <w:r>
              <w:t>0,030</w:t>
            </w:r>
          </w:p>
        </w:tc>
      </w:tr>
      <w:tr w:rsidR="002E399B" w:rsidTr="0025125A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99B" w:rsidRDefault="002E399B" w:rsidP="006B285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2 00 00000 00 0000 000 </w:t>
            </w:r>
          </w:p>
          <w:p w:rsidR="002E399B" w:rsidRDefault="002E399B" w:rsidP="006B2851">
            <w:pPr>
              <w:rPr>
                <w:b/>
                <w:bCs/>
                <w:color w:val="000000"/>
              </w:rPr>
            </w:pP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99B" w:rsidRDefault="002E399B" w:rsidP="006B285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БЕЗВОЗМЕЗДНЫЕ ПОСТУПЛЕНИЯ              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99B" w:rsidRDefault="002E399B" w:rsidP="006B2851">
            <w:pPr>
              <w:jc w:val="center"/>
              <w:rPr>
                <w:b/>
                <w:iCs/>
                <w:color w:val="000000"/>
              </w:rPr>
            </w:pPr>
            <w:r>
              <w:rPr>
                <w:b/>
                <w:iCs/>
                <w:color w:val="000000"/>
              </w:rPr>
              <w:t>2531,968</w:t>
            </w:r>
          </w:p>
          <w:p w:rsidR="002E399B" w:rsidRPr="00FF4957" w:rsidRDefault="002E399B" w:rsidP="006B2851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2E399B" w:rsidTr="0025125A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99B" w:rsidRDefault="002E399B" w:rsidP="006B2851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 xml:space="preserve">2 02 00000 00 0000 000 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99B" w:rsidRDefault="002E399B" w:rsidP="006B2851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 xml:space="preserve">Безвозмездные поступления от других     </w:t>
            </w:r>
          </w:p>
          <w:p w:rsidR="002E399B" w:rsidRDefault="002E399B" w:rsidP="006B2851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бюджетов бюджетной системы Российской  Федерации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99B" w:rsidRDefault="002E399B" w:rsidP="006B2851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2531,968</w:t>
            </w:r>
          </w:p>
        </w:tc>
      </w:tr>
      <w:tr w:rsidR="002E399B" w:rsidTr="0025125A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99B" w:rsidRDefault="002E399B" w:rsidP="006B2851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2 02 10000 00 0000 150 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99B" w:rsidRDefault="002E399B" w:rsidP="006B2851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Дотации бюджетам  бюджетной системы Российской Федерации                               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99B" w:rsidRDefault="002E399B" w:rsidP="00BF2AF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1651,504</w:t>
            </w:r>
          </w:p>
        </w:tc>
      </w:tr>
      <w:tr w:rsidR="002E399B" w:rsidTr="0025125A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99B" w:rsidRDefault="002E399B" w:rsidP="006B2851">
            <w:pPr>
              <w:rPr>
                <w:color w:val="000000"/>
              </w:rPr>
            </w:pPr>
            <w:r>
              <w:rPr>
                <w:color w:val="000000"/>
              </w:rPr>
              <w:t xml:space="preserve">2 02 15001 00 0000 150 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99B" w:rsidRDefault="002E399B" w:rsidP="006B2851">
            <w:pPr>
              <w:rPr>
                <w:color w:val="000000"/>
              </w:rPr>
            </w:pPr>
            <w:r>
              <w:rPr>
                <w:color w:val="000000"/>
              </w:rPr>
              <w:t xml:space="preserve">Дотация на выравнивание бюджетной обеспеченности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99B" w:rsidRDefault="002E399B" w:rsidP="006B2851">
            <w:pPr>
              <w:jc w:val="center"/>
            </w:pPr>
            <w:r>
              <w:t>435,114</w:t>
            </w:r>
          </w:p>
        </w:tc>
      </w:tr>
      <w:tr w:rsidR="002E399B" w:rsidTr="0025125A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99B" w:rsidRDefault="002E399B" w:rsidP="006B2851">
            <w:pPr>
              <w:rPr>
                <w:color w:val="000000"/>
              </w:rPr>
            </w:pPr>
            <w:r>
              <w:rPr>
                <w:color w:val="000000"/>
              </w:rPr>
              <w:t xml:space="preserve">2 02 15001 10 0000 150 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99B" w:rsidRDefault="002E399B" w:rsidP="006B2851">
            <w:pPr>
              <w:rPr>
                <w:color w:val="000000"/>
              </w:rPr>
            </w:pPr>
            <w:r>
              <w:rPr>
                <w:color w:val="000000"/>
              </w:rPr>
              <w:t xml:space="preserve">Дотация бюджетам сельских поселений на выравнивание  бюджетной обеспеченности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99B" w:rsidRDefault="002E399B" w:rsidP="006B2851">
            <w:pPr>
              <w:jc w:val="center"/>
            </w:pPr>
            <w:r>
              <w:t>435,114</w:t>
            </w:r>
          </w:p>
        </w:tc>
      </w:tr>
      <w:tr w:rsidR="002E399B" w:rsidTr="0025125A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99B" w:rsidRDefault="002E399B" w:rsidP="006B2851">
            <w:pPr>
              <w:rPr>
                <w:color w:val="000000"/>
              </w:rPr>
            </w:pPr>
            <w:r>
              <w:rPr>
                <w:color w:val="000000"/>
              </w:rPr>
              <w:t>2 02 15002 00 0000 150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99B" w:rsidRDefault="002E399B" w:rsidP="006B2851">
            <w:pPr>
              <w:rPr>
                <w:color w:val="000000"/>
              </w:rPr>
            </w:pPr>
            <w:r>
              <w:rPr>
                <w:color w:val="000000"/>
              </w:rPr>
              <w:t>Дотация бюджетам на поддержку мер по обеспечению сбалансированности бюджетов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99B" w:rsidRDefault="002E399B" w:rsidP="006B2851">
            <w:pPr>
              <w:jc w:val="center"/>
            </w:pPr>
            <w:r>
              <w:t>1216,390</w:t>
            </w:r>
          </w:p>
        </w:tc>
      </w:tr>
      <w:tr w:rsidR="002E399B" w:rsidTr="0025125A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99B" w:rsidRDefault="002E399B" w:rsidP="006B2851">
            <w:pPr>
              <w:rPr>
                <w:color w:val="000000"/>
              </w:rPr>
            </w:pPr>
            <w:r>
              <w:rPr>
                <w:color w:val="000000"/>
              </w:rPr>
              <w:t>2 02 15002 10 0000 150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99B" w:rsidRDefault="002E399B" w:rsidP="006B2851">
            <w:pPr>
              <w:rPr>
                <w:color w:val="000000"/>
              </w:rPr>
            </w:pPr>
            <w:r>
              <w:rPr>
                <w:color w:val="000000"/>
              </w:rPr>
              <w:t>Дотация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99B" w:rsidRDefault="002E399B" w:rsidP="006B2851">
            <w:pPr>
              <w:jc w:val="center"/>
            </w:pPr>
            <w:r>
              <w:t>1216,390</w:t>
            </w:r>
          </w:p>
        </w:tc>
      </w:tr>
      <w:tr w:rsidR="002E399B" w:rsidTr="0025125A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99B" w:rsidRPr="00E17CB8" w:rsidRDefault="002E399B" w:rsidP="006B2851">
            <w:pPr>
              <w:rPr>
                <w:b/>
                <w:color w:val="000000"/>
              </w:rPr>
            </w:pPr>
            <w:r w:rsidRPr="00E17CB8">
              <w:rPr>
                <w:b/>
                <w:color w:val="000000"/>
              </w:rPr>
              <w:t>2 02 20000 00 0000 150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99B" w:rsidRPr="00E17CB8" w:rsidRDefault="002E399B" w:rsidP="006B2851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99B" w:rsidRPr="00E17CB8" w:rsidRDefault="002E399B" w:rsidP="006B2851">
            <w:pPr>
              <w:jc w:val="center"/>
              <w:rPr>
                <w:b/>
              </w:rPr>
            </w:pPr>
            <w:r w:rsidRPr="00E17CB8">
              <w:rPr>
                <w:b/>
              </w:rPr>
              <w:t>496,473</w:t>
            </w:r>
          </w:p>
        </w:tc>
      </w:tr>
      <w:tr w:rsidR="002E399B" w:rsidTr="0025125A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99B" w:rsidRDefault="002E399B" w:rsidP="006B2851">
            <w:pPr>
              <w:rPr>
                <w:color w:val="000000"/>
              </w:rPr>
            </w:pPr>
            <w:r>
              <w:rPr>
                <w:color w:val="000000"/>
              </w:rPr>
              <w:t>2 02 29999 00 0000 150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99B" w:rsidRDefault="002E399B" w:rsidP="006B2851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Прочие субсидии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99B" w:rsidRDefault="002E399B" w:rsidP="006B2851">
            <w:pPr>
              <w:jc w:val="center"/>
            </w:pPr>
            <w:r>
              <w:t>496,473</w:t>
            </w:r>
          </w:p>
        </w:tc>
      </w:tr>
      <w:tr w:rsidR="002E399B" w:rsidTr="0025125A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99B" w:rsidRDefault="002E399B" w:rsidP="006B2851">
            <w:pPr>
              <w:rPr>
                <w:color w:val="000000"/>
              </w:rPr>
            </w:pPr>
            <w:r>
              <w:rPr>
                <w:color w:val="000000"/>
              </w:rPr>
              <w:t>2 02 29999 10 0000 150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99B" w:rsidRDefault="002E399B" w:rsidP="006B2851">
            <w:pPr>
              <w:rPr>
                <w:color w:val="000000"/>
              </w:rPr>
            </w:pPr>
            <w:r>
              <w:rPr>
                <w:color w:val="000000"/>
              </w:rPr>
              <w:t>Прочие субсидии бюджетам сельских поселений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99B" w:rsidRDefault="002E399B" w:rsidP="006B2851">
            <w:pPr>
              <w:jc w:val="center"/>
            </w:pPr>
            <w:r>
              <w:t xml:space="preserve"> 496,473</w:t>
            </w:r>
          </w:p>
        </w:tc>
      </w:tr>
      <w:tr w:rsidR="002E399B" w:rsidTr="0025125A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99B" w:rsidRDefault="002E399B" w:rsidP="006B285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2 02 30000 00 0000 150 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99B" w:rsidRDefault="002E399B" w:rsidP="006B285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Субвенции бюджетам бюджетной системы Российской Федерации  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99B" w:rsidRDefault="002E399B" w:rsidP="006B285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77,818</w:t>
            </w:r>
          </w:p>
        </w:tc>
      </w:tr>
      <w:tr w:rsidR="002E399B" w:rsidTr="0025125A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99B" w:rsidRDefault="002E399B" w:rsidP="006B2851">
            <w:pPr>
              <w:rPr>
                <w:color w:val="000000"/>
              </w:rPr>
            </w:pPr>
            <w:r>
              <w:rPr>
                <w:color w:val="000000"/>
              </w:rPr>
              <w:t xml:space="preserve">2 02 35118 00 0000 150 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99B" w:rsidRDefault="002E399B" w:rsidP="006B2851">
            <w:pPr>
              <w:rPr>
                <w:color w:val="000000"/>
              </w:rPr>
            </w:pPr>
            <w:r>
              <w:rPr>
                <w:color w:val="000000"/>
              </w:rPr>
              <w:t xml:space="preserve">Субвенции бюджетам на 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99B" w:rsidRDefault="002E399B" w:rsidP="006B2851">
            <w:pPr>
              <w:jc w:val="center"/>
            </w:pPr>
            <w:r>
              <w:t>77,818</w:t>
            </w:r>
          </w:p>
        </w:tc>
      </w:tr>
      <w:tr w:rsidR="002E399B" w:rsidTr="0025125A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99B" w:rsidRDefault="002E399B" w:rsidP="006B2851">
            <w:pPr>
              <w:rPr>
                <w:color w:val="000000"/>
              </w:rPr>
            </w:pPr>
            <w:r>
              <w:rPr>
                <w:color w:val="000000"/>
              </w:rPr>
              <w:t>2 02 35118 10 0000 150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99B" w:rsidRDefault="002E399B" w:rsidP="006B2851">
            <w:pPr>
              <w:rPr>
                <w:color w:val="000000"/>
              </w:rPr>
            </w:pPr>
            <w:r>
              <w:rPr>
                <w:color w:val="000000"/>
              </w:rPr>
              <w:t>Субвенции бюджетам сельских  поселений на осуществление первичного воинского учета на территориях где отсутствуют военные комиссариаты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99B" w:rsidRDefault="002E399B" w:rsidP="006B2851">
            <w:pPr>
              <w:jc w:val="center"/>
            </w:pPr>
            <w:r>
              <w:t>77,818</w:t>
            </w:r>
          </w:p>
        </w:tc>
      </w:tr>
      <w:tr w:rsidR="002E399B" w:rsidTr="0025125A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99B" w:rsidRPr="00FF4957" w:rsidRDefault="002E399B" w:rsidP="006B2851">
            <w:pPr>
              <w:rPr>
                <w:b/>
                <w:color w:val="000000"/>
              </w:rPr>
            </w:pPr>
            <w:r w:rsidRPr="00FF4957">
              <w:rPr>
                <w:b/>
                <w:color w:val="000000"/>
              </w:rPr>
              <w:t>2 02 40000 00 0000 150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99B" w:rsidRPr="00FF4957" w:rsidRDefault="002E399B" w:rsidP="008B4A94">
            <w:pPr>
              <w:rPr>
                <w:b/>
                <w:color w:val="000000"/>
              </w:rPr>
            </w:pPr>
            <w:r w:rsidRPr="00FF4957">
              <w:rPr>
                <w:b/>
                <w:color w:val="000000"/>
              </w:rPr>
              <w:t>Иные межбюджетные трансферты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99B" w:rsidRPr="00FF4957" w:rsidRDefault="002E399B" w:rsidP="006B2851">
            <w:pPr>
              <w:jc w:val="center"/>
              <w:rPr>
                <w:b/>
              </w:rPr>
            </w:pPr>
            <w:r w:rsidRPr="00FF4957">
              <w:rPr>
                <w:b/>
              </w:rPr>
              <w:t>306,173</w:t>
            </w:r>
          </w:p>
        </w:tc>
      </w:tr>
      <w:tr w:rsidR="002E399B" w:rsidTr="0025125A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99B" w:rsidRDefault="002E399B" w:rsidP="0025125A">
            <w:pPr>
              <w:rPr>
                <w:color w:val="000000"/>
              </w:rPr>
            </w:pPr>
            <w:r>
              <w:rPr>
                <w:color w:val="000000"/>
              </w:rPr>
              <w:t>2 02 40014 00 0000 150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E399B" w:rsidRDefault="002E399B">
            <w: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99B" w:rsidRDefault="002E399B" w:rsidP="006B2851">
            <w:pPr>
              <w:jc w:val="center"/>
            </w:pPr>
            <w:r>
              <w:t>306,173</w:t>
            </w:r>
          </w:p>
        </w:tc>
      </w:tr>
      <w:tr w:rsidR="002E399B" w:rsidTr="0025125A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99B" w:rsidRDefault="002E399B" w:rsidP="0025125A">
            <w:pPr>
              <w:rPr>
                <w:color w:val="000000"/>
              </w:rPr>
            </w:pPr>
            <w:r>
              <w:rPr>
                <w:color w:val="000000"/>
              </w:rPr>
              <w:t>2 02 40014 10 0000 150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99B" w:rsidRDefault="002E399B" w:rsidP="0025125A">
            <w: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  <w:p w:rsidR="002E399B" w:rsidRDefault="002E399B" w:rsidP="006B2851">
            <w:pPr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99B" w:rsidRDefault="002E399B" w:rsidP="006B2851">
            <w:pPr>
              <w:jc w:val="center"/>
            </w:pPr>
            <w:r>
              <w:t>306,173</w:t>
            </w:r>
          </w:p>
        </w:tc>
      </w:tr>
    </w:tbl>
    <w:p w:rsidR="002E399B" w:rsidRDefault="002E399B" w:rsidP="001B3334">
      <w:pPr>
        <w:jc w:val="center"/>
        <w:rPr>
          <w:color w:val="000000"/>
          <w:sz w:val="22"/>
          <w:szCs w:val="22"/>
        </w:rPr>
      </w:pPr>
    </w:p>
    <w:p w:rsidR="002E399B" w:rsidRDefault="002E399B" w:rsidP="001B3334">
      <w:pPr>
        <w:jc w:val="right"/>
        <w:rPr>
          <w:color w:val="000000"/>
          <w:sz w:val="20"/>
          <w:szCs w:val="20"/>
        </w:rPr>
      </w:pPr>
    </w:p>
    <w:p w:rsidR="002E399B" w:rsidRDefault="002E399B" w:rsidP="001B3334">
      <w:pPr>
        <w:jc w:val="right"/>
        <w:rPr>
          <w:color w:val="000000"/>
          <w:sz w:val="20"/>
          <w:szCs w:val="20"/>
        </w:rPr>
      </w:pPr>
    </w:p>
    <w:p w:rsidR="002E399B" w:rsidRDefault="002E399B" w:rsidP="001B3334">
      <w:pPr>
        <w:jc w:val="right"/>
        <w:rPr>
          <w:color w:val="000000"/>
          <w:sz w:val="20"/>
          <w:szCs w:val="20"/>
        </w:rPr>
      </w:pPr>
    </w:p>
    <w:p w:rsidR="002E399B" w:rsidRDefault="002E399B" w:rsidP="001B3334">
      <w:pPr>
        <w:jc w:val="right"/>
        <w:rPr>
          <w:color w:val="000000"/>
          <w:sz w:val="20"/>
          <w:szCs w:val="20"/>
        </w:rPr>
      </w:pPr>
    </w:p>
    <w:p w:rsidR="002E399B" w:rsidRDefault="002E399B" w:rsidP="001B3334">
      <w:pPr>
        <w:jc w:val="right"/>
        <w:rPr>
          <w:color w:val="000000"/>
          <w:sz w:val="20"/>
          <w:szCs w:val="20"/>
        </w:rPr>
      </w:pPr>
    </w:p>
    <w:p w:rsidR="002E399B" w:rsidRDefault="002E399B" w:rsidP="001B3334">
      <w:pPr>
        <w:jc w:val="right"/>
        <w:rPr>
          <w:color w:val="000000"/>
          <w:sz w:val="20"/>
          <w:szCs w:val="20"/>
        </w:rPr>
      </w:pPr>
    </w:p>
    <w:p w:rsidR="002E399B" w:rsidRDefault="002E399B" w:rsidP="001B3334">
      <w:pPr>
        <w:jc w:val="right"/>
        <w:rPr>
          <w:color w:val="000000"/>
          <w:sz w:val="20"/>
          <w:szCs w:val="20"/>
        </w:rPr>
      </w:pPr>
    </w:p>
    <w:p w:rsidR="002E399B" w:rsidRDefault="002E399B" w:rsidP="001B3334">
      <w:pPr>
        <w:jc w:val="right"/>
        <w:rPr>
          <w:color w:val="000000"/>
          <w:sz w:val="20"/>
          <w:szCs w:val="20"/>
        </w:rPr>
      </w:pPr>
    </w:p>
    <w:p w:rsidR="002E399B" w:rsidRDefault="002E399B" w:rsidP="001B3334">
      <w:pPr>
        <w:jc w:val="right"/>
        <w:rPr>
          <w:color w:val="000000"/>
          <w:sz w:val="20"/>
          <w:szCs w:val="20"/>
        </w:rPr>
      </w:pPr>
    </w:p>
    <w:p w:rsidR="002E399B" w:rsidRDefault="002E399B" w:rsidP="001B3334">
      <w:pPr>
        <w:jc w:val="right"/>
        <w:rPr>
          <w:color w:val="000000"/>
          <w:sz w:val="20"/>
          <w:szCs w:val="20"/>
        </w:rPr>
      </w:pPr>
    </w:p>
    <w:p w:rsidR="002E399B" w:rsidRDefault="002E399B" w:rsidP="001B3334">
      <w:pPr>
        <w:jc w:val="right"/>
        <w:rPr>
          <w:color w:val="000000"/>
          <w:sz w:val="20"/>
          <w:szCs w:val="20"/>
        </w:rPr>
      </w:pPr>
    </w:p>
    <w:p w:rsidR="002E399B" w:rsidRDefault="002E399B" w:rsidP="001B3334">
      <w:pPr>
        <w:jc w:val="right"/>
        <w:rPr>
          <w:color w:val="000000"/>
          <w:sz w:val="20"/>
          <w:szCs w:val="20"/>
        </w:rPr>
      </w:pPr>
    </w:p>
    <w:p w:rsidR="002E399B" w:rsidRDefault="002E399B" w:rsidP="001B3334">
      <w:pPr>
        <w:jc w:val="right"/>
        <w:rPr>
          <w:color w:val="000000"/>
          <w:sz w:val="20"/>
          <w:szCs w:val="20"/>
        </w:rPr>
      </w:pPr>
    </w:p>
    <w:p w:rsidR="002E399B" w:rsidRDefault="002E399B" w:rsidP="001B3334">
      <w:pPr>
        <w:jc w:val="right"/>
        <w:rPr>
          <w:color w:val="000000"/>
          <w:sz w:val="20"/>
          <w:szCs w:val="20"/>
        </w:rPr>
      </w:pPr>
    </w:p>
    <w:p w:rsidR="002E399B" w:rsidRDefault="002E399B" w:rsidP="001B3334">
      <w:pPr>
        <w:jc w:val="right"/>
        <w:rPr>
          <w:color w:val="000000"/>
          <w:sz w:val="20"/>
          <w:szCs w:val="20"/>
        </w:rPr>
      </w:pPr>
    </w:p>
    <w:p w:rsidR="002E399B" w:rsidRDefault="002E399B" w:rsidP="001B3334">
      <w:pPr>
        <w:jc w:val="right"/>
        <w:rPr>
          <w:color w:val="000000"/>
          <w:sz w:val="20"/>
          <w:szCs w:val="20"/>
        </w:rPr>
      </w:pPr>
    </w:p>
    <w:p w:rsidR="002E399B" w:rsidRDefault="002E399B" w:rsidP="001B3334">
      <w:pPr>
        <w:jc w:val="right"/>
        <w:rPr>
          <w:color w:val="000000"/>
          <w:sz w:val="20"/>
          <w:szCs w:val="20"/>
        </w:rPr>
      </w:pPr>
    </w:p>
    <w:p w:rsidR="002E399B" w:rsidRDefault="002E399B" w:rsidP="001B3334">
      <w:pPr>
        <w:jc w:val="right"/>
        <w:rPr>
          <w:color w:val="000000"/>
          <w:sz w:val="20"/>
          <w:szCs w:val="20"/>
        </w:rPr>
      </w:pPr>
    </w:p>
    <w:p w:rsidR="002E399B" w:rsidRDefault="002E399B" w:rsidP="001B3334">
      <w:pPr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Приложение N 7</w:t>
      </w:r>
    </w:p>
    <w:p w:rsidR="002E399B" w:rsidRDefault="002E399B" w:rsidP="001B3334">
      <w:pPr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к   решению собрания депутатов </w:t>
      </w:r>
    </w:p>
    <w:p w:rsidR="002E399B" w:rsidRDefault="002E399B" w:rsidP="001B3334">
      <w:pPr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   Саморядовского сельсовета</w:t>
      </w:r>
    </w:p>
    <w:p w:rsidR="002E399B" w:rsidRDefault="002E399B" w:rsidP="001B3334">
      <w:pPr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Большесолдатского района</w:t>
      </w:r>
    </w:p>
    <w:p w:rsidR="002E399B" w:rsidRDefault="002E399B" w:rsidP="001B3334">
      <w:pPr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Курской области</w:t>
      </w:r>
    </w:p>
    <w:p w:rsidR="002E399B" w:rsidRDefault="002E399B" w:rsidP="001B3334">
      <w:pPr>
        <w:pStyle w:val="Heading"/>
        <w:rPr>
          <w:color w:val="000000"/>
          <w:sz w:val="20"/>
          <w:szCs w:val="20"/>
        </w:rPr>
      </w:pPr>
      <w:r>
        <w:rPr>
          <w:rFonts w:ascii="Times New Roman" w:hAnsi="Times New Roman" w:cs="Times New Roman"/>
          <w:b w:val="0"/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                  от 08 августа 2019 года  № 110</w:t>
      </w:r>
    </w:p>
    <w:p w:rsidR="002E399B" w:rsidRDefault="002E399B" w:rsidP="001B3334">
      <w:pPr>
        <w:jc w:val="right"/>
        <w:rPr>
          <w:color w:val="000000"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             </w:t>
      </w:r>
    </w:p>
    <w:p w:rsidR="002E399B" w:rsidRDefault="002E399B" w:rsidP="001B3334">
      <w:pPr>
        <w:rPr>
          <w:color w:val="000000"/>
          <w:sz w:val="28"/>
          <w:szCs w:val="28"/>
        </w:rPr>
      </w:pPr>
      <w:r>
        <w:rPr>
          <w:color w:val="00000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color w:val="000000"/>
          <w:sz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E399B" w:rsidRDefault="002E399B" w:rsidP="002433F6">
      <w:pPr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  <w:t xml:space="preserve">      Распределение бюджетных ассигнований на 2019 год</w:t>
      </w:r>
    </w:p>
    <w:p w:rsidR="002E399B" w:rsidRDefault="002E399B" w:rsidP="002433F6">
      <w:pPr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  <w:t xml:space="preserve">      по разделам, подразделам, целевым статьям</w:t>
      </w:r>
      <w:r>
        <w:rPr>
          <w:b/>
          <w:sz w:val="28"/>
          <w:szCs w:val="28"/>
        </w:rPr>
        <w:t>(муниципальным программам и непрограммным направлениям деятельности)</w:t>
      </w:r>
      <w:r>
        <w:rPr>
          <w:b/>
          <w:bCs/>
          <w:color w:val="000000"/>
          <w:sz w:val="28"/>
        </w:rPr>
        <w:t>, группам видов расходов классификации расходов бюджета Саморядовского сельсовета</w:t>
      </w:r>
    </w:p>
    <w:p w:rsidR="002E399B" w:rsidRDefault="002E399B" w:rsidP="002433F6">
      <w:pPr>
        <w:rPr>
          <w:b/>
          <w:bCs/>
          <w:color w:val="000000"/>
          <w:sz w:val="28"/>
        </w:rPr>
      </w:pPr>
    </w:p>
    <w:p w:rsidR="002E399B" w:rsidRDefault="002E399B" w:rsidP="002433F6">
      <w:pPr>
        <w:jc w:val="right"/>
        <w:rPr>
          <w:color w:val="000000"/>
        </w:rPr>
      </w:pPr>
      <w:r>
        <w:rPr>
          <w:color w:val="000000"/>
        </w:rPr>
        <w:t xml:space="preserve">         (тыс.рублей)</w:t>
      </w:r>
    </w:p>
    <w:tbl>
      <w:tblPr>
        <w:tblW w:w="0" w:type="auto"/>
        <w:tblInd w:w="-109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5423"/>
        <w:gridCol w:w="748"/>
        <w:gridCol w:w="480"/>
        <w:gridCol w:w="1984"/>
        <w:gridCol w:w="528"/>
        <w:gridCol w:w="1309"/>
      </w:tblGrid>
      <w:tr w:rsidR="002E399B" w:rsidTr="00E47092">
        <w:trPr>
          <w:trHeight w:val="651"/>
        </w:trPr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99B" w:rsidRDefault="002E399B" w:rsidP="00E47092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99B" w:rsidRDefault="002E399B" w:rsidP="00E47092">
            <w:pPr>
              <w:rPr>
                <w:color w:val="000000"/>
              </w:rPr>
            </w:pPr>
            <w:r>
              <w:rPr>
                <w:color w:val="000000"/>
              </w:rPr>
              <w:t>Рз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99B" w:rsidRDefault="002E399B" w:rsidP="00E47092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 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99B" w:rsidRDefault="002E399B" w:rsidP="00E47092">
            <w:pPr>
              <w:rPr>
                <w:color w:val="000000"/>
              </w:rPr>
            </w:pPr>
            <w:r>
              <w:rPr>
                <w:color w:val="000000"/>
              </w:rPr>
              <w:t xml:space="preserve">ЦСР </w:t>
            </w:r>
          </w:p>
        </w:tc>
        <w:tc>
          <w:tcPr>
            <w:tcW w:w="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99B" w:rsidRDefault="002E399B" w:rsidP="00E47092">
            <w:pPr>
              <w:rPr>
                <w:color w:val="000000"/>
              </w:rPr>
            </w:pPr>
            <w:r>
              <w:rPr>
                <w:color w:val="000000"/>
              </w:rPr>
              <w:t xml:space="preserve">ВР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99B" w:rsidRDefault="002E399B" w:rsidP="00E47092">
            <w:pPr>
              <w:rPr>
                <w:color w:val="000000"/>
              </w:rPr>
            </w:pPr>
            <w:r>
              <w:rPr>
                <w:color w:val="000000"/>
              </w:rPr>
              <w:t xml:space="preserve">Сумма </w:t>
            </w:r>
          </w:p>
          <w:p w:rsidR="002E399B" w:rsidRDefault="002E399B" w:rsidP="00E47092">
            <w:pPr>
              <w:rPr>
                <w:color w:val="000000"/>
              </w:rPr>
            </w:pPr>
            <w:r>
              <w:rPr>
                <w:color w:val="000000"/>
              </w:rPr>
              <w:t>на 2019 год</w:t>
            </w:r>
          </w:p>
        </w:tc>
      </w:tr>
      <w:tr w:rsidR="002E399B" w:rsidTr="00E47092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99B" w:rsidRPr="008F27D4" w:rsidRDefault="002E399B" w:rsidP="00E47092">
            <w:pPr>
              <w:pStyle w:val="Heading6"/>
              <w:jc w:val="center"/>
              <w:rPr>
                <w:b w:val="0"/>
              </w:rPr>
            </w:pPr>
            <w:r w:rsidRPr="008F27D4">
              <w:rPr>
                <w:b w:val="0"/>
              </w:rPr>
              <w:t>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99B" w:rsidRDefault="002E399B" w:rsidP="00E47092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  2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99B" w:rsidRDefault="002E399B" w:rsidP="00E47092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  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99B" w:rsidRDefault="002E399B" w:rsidP="00E47092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4</w:t>
            </w:r>
          </w:p>
        </w:tc>
        <w:tc>
          <w:tcPr>
            <w:tcW w:w="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99B" w:rsidRDefault="002E399B" w:rsidP="00E47092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     5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99B" w:rsidRDefault="002E399B" w:rsidP="00E47092">
            <w:pPr>
              <w:rPr>
                <w:bCs/>
                <w:color w:val="000000"/>
                <w:sz w:val="28"/>
              </w:rPr>
            </w:pPr>
            <w:r>
              <w:rPr>
                <w:bCs/>
                <w:color w:val="000000"/>
                <w:sz w:val="28"/>
              </w:rPr>
              <w:t xml:space="preserve">         6</w:t>
            </w:r>
          </w:p>
        </w:tc>
      </w:tr>
      <w:tr w:rsidR="002E399B" w:rsidTr="00E47092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99B" w:rsidRPr="008F27D4" w:rsidRDefault="002E399B" w:rsidP="00E47092">
            <w:pPr>
              <w:pStyle w:val="Heading6"/>
              <w:rPr>
                <w:sz w:val="24"/>
              </w:rPr>
            </w:pPr>
            <w:r w:rsidRPr="008F27D4">
              <w:rPr>
                <w:sz w:val="24"/>
              </w:rPr>
              <w:t>Всего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99B" w:rsidRDefault="002E399B" w:rsidP="00E47092">
            <w:pPr>
              <w:jc w:val="center"/>
              <w:rPr>
                <w:color w:val="000000"/>
              </w:rPr>
            </w:pP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99B" w:rsidRDefault="002E399B" w:rsidP="00E47092">
            <w:pPr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99B" w:rsidRDefault="002E399B" w:rsidP="00E47092">
            <w:pPr>
              <w:jc w:val="center"/>
              <w:rPr>
                <w:color w:val="000000"/>
              </w:rPr>
            </w:pPr>
          </w:p>
        </w:tc>
        <w:tc>
          <w:tcPr>
            <w:tcW w:w="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99B" w:rsidRDefault="002E399B" w:rsidP="00E47092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99B" w:rsidRDefault="002E399B" w:rsidP="00EB458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5805,159</w:t>
            </w:r>
          </w:p>
        </w:tc>
      </w:tr>
      <w:tr w:rsidR="002E399B" w:rsidTr="00E47092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99B" w:rsidRPr="008F27D4" w:rsidRDefault="002E399B" w:rsidP="00E47092">
            <w:pPr>
              <w:pStyle w:val="Heading6"/>
              <w:rPr>
                <w:sz w:val="24"/>
              </w:rPr>
            </w:pPr>
            <w:r w:rsidRPr="008F27D4">
              <w:rPr>
                <w:sz w:val="24"/>
              </w:rPr>
              <w:t>Общегосударственные вопросы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99B" w:rsidRDefault="002E399B" w:rsidP="00E4709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99B" w:rsidRDefault="002E399B" w:rsidP="00E47092">
            <w:pPr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99B" w:rsidRDefault="002E399B" w:rsidP="00E47092">
            <w:pPr>
              <w:jc w:val="center"/>
              <w:rPr>
                <w:color w:val="000000"/>
              </w:rPr>
            </w:pPr>
          </w:p>
        </w:tc>
        <w:tc>
          <w:tcPr>
            <w:tcW w:w="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99B" w:rsidRDefault="002E399B" w:rsidP="00E47092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99B" w:rsidRDefault="002E399B" w:rsidP="0025125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1713,869</w:t>
            </w:r>
          </w:p>
        </w:tc>
      </w:tr>
      <w:tr w:rsidR="002E399B" w:rsidTr="00E47092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E399B" w:rsidRDefault="002E399B" w:rsidP="00E4709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E399B" w:rsidRDefault="002E399B" w:rsidP="00E4709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E399B" w:rsidRDefault="002E399B" w:rsidP="00E4709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E399B" w:rsidRDefault="002E399B" w:rsidP="00E4709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E399B" w:rsidRDefault="002E399B" w:rsidP="00E4709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99B" w:rsidRDefault="002E399B" w:rsidP="00E4709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401,977</w:t>
            </w:r>
          </w:p>
        </w:tc>
      </w:tr>
      <w:tr w:rsidR="002E399B" w:rsidTr="00E47092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E399B" w:rsidRDefault="002E399B" w:rsidP="00E47092">
            <w:pPr>
              <w:rPr>
                <w:i/>
              </w:rPr>
            </w:pPr>
            <w:r>
              <w:rPr>
                <w:i/>
              </w:rPr>
              <w:t>Обеспечение функционирования высшего должностного лица органа местного самоуправления и муниципального образования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E399B" w:rsidRDefault="002E399B" w:rsidP="00E47092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E399B" w:rsidRDefault="002E399B" w:rsidP="00E47092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02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E399B" w:rsidRDefault="002E399B" w:rsidP="00E47092">
            <w:pPr>
              <w:jc w:val="center"/>
              <w:rPr>
                <w:i/>
              </w:rPr>
            </w:pPr>
            <w:r>
              <w:rPr>
                <w:i/>
              </w:rPr>
              <w:t>71 0 00 00000</w:t>
            </w:r>
          </w:p>
        </w:tc>
        <w:tc>
          <w:tcPr>
            <w:tcW w:w="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E399B" w:rsidRDefault="002E399B" w:rsidP="00E47092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99B" w:rsidRDefault="002E399B" w:rsidP="008A07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401,977</w:t>
            </w:r>
          </w:p>
        </w:tc>
      </w:tr>
      <w:tr w:rsidR="002E399B" w:rsidTr="00E47092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E399B" w:rsidRDefault="002E399B" w:rsidP="00E47092">
            <w:r>
              <w:t>Глава муниципального образования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E399B" w:rsidRDefault="002E399B" w:rsidP="00E470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E399B" w:rsidRDefault="002E399B" w:rsidP="00E470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E399B" w:rsidRDefault="002E399B" w:rsidP="00E47092">
            <w:pPr>
              <w:jc w:val="center"/>
            </w:pPr>
            <w:r>
              <w:t>71 1 00 00000</w:t>
            </w:r>
          </w:p>
        </w:tc>
        <w:tc>
          <w:tcPr>
            <w:tcW w:w="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E399B" w:rsidRDefault="002E399B" w:rsidP="00E47092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99B" w:rsidRDefault="002E399B" w:rsidP="00E47092">
            <w:pPr>
              <w:jc w:val="center"/>
            </w:pPr>
            <w:r>
              <w:t>401,977</w:t>
            </w:r>
          </w:p>
        </w:tc>
      </w:tr>
      <w:tr w:rsidR="002E399B" w:rsidTr="00E47092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E399B" w:rsidRDefault="002E399B" w:rsidP="00E47092">
            <w: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E399B" w:rsidRDefault="002E399B" w:rsidP="00E470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E399B" w:rsidRDefault="002E399B" w:rsidP="00E470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E399B" w:rsidRDefault="002E399B" w:rsidP="00E47092">
            <w:pPr>
              <w:jc w:val="center"/>
            </w:pPr>
            <w:r>
              <w:t>71 1 00 С1402</w:t>
            </w:r>
          </w:p>
        </w:tc>
        <w:tc>
          <w:tcPr>
            <w:tcW w:w="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E399B" w:rsidRDefault="002E399B" w:rsidP="00E47092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99B" w:rsidRDefault="002E399B" w:rsidP="00E47092">
            <w:pPr>
              <w:jc w:val="center"/>
            </w:pPr>
            <w:r>
              <w:t>401,977</w:t>
            </w:r>
          </w:p>
        </w:tc>
      </w:tr>
      <w:tr w:rsidR="002E399B" w:rsidTr="00CA0D91">
        <w:trPr>
          <w:trHeight w:val="1529"/>
        </w:trPr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99B" w:rsidRDefault="002E399B" w:rsidP="00E47092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E399B" w:rsidRDefault="002E399B" w:rsidP="00E47092">
            <w:pPr>
              <w:jc w:val="center"/>
            </w:pPr>
            <w: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E399B" w:rsidRDefault="002E399B" w:rsidP="00E47092">
            <w:pPr>
              <w:jc w:val="center"/>
            </w:pPr>
            <w:r>
              <w:t>02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E399B" w:rsidRDefault="002E399B" w:rsidP="00E47092">
            <w:pPr>
              <w:jc w:val="center"/>
            </w:pPr>
            <w:r>
              <w:t>71 1 00  С1402</w:t>
            </w:r>
          </w:p>
        </w:tc>
        <w:tc>
          <w:tcPr>
            <w:tcW w:w="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E399B" w:rsidRDefault="002E399B" w:rsidP="00E47092">
            <w:pPr>
              <w:jc w:val="center"/>
            </w:pPr>
            <w:r>
              <w:t>100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99B" w:rsidRDefault="002E399B" w:rsidP="00E47092">
            <w:pPr>
              <w:jc w:val="center"/>
            </w:pPr>
            <w:r>
              <w:t>401,977</w:t>
            </w:r>
          </w:p>
        </w:tc>
      </w:tr>
      <w:tr w:rsidR="002E399B" w:rsidTr="00E47092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99B" w:rsidRDefault="002E399B" w:rsidP="00E47092">
            <w:pPr>
              <w:rPr>
                <w:b/>
              </w:rPr>
            </w:pPr>
            <w:r>
              <w:rPr>
                <w:b/>
              </w:rPr>
              <w:t>Функционирование Правительства  Российской Федерации,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99B" w:rsidRDefault="002E399B" w:rsidP="00E4709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99B" w:rsidRDefault="002E399B" w:rsidP="00E4709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04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99B" w:rsidRDefault="002E399B" w:rsidP="00E4709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99B" w:rsidRDefault="002E399B" w:rsidP="00E4709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99B" w:rsidRDefault="002E399B" w:rsidP="00E4709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1252,928</w:t>
            </w:r>
          </w:p>
          <w:p w:rsidR="002E399B" w:rsidRPr="00E07A6E" w:rsidRDefault="002E399B" w:rsidP="00E47092">
            <w:pPr>
              <w:jc w:val="center"/>
              <w:rPr>
                <w:b/>
                <w:color w:val="000000"/>
              </w:rPr>
            </w:pPr>
          </w:p>
        </w:tc>
      </w:tr>
      <w:tr w:rsidR="002E399B" w:rsidTr="00E47092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E399B" w:rsidRDefault="002E399B" w:rsidP="00E47092">
            <w:pPr>
              <w:jc w:val="both"/>
              <w:rPr>
                <w:i/>
              </w:rPr>
            </w:pPr>
            <w:r>
              <w:rPr>
                <w:i/>
              </w:rPr>
              <w:t>Обеспечение функционирования местных администраций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E399B" w:rsidRDefault="002E399B" w:rsidP="00E47092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E399B" w:rsidRDefault="002E399B" w:rsidP="00E47092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04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E399B" w:rsidRDefault="002E399B" w:rsidP="00E47092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73 0 00 00000</w:t>
            </w:r>
          </w:p>
        </w:tc>
        <w:tc>
          <w:tcPr>
            <w:tcW w:w="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E399B" w:rsidRDefault="002E399B" w:rsidP="00E47092">
            <w:pPr>
              <w:jc w:val="center"/>
              <w:rPr>
                <w:b/>
                <w:bCs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99B" w:rsidRDefault="002E399B" w:rsidP="00E47092">
            <w:pPr>
              <w:jc w:val="center"/>
            </w:pPr>
            <w:r>
              <w:t>1252,928</w:t>
            </w:r>
          </w:p>
        </w:tc>
      </w:tr>
      <w:tr w:rsidR="002E399B" w:rsidTr="00E47092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E399B" w:rsidRDefault="002E399B" w:rsidP="00E47092">
            <w:r>
              <w:t>Обеспечение  деятельности администрации муниципального образования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E399B" w:rsidRDefault="002E399B" w:rsidP="00E470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E399B" w:rsidRDefault="002E399B" w:rsidP="00E470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E399B" w:rsidRDefault="002E399B" w:rsidP="00E470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73 1 00 00000</w:t>
            </w:r>
          </w:p>
        </w:tc>
        <w:tc>
          <w:tcPr>
            <w:tcW w:w="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E399B" w:rsidRDefault="002E399B" w:rsidP="00E47092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99B" w:rsidRDefault="002E399B" w:rsidP="00E47092">
            <w:pPr>
              <w:jc w:val="center"/>
            </w:pPr>
            <w:r>
              <w:t>1252,928</w:t>
            </w:r>
          </w:p>
        </w:tc>
      </w:tr>
      <w:tr w:rsidR="002E399B" w:rsidTr="00E47092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E399B" w:rsidRDefault="002E399B" w:rsidP="00E47092">
            <w: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E399B" w:rsidRDefault="002E399B" w:rsidP="00E470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E399B" w:rsidRDefault="002E399B" w:rsidP="00E470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E399B" w:rsidRDefault="002E399B" w:rsidP="00E470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 1 00 С1402</w:t>
            </w:r>
          </w:p>
        </w:tc>
        <w:tc>
          <w:tcPr>
            <w:tcW w:w="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E399B" w:rsidRDefault="002E399B" w:rsidP="00E47092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99B" w:rsidRDefault="002E399B" w:rsidP="00E47092">
            <w:pPr>
              <w:jc w:val="center"/>
            </w:pPr>
            <w:r>
              <w:t>1252,928</w:t>
            </w:r>
          </w:p>
        </w:tc>
      </w:tr>
      <w:tr w:rsidR="002E399B" w:rsidTr="00E47092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99B" w:rsidRDefault="002E399B" w:rsidP="00E47092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E399B" w:rsidRDefault="002E399B" w:rsidP="00E47092">
            <w:pPr>
              <w:jc w:val="center"/>
            </w:pPr>
            <w: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E399B" w:rsidRDefault="002E399B" w:rsidP="00E47092">
            <w:pPr>
              <w:jc w:val="center"/>
            </w:pPr>
            <w:r>
              <w:t>04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E399B" w:rsidRDefault="002E399B" w:rsidP="00E470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 1 00  С1402</w:t>
            </w:r>
          </w:p>
        </w:tc>
        <w:tc>
          <w:tcPr>
            <w:tcW w:w="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E399B" w:rsidRDefault="002E399B" w:rsidP="00E47092">
            <w:pPr>
              <w:jc w:val="center"/>
            </w:pPr>
            <w:r>
              <w:t>100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99B" w:rsidRDefault="002E399B" w:rsidP="00E47092">
            <w:pPr>
              <w:jc w:val="center"/>
              <w:rPr>
                <w:color w:val="000000"/>
              </w:rPr>
            </w:pPr>
          </w:p>
          <w:p w:rsidR="002E399B" w:rsidRDefault="002E399B" w:rsidP="00E47092">
            <w:pPr>
              <w:jc w:val="center"/>
              <w:rPr>
                <w:color w:val="000000"/>
              </w:rPr>
            </w:pPr>
          </w:p>
          <w:p w:rsidR="002E399B" w:rsidRDefault="002E399B" w:rsidP="00E47092">
            <w:pPr>
              <w:jc w:val="center"/>
              <w:rPr>
                <w:color w:val="000000"/>
              </w:rPr>
            </w:pPr>
          </w:p>
          <w:p w:rsidR="002E399B" w:rsidRDefault="002E399B" w:rsidP="00E470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959,104</w:t>
            </w:r>
          </w:p>
          <w:p w:rsidR="002E399B" w:rsidRDefault="002E399B" w:rsidP="00E47092">
            <w:pPr>
              <w:jc w:val="center"/>
              <w:rPr>
                <w:color w:val="000000"/>
              </w:rPr>
            </w:pPr>
          </w:p>
        </w:tc>
      </w:tr>
      <w:tr w:rsidR="002E399B" w:rsidTr="00E47092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E399B" w:rsidRDefault="002E399B" w:rsidP="00E47092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E399B" w:rsidRDefault="002E399B" w:rsidP="00E47092">
            <w:pPr>
              <w:jc w:val="center"/>
            </w:pPr>
            <w: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E399B" w:rsidRDefault="002E399B" w:rsidP="00E47092">
            <w:pPr>
              <w:jc w:val="center"/>
            </w:pPr>
            <w:r>
              <w:t>04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E399B" w:rsidRDefault="002E399B" w:rsidP="00E470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 1 00 С1402</w:t>
            </w:r>
          </w:p>
        </w:tc>
        <w:tc>
          <w:tcPr>
            <w:tcW w:w="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E399B" w:rsidRDefault="002E399B" w:rsidP="00E47092">
            <w:pPr>
              <w:jc w:val="center"/>
            </w:pPr>
            <w:r>
              <w:t>200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99B" w:rsidRDefault="002E399B" w:rsidP="00E47092">
            <w:pPr>
              <w:jc w:val="center"/>
              <w:rPr>
                <w:color w:val="000000"/>
              </w:rPr>
            </w:pPr>
          </w:p>
          <w:p w:rsidR="002E399B" w:rsidRDefault="002E399B" w:rsidP="00E470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249,192</w:t>
            </w:r>
          </w:p>
        </w:tc>
      </w:tr>
      <w:tr w:rsidR="002E399B" w:rsidTr="00E47092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99B" w:rsidRDefault="002E399B" w:rsidP="00E47092">
            <w:r>
              <w:t>Иные бюджетные ассигнования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E399B" w:rsidRDefault="002E399B" w:rsidP="00E47092">
            <w:pPr>
              <w:jc w:val="center"/>
            </w:pPr>
            <w: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E399B" w:rsidRDefault="002E399B" w:rsidP="00E47092">
            <w:pPr>
              <w:jc w:val="center"/>
            </w:pPr>
            <w:r>
              <w:t>04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E399B" w:rsidRDefault="002E399B" w:rsidP="00E470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 1 00 С1402</w:t>
            </w:r>
          </w:p>
        </w:tc>
        <w:tc>
          <w:tcPr>
            <w:tcW w:w="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E399B" w:rsidRDefault="002E399B" w:rsidP="00E47092">
            <w:pPr>
              <w:jc w:val="center"/>
            </w:pPr>
            <w:r>
              <w:t>800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99B" w:rsidRDefault="002E399B" w:rsidP="00E470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44,632</w:t>
            </w:r>
          </w:p>
        </w:tc>
      </w:tr>
      <w:tr w:rsidR="002E399B" w:rsidTr="00E47092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99B" w:rsidRDefault="002E399B" w:rsidP="00E47092">
            <w:pPr>
              <w:rPr>
                <w:b/>
              </w:rPr>
            </w:pPr>
            <w:r>
              <w:rPr>
                <w:b/>
              </w:rPr>
              <w:t>Резервные фонды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99B" w:rsidRDefault="002E399B" w:rsidP="00E4709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99B" w:rsidRDefault="002E399B" w:rsidP="00E4709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.11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99B" w:rsidRDefault="002E399B" w:rsidP="00E47092">
            <w:pPr>
              <w:jc w:val="center"/>
              <w:rPr>
                <w:color w:val="000000"/>
              </w:rPr>
            </w:pPr>
          </w:p>
        </w:tc>
        <w:tc>
          <w:tcPr>
            <w:tcW w:w="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99B" w:rsidRDefault="002E399B" w:rsidP="00E47092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99B" w:rsidRDefault="002E399B" w:rsidP="00E4709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5,000</w:t>
            </w:r>
          </w:p>
        </w:tc>
      </w:tr>
      <w:tr w:rsidR="002E399B" w:rsidTr="00E47092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99B" w:rsidRDefault="002E399B" w:rsidP="00E47092">
            <w:pPr>
              <w:pStyle w:val="NormalWeb"/>
              <w:spacing w:before="0" w:beforeAutospacing="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Резервные фонды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E399B" w:rsidRDefault="002E399B" w:rsidP="00E47092">
            <w:pPr>
              <w:pStyle w:val="NormalWeb"/>
              <w:spacing w:before="0" w:before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E399B" w:rsidRDefault="002E399B" w:rsidP="00E47092">
            <w:pPr>
              <w:pStyle w:val="NormalWeb"/>
              <w:spacing w:before="0" w:before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E399B" w:rsidRDefault="002E399B" w:rsidP="00E47092">
            <w:pPr>
              <w:pStyle w:val="NormalWeb"/>
              <w:spacing w:before="0" w:before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78 0 00 00000</w:t>
            </w:r>
          </w:p>
        </w:tc>
        <w:tc>
          <w:tcPr>
            <w:tcW w:w="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E399B" w:rsidRDefault="002E399B" w:rsidP="00E47092">
            <w:pPr>
              <w:pStyle w:val="NormalWeb"/>
              <w:spacing w:before="0" w:before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99B" w:rsidRDefault="002E399B" w:rsidP="00E470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5,000</w:t>
            </w:r>
          </w:p>
        </w:tc>
      </w:tr>
      <w:tr w:rsidR="002E399B" w:rsidTr="00E47092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99B" w:rsidRDefault="002E399B" w:rsidP="00E47092">
            <w:pPr>
              <w:pStyle w:val="NormalWeb"/>
              <w:spacing w:before="0" w:before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Резервные фонды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E399B" w:rsidRDefault="002E399B" w:rsidP="00E47092">
            <w:pPr>
              <w:pStyle w:val="NormalWeb"/>
              <w:spacing w:before="0" w:before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E399B" w:rsidRDefault="002E399B" w:rsidP="00E47092">
            <w:pPr>
              <w:pStyle w:val="NormalWeb"/>
              <w:spacing w:before="0" w:before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E399B" w:rsidRDefault="002E399B" w:rsidP="00E47092">
            <w:pPr>
              <w:pStyle w:val="NormalWeb"/>
              <w:spacing w:before="0" w:before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78 1 00 00000</w:t>
            </w:r>
          </w:p>
        </w:tc>
        <w:tc>
          <w:tcPr>
            <w:tcW w:w="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E399B" w:rsidRDefault="002E399B" w:rsidP="00E47092">
            <w:pPr>
              <w:pStyle w:val="NormalWeb"/>
              <w:spacing w:before="0" w:before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99B" w:rsidRDefault="002E399B" w:rsidP="00E470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5,000</w:t>
            </w:r>
          </w:p>
        </w:tc>
      </w:tr>
      <w:tr w:rsidR="002E399B" w:rsidTr="00E47092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99B" w:rsidRDefault="002E399B" w:rsidP="00E47092">
            <w:pPr>
              <w:pStyle w:val="NormalWeb"/>
              <w:spacing w:before="0" w:before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Резервный фонд местной администрации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E399B" w:rsidRDefault="002E399B" w:rsidP="00E47092">
            <w:pPr>
              <w:pStyle w:val="NormalWeb"/>
              <w:spacing w:before="0" w:before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E399B" w:rsidRDefault="002E399B" w:rsidP="00E47092">
            <w:pPr>
              <w:pStyle w:val="NormalWeb"/>
              <w:spacing w:before="0" w:before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E399B" w:rsidRDefault="002E399B" w:rsidP="00E47092">
            <w:pPr>
              <w:pStyle w:val="NormalWeb"/>
              <w:spacing w:before="0" w:before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 1 00 С1403</w:t>
            </w:r>
          </w:p>
        </w:tc>
        <w:tc>
          <w:tcPr>
            <w:tcW w:w="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E399B" w:rsidRDefault="002E399B" w:rsidP="00E47092">
            <w:pPr>
              <w:pStyle w:val="NormalWeb"/>
              <w:spacing w:before="0" w:before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99B" w:rsidRDefault="002E399B" w:rsidP="00E470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5,000</w:t>
            </w:r>
          </w:p>
        </w:tc>
      </w:tr>
      <w:tr w:rsidR="002E399B" w:rsidTr="00E47092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99B" w:rsidRDefault="002E399B" w:rsidP="00E47092">
            <w:r>
              <w:t>Иные бюджетные ассигнования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E399B" w:rsidRDefault="002E399B" w:rsidP="00E47092">
            <w:pPr>
              <w:pStyle w:val="NormalWeb"/>
              <w:spacing w:before="0" w:before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E399B" w:rsidRDefault="002E399B" w:rsidP="00E47092">
            <w:pPr>
              <w:pStyle w:val="NormalWeb"/>
              <w:spacing w:before="0" w:before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E399B" w:rsidRDefault="002E399B" w:rsidP="00E47092">
            <w:pPr>
              <w:pStyle w:val="NormalWeb"/>
              <w:spacing w:before="0" w:before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 1 00 С1403</w:t>
            </w:r>
          </w:p>
        </w:tc>
        <w:tc>
          <w:tcPr>
            <w:tcW w:w="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E399B" w:rsidRDefault="002E399B" w:rsidP="00E47092">
            <w:pPr>
              <w:pStyle w:val="NormalWeb"/>
              <w:spacing w:before="0" w:before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99B" w:rsidRDefault="002E399B" w:rsidP="00E470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5,000</w:t>
            </w:r>
          </w:p>
        </w:tc>
      </w:tr>
      <w:tr w:rsidR="002E399B" w:rsidTr="00E47092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99B" w:rsidRDefault="002E399B" w:rsidP="00E47092">
            <w:pPr>
              <w:rPr>
                <w:b/>
              </w:rPr>
            </w:pPr>
            <w:r>
              <w:rPr>
                <w:b/>
              </w:rPr>
              <w:t>Другие общегосударственные вопросы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99B" w:rsidRDefault="002E399B" w:rsidP="00E4709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99B" w:rsidRDefault="002E399B" w:rsidP="00E4709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99B" w:rsidRDefault="002E399B" w:rsidP="00E47092">
            <w:pPr>
              <w:jc w:val="center"/>
              <w:rPr>
                <w:color w:val="000000"/>
              </w:rPr>
            </w:pPr>
          </w:p>
        </w:tc>
        <w:tc>
          <w:tcPr>
            <w:tcW w:w="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99B" w:rsidRDefault="002E399B" w:rsidP="00E47092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99B" w:rsidRDefault="002E399B" w:rsidP="00E4709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53,964</w:t>
            </w:r>
          </w:p>
        </w:tc>
      </w:tr>
      <w:tr w:rsidR="002E399B" w:rsidTr="00E47092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E399B" w:rsidRDefault="002E399B" w:rsidP="00E47092">
            <w:pPr>
              <w:rPr>
                <w:i/>
                <w:iCs/>
              </w:rPr>
            </w:pPr>
            <w:r>
              <w:rPr>
                <w:i/>
                <w:iCs/>
              </w:rPr>
              <w:t>Реализация государственных  функций, связанных с общегосударственным управлением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E399B" w:rsidRDefault="002E399B" w:rsidP="00E47092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E399B" w:rsidRDefault="002E399B" w:rsidP="00E47092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E399B" w:rsidRDefault="002E399B" w:rsidP="00E47092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76 0 00 00000</w:t>
            </w:r>
          </w:p>
        </w:tc>
        <w:tc>
          <w:tcPr>
            <w:tcW w:w="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E399B" w:rsidRDefault="002E399B" w:rsidP="00E47092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99B" w:rsidRDefault="002E399B" w:rsidP="00E470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5,144</w:t>
            </w:r>
          </w:p>
        </w:tc>
      </w:tr>
      <w:tr w:rsidR="002E399B" w:rsidTr="00E47092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99B" w:rsidRDefault="002E399B" w:rsidP="00E47092">
            <w:r>
              <w:t>Выполнение других обязательств муниципального образования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E399B" w:rsidRDefault="002E399B" w:rsidP="00E47092">
            <w:pPr>
              <w:jc w:val="center"/>
            </w:pPr>
            <w: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E399B" w:rsidRDefault="002E399B" w:rsidP="00E47092">
            <w:pPr>
              <w:jc w:val="center"/>
            </w:pPr>
            <w:r>
              <w:t>13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E399B" w:rsidRDefault="002E399B" w:rsidP="00E47092">
            <w:pPr>
              <w:jc w:val="center"/>
            </w:pPr>
            <w:r>
              <w:t>76 1 00 00000</w:t>
            </w:r>
          </w:p>
        </w:tc>
        <w:tc>
          <w:tcPr>
            <w:tcW w:w="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E399B" w:rsidRDefault="002E399B" w:rsidP="00E47092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99B" w:rsidRDefault="002E399B" w:rsidP="00E470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5,144</w:t>
            </w:r>
          </w:p>
        </w:tc>
      </w:tr>
      <w:tr w:rsidR="002E399B" w:rsidTr="00E47092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E399B" w:rsidRDefault="002E399B" w:rsidP="00E47092">
            <w:r>
              <w:t>Выполнение других (прочих) обязательств органа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E399B" w:rsidRDefault="002E399B" w:rsidP="00E47092">
            <w:pPr>
              <w:jc w:val="center"/>
            </w:pPr>
            <w: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E399B" w:rsidRDefault="002E399B" w:rsidP="00E47092">
            <w:pPr>
              <w:jc w:val="center"/>
            </w:pPr>
            <w:r>
              <w:t>13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E399B" w:rsidRDefault="002E399B" w:rsidP="00E47092">
            <w:pPr>
              <w:jc w:val="center"/>
            </w:pPr>
            <w:r>
              <w:t>76 1 00 С1404</w:t>
            </w:r>
          </w:p>
        </w:tc>
        <w:tc>
          <w:tcPr>
            <w:tcW w:w="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E399B" w:rsidRDefault="002E399B" w:rsidP="00E47092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99B" w:rsidRDefault="002E399B" w:rsidP="00E470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5,144</w:t>
            </w:r>
          </w:p>
        </w:tc>
      </w:tr>
      <w:tr w:rsidR="002E399B" w:rsidTr="00E47092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E399B" w:rsidRDefault="002E399B" w:rsidP="00E47092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E399B" w:rsidRDefault="002E399B" w:rsidP="00E47092">
            <w:pPr>
              <w:jc w:val="center"/>
            </w:pPr>
            <w: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E399B" w:rsidRDefault="002E399B" w:rsidP="00E47092">
            <w:pPr>
              <w:jc w:val="center"/>
            </w:pPr>
            <w:r>
              <w:t>13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E399B" w:rsidRDefault="002E399B" w:rsidP="00E47092">
            <w:pPr>
              <w:jc w:val="center"/>
            </w:pPr>
            <w:r>
              <w:t>76 1 00 С1404</w:t>
            </w:r>
          </w:p>
        </w:tc>
        <w:tc>
          <w:tcPr>
            <w:tcW w:w="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E399B" w:rsidRDefault="002E399B" w:rsidP="00E47092">
            <w:pPr>
              <w:jc w:val="center"/>
            </w:pPr>
            <w:r>
              <w:t>200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99B" w:rsidRDefault="002E399B" w:rsidP="00E470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5,144</w:t>
            </w:r>
          </w:p>
        </w:tc>
      </w:tr>
      <w:tr w:rsidR="002E399B" w:rsidTr="00E47092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E399B" w:rsidRDefault="002E399B" w:rsidP="00E47092">
            <w:r>
              <w:t>Иные бюджетные ассигнования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E399B" w:rsidRDefault="002E399B" w:rsidP="00E47092">
            <w:pPr>
              <w:jc w:val="center"/>
            </w:pPr>
            <w: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E399B" w:rsidRDefault="002E399B" w:rsidP="00E47092">
            <w:pPr>
              <w:jc w:val="center"/>
            </w:pPr>
            <w:r>
              <w:t>13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E399B" w:rsidRDefault="002E399B" w:rsidP="00E47092">
            <w:pPr>
              <w:jc w:val="center"/>
            </w:pPr>
            <w:r>
              <w:t>76 1 00С1404</w:t>
            </w:r>
          </w:p>
        </w:tc>
        <w:tc>
          <w:tcPr>
            <w:tcW w:w="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E399B" w:rsidRDefault="002E399B" w:rsidP="00E47092">
            <w:pPr>
              <w:jc w:val="center"/>
            </w:pPr>
            <w:r>
              <w:t>800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99B" w:rsidRDefault="002E399B" w:rsidP="00E470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3,752</w:t>
            </w:r>
          </w:p>
        </w:tc>
      </w:tr>
      <w:tr w:rsidR="002E399B" w:rsidTr="00E47092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99B" w:rsidRDefault="002E399B" w:rsidP="00E47092">
            <w:pPr>
              <w:pStyle w:val="NormalWeb"/>
              <w:spacing w:before="0" w:before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Непрограммная деятельность органов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E399B" w:rsidRDefault="002E399B" w:rsidP="00E47092">
            <w:pPr>
              <w:pStyle w:val="NormalWeb"/>
              <w:spacing w:before="0" w:beforeAutospacing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E399B" w:rsidRDefault="002E399B" w:rsidP="00E47092">
            <w:pPr>
              <w:pStyle w:val="NormalWeb"/>
              <w:spacing w:before="0" w:beforeAutospacing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E399B" w:rsidRDefault="002E399B" w:rsidP="00E47092">
            <w:pPr>
              <w:pStyle w:val="NormalWeb"/>
              <w:spacing w:before="0" w:beforeAutospacing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77 0 00 00000</w:t>
            </w:r>
          </w:p>
        </w:tc>
        <w:tc>
          <w:tcPr>
            <w:tcW w:w="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E399B" w:rsidRDefault="002E399B" w:rsidP="00E47092">
            <w:pPr>
              <w:pStyle w:val="NormalWeb"/>
              <w:spacing w:before="0" w:beforeAutospacing="0"/>
              <w:jc w:val="center"/>
              <w:rPr>
                <w:rFonts w:ascii="Arial" w:hAnsi="Arial" w:cs="Arial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99B" w:rsidRDefault="002E399B" w:rsidP="00E470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10,000</w:t>
            </w:r>
          </w:p>
        </w:tc>
      </w:tr>
      <w:tr w:rsidR="002E399B" w:rsidTr="00E47092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99B" w:rsidRDefault="002E399B" w:rsidP="00E47092">
            <w:pPr>
              <w:pStyle w:val="NormalWeb"/>
              <w:spacing w:before="0" w:before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E399B" w:rsidRDefault="002E399B" w:rsidP="00E47092">
            <w:pPr>
              <w:pStyle w:val="NormalWeb"/>
              <w:spacing w:before="0" w:beforeAutospacing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E399B" w:rsidRDefault="002E399B" w:rsidP="00E47092">
            <w:pPr>
              <w:pStyle w:val="NormalWeb"/>
              <w:spacing w:before="0" w:beforeAutospacing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E399B" w:rsidRDefault="002E399B" w:rsidP="00E47092">
            <w:pPr>
              <w:pStyle w:val="NormalWeb"/>
              <w:spacing w:before="0" w:beforeAutospacing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77 2 00 00000</w:t>
            </w:r>
          </w:p>
        </w:tc>
        <w:tc>
          <w:tcPr>
            <w:tcW w:w="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E399B" w:rsidRDefault="002E399B" w:rsidP="00E47092">
            <w:pPr>
              <w:pStyle w:val="NormalWeb"/>
              <w:spacing w:before="0" w:beforeAutospacing="0"/>
              <w:jc w:val="center"/>
              <w:rPr>
                <w:rFonts w:ascii="Arial" w:hAnsi="Arial" w:cs="Arial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99B" w:rsidRDefault="002E399B" w:rsidP="00E47092">
            <w:pPr>
              <w:jc w:val="center"/>
            </w:pPr>
            <w:r>
              <w:t>10,000</w:t>
            </w:r>
          </w:p>
        </w:tc>
      </w:tr>
      <w:tr w:rsidR="002E399B" w:rsidTr="00E47092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99B" w:rsidRDefault="002E399B" w:rsidP="00E47092">
            <w:pPr>
              <w:pStyle w:val="NormalWeb"/>
              <w:spacing w:before="0" w:before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E399B" w:rsidRDefault="002E399B" w:rsidP="00E47092">
            <w:pPr>
              <w:pStyle w:val="NormalWeb"/>
              <w:spacing w:before="0" w:beforeAutospacing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E399B" w:rsidRDefault="002E399B" w:rsidP="00E47092">
            <w:pPr>
              <w:pStyle w:val="NormalWeb"/>
              <w:spacing w:before="0" w:beforeAutospacing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E399B" w:rsidRDefault="002E399B" w:rsidP="00E47092">
            <w:pPr>
              <w:pStyle w:val="NormalWeb"/>
              <w:spacing w:before="0" w:beforeAutospacing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77 2 00 С1439</w:t>
            </w:r>
          </w:p>
        </w:tc>
        <w:tc>
          <w:tcPr>
            <w:tcW w:w="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E399B" w:rsidRDefault="002E399B" w:rsidP="00E47092">
            <w:pPr>
              <w:pStyle w:val="NormalWeb"/>
              <w:spacing w:before="0" w:beforeAutospacing="0"/>
              <w:jc w:val="center"/>
              <w:rPr>
                <w:rFonts w:ascii="Arial" w:hAnsi="Arial" w:cs="Arial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99B" w:rsidRDefault="002E399B" w:rsidP="00E47092">
            <w:pPr>
              <w:jc w:val="center"/>
            </w:pPr>
            <w:r>
              <w:t>10,000</w:t>
            </w:r>
          </w:p>
        </w:tc>
      </w:tr>
      <w:tr w:rsidR="002E399B" w:rsidTr="00E47092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99B" w:rsidRDefault="002E399B" w:rsidP="00E47092">
            <w:pPr>
              <w:pStyle w:val="NormalWeb"/>
              <w:spacing w:before="0" w:before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E399B" w:rsidRDefault="002E399B" w:rsidP="00E47092">
            <w:pPr>
              <w:pStyle w:val="NormalWeb"/>
              <w:spacing w:before="0" w:beforeAutospacing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E399B" w:rsidRDefault="002E399B" w:rsidP="00E47092">
            <w:pPr>
              <w:pStyle w:val="NormalWeb"/>
              <w:spacing w:before="0" w:beforeAutospacing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E399B" w:rsidRDefault="002E399B" w:rsidP="00E47092">
            <w:pPr>
              <w:pStyle w:val="NormalWeb"/>
              <w:spacing w:before="0" w:beforeAutospacing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77 2 00 С1439</w:t>
            </w:r>
          </w:p>
        </w:tc>
        <w:tc>
          <w:tcPr>
            <w:tcW w:w="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E399B" w:rsidRDefault="002E399B" w:rsidP="00E47092">
            <w:pPr>
              <w:pStyle w:val="NormalWeb"/>
              <w:spacing w:before="0" w:beforeAutospacing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99B" w:rsidRDefault="002E399B" w:rsidP="00E470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10,000</w:t>
            </w:r>
          </w:p>
        </w:tc>
      </w:tr>
      <w:tr w:rsidR="002E399B" w:rsidTr="00E47092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99B" w:rsidRDefault="002E399B" w:rsidP="00A64B1B">
            <w:pPr>
              <w:pStyle w:val="NormalWeb"/>
              <w:spacing w:before="0" w:before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Передача полномочий в сфере муниципального финансового контроля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E399B" w:rsidRDefault="002E399B" w:rsidP="00E47092">
            <w:pPr>
              <w:pStyle w:val="NormalWeb"/>
              <w:spacing w:before="0" w:before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E399B" w:rsidRDefault="002E399B" w:rsidP="00E47092">
            <w:pPr>
              <w:pStyle w:val="NormalWeb"/>
              <w:spacing w:before="0" w:before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E399B" w:rsidRDefault="002E399B" w:rsidP="00E47092">
            <w:pPr>
              <w:pStyle w:val="NormalWeb"/>
              <w:spacing w:before="0" w:before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77 2 00 П1485</w:t>
            </w:r>
          </w:p>
        </w:tc>
        <w:tc>
          <w:tcPr>
            <w:tcW w:w="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E399B" w:rsidRDefault="002E399B" w:rsidP="00E47092">
            <w:pPr>
              <w:pStyle w:val="NormalWeb"/>
              <w:spacing w:before="0" w:beforeAutospacing="0"/>
              <w:jc w:val="center"/>
              <w:rPr>
                <w:rFonts w:ascii="Arial" w:hAnsi="Arial" w:cs="Arial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99B" w:rsidRDefault="002E399B" w:rsidP="00E470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27,024</w:t>
            </w:r>
          </w:p>
        </w:tc>
      </w:tr>
      <w:tr w:rsidR="002E399B" w:rsidTr="00E47092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99B" w:rsidRDefault="002E399B" w:rsidP="00A64B1B">
            <w:pPr>
              <w:pStyle w:val="NormalWeb"/>
              <w:spacing w:before="0" w:before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E399B" w:rsidRDefault="002E399B" w:rsidP="00E47092">
            <w:pPr>
              <w:pStyle w:val="NormalWeb"/>
              <w:spacing w:before="0" w:before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E399B" w:rsidRDefault="002E399B" w:rsidP="00E47092">
            <w:pPr>
              <w:pStyle w:val="NormalWeb"/>
              <w:spacing w:before="0" w:before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E399B" w:rsidRDefault="002E399B" w:rsidP="00E47092">
            <w:pPr>
              <w:pStyle w:val="NormalWeb"/>
              <w:spacing w:before="0" w:before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77 2 00 П1485</w:t>
            </w:r>
          </w:p>
        </w:tc>
        <w:tc>
          <w:tcPr>
            <w:tcW w:w="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E399B" w:rsidRDefault="002E399B" w:rsidP="00E47092">
            <w:pPr>
              <w:pStyle w:val="NormalWeb"/>
              <w:spacing w:before="0" w:beforeAutospacing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500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99B" w:rsidRDefault="002E399B" w:rsidP="00E470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27,024</w:t>
            </w:r>
          </w:p>
        </w:tc>
      </w:tr>
      <w:tr w:rsidR="002E399B" w:rsidTr="00E47092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99B" w:rsidRDefault="002E399B" w:rsidP="00A64B1B">
            <w:pPr>
              <w:pStyle w:val="NormalWeb"/>
              <w:spacing w:before="0" w:before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06D0">
              <w:rPr>
                <w:rFonts w:ascii="Arial" w:hAnsi="Arial" w:cs="Arial"/>
                <w:color w:val="000000"/>
                <w:sz w:val="20"/>
                <w:szCs w:val="20"/>
              </w:rPr>
              <w:t>Иные межбюджетные трансферты на содержание работника, осуществляющего выполнение переданных полномочий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E399B" w:rsidRDefault="002E399B" w:rsidP="00E47092">
            <w:pPr>
              <w:pStyle w:val="NormalWeb"/>
              <w:spacing w:before="0" w:before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E399B" w:rsidRDefault="002E399B" w:rsidP="00E47092">
            <w:pPr>
              <w:pStyle w:val="NormalWeb"/>
              <w:spacing w:before="0" w:before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E399B" w:rsidRDefault="002E399B" w:rsidP="00E47092">
            <w:pPr>
              <w:pStyle w:val="NormalWeb"/>
              <w:spacing w:before="0" w:before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77 2 00 П1490</w:t>
            </w:r>
          </w:p>
        </w:tc>
        <w:tc>
          <w:tcPr>
            <w:tcW w:w="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E399B" w:rsidRDefault="002E399B" w:rsidP="00E47092">
            <w:pPr>
              <w:pStyle w:val="NormalWeb"/>
              <w:spacing w:before="0" w:beforeAutospacing="0"/>
              <w:jc w:val="center"/>
              <w:rPr>
                <w:rFonts w:ascii="Arial" w:hAnsi="Arial" w:cs="Arial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99B" w:rsidRDefault="002E399B" w:rsidP="00E470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8,044</w:t>
            </w:r>
          </w:p>
        </w:tc>
      </w:tr>
      <w:tr w:rsidR="002E399B" w:rsidTr="00E47092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99B" w:rsidRDefault="002E399B" w:rsidP="00A64B1B">
            <w:pPr>
              <w:pStyle w:val="NormalWeb"/>
              <w:spacing w:before="0" w:before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учреждениям, органами управления государственными внебюджетными фондами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E399B" w:rsidRDefault="002E399B" w:rsidP="00E47092">
            <w:pPr>
              <w:pStyle w:val="NormalWeb"/>
              <w:spacing w:before="0" w:before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E399B" w:rsidRDefault="002E399B" w:rsidP="00E47092">
            <w:pPr>
              <w:pStyle w:val="NormalWeb"/>
              <w:spacing w:before="0" w:before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E399B" w:rsidRDefault="002E399B" w:rsidP="00E47092">
            <w:pPr>
              <w:pStyle w:val="NormalWeb"/>
              <w:spacing w:before="0" w:before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77 2 00 П1490</w:t>
            </w:r>
          </w:p>
        </w:tc>
        <w:tc>
          <w:tcPr>
            <w:tcW w:w="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E399B" w:rsidRDefault="002E399B" w:rsidP="00E47092">
            <w:pPr>
              <w:pStyle w:val="NormalWeb"/>
              <w:spacing w:before="0" w:beforeAutospacing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99B" w:rsidRDefault="002E399B" w:rsidP="00E470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8,044</w:t>
            </w:r>
          </w:p>
        </w:tc>
      </w:tr>
      <w:tr w:rsidR="002E399B" w:rsidTr="00E47092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99B" w:rsidRDefault="002E399B" w:rsidP="00E4709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Национальная оборона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99B" w:rsidRDefault="002E399B" w:rsidP="00E4709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02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99B" w:rsidRDefault="002E399B" w:rsidP="00E4709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99B" w:rsidRDefault="002E399B" w:rsidP="00E4709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99B" w:rsidRDefault="002E399B" w:rsidP="00E4709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99B" w:rsidRDefault="002E399B" w:rsidP="00E4709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77,818</w:t>
            </w:r>
          </w:p>
        </w:tc>
      </w:tr>
      <w:tr w:rsidR="002E399B" w:rsidTr="00E47092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99B" w:rsidRDefault="002E399B" w:rsidP="00E47092">
            <w:pPr>
              <w:rPr>
                <w:color w:val="000000"/>
              </w:rPr>
            </w:pPr>
            <w:r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99B" w:rsidRDefault="002E399B" w:rsidP="00E470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99B" w:rsidRDefault="002E399B" w:rsidP="00E470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99B" w:rsidRDefault="002E399B" w:rsidP="00E47092">
            <w:pPr>
              <w:jc w:val="center"/>
              <w:rPr>
                <w:color w:val="000000"/>
              </w:rPr>
            </w:pPr>
          </w:p>
        </w:tc>
        <w:tc>
          <w:tcPr>
            <w:tcW w:w="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99B" w:rsidRDefault="002E399B" w:rsidP="00E47092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99B" w:rsidRDefault="002E399B" w:rsidP="00E47092">
            <w:pPr>
              <w:jc w:val="center"/>
            </w:pPr>
            <w:r>
              <w:t>77,818</w:t>
            </w:r>
          </w:p>
        </w:tc>
      </w:tr>
      <w:tr w:rsidR="002E399B" w:rsidTr="00E47092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99B" w:rsidRDefault="002E399B" w:rsidP="00E47092">
            <w:r>
              <w:t>Непрограммная деятельность органов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99B" w:rsidRDefault="002E399B" w:rsidP="00E470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99B" w:rsidRDefault="002E399B" w:rsidP="00E470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99B" w:rsidRDefault="002E399B" w:rsidP="00E470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770 00 00000</w:t>
            </w:r>
          </w:p>
        </w:tc>
        <w:tc>
          <w:tcPr>
            <w:tcW w:w="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99B" w:rsidRDefault="002E399B" w:rsidP="00E47092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99B" w:rsidRDefault="002E399B" w:rsidP="00E47092">
            <w:pPr>
              <w:jc w:val="center"/>
            </w:pPr>
            <w:r>
              <w:t>77,818</w:t>
            </w:r>
          </w:p>
        </w:tc>
      </w:tr>
      <w:tr w:rsidR="002E399B" w:rsidTr="00E47092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99B" w:rsidRDefault="002E399B" w:rsidP="00E47092">
            <w:r>
              <w:t>Непрограммные расходы органов  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99B" w:rsidRDefault="002E399B" w:rsidP="00E470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99B" w:rsidRDefault="002E399B" w:rsidP="00E470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99B" w:rsidRDefault="002E399B" w:rsidP="00E470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77 200 00000</w:t>
            </w:r>
          </w:p>
        </w:tc>
        <w:tc>
          <w:tcPr>
            <w:tcW w:w="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99B" w:rsidRDefault="002E399B" w:rsidP="00E47092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99B" w:rsidRDefault="002E399B" w:rsidP="00E47092">
            <w:pPr>
              <w:jc w:val="center"/>
            </w:pPr>
            <w:r>
              <w:t>77,818</w:t>
            </w:r>
          </w:p>
        </w:tc>
      </w:tr>
      <w:tr w:rsidR="002E399B" w:rsidTr="00E47092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99B" w:rsidRDefault="002E399B" w:rsidP="00E47092">
            <w:pPr>
              <w:rPr>
                <w:color w:val="000000"/>
              </w:rPr>
            </w:pPr>
            <w:r>
              <w:rPr>
                <w:color w:val="000000"/>
              </w:rPr>
              <w:t>Осуществление первичного воинского учета на территориях где отсутствуют военные комиссариаты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99B" w:rsidRDefault="002E399B" w:rsidP="00E470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99B" w:rsidRDefault="002E399B" w:rsidP="00E470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99B" w:rsidRDefault="002E399B" w:rsidP="00E470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77 2 00  51180</w:t>
            </w:r>
          </w:p>
        </w:tc>
        <w:tc>
          <w:tcPr>
            <w:tcW w:w="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99B" w:rsidRDefault="002E399B" w:rsidP="00E47092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99B" w:rsidRDefault="002E399B" w:rsidP="00E47092">
            <w:pPr>
              <w:jc w:val="center"/>
            </w:pPr>
            <w:r>
              <w:t>77,818</w:t>
            </w:r>
          </w:p>
        </w:tc>
      </w:tr>
      <w:tr w:rsidR="002E399B" w:rsidTr="00E47092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99B" w:rsidRDefault="002E399B" w:rsidP="00E47092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учреждениям, органами управления государственными внебюджетными фондами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99B" w:rsidRDefault="002E399B" w:rsidP="00E470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99B" w:rsidRDefault="002E399B" w:rsidP="00E470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99B" w:rsidRDefault="002E399B" w:rsidP="00E470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77 2 00 51180</w:t>
            </w:r>
          </w:p>
        </w:tc>
        <w:tc>
          <w:tcPr>
            <w:tcW w:w="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99B" w:rsidRDefault="002E399B" w:rsidP="00E470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99B" w:rsidRDefault="002E399B" w:rsidP="00E47092">
            <w:pPr>
              <w:jc w:val="center"/>
            </w:pPr>
            <w:r>
              <w:t>77,818</w:t>
            </w:r>
          </w:p>
        </w:tc>
      </w:tr>
      <w:tr w:rsidR="002E399B" w:rsidTr="00E47092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99B" w:rsidRDefault="002E399B" w:rsidP="00E47092">
            <w:pPr>
              <w:rPr>
                <w:b/>
              </w:rPr>
            </w:pPr>
            <w:r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99B" w:rsidRDefault="002E399B" w:rsidP="00E4709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03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99B" w:rsidRDefault="002E399B" w:rsidP="00E47092">
            <w:pPr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99B" w:rsidRDefault="002E399B" w:rsidP="00E47092">
            <w:pPr>
              <w:jc w:val="center"/>
              <w:rPr>
                <w:color w:val="000000"/>
              </w:rPr>
            </w:pPr>
          </w:p>
        </w:tc>
        <w:tc>
          <w:tcPr>
            <w:tcW w:w="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99B" w:rsidRDefault="002E399B" w:rsidP="00E47092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99B" w:rsidRDefault="002E399B" w:rsidP="00E47092">
            <w:pPr>
              <w:jc w:val="center"/>
              <w:rPr>
                <w:b/>
              </w:rPr>
            </w:pPr>
            <w:r>
              <w:rPr>
                <w:b/>
              </w:rPr>
              <w:t>8,000</w:t>
            </w:r>
          </w:p>
        </w:tc>
      </w:tr>
      <w:tr w:rsidR="002E399B" w:rsidTr="00E47092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99B" w:rsidRDefault="002E399B" w:rsidP="00E47092">
            <w:pPr>
              <w:jc w:val="both"/>
              <w:rPr>
                <w:b/>
                <w:i/>
              </w:rPr>
            </w:pPr>
            <w:r>
              <w:rPr>
                <w:rStyle w:val="100"/>
                <w:b/>
                <w:bCs/>
                <w:iCs/>
                <w:lang w:eastAsia="ru-RU"/>
              </w:rPr>
              <w:t>Обеспечение пожарной безопасности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E399B" w:rsidRDefault="002E399B" w:rsidP="00E47092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E399B" w:rsidRDefault="002E399B" w:rsidP="00E47092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E399B" w:rsidRDefault="002E399B" w:rsidP="00E47092">
            <w:pPr>
              <w:jc w:val="center"/>
              <w:rPr>
                <w:b/>
              </w:rPr>
            </w:pPr>
          </w:p>
        </w:tc>
        <w:tc>
          <w:tcPr>
            <w:tcW w:w="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E399B" w:rsidRDefault="002E399B" w:rsidP="00E47092">
            <w:pPr>
              <w:jc w:val="center"/>
              <w:rPr>
                <w:b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99B" w:rsidRDefault="002E399B" w:rsidP="00E47092">
            <w:pPr>
              <w:jc w:val="center"/>
            </w:pPr>
            <w:r>
              <w:t>8,000</w:t>
            </w:r>
          </w:p>
        </w:tc>
      </w:tr>
      <w:tr w:rsidR="002E399B" w:rsidTr="00E47092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E399B" w:rsidRDefault="002E399B" w:rsidP="00E47092">
            <w:pPr>
              <w:rPr>
                <w:i/>
                <w:iCs/>
              </w:rPr>
            </w:pPr>
            <w:r>
              <w:rPr>
                <w:rStyle w:val="100"/>
                <w:i/>
                <w:sz w:val="24"/>
                <w:szCs w:val="24"/>
                <w:lang w:eastAsia="ru-RU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Саморядовском сельсовете Большесолдатского  района Курской области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E399B" w:rsidRDefault="002E399B" w:rsidP="00E47092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03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E399B" w:rsidRDefault="002E399B" w:rsidP="00E47092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10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E399B" w:rsidRDefault="002E399B" w:rsidP="00E47092">
            <w:pPr>
              <w:pStyle w:val="21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13 0 00 00000</w:t>
            </w:r>
          </w:p>
        </w:tc>
        <w:tc>
          <w:tcPr>
            <w:tcW w:w="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E399B" w:rsidRDefault="002E399B" w:rsidP="00E47092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99B" w:rsidRDefault="002E399B" w:rsidP="00E47092">
            <w:pPr>
              <w:jc w:val="center"/>
            </w:pPr>
            <w:r>
              <w:t>8,000</w:t>
            </w:r>
          </w:p>
        </w:tc>
      </w:tr>
      <w:tr w:rsidR="002E399B" w:rsidTr="00E47092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E399B" w:rsidRDefault="002E399B" w:rsidP="00E47092">
            <w:pPr>
              <w:rPr>
                <w:color w:val="000000"/>
              </w:rPr>
            </w:pPr>
            <w:r>
              <w:rPr>
                <w:rStyle w:val="100"/>
                <w:sz w:val="24"/>
                <w:szCs w:val="24"/>
                <w:lang w:eastAsia="ru-RU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E399B" w:rsidRDefault="002E399B" w:rsidP="00E47092">
            <w:pPr>
              <w:jc w:val="center"/>
            </w:pPr>
            <w:r>
              <w:t>03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E399B" w:rsidRDefault="002E399B" w:rsidP="00E47092">
            <w:pPr>
              <w:jc w:val="center"/>
            </w:pPr>
            <w:r>
              <w:t>10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E399B" w:rsidRDefault="002E399B" w:rsidP="00E47092">
            <w:pPr>
              <w:pStyle w:val="21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13 1 00 00000</w:t>
            </w:r>
          </w:p>
        </w:tc>
        <w:tc>
          <w:tcPr>
            <w:tcW w:w="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E399B" w:rsidRDefault="002E399B" w:rsidP="00E47092">
            <w:pPr>
              <w:jc w:val="center"/>
              <w:rPr>
                <w:b/>
                <w:bCs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99B" w:rsidRDefault="002E399B" w:rsidP="00E47092">
            <w:pPr>
              <w:jc w:val="center"/>
            </w:pPr>
            <w:r>
              <w:t>8,000</w:t>
            </w:r>
          </w:p>
        </w:tc>
      </w:tr>
      <w:tr w:rsidR="002E399B" w:rsidTr="00E47092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99B" w:rsidRDefault="002E399B" w:rsidP="00E47092">
            <w:pPr>
              <w:jc w:val="both"/>
              <w:rPr>
                <w:rStyle w:val="100"/>
                <w:sz w:val="24"/>
                <w:szCs w:val="24"/>
                <w:lang w:eastAsia="ru-RU"/>
              </w:rPr>
            </w:pPr>
            <w:r>
              <w:rPr>
                <w:rStyle w:val="100"/>
                <w:sz w:val="24"/>
                <w:szCs w:val="24"/>
                <w:lang w:eastAsia="ru-RU"/>
              </w:rPr>
              <w:t>Основное мероприятие «Обеспечение первичных мер пожарной безопасности в границах населенных пунктов муниципального образования»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E399B" w:rsidRDefault="002E399B" w:rsidP="00E47092">
            <w:pPr>
              <w:jc w:val="center"/>
            </w:pPr>
            <w:r>
              <w:t>03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E399B" w:rsidRDefault="002E399B" w:rsidP="00E47092">
            <w:pPr>
              <w:jc w:val="center"/>
            </w:pPr>
            <w:r>
              <w:t>10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E399B" w:rsidRDefault="002E399B" w:rsidP="00E47092">
            <w:pPr>
              <w:pStyle w:val="2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13 1 01 00000</w:t>
            </w:r>
          </w:p>
        </w:tc>
        <w:tc>
          <w:tcPr>
            <w:tcW w:w="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E399B" w:rsidRDefault="002E399B" w:rsidP="00E47092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99B" w:rsidRDefault="002E399B" w:rsidP="00E47092">
            <w:pPr>
              <w:jc w:val="center"/>
            </w:pPr>
            <w:r>
              <w:t>8,000</w:t>
            </w:r>
          </w:p>
        </w:tc>
      </w:tr>
      <w:tr w:rsidR="002E399B" w:rsidTr="00E47092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99B" w:rsidRDefault="002E399B" w:rsidP="00E47092">
            <w:pPr>
              <w:jc w:val="both"/>
            </w:pPr>
            <w:r>
              <w:rPr>
                <w:rStyle w:val="100"/>
                <w:lang w:eastAsia="ru-RU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E399B" w:rsidRDefault="002E399B" w:rsidP="00E47092">
            <w:pPr>
              <w:jc w:val="center"/>
            </w:pPr>
            <w:r>
              <w:t>03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E399B" w:rsidRDefault="002E399B" w:rsidP="00E47092">
            <w:pPr>
              <w:jc w:val="center"/>
            </w:pPr>
            <w:r>
              <w:t>10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E399B" w:rsidRDefault="002E399B" w:rsidP="00E47092">
            <w:pPr>
              <w:pStyle w:val="2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 1 01 С1415</w:t>
            </w:r>
          </w:p>
        </w:tc>
        <w:tc>
          <w:tcPr>
            <w:tcW w:w="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E399B" w:rsidRDefault="002E399B" w:rsidP="00E47092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99B" w:rsidRDefault="002E399B" w:rsidP="00E47092">
            <w:pPr>
              <w:jc w:val="center"/>
            </w:pPr>
            <w:r>
              <w:t>8,000</w:t>
            </w:r>
          </w:p>
        </w:tc>
      </w:tr>
      <w:tr w:rsidR="002E399B" w:rsidTr="00E47092">
        <w:trPr>
          <w:trHeight w:val="399"/>
        </w:trPr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99B" w:rsidRDefault="002E399B" w:rsidP="00E47092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E399B" w:rsidRDefault="002E399B" w:rsidP="00E47092">
            <w:pPr>
              <w:jc w:val="center"/>
            </w:pPr>
            <w:r>
              <w:t>03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E399B" w:rsidRDefault="002E399B" w:rsidP="00E47092">
            <w:pPr>
              <w:jc w:val="center"/>
            </w:pPr>
            <w:r>
              <w:t>10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E399B" w:rsidRDefault="002E399B" w:rsidP="00E47092">
            <w:pPr>
              <w:pStyle w:val="2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 1 01 С1415</w:t>
            </w:r>
          </w:p>
        </w:tc>
        <w:tc>
          <w:tcPr>
            <w:tcW w:w="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E399B" w:rsidRDefault="002E399B" w:rsidP="00E47092">
            <w:pPr>
              <w:jc w:val="center"/>
            </w:pPr>
            <w:r>
              <w:t>200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99B" w:rsidRDefault="002E399B" w:rsidP="00E47092">
            <w:pPr>
              <w:jc w:val="center"/>
            </w:pPr>
            <w:r>
              <w:t>8,000</w:t>
            </w:r>
          </w:p>
        </w:tc>
      </w:tr>
      <w:tr w:rsidR="002E399B" w:rsidTr="00E47092">
        <w:trPr>
          <w:trHeight w:val="399"/>
        </w:trPr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99B" w:rsidRPr="00A15640" w:rsidRDefault="002E399B" w:rsidP="00E47092">
            <w:pPr>
              <w:rPr>
                <w:b/>
              </w:rPr>
            </w:pPr>
            <w:r w:rsidRPr="00A15640">
              <w:rPr>
                <w:b/>
              </w:rPr>
              <w:t>Другие вопросы в области национальной экономики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E399B" w:rsidRPr="00A15640" w:rsidRDefault="002E399B" w:rsidP="00E47092">
            <w:pPr>
              <w:jc w:val="center"/>
              <w:rPr>
                <w:b/>
              </w:rPr>
            </w:pPr>
            <w:r w:rsidRPr="00A15640">
              <w:rPr>
                <w:b/>
              </w:rPr>
              <w:t>04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E399B" w:rsidRPr="00A15640" w:rsidRDefault="002E399B" w:rsidP="00E47092">
            <w:pPr>
              <w:jc w:val="center"/>
              <w:rPr>
                <w:b/>
              </w:rPr>
            </w:pPr>
            <w:r w:rsidRPr="00A15640">
              <w:rPr>
                <w:b/>
              </w:rPr>
              <w:t>12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E399B" w:rsidRPr="00A15640" w:rsidRDefault="002E399B" w:rsidP="00E47092">
            <w:pPr>
              <w:pStyle w:val="2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E399B" w:rsidRPr="00A15640" w:rsidRDefault="002E399B" w:rsidP="00E47092">
            <w:pPr>
              <w:jc w:val="center"/>
              <w:rPr>
                <w:b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99B" w:rsidRPr="00A15640" w:rsidRDefault="002E399B" w:rsidP="00E47092">
            <w:pPr>
              <w:jc w:val="center"/>
              <w:rPr>
                <w:b/>
              </w:rPr>
            </w:pPr>
            <w:r w:rsidRPr="00A15640">
              <w:rPr>
                <w:b/>
              </w:rPr>
              <w:t>298,129</w:t>
            </w:r>
          </w:p>
        </w:tc>
      </w:tr>
      <w:tr w:rsidR="002E399B" w:rsidTr="00E47092">
        <w:trPr>
          <w:trHeight w:val="399"/>
        </w:trPr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99B" w:rsidRDefault="002E399B" w:rsidP="00E47092">
            <w:r w:rsidRPr="005755B0">
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E399B" w:rsidRDefault="002E399B" w:rsidP="00E47092">
            <w:pPr>
              <w:jc w:val="center"/>
            </w:pPr>
            <w:r>
              <w:t>04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E399B" w:rsidRDefault="002E399B" w:rsidP="00E47092">
            <w:pPr>
              <w:jc w:val="center"/>
            </w:pPr>
            <w:r>
              <w:t>12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E399B" w:rsidRDefault="002E399B" w:rsidP="00E47092">
            <w:pPr>
              <w:pStyle w:val="2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5B0">
              <w:rPr>
                <w:rFonts w:ascii="Times New Roman" w:hAnsi="Times New Roman"/>
                <w:sz w:val="24"/>
                <w:szCs w:val="24"/>
              </w:rPr>
              <w:t>0720213600</w:t>
            </w:r>
          </w:p>
        </w:tc>
        <w:tc>
          <w:tcPr>
            <w:tcW w:w="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E399B" w:rsidRDefault="002E399B" w:rsidP="00E47092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99B" w:rsidRDefault="002E399B" w:rsidP="005755B0">
            <w:pPr>
              <w:jc w:val="center"/>
            </w:pPr>
            <w:r>
              <w:t>208,690</w:t>
            </w:r>
          </w:p>
        </w:tc>
      </w:tr>
      <w:tr w:rsidR="002E399B" w:rsidTr="00E47092">
        <w:trPr>
          <w:trHeight w:val="399"/>
        </w:trPr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99B" w:rsidRDefault="002E399B" w:rsidP="00E47092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E399B" w:rsidRDefault="002E399B" w:rsidP="00E47092">
            <w:pPr>
              <w:jc w:val="center"/>
            </w:pPr>
            <w:r>
              <w:t>04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E399B" w:rsidRDefault="002E399B" w:rsidP="00E47092">
            <w:pPr>
              <w:jc w:val="center"/>
            </w:pPr>
            <w:r>
              <w:t>12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E399B" w:rsidRDefault="002E399B" w:rsidP="00E47092">
            <w:pPr>
              <w:pStyle w:val="2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5B0">
              <w:rPr>
                <w:rFonts w:ascii="Times New Roman" w:hAnsi="Times New Roman"/>
                <w:sz w:val="24"/>
                <w:szCs w:val="24"/>
              </w:rPr>
              <w:t>0720213600</w:t>
            </w:r>
          </w:p>
        </w:tc>
        <w:tc>
          <w:tcPr>
            <w:tcW w:w="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E399B" w:rsidRDefault="002E399B" w:rsidP="00E47092">
            <w:pPr>
              <w:jc w:val="center"/>
            </w:pPr>
            <w:r>
              <w:t>200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99B" w:rsidRDefault="002E399B" w:rsidP="00E47092">
            <w:pPr>
              <w:jc w:val="center"/>
            </w:pPr>
            <w:r>
              <w:t>208,690</w:t>
            </w:r>
          </w:p>
        </w:tc>
      </w:tr>
      <w:tr w:rsidR="002E399B" w:rsidTr="00E47092">
        <w:trPr>
          <w:trHeight w:val="399"/>
        </w:trPr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99B" w:rsidRDefault="002E399B" w:rsidP="00E47092">
            <w:r w:rsidRPr="005755B0">
              <w:t>Реализация мероприятий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E399B" w:rsidRDefault="002E399B" w:rsidP="00E47092">
            <w:pPr>
              <w:jc w:val="center"/>
            </w:pPr>
            <w:r>
              <w:t>04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E399B" w:rsidRDefault="002E399B" w:rsidP="00E47092">
            <w:pPr>
              <w:jc w:val="center"/>
            </w:pPr>
            <w:r>
              <w:t>12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E399B" w:rsidRPr="005755B0" w:rsidRDefault="002E399B" w:rsidP="00E47092">
            <w:pPr>
              <w:pStyle w:val="2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5B0">
              <w:rPr>
                <w:rFonts w:ascii="Times New Roman" w:hAnsi="Times New Roman"/>
                <w:sz w:val="24"/>
                <w:szCs w:val="24"/>
              </w:rPr>
              <w:t>07202S3600</w:t>
            </w:r>
          </w:p>
        </w:tc>
        <w:tc>
          <w:tcPr>
            <w:tcW w:w="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E399B" w:rsidRDefault="002E399B" w:rsidP="00E47092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99B" w:rsidRDefault="002E399B" w:rsidP="00E47092">
            <w:pPr>
              <w:jc w:val="center"/>
            </w:pPr>
            <w:r>
              <w:t>89,439</w:t>
            </w:r>
          </w:p>
        </w:tc>
      </w:tr>
      <w:tr w:rsidR="002E399B" w:rsidTr="00E47092">
        <w:trPr>
          <w:trHeight w:val="399"/>
        </w:trPr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99B" w:rsidRDefault="002E399B" w:rsidP="00E47092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E399B" w:rsidRDefault="002E399B" w:rsidP="00E47092">
            <w:pPr>
              <w:jc w:val="center"/>
            </w:pPr>
            <w:r>
              <w:t>04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E399B" w:rsidRDefault="002E399B" w:rsidP="00E47092">
            <w:pPr>
              <w:jc w:val="center"/>
            </w:pPr>
            <w:r>
              <w:t>12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E399B" w:rsidRPr="005755B0" w:rsidRDefault="002E399B" w:rsidP="00E47092">
            <w:pPr>
              <w:pStyle w:val="2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5B0">
              <w:rPr>
                <w:rFonts w:ascii="Times New Roman" w:hAnsi="Times New Roman"/>
                <w:sz w:val="24"/>
                <w:szCs w:val="24"/>
              </w:rPr>
              <w:t>07202S3600</w:t>
            </w:r>
          </w:p>
        </w:tc>
        <w:tc>
          <w:tcPr>
            <w:tcW w:w="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E399B" w:rsidRDefault="002E399B" w:rsidP="00E47092">
            <w:pPr>
              <w:jc w:val="center"/>
            </w:pPr>
            <w:r>
              <w:t>200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99B" w:rsidRDefault="002E399B" w:rsidP="00E47092">
            <w:pPr>
              <w:jc w:val="center"/>
            </w:pPr>
            <w:r>
              <w:t>89,439</w:t>
            </w:r>
          </w:p>
        </w:tc>
      </w:tr>
      <w:tr w:rsidR="002E399B" w:rsidTr="00E47092">
        <w:trPr>
          <w:trHeight w:val="399"/>
        </w:trPr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E399B" w:rsidRDefault="002E399B" w:rsidP="00E47092">
            <w:pPr>
              <w:rPr>
                <w:b/>
                <w:bCs/>
              </w:rPr>
            </w:pPr>
            <w:r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E399B" w:rsidRDefault="002E399B" w:rsidP="00E4709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E399B" w:rsidRDefault="002E399B" w:rsidP="00E47092">
            <w:pPr>
              <w:jc w:val="center"/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E399B" w:rsidRDefault="002E399B" w:rsidP="00E47092">
            <w:pPr>
              <w:pStyle w:val="2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E399B" w:rsidRDefault="002E399B" w:rsidP="00E47092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99B" w:rsidRPr="00106B8C" w:rsidRDefault="002E399B" w:rsidP="00E47092">
            <w:pPr>
              <w:jc w:val="center"/>
              <w:rPr>
                <w:b/>
              </w:rPr>
            </w:pPr>
            <w:r>
              <w:rPr>
                <w:b/>
              </w:rPr>
              <w:t>518,069</w:t>
            </w:r>
          </w:p>
        </w:tc>
      </w:tr>
      <w:tr w:rsidR="002E399B" w:rsidTr="00E47092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99B" w:rsidRDefault="002E399B" w:rsidP="00E47092">
            <w:r>
              <w:t>Благоустройство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99B" w:rsidRDefault="002E399B" w:rsidP="00E470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99B" w:rsidRDefault="002E399B" w:rsidP="00E470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99B" w:rsidRDefault="002E399B" w:rsidP="00E47092">
            <w:pPr>
              <w:jc w:val="center"/>
              <w:rPr>
                <w:color w:val="000000"/>
              </w:rPr>
            </w:pPr>
          </w:p>
        </w:tc>
        <w:tc>
          <w:tcPr>
            <w:tcW w:w="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99B" w:rsidRDefault="002E399B" w:rsidP="00E47092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99B" w:rsidRDefault="002E399B" w:rsidP="00E47092">
            <w:pPr>
              <w:jc w:val="center"/>
            </w:pPr>
            <w:r>
              <w:t>518,069</w:t>
            </w:r>
          </w:p>
        </w:tc>
      </w:tr>
      <w:tr w:rsidR="002E399B" w:rsidTr="00E47092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99B" w:rsidRDefault="002E399B" w:rsidP="00E47092">
            <w:r>
              <w:t>Муниципальная программа Саморядовского сельсовета Большесолдатского района Курской области «Обеспечение доступным и комфортным жильем и коммунальными услугами граждан в МО «Саморядовский сельсовет» Большесолдатского района Курской области 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99B" w:rsidRDefault="002E399B" w:rsidP="00E470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99B" w:rsidRDefault="002E399B" w:rsidP="00E470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99B" w:rsidRDefault="002E399B" w:rsidP="00E470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07 0 00 00000</w:t>
            </w:r>
          </w:p>
        </w:tc>
        <w:tc>
          <w:tcPr>
            <w:tcW w:w="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99B" w:rsidRDefault="002E399B" w:rsidP="00E47092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99B" w:rsidRDefault="002E399B" w:rsidP="00E47092">
            <w:pPr>
              <w:jc w:val="center"/>
            </w:pPr>
            <w:r>
              <w:t>518,069</w:t>
            </w:r>
          </w:p>
        </w:tc>
      </w:tr>
      <w:tr w:rsidR="002E399B" w:rsidTr="00E47092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99B" w:rsidRDefault="002E399B" w:rsidP="00E47092">
            <w:r>
              <w:t>Подпрограмма «Обеспечение качественными услугами ЖКХ населения  МО муниципальной программы Саморядовского сельсовета «Обеспечение доступным и комфортным жильем и коммунальными услугами граждан в МО «Саморядовский сельсовет» Большесолдатского района Курской области 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99B" w:rsidRDefault="002E399B" w:rsidP="00E470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99B" w:rsidRDefault="002E399B" w:rsidP="00E470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99B" w:rsidRDefault="002E399B" w:rsidP="00E470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07 3 00 00000</w:t>
            </w:r>
          </w:p>
        </w:tc>
        <w:tc>
          <w:tcPr>
            <w:tcW w:w="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99B" w:rsidRDefault="002E399B" w:rsidP="00E47092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99B" w:rsidRDefault="002E399B" w:rsidP="00E07A6E">
            <w:pPr>
              <w:jc w:val="center"/>
            </w:pPr>
            <w:r>
              <w:t>518,069</w:t>
            </w:r>
          </w:p>
        </w:tc>
      </w:tr>
      <w:tr w:rsidR="002E399B" w:rsidTr="00E47092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99B" w:rsidRDefault="002E399B" w:rsidP="00E47092">
            <w:r>
              <w:t>Мероприятия по благоустройству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99B" w:rsidRDefault="002E399B" w:rsidP="00E470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99B" w:rsidRDefault="002E399B" w:rsidP="00E470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99B" w:rsidRDefault="002E399B" w:rsidP="00E470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3 00 С1433</w:t>
            </w:r>
          </w:p>
        </w:tc>
        <w:tc>
          <w:tcPr>
            <w:tcW w:w="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99B" w:rsidRDefault="002E399B" w:rsidP="00E47092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99B" w:rsidRDefault="002E399B" w:rsidP="00E47092">
            <w:pPr>
              <w:jc w:val="center"/>
            </w:pPr>
            <w:r>
              <w:t>518,069</w:t>
            </w:r>
          </w:p>
        </w:tc>
      </w:tr>
      <w:tr w:rsidR="002E399B" w:rsidTr="00E47092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99B" w:rsidRDefault="002E399B" w:rsidP="00E47092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99B" w:rsidRDefault="002E399B" w:rsidP="00E470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99B" w:rsidRDefault="002E399B" w:rsidP="00E470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99B" w:rsidRDefault="002E399B" w:rsidP="00E470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3 00 С1433</w:t>
            </w:r>
          </w:p>
        </w:tc>
        <w:tc>
          <w:tcPr>
            <w:tcW w:w="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99B" w:rsidRDefault="002E399B" w:rsidP="00E470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99B" w:rsidRDefault="002E399B" w:rsidP="00E47092">
            <w:pPr>
              <w:jc w:val="center"/>
            </w:pPr>
            <w:r>
              <w:t>435,000</w:t>
            </w:r>
          </w:p>
        </w:tc>
      </w:tr>
      <w:tr w:rsidR="002E399B" w:rsidTr="00E47092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99B" w:rsidRDefault="002E399B" w:rsidP="00E47092">
            <w:r>
              <w:t>Иные бюджетные ассигнования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99B" w:rsidRDefault="002E399B" w:rsidP="00E470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99B" w:rsidRDefault="002E399B" w:rsidP="00E470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99B" w:rsidRDefault="002E399B" w:rsidP="00E470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3 00 С1433</w:t>
            </w:r>
          </w:p>
        </w:tc>
        <w:tc>
          <w:tcPr>
            <w:tcW w:w="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99B" w:rsidRDefault="002E399B" w:rsidP="00E07A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99B" w:rsidRDefault="002E399B" w:rsidP="00E47092">
            <w:pPr>
              <w:jc w:val="center"/>
            </w:pPr>
            <w:r>
              <w:t>83,069</w:t>
            </w:r>
          </w:p>
        </w:tc>
      </w:tr>
      <w:tr w:rsidR="002E399B" w:rsidTr="00E47092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99B" w:rsidRDefault="002E399B" w:rsidP="00E4709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Культура, кинематография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99B" w:rsidRDefault="002E399B" w:rsidP="00E4709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08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99B" w:rsidRDefault="002E399B" w:rsidP="00E4709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99B" w:rsidRDefault="002E399B" w:rsidP="00E4709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99B" w:rsidRDefault="002E399B" w:rsidP="00E4709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99B" w:rsidRPr="00E07A6E" w:rsidRDefault="002E399B" w:rsidP="006F4CD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3189,274</w:t>
            </w:r>
          </w:p>
        </w:tc>
      </w:tr>
      <w:tr w:rsidR="002E399B" w:rsidTr="00E47092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99B" w:rsidRDefault="002E399B" w:rsidP="00E47092">
            <w:pPr>
              <w:rPr>
                <w:color w:val="000000"/>
              </w:rPr>
            </w:pPr>
            <w:r>
              <w:rPr>
                <w:color w:val="000000"/>
              </w:rPr>
              <w:t xml:space="preserve">Культура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99B" w:rsidRDefault="002E399B" w:rsidP="00E470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99B" w:rsidRDefault="002E399B" w:rsidP="00E470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99B" w:rsidRDefault="002E399B" w:rsidP="00E47092">
            <w:pPr>
              <w:jc w:val="center"/>
              <w:rPr>
                <w:color w:val="000000"/>
              </w:rPr>
            </w:pPr>
          </w:p>
        </w:tc>
        <w:tc>
          <w:tcPr>
            <w:tcW w:w="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99B" w:rsidRDefault="002E399B" w:rsidP="00E47092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99B" w:rsidRDefault="002E399B" w:rsidP="006F4CDD">
            <w:pPr>
              <w:jc w:val="center"/>
            </w:pPr>
            <w:r>
              <w:t>3189,274</w:t>
            </w:r>
          </w:p>
        </w:tc>
      </w:tr>
      <w:tr w:rsidR="002E399B" w:rsidTr="00E47092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99B" w:rsidRDefault="002E399B" w:rsidP="00E47092">
            <w:pPr>
              <w:rPr>
                <w:color w:val="000000"/>
              </w:rPr>
            </w:pPr>
            <w:r>
              <w:t>Муниципальная  программа «Развитие культуры» Саморядовского сельсовета Большесолдатского района Курской области 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99B" w:rsidRDefault="002E399B" w:rsidP="00E470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99B" w:rsidRDefault="002E399B" w:rsidP="00E470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99B" w:rsidRDefault="002E399B" w:rsidP="00E470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01 0 00 00000</w:t>
            </w:r>
          </w:p>
        </w:tc>
        <w:tc>
          <w:tcPr>
            <w:tcW w:w="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99B" w:rsidRDefault="002E399B" w:rsidP="00E47092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99B" w:rsidRDefault="002E399B" w:rsidP="006F4CDD">
            <w:pPr>
              <w:jc w:val="center"/>
            </w:pPr>
            <w:r>
              <w:t>3189,274</w:t>
            </w:r>
          </w:p>
        </w:tc>
      </w:tr>
      <w:tr w:rsidR="002E399B" w:rsidTr="00E47092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99B" w:rsidRDefault="002E399B" w:rsidP="00E47092">
            <w:r>
              <w:t>Подпрограмма «Искусство» муниципальной программы «Развитие культуры»</w:t>
            </w:r>
            <w:r>
              <w:rPr>
                <w:color w:val="000000"/>
              </w:rPr>
              <w:t>" Саморядовского сельсовета Большесолдатского района Курской области "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99B" w:rsidRDefault="002E399B" w:rsidP="00E470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99B" w:rsidRDefault="002E399B" w:rsidP="00E470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99B" w:rsidRDefault="002E399B" w:rsidP="00E470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01 1 00 00000</w:t>
            </w:r>
          </w:p>
        </w:tc>
        <w:tc>
          <w:tcPr>
            <w:tcW w:w="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99B" w:rsidRDefault="002E399B" w:rsidP="00E47092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99B" w:rsidRDefault="002E399B" w:rsidP="00BF2AFF">
            <w:pPr>
              <w:jc w:val="center"/>
            </w:pPr>
            <w:r>
              <w:t>3189,274</w:t>
            </w:r>
          </w:p>
        </w:tc>
      </w:tr>
      <w:tr w:rsidR="002E399B" w:rsidTr="00E47092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99B" w:rsidRDefault="002E399B" w:rsidP="00E47092">
            <w:r w:rsidRPr="009D5E66">
              <w:rPr>
                <w:rFonts w:ascii="Times New Roman CYR" w:hAnsi="Times New Roman CYR" w:cs="Times New Roman CYR"/>
                <w:color w:val="000000"/>
              </w:rPr>
              <w:t xml:space="preserve">Основные мероприятие </w:t>
            </w:r>
            <w:r w:rsidRPr="009D5E66">
              <w:rPr>
                <w:color w:val="000000"/>
              </w:rPr>
              <w:t>«</w:t>
            </w:r>
            <w:r w:rsidRPr="009D5E66">
              <w:rPr>
                <w:rFonts w:ascii="Times New Roman CYR" w:hAnsi="Times New Roman CYR" w:cs="Times New Roman CYR"/>
                <w:color w:val="000000"/>
              </w:rPr>
              <w:t>Организация досуга и обеспечения жителей сельсовета услугами организаций культуры</w:t>
            </w:r>
            <w:r w:rsidRPr="009D5E66">
              <w:rPr>
                <w:color w:val="000000"/>
              </w:rPr>
              <w:t>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99B" w:rsidRDefault="002E399B" w:rsidP="00E470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99B" w:rsidRDefault="002E399B" w:rsidP="00E470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99B" w:rsidRDefault="002E399B" w:rsidP="00E470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01 1 01 00000</w:t>
            </w:r>
          </w:p>
        </w:tc>
        <w:tc>
          <w:tcPr>
            <w:tcW w:w="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99B" w:rsidRDefault="002E399B" w:rsidP="00E47092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99B" w:rsidRDefault="002E399B" w:rsidP="006F4CDD">
            <w:pPr>
              <w:jc w:val="center"/>
            </w:pPr>
            <w:r>
              <w:t>3189,274</w:t>
            </w:r>
          </w:p>
        </w:tc>
      </w:tr>
      <w:tr w:rsidR="002E399B" w:rsidTr="00E47092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99B" w:rsidRDefault="002E399B" w:rsidP="00E47092">
            <w:pPr>
              <w:spacing w:line="276" w:lineRule="auto"/>
            </w:pPr>
            <w:r>
              <w:t>Субсидии местным бюджетам   на заработную плату и начисления на выплаты по оплате труда работников учреждений культуры  муниципальных образований городских и сельских поселений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99B" w:rsidRDefault="002E399B" w:rsidP="00E47092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99B" w:rsidRDefault="002E399B" w:rsidP="00E47092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99B" w:rsidRDefault="002E399B" w:rsidP="00E47092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01 1 01 </w:t>
            </w:r>
            <w:r>
              <w:rPr>
                <w:color w:val="000000"/>
                <w:lang w:val="en-US"/>
              </w:rPr>
              <w:t>1</w:t>
            </w:r>
            <w:r>
              <w:rPr>
                <w:color w:val="000000"/>
              </w:rPr>
              <w:t>3330</w:t>
            </w:r>
          </w:p>
        </w:tc>
        <w:tc>
          <w:tcPr>
            <w:tcW w:w="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99B" w:rsidRDefault="002E399B" w:rsidP="00E47092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99B" w:rsidRDefault="002E399B" w:rsidP="00E47092">
            <w:pPr>
              <w:jc w:val="center"/>
            </w:pPr>
            <w:r>
              <w:t>496,473</w:t>
            </w:r>
          </w:p>
        </w:tc>
      </w:tr>
      <w:tr w:rsidR="002E399B" w:rsidTr="00FB5674">
        <w:trPr>
          <w:trHeight w:val="421"/>
        </w:trPr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99B" w:rsidRDefault="002E399B" w:rsidP="00E47092">
            <w:pPr>
              <w:spacing w:line="276" w:lineRule="auto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учреждениям, органами управления государственными внебюджетными фондами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99B" w:rsidRDefault="002E399B" w:rsidP="00E47092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99B" w:rsidRDefault="002E399B" w:rsidP="00E47092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99B" w:rsidRDefault="002E399B" w:rsidP="00E47092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01 1 01 </w:t>
            </w:r>
            <w:r>
              <w:rPr>
                <w:color w:val="000000"/>
                <w:lang w:val="en-US"/>
              </w:rPr>
              <w:t>1</w:t>
            </w:r>
            <w:r>
              <w:rPr>
                <w:color w:val="000000"/>
              </w:rPr>
              <w:t>3330</w:t>
            </w:r>
          </w:p>
        </w:tc>
        <w:tc>
          <w:tcPr>
            <w:tcW w:w="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99B" w:rsidRDefault="002E399B" w:rsidP="00E47092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99B" w:rsidRDefault="002E399B" w:rsidP="00E47092">
            <w:r>
              <w:t xml:space="preserve">   496,473</w:t>
            </w:r>
          </w:p>
          <w:p w:rsidR="002E399B" w:rsidRDefault="002E399B" w:rsidP="00E47092"/>
        </w:tc>
      </w:tr>
      <w:tr w:rsidR="002E399B" w:rsidTr="00E47092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99B" w:rsidRDefault="002E399B" w:rsidP="00E47092">
            <w:pPr>
              <w:rPr>
                <w:color w:val="000000"/>
              </w:rPr>
            </w:pPr>
            <w:r>
              <w:rPr>
                <w:color w:val="000000"/>
              </w:rPr>
              <w:t xml:space="preserve">Обеспечение выплаты заработной платы и начисления на оплату труда работников муниципальных учреждение культуры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99B" w:rsidRDefault="002E399B" w:rsidP="00E470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99B" w:rsidRDefault="002E399B" w:rsidP="00E470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99B" w:rsidRDefault="002E399B" w:rsidP="00E47092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 xml:space="preserve">01 1 01 </w:t>
            </w:r>
            <w:r>
              <w:rPr>
                <w:color w:val="000000"/>
                <w:lang w:val="en-US"/>
              </w:rPr>
              <w:t>S3330</w:t>
            </w:r>
          </w:p>
        </w:tc>
        <w:tc>
          <w:tcPr>
            <w:tcW w:w="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99B" w:rsidRDefault="002E399B" w:rsidP="00E47092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99B" w:rsidRDefault="002E399B" w:rsidP="004B4BB7">
            <w:pPr>
              <w:jc w:val="center"/>
            </w:pPr>
            <w:r>
              <w:t>2692,801</w:t>
            </w:r>
          </w:p>
        </w:tc>
      </w:tr>
      <w:tr w:rsidR="002E399B" w:rsidTr="00E47092">
        <w:trPr>
          <w:trHeight w:val="430"/>
        </w:trPr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99B" w:rsidRDefault="002E399B" w:rsidP="00E47092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учреждениям, органами управления государственными внебюджетными фондами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99B" w:rsidRDefault="002E399B" w:rsidP="00E470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99B" w:rsidRDefault="002E399B" w:rsidP="00E470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99B" w:rsidRDefault="002E399B" w:rsidP="00E47092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 xml:space="preserve">01 1 01 </w:t>
            </w:r>
            <w:r>
              <w:rPr>
                <w:color w:val="000000"/>
                <w:lang w:val="en-US"/>
              </w:rPr>
              <w:t>S3330</w:t>
            </w:r>
          </w:p>
        </w:tc>
        <w:tc>
          <w:tcPr>
            <w:tcW w:w="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99B" w:rsidRDefault="002E399B" w:rsidP="00E470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99B" w:rsidRDefault="002E399B" w:rsidP="00E470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875,564</w:t>
            </w:r>
          </w:p>
        </w:tc>
      </w:tr>
      <w:tr w:rsidR="002E399B" w:rsidTr="00E47092">
        <w:trPr>
          <w:trHeight w:val="430"/>
        </w:trPr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99B" w:rsidRDefault="002E399B" w:rsidP="00E47092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99B" w:rsidRDefault="002E399B" w:rsidP="00E470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99B" w:rsidRDefault="002E399B" w:rsidP="00E470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99B" w:rsidRDefault="002E399B" w:rsidP="00E470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1 01 С1401</w:t>
            </w:r>
          </w:p>
        </w:tc>
        <w:tc>
          <w:tcPr>
            <w:tcW w:w="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99B" w:rsidRDefault="002E399B" w:rsidP="00E47092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99B" w:rsidRDefault="002E399B" w:rsidP="00E47092">
            <w:pPr>
              <w:jc w:val="center"/>
            </w:pPr>
            <w:r>
              <w:t>1817,237</w:t>
            </w:r>
          </w:p>
          <w:p w:rsidR="002E399B" w:rsidRDefault="002E399B" w:rsidP="00E47092">
            <w:pPr>
              <w:jc w:val="center"/>
            </w:pPr>
          </w:p>
        </w:tc>
      </w:tr>
      <w:tr w:rsidR="002E399B" w:rsidTr="00E47092">
        <w:trPr>
          <w:trHeight w:val="430"/>
        </w:trPr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99B" w:rsidRDefault="002E399B" w:rsidP="00E47092">
            <w:pPr>
              <w:rPr>
                <w:color w:val="000000"/>
              </w:rPr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99B" w:rsidRDefault="002E399B" w:rsidP="00E470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99B" w:rsidRDefault="002E399B" w:rsidP="00E470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99B" w:rsidRDefault="002E399B" w:rsidP="00E470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1 01 С1401</w:t>
            </w:r>
          </w:p>
        </w:tc>
        <w:tc>
          <w:tcPr>
            <w:tcW w:w="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99B" w:rsidRDefault="002E399B" w:rsidP="00E470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99B" w:rsidRDefault="002E399B" w:rsidP="00CA0D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1802,237</w:t>
            </w:r>
          </w:p>
        </w:tc>
      </w:tr>
      <w:tr w:rsidR="002E399B" w:rsidTr="00E47092">
        <w:trPr>
          <w:trHeight w:val="430"/>
        </w:trPr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99B" w:rsidRDefault="002E399B" w:rsidP="00E47092">
            <w:r>
              <w:t>Иные бюджетные ассигнования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99B" w:rsidRDefault="002E399B" w:rsidP="00E470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99B" w:rsidRDefault="002E399B" w:rsidP="00E470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99B" w:rsidRDefault="002E399B" w:rsidP="00E470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1 01 С1401</w:t>
            </w:r>
          </w:p>
        </w:tc>
        <w:tc>
          <w:tcPr>
            <w:tcW w:w="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99B" w:rsidRDefault="002E399B" w:rsidP="00E470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99B" w:rsidRDefault="002E399B" w:rsidP="00CA0D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15,000</w:t>
            </w:r>
          </w:p>
        </w:tc>
      </w:tr>
    </w:tbl>
    <w:p w:rsidR="002E399B" w:rsidRDefault="002E399B" w:rsidP="002433F6">
      <w:pPr>
        <w:jc w:val="right"/>
        <w:rPr>
          <w:color w:val="000000"/>
        </w:rPr>
      </w:pPr>
    </w:p>
    <w:p w:rsidR="002E399B" w:rsidRDefault="002E399B" w:rsidP="002433F6">
      <w:pPr>
        <w:jc w:val="right"/>
        <w:rPr>
          <w:color w:val="000000"/>
        </w:rPr>
      </w:pPr>
    </w:p>
    <w:p w:rsidR="002E399B" w:rsidRDefault="002E399B" w:rsidP="002433F6">
      <w:pPr>
        <w:jc w:val="right"/>
        <w:rPr>
          <w:color w:val="000000"/>
        </w:rPr>
      </w:pPr>
    </w:p>
    <w:p w:rsidR="002E399B" w:rsidRDefault="002E399B" w:rsidP="002433F6">
      <w:pPr>
        <w:jc w:val="right"/>
        <w:rPr>
          <w:color w:val="000000"/>
        </w:rPr>
      </w:pPr>
    </w:p>
    <w:p w:rsidR="002E399B" w:rsidRDefault="002E399B" w:rsidP="002433F6">
      <w:pPr>
        <w:jc w:val="right"/>
        <w:rPr>
          <w:color w:val="000000"/>
        </w:rPr>
      </w:pPr>
    </w:p>
    <w:p w:rsidR="002E399B" w:rsidRDefault="002E399B" w:rsidP="002433F6">
      <w:pPr>
        <w:jc w:val="right"/>
        <w:rPr>
          <w:color w:val="000000"/>
        </w:rPr>
      </w:pPr>
    </w:p>
    <w:p w:rsidR="002E399B" w:rsidRDefault="002E399B" w:rsidP="002433F6">
      <w:pPr>
        <w:jc w:val="right"/>
        <w:rPr>
          <w:color w:val="000000"/>
        </w:rPr>
      </w:pPr>
    </w:p>
    <w:p w:rsidR="002E399B" w:rsidRDefault="002E399B" w:rsidP="002433F6">
      <w:pPr>
        <w:jc w:val="right"/>
        <w:rPr>
          <w:color w:val="000000"/>
        </w:rPr>
      </w:pPr>
    </w:p>
    <w:p w:rsidR="002E399B" w:rsidRDefault="002E399B" w:rsidP="002433F6">
      <w:pPr>
        <w:jc w:val="right"/>
        <w:rPr>
          <w:color w:val="000000"/>
        </w:rPr>
      </w:pPr>
    </w:p>
    <w:p w:rsidR="002E399B" w:rsidRDefault="002E399B" w:rsidP="002433F6">
      <w:pPr>
        <w:jc w:val="right"/>
        <w:rPr>
          <w:color w:val="000000"/>
        </w:rPr>
      </w:pPr>
    </w:p>
    <w:p w:rsidR="002E399B" w:rsidRDefault="002E399B" w:rsidP="002433F6">
      <w:pPr>
        <w:jc w:val="right"/>
        <w:rPr>
          <w:color w:val="000000"/>
        </w:rPr>
      </w:pPr>
    </w:p>
    <w:p w:rsidR="002E399B" w:rsidRDefault="002E399B" w:rsidP="002433F6">
      <w:pPr>
        <w:jc w:val="right"/>
        <w:rPr>
          <w:color w:val="000000"/>
        </w:rPr>
      </w:pPr>
    </w:p>
    <w:p w:rsidR="002E399B" w:rsidRDefault="002E399B" w:rsidP="002433F6">
      <w:pPr>
        <w:jc w:val="right"/>
        <w:rPr>
          <w:color w:val="000000"/>
        </w:rPr>
      </w:pPr>
    </w:p>
    <w:p w:rsidR="002E399B" w:rsidRDefault="002E399B" w:rsidP="002433F6">
      <w:pPr>
        <w:jc w:val="right"/>
        <w:rPr>
          <w:color w:val="000000"/>
        </w:rPr>
      </w:pPr>
    </w:p>
    <w:p w:rsidR="002E399B" w:rsidRDefault="002E399B" w:rsidP="002433F6">
      <w:pPr>
        <w:jc w:val="right"/>
        <w:rPr>
          <w:color w:val="000000"/>
        </w:rPr>
      </w:pPr>
    </w:p>
    <w:p w:rsidR="002E399B" w:rsidRDefault="002E399B" w:rsidP="002433F6">
      <w:pPr>
        <w:jc w:val="right"/>
        <w:rPr>
          <w:color w:val="000000"/>
        </w:rPr>
      </w:pPr>
      <w:r>
        <w:rPr>
          <w:color w:val="000000"/>
        </w:rPr>
        <w:t xml:space="preserve">Приложение N9             </w:t>
      </w:r>
    </w:p>
    <w:p w:rsidR="002E399B" w:rsidRDefault="002E399B" w:rsidP="002433F6">
      <w:pPr>
        <w:jc w:val="right"/>
        <w:rPr>
          <w:color w:val="000000"/>
        </w:rPr>
      </w:pPr>
      <w:r>
        <w:rPr>
          <w:color w:val="000000"/>
        </w:rPr>
        <w:t xml:space="preserve">к решению Собрания депутатов </w:t>
      </w:r>
    </w:p>
    <w:p w:rsidR="002E399B" w:rsidRDefault="002E399B" w:rsidP="002433F6">
      <w:pPr>
        <w:jc w:val="right"/>
        <w:rPr>
          <w:color w:val="000000"/>
        </w:rPr>
      </w:pPr>
      <w:r>
        <w:rPr>
          <w:color w:val="000000"/>
        </w:rPr>
        <w:t>Саморядовского сельсовета</w:t>
      </w:r>
    </w:p>
    <w:p w:rsidR="002E399B" w:rsidRDefault="002E399B" w:rsidP="002433F6">
      <w:pPr>
        <w:jc w:val="right"/>
        <w:rPr>
          <w:color w:val="000000"/>
        </w:rPr>
      </w:pPr>
      <w:r>
        <w:rPr>
          <w:color w:val="000000"/>
        </w:rPr>
        <w:t xml:space="preserve">Большесолдатского района </w:t>
      </w:r>
    </w:p>
    <w:p w:rsidR="002E399B" w:rsidRDefault="002E399B" w:rsidP="002433F6">
      <w:pPr>
        <w:jc w:val="right"/>
        <w:rPr>
          <w:color w:val="000000"/>
        </w:rPr>
      </w:pPr>
      <w:r>
        <w:rPr>
          <w:color w:val="000000"/>
        </w:rPr>
        <w:t>от  08.08.</w:t>
      </w:r>
      <w:r>
        <w:t xml:space="preserve">2019 года №110                                                                   </w:t>
      </w:r>
    </w:p>
    <w:p w:rsidR="002E399B" w:rsidRDefault="002E399B" w:rsidP="002433F6">
      <w:pPr>
        <w:jc w:val="right"/>
        <w:rPr>
          <w:color w:val="000000"/>
        </w:rPr>
      </w:pPr>
    </w:p>
    <w:p w:rsidR="002E399B" w:rsidRDefault="002E399B" w:rsidP="002433F6">
      <w:pPr>
        <w:rPr>
          <w:color w:val="000000"/>
        </w:rPr>
      </w:pPr>
    </w:p>
    <w:p w:rsidR="002E399B" w:rsidRDefault="002E399B" w:rsidP="002433F6">
      <w:pPr>
        <w:rPr>
          <w:color w:val="000000"/>
          <w:sz w:val="28"/>
          <w:szCs w:val="28"/>
        </w:rPr>
      </w:pPr>
    </w:p>
    <w:p w:rsidR="002E399B" w:rsidRDefault="002E399B" w:rsidP="002433F6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Ведомственная структура расходов</w:t>
      </w:r>
    </w:p>
    <w:p w:rsidR="002E399B" w:rsidRDefault="002E399B" w:rsidP="002433F6">
      <w:pPr>
        <w:ind w:firstLine="225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Бюджета Саморядовского сельсовета на 2019 год.</w:t>
      </w:r>
    </w:p>
    <w:p w:rsidR="002E399B" w:rsidRDefault="002E399B" w:rsidP="002433F6">
      <w:pPr>
        <w:jc w:val="right"/>
        <w:rPr>
          <w:color w:val="000000"/>
        </w:rPr>
      </w:pPr>
    </w:p>
    <w:p w:rsidR="002E399B" w:rsidRDefault="002E399B" w:rsidP="002433F6">
      <w:pPr>
        <w:jc w:val="right"/>
        <w:rPr>
          <w:color w:val="000000"/>
        </w:rPr>
      </w:pPr>
      <w:r>
        <w:rPr>
          <w:color w:val="000000"/>
        </w:rPr>
        <w:t xml:space="preserve"> (тыс.рублей)</w:t>
      </w:r>
    </w:p>
    <w:tbl>
      <w:tblPr>
        <w:tblW w:w="10692" w:type="dxa"/>
        <w:tblInd w:w="-109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5049"/>
        <w:gridCol w:w="748"/>
        <w:gridCol w:w="748"/>
        <w:gridCol w:w="498"/>
        <w:gridCol w:w="1592"/>
        <w:gridCol w:w="748"/>
        <w:gridCol w:w="1309"/>
      </w:tblGrid>
      <w:tr w:rsidR="002E399B" w:rsidTr="00E47092">
        <w:trPr>
          <w:trHeight w:val="982"/>
        </w:trPr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99B" w:rsidRDefault="002E399B" w:rsidP="00E47092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99B" w:rsidRDefault="002E399B" w:rsidP="00E470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ГРБС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99B" w:rsidRDefault="002E399B" w:rsidP="00E470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Рз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99B" w:rsidRDefault="002E399B" w:rsidP="00E470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</w:t>
            </w:r>
          </w:p>
        </w:tc>
        <w:tc>
          <w:tcPr>
            <w:tcW w:w="15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99B" w:rsidRDefault="002E399B" w:rsidP="00E470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ЦСР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99B" w:rsidRDefault="002E399B" w:rsidP="00E47092">
            <w:pPr>
              <w:ind w:right="-1526"/>
              <w:jc w:val="center"/>
              <w:rPr>
                <w:color w:val="000000"/>
              </w:rPr>
            </w:pPr>
            <w:r>
              <w:rPr>
                <w:color w:val="000000"/>
              </w:rPr>
              <w:t>ВР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99B" w:rsidRDefault="002E399B" w:rsidP="00E47092">
            <w:pPr>
              <w:tabs>
                <w:tab w:val="left" w:pos="2745"/>
              </w:tabs>
              <w:ind w:left="1653" w:hanging="1653"/>
              <w:jc w:val="center"/>
              <w:rPr>
                <w:color w:val="000000"/>
              </w:rPr>
            </w:pPr>
            <w:r>
              <w:rPr>
                <w:color w:val="000000"/>
              </w:rPr>
              <w:t>Сумма</w:t>
            </w:r>
          </w:p>
          <w:p w:rsidR="002E399B" w:rsidRDefault="002E399B" w:rsidP="00E470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 2019</w:t>
            </w:r>
          </w:p>
          <w:p w:rsidR="002E399B" w:rsidRDefault="002E399B" w:rsidP="00E470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год</w:t>
            </w:r>
          </w:p>
        </w:tc>
      </w:tr>
      <w:tr w:rsidR="002E399B" w:rsidTr="00E47092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99B" w:rsidRPr="008F27D4" w:rsidRDefault="002E399B" w:rsidP="00E47092">
            <w:pPr>
              <w:pStyle w:val="Heading6"/>
              <w:jc w:val="center"/>
              <w:rPr>
                <w:b w:val="0"/>
              </w:rPr>
            </w:pPr>
            <w:r w:rsidRPr="008F27D4">
              <w:rPr>
                <w:b w:val="0"/>
              </w:rPr>
              <w:t>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99B" w:rsidRDefault="002E399B" w:rsidP="00E47092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99B" w:rsidRDefault="002E399B" w:rsidP="00E47092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  3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99B" w:rsidRDefault="002E399B" w:rsidP="00E47092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  4</w:t>
            </w:r>
          </w:p>
        </w:tc>
        <w:tc>
          <w:tcPr>
            <w:tcW w:w="15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99B" w:rsidRDefault="002E399B" w:rsidP="00E47092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5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99B" w:rsidRDefault="002E399B" w:rsidP="00E47092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     6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99B" w:rsidRDefault="002E399B" w:rsidP="00E47092">
            <w:pPr>
              <w:rPr>
                <w:bCs/>
                <w:color w:val="000000"/>
                <w:sz w:val="28"/>
              </w:rPr>
            </w:pPr>
            <w:r>
              <w:rPr>
                <w:bCs/>
                <w:color w:val="000000"/>
                <w:sz w:val="28"/>
              </w:rPr>
              <w:t xml:space="preserve">         7</w:t>
            </w:r>
          </w:p>
        </w:tc>
      </w:tr>
      <w:tr w:rsidR="002E399B" w:rsidTr="00E47092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99B" w:rsidRPr="008F27D4" w:rsidRDefault="002E399B" w:rsidP="00E47092">
            <w:pPr>
              <w:pStyle w:val="Heading6"/>
              <w:rPr>
                <w:sz w:val="24"/>
              </w:rPr>
            </w:pPr>
            <w:r w:rsidRPr="008F27D4">
              <w:rPr>
                <w:sz w:val="24"/>
              </w:rPr>
              <w:t>Всего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99B" w:rsidRDefault="002E399B" w:rsidP="00E4709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99B" w:rsidRDefault="002E399B" w:rsidP="00E47092">
            <w:pPr>
              <w:jc w:val="center"/>
              <w:rPr>
                <w:color w:val="000000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99B" w:rsidRDefault="002E399B" w:rsidP="00E47092">
            <w:pPr>
              <w:jc w:val="center"/>
              <w:rPr>
                <w:color w:val="000000"/>
              </w:rPr>
            </w:pPr>
          </w:p>
        </w:tc>
        <w:tc>
          <w:tcPr>
            <w:tcW w:w="15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99B" w:rsidRDefault="002E399B" w:rsidP="00E47092">
            <w:pPr>
              <w:jc w:val="center"/>
              <w:rPr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99B" w:rsidRDefault="002E399B" w:rsidP="00E47092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99B" w:rsidRDefault="002E399B" w:rsidP="00E555B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5805,159</w:t>
            </w:r>
          </w:p>
        </w:tc>
      </w:tr>
      <w:tr w:rsidR="002E399B" w:rsidTr="00E47092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99B" w:rsidRPr="008F27D4" w:rsidRDefault="002E399B" w:rsidP="00E47092">
            <w:pPr>
              <w:pStyle w:val="Heading6"/>
              <w:rPr>
                <w:sz w:val="24"/>
              </w:rPr>
            </w:pPr>
            <w:r w:rsidRPr="008F27D4">
              <w:rPr>
                <w:sz w:val="24"/>
              </w:rPr>
              <w:t>Администрация Саморядовского сельсовета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99B" w:rsidRDefault="002E399B" w:rsidP="00E4709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99B" w:rsidRDefault="002E399B" w:rsidP="00E47092">
            <w:pPr>
              <w:jc w:val="center"/>
              <w:rPr>
                <w:color w:val="000000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99B" w:rsidRDefault="002E399B" w:rsidP="00E47092">
            <w:pPr>
              <w:jc w:val="center"/>
              <w:rPr>
                <w:color w:val="000000"/>
              </w:rPr>
            </w:pPr>
          </w:p>
        </w:tc>
        <w:tc>
          <w:tcPr>
            <w:tcW w:w="15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99B" w:rsidRDefault="002E399B" w:rsidP="00E47092">
            <w:pPr>
              <w:jc w:val="center"/>
              <w:rPr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99B" w:rsidRDefault="002E399B" w:rsidP="00E47092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99B" w:rsidRDefault="002E399B" w:rsidP="001346E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5805,159</w:t>
            </w:r>
          </w:p>
        </w:tc>
      </w:tr>
      <w:tr w:rsidR="002E399B" w:rsidTr="00E47092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99B" w:rsidRPr="008F27D4" w:rsidRDefault="002E399B" w:rsidP="00E47092">
            <w:pPr>
              <w:pStyle w:val="Heading6"/>
              <w:rPr>
                <w:sz w:val="24"/>
              </w:rPr>
            </w:pPr>
            <w:r w:rsidRPr="008F27D4">
              <w:rPr>
                <w:sz w:val="24"/>
              </w:rPr>
              <w:t>Общегосударственные вопросы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99B" w:rsidRDefault="002E399B" w:rsidP="00E4709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99B" w:rsidRDefault="002E399B" w:rsidP="00E4709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99B" w:rsidRDefault="002E399B" w:rsidP="00E47092">
            <w:pPr>
              <w:jc w:val="center"/>
              <w:rPr>
                <w:color w:val="000000"/>
              </w:rPr>
            </w:pPr>
          </w:p>
        </w:tc>
        <w:tc>
          <w:tcPr>
            <w:tcW w:w="15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99B" w:rsidRDefault="002E399B" w:rsidP="00E47092">
            <w:pPr>
              <w:jc w:val="center"/>
              <w:rPr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99B" w:rsidRDefault="002E399B" w:rsidP="00E47092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99B" w:rsidRDefault="002E399B" w:rsidP="001346E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1713,869</w:t>
            </w:r>
          </w:p>
        </w:tc>
      </w:tr>
      <w:tr w:rsidR="002E399B" w:rsidTr="00E47092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E399B" w:rsidRDefault="002E399B" w:rsidP="00E4709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99B" w:rsidRDefault="002E399B" w:rsidP="00E47092">
            <w:pPr>
              <w:jc w:val="center"/>
              <w:rPr>
                <w:b/>
                <w:color w:val="000000"/>
              </w:rPr>
            </w:pPr>
          </w:p>
          <w:p w:rsidR="002E399B" w:rsidRDefault="002E399B" w:rsidP="00E47092">
            <w:pPr>
              <w:jc w:val="center"/>
              <w:rPr>
                <w:b/>
                <w:color w:val="000000"/>
              </w:rPr>
            </w:pPr>
          </w:p>
          <w:p w:rsidR="002E399B" w:rsidRDefault="002E399B" w:rsidP="00E4709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E399B" w:rsidRDefault="002E399B" w:rsidP="00E4709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E399B" w:rsidRDefault="002E399B" w:rsidP="00E4709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</w:t>
            </w:r>
          </w:p>
        </w:tc>
        <w:tc>
          <w:tcPr>
            <w:tcW w:w="15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E399B" w:rsidRDefault="002E399B" w:rsidP="00E4709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E399B" w:rsidRDefault="002E399B" w:rsidP="00E4709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99B" w:rsidRDefault="002E399B" w:rsidP="001346E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401,977</w:t>
            </w:r>
          </w:p>
        </w:tc>
      </w:tr>
      <w:tr w:rsidR="002E399B" w:rsidTr="00E47092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E399B" w:rsidRDefault="002E399B" w:rsidP="00E47092">
            <w:pPr>
              <w:rPr>
                <w:i/>
              </w:rPr>
            </w:pPr>
            <w:r>
              <w:rPr>
                <w:i/>
              </w:rPr>
              <w:t>Обеспечение функционирования высшего должностного лица органа местного самоуправления и муниципального образования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99B" w:rsidRDefault="002E399B" w:rsidP="00E47092">
            <w:pPr>
              <w:jc w:val="center"/>
              <w:rPr>
                <w:color w:val="000000"/>
              </w:rPr>
            </w:pPr>
          </w:p>
          <w:p w:rsidR="002E399B" w:rsidRDefault="002E399B" w:rsidP="00E47092">
            <w:pPr>
              <w:jc w:val="center"/>
              <w:rPr>
                <w:color w:val="000000"/>
              </w:rPr>
            </w:pPr>
          </w:p>
          <w:p w:rsidR="002E399B" w:rsidRDefault="002E399B" w:rsidP="00E470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E399B" w:rsidRDefault="002E399B" w:rsidP="00E47092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01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E399B" w:rsidRDefault="002E399B" w:rsidP="00E47092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02</w:t>
            </w:r>
          </w:p>
        </w:tc>
        <w:tc>
          <w:tcPr>
            <w:tcW w:w="15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E399B" w:rsidRDefault="002E399B" w:rsidP="00E47092">
            <w:pPr>
              <w:jc w:val="center"/>
              <w:rPr>
                <w:i/>
              </w:rPr>
            </w:pPr>
            <w:r>
              <w:rPr>
                <w:i/>
              </w:rPr>
              <w:t>71 0 00 00000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E399B" w:rsidRDefault="002E399B" w:rsidP="00E47092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99B" w:rsidRDefault="002E399B" w:rsidP="001346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401,977</w:t>
            </w:r>
          </w:p>
        </w:tc>
      </w:tr>
      <w:tr w:rsidR="002E399B" w:rsidTr="00E47092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E399B" w:rsidRDefault="002E399B" w:rsidP="00E47092">
            <w:r>
              <w:t>Глава муниципального образования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99B" w:rsidRDefault="002E399B" w:rsidP="00E47092">
            <w:pPr>
              <w:jc w:val="center"/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E399B" w:rsidRDefault="002E399B" w:rsidP="00E470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E399B" w:rsidRDefault="002E399B" w:rsidP="00E470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5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E399B" w:rsidRDefault="002E399B" w:rsidP="00E47092">
            <w:pPr>
              <w:jc w:val="center"/>
            </w:pPr>
            <w:r>
              <w:t>71 1 00 00000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E399B" w:rsidRDefault="002E399B" w:rsidP="00E47092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99B" w:rsidRDefault="002E399B" w:rsidP="001346E3">
            <w:pPr>
              <w:jc w:val="center"/>
            </w:pPr>
            <w:r>
              <w:t>401,977</w:t>
            </w:r>
          </w:p>
        </w:tc>
      </w:tr>
      <w:tr w:rsidR="002E399B" w:rsidTr="00E47092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E399B" w:rsidRDefault="002E399B" w:rsidP="00E47092">
            <w: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99B" w:rsidRDefault="002E399B" w:rsidP="00E47092">
            <w:pPr>
              <w:jc w:val="center"/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E399B" w:rsidRDefault="002E399B" w:rsidP="00E470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E399B" w:rsidRDefault="002E399B" w:rsidP="00E470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5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E399B" w:rsidRDefault="002E399B" w:rsidP="00E47092">
            <w:pPr>
              <w:jc w:val="center"/>
            </w:pPr>
            <w:r>
              <w:t>71 1 00 С1402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E399B" w:rsidRDefault="002E399B" w:rsidP="00E47092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99B" w:rsidRDefault="002E399B" w:rsidP="001346E3">
            <w:pPr>
              <w:jc w:val="center"/>
            </w:pPr>
            <w:r>
              <w:t>401,977</w:t>
            </w:r>
          </w:p>
        </w:tc>
      </w:tr>
      <w:tr w:rsidR="002E399B" w:rsidTr="00E47092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99B" w:rsidRDefault="002E399B" w:rsidP="00E47092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99B" w:rsidRDefault="002E399B" w:rsidP="00E47092">
            <w:pPr>
              <w:jc w:val="center"/>
              <w:rPr>
                <w:color w:val="000000"/>
              </w:rPr>
            </w:pPr>
          </w:p>
          <w:p w:rsidR="002E399B" w:rsidRDefault="002E399B" w:rsidP="00E47092">
            <w:pPr>
              <w:jc w:val="center"/>
              <w:rPr>
                <w:color w:val="000000"/>
              </w:rPr>
            </w:pPr>
          </w:p>
          <w:p w:rsidR="002E399B" w:rsidRDefault="002E399B" w:rsidP="00E47092">
            <w:pPr>
              <w:jc w:val="center"/>
              <w:rPr>
                <w:color w:val="000000"/>
              </w:rPr>
            </w:pPr>
          </w:p>
          <w:p w:rsidR="002E399B" w:rsidRDefault="002E399B" w:rsidP="00E47092">
            <w:pPr>
              <w:jc w:val="center"/>
              <w:rPr>
                <w:color w:val="000000"/>
              </w:rPr>
            </w:pPr>
          </w:p>
          <w:p w:rsidR="002E399B" w:rsidRDefault="002E399B" w:rsidP="00E47092">
            <w:pPr>
              <w:jc w:val="center"/>
              <w:rPr>
                <w:color w:val="000000"/>
              </w:rPr>
            </w:pPr>
          </w:p>
          <w:p w:rsidR="002E399B" w:rsidRDefault="002E399B" w:rsidP="00E47092">
            <w:pPr>
              <w:jc w:val="center"/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E399B" w:rsidRDefault="002E399B" w:rsidP="00E47092">
            <w:pPr>
              <w:jc w:val="center"/>
            </w:pPr>
            <w:r>
              <w:t>01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E399B" w:rsidRDefault="002E399B" w:rsidP="00E47092">
            <w:pPr>
              <w:jc w:val="center"/>
            </w:pPr>
            <w:r>
              <w:t>02</w:t>
            </w:r>
          </w:p>
        </w:tc>
        <w:tc>
          <w:tcPr>
            <w:tcW w:w="15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E399B" w:rsidRDefault="002E399B" w:rsidP="00E47092">
            <w:pPr>
              <w:jc w:val="center"/>
            </w:pPr>
            <w:r>
              <w:t>71 1 00  С1402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E399B" w:rsidRDefault="002E399B" w:rsidP="00E47092">
            <w:pPr>
              <w:jc w:val="center"/>
            </w:pPr>
            <w:r>
              <w:t>100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99B" w:rsidRDefault="002E399B" w:rsidP="001346E3">
            <w:pPr>
              <w:jc w:val="center"/>
            </w:pPr>
            <w:r>
              <w:t>401,977</w:t>
            </w:r>
          </w:p>
        </w:tc>
      </w:tr>
      <w:tr w:rsidR="002E399B" w:rsidTr="00E47092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99B" w:rsidRDefault="002E399B" w:rsidP="00E47092">
            <w:pPr>
              <w:rPr>
                <w:b/>
              </w:rPr>
            </w:pPr>
            <w:r>
              <w:rPr>
                <w:b/>
              </w:rPr>
              <w:t>Функционирование Правительства  Российской Федерации,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99B" w:rsidRDefault="002E399B" w:rsidP="00E47092">
            <w:pPr>
              <w:jc w:val="center"/>
              <w:rPr>
                <w:b/>
              </w:rPr>
            </w:pPr>
            <w:r>
              <w:rPr>
                <w:b/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99B" w:rsidRDefault="002E399B" w:rsidP="00E4709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01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99B" w:rsidRDefault="002E399B" w:rsidP="00E4709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04</w:t>
            </w:r>
          </w:p>
        </w:tc>
        <w:tc>
          <w:tcPr>
            <w:tcW w:w="15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99B" w:rsidRDefault="002E399B" w:rsidP="00E4709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99B" w:rsidRDefault="002E399B" w:rsidP="00E4709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99B" w:rsidRDefault="002E399B" w:rsidP="001346E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1252,928</w:t>
            </w:r>
          </w:p>
          <w:p w:rsidR="002E399B" w:rsidRPr="00E07A6E" w:rsidRDefault="002E399B" w:rsidP="001346E3">
            <w:pPr>
              <w:jc w:val="center"/>
              <w:rPr>
                <w:b/>
                <w:color w:val="000000"/>
              </w:rPr>
            </w:pPr>
          </w:p>
        </w:tc>
      </w:tr>
      <w:tr w:rsidR="002E399B" w:rsidTr="00E47092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E399B" w:rsidRDefault="002E399B" w:rsidP="00E47092">
            <w:pPr>
              <w:jc w:val="both"/>
              <w:rPr>
                <w:i/>
              </w:rPr>
            </w:pPr>
            <w:r>
              <w:rPr>
                <w:i/>
              </w:rPr>
              <w:t>Обеспечение функционирования местных администраций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99B" w:rsidRDefault="002E399B" w:rsidP="00E47092">
            <w:pPr>
              <w:jc w:val="center"/>
              <w:rPr>
                <w:color w:val="000000"/>
              </w:rPr>
            </w:pPr>
          </w:p>
          <w:p w:rsidR="002E399B" w:rsidRDefault="002E399B" w:rsidP="00E47092">
            <w:pPr>
              <w:jc w:val="center"/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E399B" w:rsidRDefault="002E399B" w:rsidP="00E47092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01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E399B" w:rsidRDefault="002E399B" w:rsidP="00E47092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04</w:t>
            </w:r>
          </w:p>
        </w:tc>
        <w:tc>
          <w:tcPr>
            <w:tcW w:w="15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E399B" w:rsidRDefault="002E399B" w:rsidP="00E47092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73 0 00 00000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E399B" w:rsidRDefault="002E399B" w:rsidP="00E47092">
            <w:pPr>
              <w:jc w:val="center"/>
              <w:rPr>
                <w:b/>
                <w:bCs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99B" w:rsidRDefault="002E399B" w:rsidP="001346E3">
            <w:pPr>
              <w:jc w:val="center"/>
            </w:pPr>
            <w:r>
              <w:t>1252,928</w:t>
            </w:r>
          </w:p>
        </w:tc>
      </w:tr>
      <w:tr w:rsidR="002E399B" w:rsidTr="00E47092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E399B" w:rsidRDefault="002E399B" w:rsidP="00E47092">
            <w:r>
              <w:t>Обеспечение  деятельности администрации муниципального образования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99B" w:rsidRDefault="002E399B" w:rsidP="00E47092">
            <w:pPr>
              <w:jc w:val="center"/>
              <w:rPr>
                <w:color w:val="000000"/>
              </w:rPr>
            </w:pPr>
          </w:p>
          <w:p w:rsidR="002E399B" w:rsidRDefault="002E399B" w:rsidP="00E47092">
            <w:pPr>
              <w:jc w:val="center"/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E399B" w:rsidRDefault="002E399B" w:rsidP="00E470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E399B" w:rsidRDefault="002E399B" w:rsidP="00E470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E399B" w:rsidRDefault="002E399B" w:rsidP="00E470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73 1 00 00000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E399B" w:rsidRDefault="002E399B" w:rsidP="00E47092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99B" w:rsidRDefault="002E399B" w:rsidP="001346E3">
            <w:pPr>
              <w:jc w:val="center"/>
            </w:pPr>
            <w:r>
              <w:t>1252,928</w:t>
            </w:r>
          </w:p>
        </w:tc>
      </w:tr>
      <w:tr w:rsidR="002E399B" w:rsidTr="00E47092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E399B" w:rsidRDefault="002E399B" w:rsidP="00E47092">
            <w: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99B" w:rsidRDefault="002E399B" w:rsidP="00E47092">
            <w:pPr>
              <w:jc w:val="center"/>
              <w:rPr>
                <w:color w:val="000000"/>
              </w:rPr>
            </w:pPr>
          </w:p>
          <w:p w:rsidR="002E399B" w:rsidRDefault="002E399B" w:rsidP="00E47092">
            <w:pPr>
              <w:jc w:val="center"/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E399B" w:rsidRDefault="002E399B" w:rsidP="00E470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E399B" w:rsidRDefault="002E399B" w:rsidP="00E470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E399B" w:rsidRDefault="002E399B" w:rsidP="00E470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 1 00 С1402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E399B" w:rsidRDefault="002E399B" w:rsidP="00E47092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99B" w:rsidRDefault="002E399B" w:rsidP="001346E3">
            <w:pPr>
              <w:jc w:val="center"/>
            </w:pPr>
            <w:r>
              <w:t>1252,928</w:t>
            </w:r>
          </w:p>
        </w:tc>
      </w:tr>
      <w:tr w:rsidR="002E399B" w:rsidTr="00E47092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99B" w:rsidRDefault="002E399B" w:rsidP="00E47092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99B" w:rsidRDefault="002E399B" w:rsidP="00E47092">
            <w:pPr>
              <w:jc w:val="center"/>
              <w:rPr>
                <w:color w:val="000000"/>
              </w:rPr>
            </w:pPr>
          </w:p>
          <w:p w:rsidR="002E399B" w:rsidRDefault="002E399B" w:rsidP="00E47092">
            <w:pPr>
              <w:jc w:val="center"/>
              <w:rPr>
                <w:color w:val="000000"/>
              </w:rPr>
            </w:pPr>
          </w:p>
          <w:p w:rsidR="002E399B" w:rsidRDefault="002E399B" w:rsidP="00E47092">
            <w:pPr>
              <w:jc w:val="center"/>
              <w:rPr>
                <w:color w:val="000000"/>
              </w:rPr>
            </w:pPr>
          </w:p>
          <w:p w:rsidR="002E399B" w:rsidRDefault="002E399B" w:rsidP="00E47092">
            <w:pPr>
              <w:jc w:val="center"/>
              <w:rPr>
                <w:color w:val="000000"/>
              </w:rPr>
            </w:pPr>
          </w:p>
          <w:p w:rsidR="002E399B" w:rsidRDefault="002E399B" w:rsidP="00E47092">
            <w:pPr>
              <w:jc w:val="center"/>
              <w:rPr>
                <w:color w:val="000000"/>
              </w:rPr>
            </w:pPr>
          </w:p>
          <w:p w:rsidR="002E399B" w:rsidRDefault="002E399B" w:rsidP="00E47092">
            <w:pPr>
              <w:jc w:val="center"/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E399B" w:rsidRDefault="002E399B" w:rsidP="00E47092">
            <w:pPr>
              <w:jc w:val="center"/>
            </w:pPr>
            <w:r>
              <w:t>01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E399B" w:rsidRDefault="002E399B" w:rsidP="00E47092">
            <w:pPr>
              <w:jc w:val="center"/>
            </w:pPr>
            <w:r>
              <w:t>04</w:t>
            </w:r>
          </w:p>
        </w:tc>
        <w:tc>
          <w:tcPr>
            <w:tcW w:w="15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E399B" w:rsidRDefault="002E399B" w:rsidP="00E470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 1 00  С1402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E399B" w:rsidRDefault="002E399B" w:rsidP="00E47092">
            <w:pPr>
              <w:jc w:val="center"/>
            </w:pPr>
            <w:r>
              <w:t>100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99B" w:rsidRDefault="002E399B" w:rsidP="001346E3">
            <w:pPr>
              <w:jc w:val="center"/>
              <w:rPr>
                <w:color w:val="000000"/>
              </w:rPr>
            </w:pPr>
          </w:p>
          <w:p w:rsidR="002E399B" w:rsidRDefault="002E399B" w:rsidP="001346E3">
            <w:pPr>
              <w:jc w:val="center"/>
              <w:rPr>
                <w:color w:val="000000"/>
              </w:rPr>
            </w:pPr>
          </w:p>
          <w:p w:rsidR="002E399B" w:rsidRDefault="002E399B" w:rsidP="001346E3">
            <w:pPr>
              <w:jc w:val="center"/>
              <w:rPr>
                <w:color w:val="000000"/>
              </w:rPr>
            </w:pPr>
          </w:p>
          <w:p w:rsidR="002E399B" w:rsidRDefault="002E399B" w:rsidP="001346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959,104</w:t>
            </w:r>
          </w:p>
          <w:p w:rsidR="002E399B" w:rsidRDefault="002E399B" w:rsidP="001346E3">
            <w:pPr>
              <w:jc w:val="center"/>
              <w:rPr>
                <w:color w:val="000000"/>
              </w:rPr>
            </w:pPr>
          </w:p>
        </w:tc>
      </w:tr>
      <w:tr w:rsidR="002E399B" w:rsidTr="00E47092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E399B" w:rsidRDefault="002E399B" w:rsidP="00E47092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99B" w:rsidRDefault="002E399B" w:rsidP="00E47092">
            <w:pPr>
              <w:jc w:val="center"/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E399B" w:rsidRDefault="002E399B" w:rsidP="00E47092">
            <w:pPr>
              <w:jc w:val="center"/>
            </w:pPr>
            <w:r>
              <w:t>01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E399B" w:rsidRDefault="002E399B" w:rsidP="00E47092">
            <w:pPr>
              <w:jc w:val="center"/>
            </w:pPr>
            <w:r>
              <w:t>04</w:t>
            </w:r>
          </w:p>
        </w:tc>
        <w:tc>
          <w:tcPr>
            <w:tcW w:w="15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E399B" w:rsidRDefault="002E399B" w:rsidP="00E470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 1 00 С1402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E399B" w:rsidRDefault="002E399B" w:rsidP="00E47092">
            <w:pPr>
              <w:jc w:val="center"/>
            </w:pPr>
            <w:r>
              <w:t>200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99B" w:rsidRDefault="002E399B" w:rsidP="001346E3">
            <w:pPr>
              <w:jc w:val="center"/>
              <w:rPr>
                <w:color w:val="000000"/>
              </w:rPr>
            </w:pPr>
          </w:p>
          <w:p w:rsidR="002E399B" w:rsidRDefault="002E399B" w:rsidP="001346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249,192</w:t>
            </w:r>
          </w:p>
        </w:tc>
      </w:tr>
      <w:tr w:rsidR="002E399B" w:rsidTr="00E47092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99B" w:rsidRDefault="002E399B" w:rsidP="00E47092">
            <w:r>
              <w:t>Иные бюджетные ассигнования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99B" w:rsidRDefault="002E399B" w:rsidP="00E47092">
            <w:pPr>
              <w:jc w:val="center"/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E399B" w:rsidRDefault="002E399B" w:rsidP="00E47092">
            <w:pPr>
              <w:jc w:val="center"/>
            </w:pPr>
            <w:r>
              <w:t>01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E399B" w:rsidRDefault="002E399B" w:rsidP="00E47092">
            <w:pPr>
              <w:jc w:val="center"/>
            </w:pPr>
            <w:r>
              <w:t>04</w:t>
            </w:r>
          </w:p>
        </w:tc>
        <w:tc>
          <w:tcPr>
            <w:tcW w:w="15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E399B" w:rsidRDefault="002E399B" w:rsidP="00E470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 1 00 С1402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E399B" w:rsidRDefault="002E399B" w:rsidP="00E47092">
            <w:pPr>
              <w:jc w:val="center"/>
            </w:pPr>
            <w:r>
              <w:t>800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99B" w:rsidRDefault="002E399B" w:rsidP="001346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44,632</w:t>
            </w:r>
          </w:p>
        </w:tc>
      </w:tr>
      <w:tr w:rsidR="002E399B" w:rsidTr="00E47092">
        <w:trPr>
          <w:trHeight w:val="350"/>
        </w:trPr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99B" w:rsidRDefault="002E399B" w:rsidP="00E47092">
            <w:pPr>
              <w:rPr>
                <w:b/>
              </w:rPr>
            </w:pPr>
            <w:r>
              <w:rPr>
                <w:b/>
              </w:rPr>
              <w:t>Резервные фонды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99B" w:rsidRDefault="002E399B" w:rsidP="00E47092">
            <w:pPr>
              <w:jc w:val="center"/>
              <w:rPr>
                <w:b/>
                <w:color w:val="000000"/>
              </w:rPr>
            </w:pPr>
          </w:p>
          <w:p w:rsidR="002E399B" w:rsidRDefault="002E399B" w:rsidP="00E4709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99B" w:rsidRDefault="002E399B" w:rsidP="00E47092">
            <w:pPr>
              <w:jc w:val="center"/>
              <w:rPr>
                <w:b/>
                <w:color w:val="000000"/>
              </w:rPr>
            </w:pPr>
          </w:p>
          <w:p w:rsidR="002E399B" w:rsidRDefault="002E399B" w:rsidP="00E4709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01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99B" w:rsidRDefault="002E399B" w:rsidP="00E47092">
            <w:pPr>
              <w:jc w:val="center"/>
              <w:rPr>
                <w:b/>
                <w:color w:val="000000"/>
              </w:rPr>
            </w:pPr>
          </w:p>
          <w:p w:rsidR="002E399B" w:rsidRDefault="002E399B" w:rsidP="00E4709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</w:t>
            </w:r>
          </w:p>
        </w:tc>
        <w:tc>
          <w:tcPr>
            <w:tcW w:w="15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99B" w:rsidRDefault="002E399B" w:rsidP="00E47092">
            <w:pPr>
              <w:jc w:val="center"/>
              <w:rPr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99B" w:rsidRDefault="002E399B" w:rsidP="00E47092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99B" w:rsidRDefault="002E399B" w:rsidP="001346E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5,000</w:t>
            </w:r>
          </w:p>
        </w:tc>
      </w:tr>
      <w:tr w:rsidR="002E399B" w:rsidTr="00E47092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99B" w:rsidRDefault="002E399B" w:rsidP="00E47092">
            <w:pPr>
              <w:pStyle w:val="NormalWeb"/>
              <w:spacing w:before="0" w:beforeAutospacing="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Резервные фонды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99B" w:rsidRDefault="002E399B" w:rsidP="00E470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E399B" w:rsidRDefault="002E399B" w:rsidP="00E47092">
            <w:pPr>
              <w:pStyle w:val="NormalWeb"/>
              <w:spacing w:before="0" w:before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E399B" w:rsidRDefault="002E399B" w:rsidP="00E47092">
            <w:pPr>
              <w:pStyle w:val="NormalWeb"/>
              <w:spacing w:before="0" w:before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5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E399B" w:rsidRDefault="002E399B" w:rsidP="00E47092">
            <w:pPr>
              <w:pStyle w:val="NormalWeb"/>
              <w:spacing w:before="0" w:before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78 0 00 00000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E399B" w:rsidRDefault="002E399B" w:rsidP="00E47092">
            <w:pPr>
              <w:pStyle w:val="NormalWeb"/>
              <w:spacing w:before="0" w:before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99B" w:rsidRDefault="002E399B" w:rsidP="001346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5,000</w:t>
            </w:r>
          </w:p>
        </w:tc>
      </w:tr>
      <w:tr w:rsidR="002E399B" w:rsidTr="00E47092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99B" w:rsidRDefault="002E399B" w:rsidP="00E47092">
            <w:pPr>
              <w:pStyle w:val="NormalWeb"/>
              <w:spacing w:before="0" w:before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Резервные фонды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99B" w:rsidRDefault="002E399B" w:rsidP="00E470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E399B" w:rsidRDefault="002E399B" w:rsidP="00E47092">
            <w:pPr>
              <w:pStyle w:val="NormalWeb"/>
              <w:spacing w:before="0" w:before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E399B" w:rsidRDefault="002E399B" w:rsidP="00E47092">
            <w:pPr>
              <w:pStyle w:val="NormalWeb"/>
              <w:spacing w:before="0" w:before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5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E399B" w:rsidRDefault="002E399B" w:rsidP="00E47092">
            <w:pPr>
              <w:pStyle w:val="NormalWeb"/>
              <w:spacing w:before="0" w:before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78 1 00 00000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E399B" w:rsidRDefault="002E399B" w:rsidP="00E47092">
            <w:pPr>
              <w:pStyle w:val="NormalWeb"/>
              <w:spacing w:before="0" w:before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99B" w:rsidRDefault="002E399B" w:rsidP="001346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5,000</w:t>
            </w:r>
          </w:p>
        </w:tc>
      </w:tr>
      <w:tr w:rsidR="002E399B" w:rsidTr="00E47092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99B" w:rsidRDefault="002E399B" w:rsidP="00E47092">
            <w:pPr>
              <w:pStyle w:val="NormalWeb"/>
              <w:spacing w:before="0" w:before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Резервный фонд местной администрации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99B" w:rsidRDefault="002E399B" w:rsidP="00E470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E399B" w:rsidRDefault="002E399B" w:rsidP="00E47092">
            <w:pPr>
              <w:pStyle w:val="NormalWeb"/>
              <w:spacing w:before="0" w:before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E399B" w:rsidRDefault="002E399B" w:rsidP="00E47092">
            <w:pPr>
              <w:pStyle w:val="NormalWeb"/>
              <w:spacing w:before="0" w:before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5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E399B" w:rsidRDefault="002E399B" w:rsidP="00E47092">
            <w:pPr>
              <w:pStyle w:val="NormalWeb"/>
              <w:spacing w:before="0" w:before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 1 00 С1403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E399B" w:rsidRDefault="002E399B" w:rsidP="00E47092">
            <w:pPr>
              <w:pStyle w:val="NormalWeb"/>
              <w:spacing w:before="0" w:before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99B" w:rsidRDefault="002E399B" w:rsidP="001346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5,000</w:t>
            </w:r>
          </w:p>
        </w:tc>
      </w:tr>
      <w:tr w:rsidR="002E399B" w:rsidTr="00E47092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99B" w:rsidRDefault="002E399B" w:rsidP="00E47092">
            <w:r>
              <w:t>Иные бюджетные ассигнования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99B" w:rsidRDefault="002E399B" w:rsidP="00E470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E399B" w:rsidRDefault="002E399B" w:rsidP="00E47092">
            <w:pPr>
              <w:pStyle w:val="NormalWeb"/>
              <w:spacing w:before="0" w:before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E399B" w:rsidRDefault="002E399B" w:rsidP="00E47092">
            <w:pPr>
              <w:pStyle w:val="NormalWeb"/>
              <w:spacing w:before="0" w:before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5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E399B" w:rsidRDefault="002E399B" w:rsidP="00E47092">
            <w:pPr>
              <w:pStyle w:val="NormalWeb"/>
              <w:spacing w:before="0" w:before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 1 00 С1403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E399B" w:rsidRDefault="002E399B" w:rsidP="00E47092">
            <w:pPr>
              <w:pStyle w:val="NormalWeb"/>
              <w:spacing w:before="0" w:before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99B" w:rsidRDefault="002E399B" w:rsidP="001346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5,000</w:t>
            </w:r>
          </w:p>
        </w:tc>
      </w:tr>
      <w:tr w:rsidR="002E399B" w:rsidTr="00E47092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99B" w:rsidRDefault="002E399B" w:rsidP="00E47092">
            <w:pPr>
              <w:rPr>
                <w:b/>
              </w:rPr>
            </w:pPr>
            <w:r>
              <w:rPr>
                <w:b/>
              </w:rPr>
              <w:t>Другие общегосударственные вопросы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99B" w:rsidRDefault="002E399B" w:rsidP="00E47092">
            <w:pPr>
              <w:jc w:val="center"/>
              <w:rPr>
                <w:b/>
              </w:rPr>
            </w:pPr>
            <w:r>
              <w:rPr>
                <w:b/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99B" w:rsidRDefault="002E399B" w:rsidP="00E4709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01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99B" w:rsidRDefault="002E399B" w:rsidP="00E4709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13</w:t>
            </w:r>
          </w:p>
        </w:tc>
        <w:tc>
          <w:tcPr>
            <w:tcW w:w="15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99B" w:rsidRDefault="002E399B" w:rsidP="00E47092">
            <w:pPr>
              <w:jc w:val="center"/>
              <w:rPr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99B" w:rsidRDefault="002E399B" w:rsidP="00E47092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99B" w:rsidRDefault="002E399B" w:rsidP="001346E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53,964</w:t>
            </w:r>
          </w:p>
        </w:tc>
      </w:tr>
      <w:tr w:rsidR="002E399B" w:rsidTr="00E47092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E399B" w:rsidRDefault="002E399B" w:rsidP="00E47092">
            <w:pPr>
              <w:rPr>
                <w:i/>
                <w:iCs/>
              </w:rPr>
            </w:pPr>
            <w:r>
              <w:rPr>
                <w:i/>
                <w:iCs/>
              </w:rPr>
              <w:t>Реализация государственных  функций, связанных с общегосударственным управлением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99B" w:rsidRDefault="002E399B" w:rsidP="00E470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E399B" w:rsidRDefault="002E399B" w:rsidP="00E47092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01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E399B" w:rsidRDefault="002E399B" w:rsidP="00E47092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13</w:t>
            </w:r>
          </w:p>
        </w:tc>
        <w:tc>
          <w:tcPr>
            <w:tcW w:w="15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E399B" w:rsidRDefault="002E399B" w:rsidP="00E47092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76 0 00 00000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E399B" w:rsidRDefault="002E399B" w:rsidP="00E47092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99B" w:rsidRDefault="002E399B" w:rsidP="001346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5,144</w:t>
            </w:r>
          </w:p>
        </w:tc>
      </w:tr>
      <w:tr w:rsidR="002E399B" w:rsidTr="00E47092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99B" w:rsidRDefault="002E399B" w:rsidP="00E47092">
            <w:r>
              <w:t>Выполнение других обязательств муниципального образования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99B" w:rsidRDefault="002E399B" w:rsidP="00E470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E399B" w:rsidRDefault="002E399B" w:rsidP="00E47092">
            <w:pPr>
              <w:jc w:val="center"/>
            </w:pPr>
            <w:r>
              <w:t>01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E399B" w:rsidRDefault="002E399B" w:rsidP="00E47092">
            <w:pPr>
              <w:jc w:val="center"/>
            </w:pPr>
            <w:r>
              <w:t>13</w:t>
            </w:r>
          </w:p>
        </w:tc>
        <w:tc>
          <w:tcPr>
            <w:tcW w:w="15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E399B" w:rsidRDefault="002E399B" w:rsidP="00E47092">
            <w:pPr>
              <w:jc w:val="center"/>
            </w:pPr>
            <w:r>
              <w:t>76 1 00 00000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E399B" w:rsidRDefault="002E399B" w:rsidP="00E47092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99B" w:rsidRDefault="002E399B" w:rsidP="001346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5,144</w:t>
            </w:r>
          </w:p>
        </w:tc>
      </w:tr>
      <w:tr w:rsidR="002E399B" w:rsidTr="00E47092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E399B" w:rsidRDefault="002E399B" w:rsidP="00E47092">
            <w:r>
              <w:t>Выполнение других (прочих) обязательств органа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99B" w:rsidRDefault="002E399B" w:rsidP="00E470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E399B" w:rsidRDefault="002E399B" w:rsidP="00E47092">
            <w:pPr>
              <w:jc w:val="center"/>
            </w:pPr>
            <w:r>
              <w:t>01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E399B" w:rsidRDefault="002E399B" w:rsidP="00E47092">
            <w:pPr>
              <w:jc w:val="center"/>
            </w:pPr>
            <w:r>
              <w:t>13</w:t>
            </w:r>
          </w:p>
        </w:tc>
        <w:tc>
          <w:tcPr>
            <w:tcW w:w="15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E399B" w:rsidRDefault="002E399B" w:rsidP="00E47092">
            <w:pPr>
              <w:jc w:val="center"/>
            </w:pPr>
            <w:r>
              <w:t>76 1 00 С1404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E399B" w:rsidRDefault="002E399B" w:rsidP="00E47092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99B" w:rsidRDefault="002E399B" w:rsidP="001346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5,144</w:t>
            </w:r>
          </w:p>
        </w:tc>
      </w:tr>
      <w:tr w:rsidR="002E399B" w:rsidTr="00E47092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E399B" w:rsidRDefault="002E399B" w:rsidP="00E47092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99B" w:rsidRDefault="002E399B" w:rsidP="00E470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E399B" w:rsidRDefault="002E399B" w:rsidP="00E47092">
            <w:pPr>
              <w:jc w:val="center"/>
            </w:pPr>
            <w:r>
              <w:t>01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E399B" w:rsidRDefault="002E399B" w:rsidP="00E47092">
            <w:pPr>
              <w:jc w:val="center"/>
            </w:pPr>
            <w:r>
              <w:t>13</w:t>
            </w:r>
          </w:p>
        </w:tc>
        <w:tc>
          <w:tcPr>
            <w:tcW w:w="15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E399B" w:rsidRDefault="002E399B" w:rsidP="00E47092">
            <w:pPr>
              <w:jc w:val="center"/>
            </w:pPr>
            <w:r>
              <w:t>76 1 00 С1404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E399B" w:rsidRDefault="002E399B" w:rsidP="00E47092">
            <w:pPr>
              <w:jc w:val="center"/>
            </w:pPr>
            <w:r>
              <w:t>200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99B" w:rsidRDefault="002E399B" w:rsidP="001346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5,144</w:t>
            </w:r>
          </w:p>
        </w:tc>
      </w:tr>
      <w:tr w:rsidR="002E399B" w:rsidTr="00E47092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E399B" w:rsidRDefault="002E399B" w:rsidP="00E47092">
            <w:r>
              <w:t>Иные бюджетные ассигнования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99B" w:rsidRDefault="002E399B" w:rsidP="00E470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E399B" w:rsidRDefault="002E399B" w:rsidP="006B2851">
            <w:pPr>
              <w:jc w:val="center"/>
            </w:pPr>
            <w:r>
              <w:t>01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E399B" w:rsidRDefault="002E399B" w:rsidP="006B2851">
            <w:pPr>
              <w:jc w:val="center"/>
            </w:pPr>
            <w:r>
              <w:t>13</w:t>
            </w:r>
          </w:p>
        </w:tc>
        <w:tc>
          <w:tcPr>
            <w:tcW w:w="15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E399B" w:rsidRDefault="002E399B" w:rsidP="006B2851">
            <w:pPr>
              <w:jc w:val="center"/>
            </w:pPr>
            <w:r>
              <w:t>76 1 00С1404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E399B" w:rsidRDefault="002E399B" w:rsidP="006B2851">
            <w:pPr>
              <w:jc w:val="center"/>
            </w:pPr>
            <w:r>
              <w:t>800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99B" w:rsidRDefault="002E399B" w:rsidP="001346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3,752</w:t>
            </w:r>
          </w:p>
        </w:tc>
      </w:tr>
      <w:tr w:rsidR="002E399B" w:rsidTr="00E47092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99B" w:rsidRDefault="002E399B" w:rsidP="00E47092">
            <w:pPr>
              <w:pStyle w:val="NormalWeb"/>
              <w:spacing w:before="0" w:before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Непрограммная деятельность органов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99B" w:rsidRDefault="002E399B" w:rsidP="00E470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E399B" w:rsidRDefault="002E399B" w:rsidP="00E47092">
            <w:pPr>
              <w:pStyle w:val="NormalWeb"/>
              <w:spacing w:before="0" w:beforeAutospacing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E399B" w:rsidRDefault="002E399B" w:rsidP="00E47092">
            <w:pPr>
              <w:pStyle w:val="NormalWeb"/>
              <w:spacing w:before="0" w:beforeAutospacing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E399B" w:rsidRDefault="002E399B" w:rsidP="00E47092">
            <w:pPr>
              <w:pStyle w:val="NormalWeb"/>
              <w:spacing w:before="0" w:beforeAutospacing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77 0 00 00000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E399B" w:rsidRDefault="002E399B" w:rsidP="00E47092">
            <w:pPr>
              <w:pStyle w:val="NormalWeb"/>
              <w:spacing w:before="0" w:beforeAutospacing="0"/>
              <w:jc w:val="center"/>
              <w:rPr>
                <w:rFonts w:ascii="Arial" w:hAnsi="Arial" w:cs="Arial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99B" w:rsidRDefault="002E399B" w:rsidP="001346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10,000</w:t>
            </w:r>
          </w:p>
        </w:tc>
      </w:tr>
      <w:tr w:rsidR="002E399B" w:rsidTr="00E47092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99B" w:rsidRDefault="002E399B" w:rsidP="00E47092">
            <w:pPr>
              <w:pStyle w:val="NormalWeb"/>
              <w:spacing w:before="0" w:before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99B" w:rsidRDefault="002E399B" w:rsidP="00E470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E399B" w:rsidRDefault="002E399B" w:rsidP="00E47092">
            <w:pPr>
              <w:pStyle w:val="NormalWeb"/>
              <w:spacing w:before="0" w:beforeAutospacing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E399B" w:rsidRDefault="002E399B" w:rsidP="00E47092">
            <w:pPr>
              <w:pStyle w:val="NormalWeb"/>
              <w:spacing w:before="0" w:beforeAutospacing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E399B" w:rsidRDefault="002E399B" w:rsidP="00E47092">
            <w:pPr>
              <w:pStyle w:val="NormalWeb"/>
              <w:spacing w:before="0" w:beforeAutospacing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77 2 00 00000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E399B" w:rsidRDefault="002E399B" w:rsidP="00E47092">
            <w:pPr>
              <w:pStyle w:val="NormalWeb"/>
              <w:spacing w:before="0" w:beforeAutospacing="0"/>
              <w:jc w:val="center"/>
              <w:rPr>
                <w:rFonts w:ascii="Arial" w:hAnsi="Arial" w:cs="Arial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99B" w:rsidRDefault="002E399B" w:rsidP="001346E3">
            <w:pPr>
              <w:jc w:val="center"/>
            </w:pPr>
            <w:r>
              <w:t>10,000</w:t>
            </w:r>
          </w:p>
        </w:tc>
      </w:tr>
      <w:tr w:rsidR="002E399B" w:rsidTr="00E47092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99B" w:rsidRDefault="002E399B" w:rsidP="00E47092">
            <w:pPr>
              <w:pStyle w:val="NormalWeb"/>
              <w:spacing w:before="0" w:before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99B" w:rsidRDefault="002E399B" w:rsidP="00E470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E399B" w:rsidRDefault="002E399B" w:rsidP="00E47092">
            <w:pPr>
              <w:pStyle w:val="NormalWeb"/>
              <w:spacing w:before="0" w:beforeAutospacing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E399B" w:rsidRDefault="002E399B" w:rsidP="00E47092">
            <w:pPr>
              <w:pStyle w:val="NormalWeb"/>
              <w:spacing w:before="0" w:beforeAutospacing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E399B" w:rsidRDefault="002E399B" w:rsidP="00E47092">
            <w:pPr>
              <w:pStyle w:val="NormalWeb"/>
              <w:spacing w:before="0" w:beforeAutospacing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77 2 00 С1439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E399B" w:rsidRDefault="002E399B" w:rsidP="00E47092">
            <w:pPr>
              <w:pStyle w:val="NormalWeb"/>
              <w:spacing w:before="0" w:beforeAutospacing="0"/>
              <w:jc w:val="center"/>
              <w:rPr>
                <w:rFonts w:ascii="Arial" w:hAnsi="Arial" w:cs="Arial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99B" w:rsidRDefault="002E399B" w:rsidP="001346E3">
            <w:pPr>
              <w:jc w:val="center"/>
            </w:pPr>
            <w:r>
              <w:t>10,000</w:t>
            </w:r>
          </w:p>
        </w:tc>
      </w:tr>
      <w:tr w:rsidR="002E399B" w:rsidTr="00E47092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99B" w:rsidRDefault="002E399B" w:rsidP="00E47092">
            <w:pPr>
              <w:pStyle w:val="NormalWeb"/>
              <w:spacing w:before="0" w:before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99B" w:rsidRDefault="002E399B" w:rsidP="00E47092">
            <w:pPr>
              <w:jc w:val="center"/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E399B" w:rsidRDefault="002E399B" w:rsidP="00E47092">
            <w:pPr>
              <w:pStyle w:val="NormalWeb"/>
              <w:spacing w:before="0" w:beforeAutospacing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E399B" w:rsidRDefault="002E399B" w:rsidP="00E47092">
            <w:pPr>
              <w:pStyle w:val="NormalWeb"/>
              <w:spacing w:before="0" w:beforeAutospacing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E399B" w:rsidRDefault="002E399B" w:rsidP="00E47092">
            <w:pPr>
              <w:pStyle w:val="NormalWeb"/>
              <w:spacing w:before="0" w:beforeAutospacing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77 2 00 С1439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E399B" w:rsidRDefault="002E399B" w:rsidP="00E47092">
            <w:pPr>
              <w:pStyle w:val="NormalWeb"/>
              <w:spacing w:before="0" w:beforeAutospacing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99B" w:rsidRDefault="002E399B" w:rsidP="001346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10,000</w:t>
            </w:r>
          </w:p>
        </w:tc>
      </w:tr>
      <w:tr w:rsidR="002E399B" w:rsidTr="00E47092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99B" w:rsidRDefault="002E399B" w:rsidP="00A64B1B">
            <w:pPr>
              <w:pStyle w:val="NormalWeb"/>
              <w:spacing w:before="0" w:before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Передача полномочий в сфере муниципального финансового контроля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99B" w:rsidRDefault="002E399B" w:rsidP="00E470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E399B" w:rsidRDefault="002E399B" w:rsidP="00A64B1B">
            <w:pPr>
              <w:pStyle w:val="NormalWeb"/>
              <w:spacing w:before="0" w:before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E399B" w:rsidRDefault="002E399B" w:rsidP="00A64B1B">
            <w:pPr>
              <w:pStyle w:val="NormalWeb"/>
              <w:spacing w:before="0" w:before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E399B" w:rsidRDefault="002E399B" w:rsidP="00A64B1B">
            <w:pPr>
              <w:pStyle w:val="NormalWeb"/>
              <w:spacing w:before="0" w:before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77 2 00 П1485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E399B" w:rsidRDefault="002E399B" w:rsidP="00A64B1B">
            <w:pPr>
              <w:pStyle w:val="NormalWeb"/>
              <w:spacing w:before="0" w:beforeAutospacing="0"/>
              <w:jc w:val="center"/>
              <w:rPr>
                <w:rFonts w:ascii="Arial" w:hAnsi="Arial" w:cs="Arial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99B" w:rsidRDefault="002E399B" w:rsidP="001346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27,024</w:t>
            </w:r>
          </w:p>
        </w:tc>
      </w:tr>
      <w:tr w:rsidR="002E399B" w:rsidTr="00E47092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99B" w:rsidRDefault="002E399B" w:rsidP="00A64B1B">
            <w:pPr>
              <w:pStyle w:val="NormalWeb"/>
              <w:spacing w:before="0" w:before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99B" w:rsidRDefault="002E399B" w:rsidP="00E470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E399B" w:rsidRDefault="002E399B" w:rsidP="00A64B1B">
            <w:pPr>
              <w:pStyle w:val="NormalWeb"/>
              <w:spacing w:before="0" w:before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E399B" w:rsidRDefault="002E399B" w:rsidP="00A64B1B">
            <w:pPr>
              <w:pStyle w:val="NormalWeb"/>
              <w:spacing w:before="0" w:before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E399B" w:rsidRDefault="002E399B" w:rsidP="00A64B1B">
            <w:pPr>
              <w:pStyle w:val="NormalWeb"/>
              <w:spacing w:before="0" w:before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77 2 00 П1485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E399B" w:rsidRDefault="002E399B" w:rsidP="00A64B1B">
            <w:pPr>
              <w:pStyle w:val="NormalWeb"/>
              <w:spacing w:before="0" w:beforeAutospacing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500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99B" w:rsidRDefault="002E399B" w:rsidP="001346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27,024</w:t>
            </w:r>
          </w:p>
        </w:tc>
      </w:tr>
      <w:tr w:rsidR="002E399B" w:rsidTr="00E47092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99B" w:rsidRDefault="002E399B" w:rsidP="00A06AC7">
            <w:pPr>
              <w:pStyle w:val="NormalWeb"/>
              <w:spacing w:before="0" w:before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06D0">
              <w:rPr>
                <w:rFonts w:ascii="Arial" w:hAnsi="Arial" w:cs="Arial"/>
                <w:color w:val="000000"/>
                <w:sz w:val="20"/>
                <w:szCs w:val="20"/>
              </w:rPr>
              <w:t>Иные межбюджетные трансферты на содержание работника, осуществляющего выполнение переданных полномочий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99B" w:rsidRDefault="002E399B" w:rsidP="00E470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E399B" w:rsidRDefault="002E399B" w:rsidP="00A64B1B">
            <w:pPr>
              <w:pStyle w:val="NormalWeb"/>
              <w:spacing w:before="0" w:before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E399B" w:rsidRDefault="002E399B" w:rsidP="00A64B1B">
            <w:pPr>
              <w:pStyle w:val="NormalWeb"/>
              <w:spacing w:before="0" w:before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E399B" w:rsidRDefault="002E399B" w:rsidP="00A06AC7">
            <w:pPr>
              <w:pStyle w:val="NormalWeb"/>
              <w:spacing w:before="0" w:before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77 2 00 П1490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E399B" w:rsidRDefault="002E399B" w:rsidP="00A06AC7">
            <w:pPr>
              <w:pStyle w:val="NormalWeb"/>
              <w:spacing w:before="0" w:beforeAutospacing="0"/>
              <w:jc w:val="center"/>
              <w:rPr>
                <w:rFonts w:ascii="Arial" w:hAnsi="Arial" w:cs="Arial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99B" w:rsidRDefault="002E399B" w:rsidP="001346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8,044</w:t>
            </w:r>
          </w:p>
        </w:tc>
      </w:tr>
      <w:tr w:rsidR="002E399B" w:rsidTr="00E47092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99B" w:rsidRDefault="002E399B" w:rsidP="00A06AC7">
            <w:pPr>
              <w:pStyle w:val="NormalWeb"/>
              <w:spacing w:before="0" w:before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учреждениям, органами управления государственными внебюджетными фондами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99B" w:rsidRDefault="002E399B" w:rsidP="00E47092">
            <w:pPr>
              <w:jc w:val="center"/>
              <w:rPr>
                <w:color w:val="000000"/>
              </w:rPr>
            </w:pPr>
          </w:p>
          <w:p w:rsidR="002E399B" w:rsidRDefault="002E399B" w:rsidP="00E47092">
            <w:pPr>
              <w:jc w:val="center"/>
              <w:rPr>
                <w:color w:val="000000"/>
              </w:rPr>
            </w:pPr>
          </w:p>
          <w:p w:rsidR="002E399B" w:rsidRDefault="002E399B" w:rsidP="00E470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E399B" w:rsidRDefault="002E399B" w:rsidP="00A64B1B">
            <w:pPr>
              <w:pStyle w:val="NormalWeb"/>
              <w:spacing w:before="0" w:before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E399B" w:rsidRDefault="002E399B" w:rsidP="00A64B1B">
            <w:pPr>
              <w:pStyle w:val="NormalWeb"/>
              <w:spacing w:before="0" w:before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E399B" w:rsidRDefault="002E399B" w:rsidP="00A06AC7">
            <w:pPr>
              <w:pStyle w:val="NormalWeb"/>
              <w:spacing w:before="0" w:before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77 2 00 П1490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E399B" w:rsidRDefault="002E399B" w:rsidP="00A06AC7">
            <w:pPr>
              <w:pStyle w:val="NormalWeb"/>
              <w:spacing w:before="0" w:beforeAutospacing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99B" w:rsidRDefault="002E399B" w:rsidP="001346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8,044</w:t>
            </w:r>
          </w:p>
        </w:tc>
      </w:tr>
      <w:tr w:rsidR="002E399B" w:rsidTr="00E47092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99B" w:rsidRDefault="002E399B" w:rsidP="00E4709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Национальная оборона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99B" w:rsidRDefault="002E399B" w:rsidP="00E47092">
            <w:pPr>
              <w:jc w:val="center"/>
              <w:rPr>
                <w:b/>
              </w:rPr>
            </w:pPr>
            <w:r>
              <w:rPr>
                <w:b/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99B" w:rsidRDefault="002E399B" w:rsidP="00E4709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02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99B" w:rsidRDefault="002E399B" w:rsidP="00E4709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5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99B" w:rsidRDefault="002E399B" w:rsidP="00E4709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99B" w:rsidRDefault="002E399B" w:rsidP="00E4709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99B" w:rsidRDefault="002E399B" w:rsidP="001346E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77,818</w:t>
            </w:r>
          </w:p>
        </w:tc>
      </w:tr>
      <w:tr w:rsidR="002E399B" w:rsidTr="00E47092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99B" w:rsidRDefault="002E399B" w:rsidP="00E47092">
            <w:pPr>
              <w:rPr>
                <w:color w:val="000000"/>
              </w:rPr>
            </w:pPr>
            <w:r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99B" w:rsidRDefault="002E399B" w:rsidP="00E47092">
            <w:pPr>
              <w:jc w:val="center"/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99B" w:rsidRDefault="002E399B" w:rsidP="00E470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99B" w:rsidRDefault="002E399B" w:rsidP="00E470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99B" w:rsidRDefault="002E399B" w:rsidP="00E47092">
            <w:pPr>
              <w:jc w:val="center"/>
              <w:rPr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99B" w:rsidRDefault="002E399B" w:rsidP="00E47092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99B" w:rsidRDefault="002E399B" w:rsidP="001346E3">
            <w:pPr>
              <w:jc w:val="center"/>
            </w:pPr>
            <w:r>
              <w:t>77,818</w:t>
            </w:r>
          </w:p>
        </w:tc>
      </w:tr>
      <w:tr w:rsidR="002E399B" w:rsidTr="00E47092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99B" w:rsidRDefault="002E399B" w:rsidP="00E47092">
            <w:r>
              <w:t>Непрограммная деятельность органов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99B" w:rsidRDefault="002E399B" w:rsidP="00E47092">
            <w:pPr>
              <w:jc w:val="center"/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99B" w:rsidRDefault="002E399B" w:rsidP="00E470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99B" w:rsidRDefault="002E399B" w:rsidP="00E470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99B" w:rsidRDefault="002E399B" w:rsidP="00E470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77 0 00 00000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99B" w:rsidRDefault="002E399B" w:rsidP="00E47092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99B" w:rsidRDefault="002E399B" w:rsidP="001346E3">
            <w:pPr>
              <w:jc w:val="center"/>
            </w:pPr>
            <w:r>
              <w:t>77,818</w:t>
            </w:r>
          </w:p>
        </w:tc>
      </w:tr>
      <w:tr w:rsidR="002E399B" w:rsidTr="00E47092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99B" w:rsidRDefault="002E399B" w:rsidP="00E47092">
            <w:r>
              <w:t>Непрограммные расходы органов  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99B" w:rsidRDefault="002E399B" w:rsidP="00E47092">
            <w:pPr>
              <w:jc w:val="center"/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99B" w:rsidRDefault="002E399B" w:rsidP="00E470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99B" w:rsidRDefault="002E399B" w:rsidP="00E470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99B" w:rsidRDefault="002E399B" w:rsidP="00E470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77 200 00000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99B" w:rsidRDefault="002E399B" w:rsidP="00E47092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99B" w:rsidRDefault="002E399B" w:rsidP="001346E3">
            <w:pPr>
              <w:jc w:val="center"/>
            </w:pPr>
            <w:r>
              <w:t>77,818</w:t>
            </w:r>
          </w:p>
        </w:tc>
      </w:tr>
      <w:tr w:rsidR="002E399B" w:rsidTr="00E47092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99B" w:rsidRDefault="002E399B" w:rsidP="00E47092">
            <w:pPr>
              <w:rPr>
                <w:color w:val="000000"/>
              </w:rPr>
            </w:pPr>
            <w:r>
              <w:rPr>
                <w:color w:val="000000"/>
              </w:rPr>
              <w:t>Осуществление первичного воинского учета на территориях где отсутствуют военные комиссариаты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99B" w:rsidRDefault="002E399B" w:rsidP="00E47092">
            <w:pPr>
              <w:jc w:val="center"/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99B" w:rsidRDefault="002E399B" w:rsidP="00E470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99B" w:rsidRDefault="002E399B" w:rsidP="00E470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99B" w:rsidRDefault="002E399B" w:rsidP="00E470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77 2 00  51180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99B" w:rsidRDefault="002E399B" w:rsidP="00E47092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99B" w:rsidRDefault="002E399B" w:rsidP="001346E3">
            <w:pPr>
              <w:jc w:val="center"/>
            </w:pPr>
            <w:r>
              <w:t>77,818</w:t>
            </w:r>
          </w:p>
        </w:tc>
      </w:tr>
      <w:tr w:rsidR="002E399B" w:rsidTr="00E47092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99B" w:rsidRDefault="002E399B" w:rsidP="00E47092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учреждениям, органами управления государственными внебюджетными фондами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99B" w:rsidRDefault="002E399B" w:rsidP="00E47092">
            <w:pPr>
              <w:jc w:val="center"/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99B" w:rsidRDefault="002E399B" w:rsidP="00E470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99B" w:rsidRDefault="002E399B" w:rsidP="00E470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99B" w:rsidRDefault="002E399B" w:rsidP="00E470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77 2 00 51180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99B" w:rsidRDefault="002E399B" w:rsidP="00E470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99B" w:rsidRDefault="002E399B" w:rsidP="001346E3">
            <w:pPr>
              <w:jc w:val="center"/>
            </w:pPr>
            <w:r>
              <w:t>77,818</w:t>
            </w:r>
          </w:p>
        </w:tc>
      </w:tr>
      <w:tr w:rsidR="002E399B" w:rsidTr="00E47092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99B" w:rsidRDefault="002E399B" w:rsidP="00E47092">
            <w:pPr>
              <w:rPr>
                <w:b/>
              </w:rPr>
            </w:pPr>
            <w:r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99B" w:rsidRDefault="002E399B" w:rsidP="00E4709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99B" w:rsidRDefault="002E399B" w:rsidP="00E4709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03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99B" w:rsidRDefault="002E399B" w:rsidP="00E47092">
            <w:pPr>
              <w:jc w:val="center"/>
              <w:rPr>
                <w:color w:val="000000"/>
              </w:rPr>
            </w:pPr>
          </w:p>
        </w:tc>
        <w:tc>
          <w:tcPr>
            <w:tcW w:w="15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99B" w:rsidRDefault="002E399B" w:rsidP="00E47092">
            <w:pPr>
              <w:jc w:val="center"/>
              <w:rPr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99B" w:rsidRDefault="002E399B" w:rsidP="00E47092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99B" w:rsidRDefault="002E399B" w:rsidP="001346E3">
            <w:pPr>
              <w:jc w:val="center"/>
              <w:rPr>
                <w:b/>
              </w:rPr>
            </w:pPr>
            <w:r>
              <w:rPr>
                <w:b/>
              </w:rPr>
              <w:t>8,000</w:t>
            </w:r>
          </w:p>
        </w:tc>
      </w:tr>
      <w:tr w:rsidR="002E399B" w:rsidTr="00E47092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99B" w:rsidRDefault="002E399B" w:rsidP="00E47092">
            <w:pPr>
              <w:jc w:val="both"/>
              <w:rPr>
                <w:b/>
                <w:i/>
              </w:rPr>
            </w:pPr>
            <w:r>
              <w:rPr>
                <w:rStyle w:val="100"/>
                <w:b/>
                <w:bCs/>
                <w:iCs/>
                <w:lang w:eastAsia="ru-RU"/>
              </w:rPr>
              <w:t>Обеспечение пожарной безопасности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99B" w:rsidRDefault="002E399B" w:rsidP="00E470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E399B" w:rsidRDefault="002E399B" w:rsidP="00E47092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E399B" w:rsidRDefault="002E399B" w:rsidP="00E47092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5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E399B" w:rsidRDefault="002E399B" w:rsidP="00E47092">
            <w:pPr>
              <w:jc w:val="center"/>
              <w:rPr>
                <w:b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E399B" w:rsidRDefault="002E399B" w:rsidP="00E47092">
            <w:pPr>
              <w:jc w:val="center"/>
              <w:rPr>
                <w:b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99B" w:rsidRDefault="002E399B" w:rsidP="001346E3">
            <w:pPr>
              <w:jc w:val="center"/>
            </w:pPr>
            <w:r>
              <w:t>8,000</w:t>
            </w:r>
          </w:p>
        </w:tc>
      </w:tr>
      <w:tr w:rsidR="002E399B" w:rsidTr="00E47092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E399B" w:rsidRDefault="002E399B" w:rsidP="00E47092">
            <w:pPr>
              <w:rPr>
                <w:i/>
                <w:iCs/>
              </w:rPr>
            </w:pPr>
            <w:r>
              <w:rPr>
                <w:rStyle w:val="100"/>
                <w:i/>
                <w:sz w:val="24"/>
                <w:szCs w:val="24"/>
                <w:lang w:eastAsia="ru-RU"/>
              </w:rPr>
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Саморядовском сельсовете Большесолдатского  района Курской области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99B" w:rsidRDefault="002E399B" w:rsidP="00E47092">
            <w:pPr>
              <w:jc w:val="center"/>
              <w:rPr>
                <w:color w:val="000000"/>
              </w:rPr>
            </w:pPr>
          </w:p>
          <w:p w:rsidR="002E399B" w:rsidRDefault="002E399B" w:rsidP="00E47092">
            <w:pPr>
              <w:jc w:val="center"/>
              <w:rPr>
                <w:color w:val="000000"/>
              </w:rPr>
            </w:pPr>
          </w:p>
          <w:p w:rsidR="002E399B" w:rsidRDefault="002E399B" w:rsidP="00E47092">
            <w:pPr>
              <w:jc w:val="center"/>
              <w:rPr>
                <w:color w:val="000000"/>
              </w:rPr>
            </w:pPr>
          </w:p>
          <w:p w:rsidR="002E399B" w:rsidRDefault="002E399B" w:rsidP="00E47092">
            <w:pPr>
              <w:jc w:val="center"/>
              <w:rPr>
                <w:color w:val="000000"/>
              </w:rPr>
            </w:pPr>
          </w:p>
          <w:p w:rsidR="002E399B" w:rsidRDefault="002E399B" w:rsidP="00E470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E399B" w:rsidRDefault="002E399B" w:rsidP="00E47092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03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E399B" w:rsidRDefault="002E399B" w:rsidP="00E47092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10</w:t>
            </w:r>
          </w:p>
        </w:tc>
        <w:tc>
          <w:tcPr>
            <w:tcW w:w="15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E399B" w:rsidRDefault="002E399B" w:rsidP="00E47092">
            <w:pPr>
              <w:pStyle w:val="21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13 0 00 00000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E399B" w:rsidRDefault="002E399B" w:rsidP="00E47092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99B" w:rsidRDefault="002E399B" w:rsidP="001346E3">
            <w:pPr>
              <w:jc w:val="center"/>
            </w:pPr>
            <w:r>
              <w:t>8,000</w:t>
            </w:r>
          </w:p>
        </w:tc>
      </w:tr>
      <w:tr w:rsidR="002E399B" w:rsidTr="00E47092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E399B" w:rsidRDefault="002E399B" w:rsidP="00E47092">
            <w:pPr>
              <w:rPr>
                <w:color w:val="000000"/>
              </w:rPr>
            </w:pPr>
            <w:r>
              <w:rPr>
                <w:rStyle w:val="100"/>
                <w:sz w:val="24"/>
                <w:szCs w:val="24"/>
                <w:lang w:eastAsia="ru-RU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99B" w:rsidRDefault="002E399B" w:rsidP="00E47092">
            <w:pPr>
              <w:jc w:val="center"/>
              <w:rPr>
                <w:color w:val="000000"/>
              </w:rPr>
            </w:pPr>
          </w:p>
          <w:p w:rsidR="002E399B" w:rsidRDefault="002E399B" w:rsidP="00E47092">
            <w:pPr>
              <w:jc w:val="center"/>
              <w:rPr>
                <w:color w:val="000000"/>
              </w:rPr>
            </w:pPr>
          </w:p>
          <w:p w:rsidR="002E399B" w:rsidRDefault="002E399B" w:rsidP="00E47092">
            <w:pPr>
              <w:jc w:val="center"/>
              <w:rPr>
                <w:color w:val="000000"/>
              </w:rPr>
            </w:pPr>
          </w:p>
          <w:p w:rsidR="002E399B" w:rsidRDefault="002E399B" w:rsidP="00E47092">
            <w:pPr>
              <w:jc w:val="center"/>
              <w:rPr>
                <w:color w:val="000000"/>
              </w:rPr>
            </w:pPr>
          </w:p>
          <w:p w:rsidR="002E399B" w:rsidRDefault="002E399B" w:rsidP="00E47092">
            <w:pPr>
              <w:jc w:val="center"/>
              <w:rPr>
                <w:color w:val="000000"/>
              </w:rPr>
            </w:pPr>
          </w:p>
          <w:p w:rsidR="002E399B" w:rsidRDefault="002E399B" w:rsidP="00E47092">
            <w:pPr>
              <w:jc w:val="center"/>
              <w:rPr>
                <w:color w:val="000000"/>
              </w:rPr>
            </w:pPr>
          </w:p>
          <w:p w:rsidR="002E399B" w:rsidRDefault="002E399B" w:rsidP="00E470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E399B" w:rsidRDefault="002E399B" w:rsidP="00E47092">
            <w:pPr>
              <w:jc w:val="center"/>
            </w:pPr>
            <w:r>
              <w:t>03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E399B" w:rsidRDefault="002E399B" w:rsidP="00E47092">
            <w:pPr>
              <w:jc w:val="center"/>
            </w:pPr>
            <w:r>
              <w:t>10</w:t>
            </w:r>
          </w:p>
        </w:tc>
        <w:tc>
          <w:tcPr>
            <w:tcW w:w="15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E399B" w:rsidRDefault="002E399B" w:rsidP="00E47092">
            <w:pPr>
              <w:pStyle w:val="21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13 1 00 00000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E399B" w:rsidRDefault="002E399B" w:rsidP="00E47092">
            <w:pPr>
              <w:jc w:val="center"/>
              <w:rPr>
                <w:b/>
                <w:bCs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99B" w:rsidRDefault="002E399B" w:rsidP="001346E3">
            <w:pPr>
              <w:jc w:val="center"/>
            </w:pPr>
            <w:r>
              <w:t>8,000</w:t>
            </w:r>
          </w:p>
        </w:tc>
      </w:tr>
      <w:tr w:rsidR="002E399B" w:rsidTr="00E47092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99B" w:rsidRDefault="002E399B" w:rsidP="00E47092">
            <w:pPr>
              <w:jc w:val="both"/>
              <w:rPr>
                <w:rStyle w:val="100"/>
                <w:sz w:val="24"/>
                <w:szCs w:val="24"/>
                <w:lang w:eastAsia="ru-RU"/>
              </w:rPr>
            </w:pPr>
            <w:r>
              <w:rPr>
                <w:rStyle w:val="100"/>
                <w:sz w:val="24"/>
                <w:szCs w:val="24"/>
                <w:lang w:eastAsia="ru-RU"/>
              </w:rPr>
              <w:t>Основное мероприятие «Обеспечение первичных мер пожарной безопасности в границах населенных пунктов муниципального образования»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99B" w:rsidRDefault="002E399B" w:rsidP="00E470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E399B" w:rsidRDefault="002E399B" w:rsidP="00E47092">
            <w:pPr>
              <w:jc w:val="center"/>
            </w:pPr>
            <w:r>
              <w:t>03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E399B" w:rsidRDefault="002E399B" w:rsidP="00E47092">
            <w:pPr>
              <w:jc w:val="center"/>
            </w:pPr>
            <w:r>
              <w:t>10</w:t>
            </w:r>
          </w:p>
        </w:tc>
        <w:tc>
          <w:tcPr>
            <w:tcW w:w="15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E399B" w:rsidRDefault="002E399B" w:rsidP="00E47092">
            <w:pPr>
              <w:pStyle w:val="2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13 1 01 00000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E399B" w:rsidRDefault="002E399B" w:rsidP="00E47092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99B" w:rsidRDefault="002E399B" w:rsidP="001346E3">
            <w:pPr>
              <w:jc w:val="center"/>
            </w:pPr>
            <w:r>
              <w:t>8,000</w:t>
            </w:r>
          </w:p>
        </w:tc>
      </w:tr>
      <w:tr w:rsidR="002E399B" w:rsidTr="00E47092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99B" w:rsidRDefault="002E399B" w:rsidP="00E47092">
            <w:pPr>
              <w:jc w:val="both"/>
            </w:pPr>
            <w:r>
              <w:t>Расходы муниципального образования на обеспечение мер правовой и социальной защиты добровольных пожарных и поддержки общественных объединений пожарной охраны на территории муниципального образования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99B" w:rsidRDefault="002E399B" w:rsidP="00E47092">
            <w:pPr>
              <w:jc w:val="center"/>
              <w:rPr>
                <w:color w:val="000000"/>
              </w:rPr>
            </w:pPr>
          </w:p>
          <w:p w:rsidR="002E399B" w:rsidRDefault="002E399B" w:rsidP="00E47092">
            <w:pPr>
              <w:jc w:val="center"/>
              <w:rPr>
                <w:color w:val="000000"/>
              </w:rPr>
            </w:pPr>
          </w:p>
          <w:p w:rsidR="002E399B" w:rsidRDefault="002E399B" w:rsidP="00E47092">
            <w:pPr>
              <w:jc w:val="center"/>
              <w:rPr>
                <w:color w:val="000000"/>
              </w:rPr>
            </w:pPr>
          </w:p>
          <w:p w:rsidR="002E399B" w:rsidRDefault="002E399B" w:rsidP="00E47092">
            <w:pPr>
              <w:jc w:val="center"/>
              <w:rPr>
                <w:color w:val="000000"/>
              </w:rPr>
            </w:pPr>
          </w:p>
          <w:p w:rsidR="002E399B" w:rsidRDefault="002E399B" w:rsidP="00E470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E399B" w:rsidRDefault="002E399B" w:rsidP="00E47092">
            <w:pPr>
              <w:jc w:val="center"/>
            </w:pPr>
            <w:r>
              <w:t>03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E399B" w:rsidRDefault="002E399B" w:rsidP="00E47092">
            <w:pPr>
              <w:jc w:val="center"/>
            </w:pPr>
            <w:r>
              <w:t>10</w:t>
            </w:r>
          </w:p>
        </w:tc>
        <w:tc>
          <w:tcPr>
            <w:tcW w:w="15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E399B" w:rsidRDefault="002E399B" w:rsidP="00E47092">
            <w:pPr>
              <w:pStyle w:val="2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 1 01 С1415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E399B" w:rsidRDefault="002E399B" w:rsidP="00E47092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99B" w:rsidRDefault="002E399B" w:rsidP="001346E3">
            <w:pPr>
              <w:jc w:val="center"/>
            </w:pPr>
            <w:r>
              <w:t>8,000</w:t>
            </w:r>
          </w:p>
        </w:tc>
      </w:tr>
      <w:tr w:rsidR="002E399B" w:rsidTr="00E47092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99B" w:rsidRDefault="002E399B" w:rsidP="00E47092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99B" w:rsidRDefault="002E399B" w:rsidP="00E47092">
            <w:pPr>
              <w:jc w:val="center"/>
              <w:rPr>
                <w:color w:val="000000"/>
              </w:rPr>
            </w:pPr>
          </w:p>
          <w:p w:rsidR="002E399B" w:rsidRDefault="002E399B" w:rsidP="00E47092">
            <w:pPr>
              <w:jc w:val="center"/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E399B" w:rsidRDefault="002E399B" w:rsidP="00E47092">
            <w:pPr>
              <w:jc w:val="center"/>
            </w:pPr>
            <w:r>
              <w:t>03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E399B" w:rsidRDefault="002E399B" w:rsidP="00E47092">
            <w:pPr>
              <w:jc w:val="center"/>
            </w:pPr>
            <w:r>
              <w:t>10</w:t>
            </w:r>
          </w:p>
        </w:tc>
        <w:tc>
          <w:tcPr>
            <w:tcW w:w="15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E399B" w:rsidRDefault="002E399B" w:rsidP="00E47092">
            <w:pPr>
              <w:pStyle w:val="2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 1 01 С1415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E399B" w:rsidRDefault="002E399B" w:rsidP="00E47092">
            <w:pPr>
              <w:jc w:val="center"/>
            </w:pPr>
            <w:r>
              <w:t>200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99B" w:rsidRDefault="002E399B" w:rsidP="001346E3">
            <w:pPr>
              <w:jc w:val="center"/>
            </w:pPr>
            <w:r>
              <w:t>8,000</w:t>
            </w:r>
          </w:p>
        </w:tc>
      </w:tr>
      <w:tr w:rsidR="002E399B" w:rsidTr="00A06AC7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99B" w:rsidRPr="00A15640" w:rsidRDefault="002E399B" w:rsidP="00A06AC7">
            <w:pPr>
              <w:rPr>
                <w:b/>
              </w:rPr>
            </w:pPr>
            <w:r w:rsidRPr="00A15640">
              <w:rPr>
                <w:b/>
              </w:rPr>
              <w:t>Другие вопросы в области национальной экономики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99B" w:rsidRDefault="002E399B" w:rsidP="00E47092">
            <w:pPr>
              <w:jc w:val="center"/>
              <w:rPr>
                <w:b/>
              </w:rPr>
            </w:pPr>
            <w:r>
              <w:rPr>
                <w:b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E399B" w:rsidRDefault="002E399B" w:rsidP="00E4709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E399B" w:rsidRPr="00A15640" w:rsidRDefault="002E399B" w:rsidP="00A06AC7">
            <w:pPr>
              <w:jc w:val="center"/>
              <w:rPr>
                <w:b/>
              </w:rPr>
            </w:pPr>
            <w:r w:rsidRPr="00A15640">
              <w:rPr>
                <w:b/>
              </w:rPr>
              <w:t>12</w:t>
            </w:r>
          </w:p>
        </w:tc>
        <w:tc>
          <w:tcPr>
            <w:tcW w:w="15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E399B" w:rsidRPr="00A15640" w:rsidRDefault="002E399B" w:rsidP="00A06AC7">
            <w:pPr>
              <w:pStyle w:val="2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E399B" w:rsidRPr="00A15640" w:rsidRDefault="002E399B" w:rsidP="00A06AC7">
            <w:pPr>
              <w:jc w:val="center"/>
              <w:rPr>
                <w:b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99B" w:rsidRPr="00A15640" w:rsidRDefault="002E399B" w:rsidP="001346E3">
            <w:pPr>
              <w:jc w:val="center"/>
              <w:rPr>
                <w:b/>
              </w:rPr>
            </w:pPr>
            <w:r w:rsidRPr="00A15640">
              <w:rPr>
                <w:b/>
              </w:rPr>
              <w:t>298,129</w:t>
            </w:r>
          </w:p>
        </w:tc>
      </w:tr>
      <w:tr w:rsidR="002E399B" w:rsidTr="00A06AC7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99B" w:rsidRDefault="002E399B" w:rsidP="00A06AC7">
            <w:r w:rsidRPr="005755B0">
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99B" w:rsidRPr="00A15640" w:rsidRDefault="002E399B" w:rsidP="00E47092">
            <w:pPr>
              <w:jc w:val="center"/>
              <w:rPr>
                <w:color w:val="000000"/>
              </w:rPr>
            </w:pPr>
            <w:r w:rsidRPr="00A15640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E399B" w:rsidRPr="00E555BC" w:rsidRDefault="002E399B" w:rsidP="00E47092">
            <w:pPr>
              <w:jc w:val="center"/>
              <w:rPr>
                <w:bCs/>
                <w:color w:val="000000"/>
              </w:rPr>
            </w:pPr>
            <w:r w:rsidRPr="00E555BC">
              <w:rPr>
                <w:bCs/>
                <w:color w:val="000000"/>
              </w:rPr>
              <w:t>04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E399B" w:rsidRDefault="002E399B" w:rsidP="00A06AC7">
            <w:pPr>
              <w:jc w:val="center"/>
            </w:pPr>
            <w:r>
              <w:t>12</w:t>
            </w:r>
          </w:p>
        </w:tc>
        <w:tc>
          <w:tcPr>
            <w:tcW w:w="15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E399B" w:rsidRDefault="002E399B" w:rsidP="00A06AC7">
            <w:pPr>
              <w:pStyle w:val="2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5B0">
              <w:rPr>
                <w:rFonts w:ascii="Times New Roman" w:hAnsi="Times New Roman"/>
                <w:sz w:val="24"/>
                <w:szCs w:val="24"/>
              </w:rPr>
              <w:t>0720213600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E399B" w:rsidRDefault="002E399B" w:rsidP="00A06AC7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99B" w:rsidRDefault="002E399B" w:rsidP="001346E3">
            <w:pPr>
              <w:jc w:val="center"/>
            </w:pPr>
            <w:r>
              <w:t>208,690</w:t>
            </w:r>
          </w:p>
        </w:tc>
      </w:tr>
      <w:tr w:rsidR="002E399B" w:rsidTr="00A06AC7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99B" w:rsidRDefault="002E399B" w:rsidP="00A06AC7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99B" w:rsidRPr="00A15640" w:rsidRDefault="002E399B" w:rsidP="00E47092">
            <w:pPr>
              <w:jc w:val="center"/>
              <w:rPr>
                <w:color w:val="000000"/>
              </w:rPr>
            </w:pPr>
            <w:r w:rsidRPr="00A15640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E399B" w:rsidRPr="00E555BC" w:rsidRDefault="002E399B" w:rsidP="00E47092">
            <w:pPr>
              <w:jc w:val="center"/>
              <w:rPr>
                <w:bCs/>
                <w:color w:val="000000"/>
              </w:rPr>
            </w:pPr>
            <w:r w:rsidRPr="00E555BC">
              <w:rPr>
                <w:bCs/>
                <w:color w:val="000000"/>
              </w:rPr>
              <w:t>04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E399B" w:rsidRDefault="002E399B" w:rsidP="00A06AC7">
            <w:pPr>
              <w:jc w:val="center"/>
            </w:pPr>
            <w:r>
              <w:t>12</w:t>
            </w:r>
          </w:p>
        </w:tc>
        <w:tc>
          <w:tcPr>
            <w:tcW w:w="15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E399B" w:rsidRDefault="002E399B" w:rsidP="00A06AC7">
            <w:pPr>
              <w:pStyle w:val="2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5B0">
              <w:rPr>
                <w:rFonts w:ascii="Times New Roman" w:hAnsi="Times New Roman"/>
                <w:sz w:val="24"/>
                <w:szCs w:val="24"/>
              </w:rPr>
              <w:t>0720213600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E399B" w:rsidRDefault="002E399B" w:rsidP="00A06AC7">
            <w:pPr>
              <w:jc w:val="center"/>
            </w:pPr>
            <w:r>
              <w:t>200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99B" w:rsidRDefault="002E399B" w:rsidP="001346E3">
            <w:pPr>
              <w:jc w:val="center"/>
            </w:pPr>
            <w:r>
              <w:t>208,690</w:t>
            </w:r>
          </w:p>
        </w:tc>
      </w:tr>
      <w:tr w:rsidR="002E399B" w:rsidTr="00A06AC7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99B" w:rsidRDefault="002E399B" w:rsidP="00A06AC7">
            <w:r w:rsidRPr="005755B0">
              <w:t>Реализация мероприятий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99B" w:rsidRPr="00A15640" w:rsidRDefault="002E399B" w:rsidP="00E47092">
            <w:pPr>
              <w:jc w:val="center"/>
              <w:rPr>
                <w:color w:val="000000"/>
              </w:rPr>
            </w:pPr>
            <w:r w:rsidRPr="00A15640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E399B" w:rsidRPr="00E555BC" w:rsidRDefault="002E399B" w:rsidP="00E47092">
            <w:pPr>
              <w:jc w:val="center"/>
              <w:rPr>
                <w:bCs/>
                <w:color w:val="000000"/>
              </w:rPr>
            </w:pPr>
            <w:r w:rsidRPr="00E555BC">
              <w:rPr>
                <w:bCs/>
                <w:color w:val="000000"/>
              </w:rPr>
              <w:t>04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E399B" w:rsidRDefault="002E399B" w:rsidP="00A06AC7">
            <w:pPr>
              <w:jc w:val="center"/>
            </w:pPr>
            <w:r>
              <w:t>12</w:t>
            </w:r>
          </w:p>
        </w:tc>
        <w:tc>
          <w:tcPr>
            <w:tcW w:w="15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E399B" w:rsidRPr="005755B0" w:rsidRDefault="002E399B" w:rsidP="00A06AC7">
            <w:pPr>
              <w:pStyle w:val="2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5B0">
              <w:rPr>
                <w:rFonts w:ascii="Times New Roman" w:hAnsi="Times New Roman"/>
                <w:sz w:val="24"/>
                <w:szCs w:val="24"/>
              </w:rPr>
              <w:t>07202S3600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E399B" w:rsidRDefault="002E399B" w:rsidP="00A06AC7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99B" w:rsidRDefault="002E399B" w:rsidP="001346E3">
            <w:pPr>
              <w:jc w:val="center"/>
            </w:pPr>
            <w:r>
              <w:t>89,439</w:t>
            </w:r>
          </w:p>
        </w:tc>
      </w:tr>
      <w:tr w:rsidR="002E399B" w:rsidTr="00A06AC7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99B" w:rsidRDefault="002E399B" w:rsidP="00A06AC7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99B" w:rsidRPr="00A15640" w:rsidRDefault="002E399B" w:rsidP="00E47092">
            <w:pPr>
              <w:jc w:val="center"/>
              <w:rPr>
                <w:color w:val="000000"/>
              </w:rPr>
            </w:pPr>
            <w:r w:rsidRPr="00A15640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E399B" w:rsidRPr="00E555BC" w:rsidRDefault="002E399B" w:rsidP="00E47092">
            <w:pPr>
              <w:jc w:val="center"/>
              <w:rPr>
                <w:bCs/>
                <w:color w:val="000000"/>
              </w:rPr>
            </w:pPr>
            <w:r w:rsidRPr="00E555BC">
              <w:rPr>
                <w:bCs/>
                <w:color w:val="000000"/>
              </w:rPr>
              <w:t>04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E399B" w:rsidRDefault="002E399B" w:rsidP="00A06AC7">
            <w:pPr>
              <w:jc w:val="center"/>
            </w:pPr>
            <w:r>
              <w:t>12</w:t>
            </w:r>
          </w:p>
        </w:tc>
        <w:tc>
          <w:tcPr>
            <w:tcW w:w="15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E399B" w:rsidRPr="005755B0" w:rsidRDefault="002E399B" w:rsidP="00A06AC7">
            <w:pPr>
              <w:pStyle w:val="2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5B0">
              <w:rPr>
                <w:rFonts w:ascii="Times New Roman" w:hAnsi="Times New Roman"/>
                <w:sz w:val="24"/>
                <w:szCs w:val="24"/>
              </w:rPr>
              <w:t>07202S3600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E399B" w:rsidRDefault="002E399B" w:rsidP="00A06AC7">
            <w:pPr>
              <w:jc w:val="center"/>
            </w:pPr>
            <w:r>
              <w:t>200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99B" w:rsidRDefault="002E399B" w:rsidP="001346E3">
            <w:pPr>
              <w:jc w:val="center"/>
            </w:pPr>
            <w:r>
              <w:t>89,439</w:t>
            </w:r>
          </w:p>
        </w:tc>
      </w:tr>
      <w:tr w:rsidR="002E399B" w:rsidTr="00E47092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E399B" w:rsidRDefault="002E399B" w:rsidP="00A06AC7">
            <w:pPr>
              <w:rPr>
                <w:b/>
                <w:bCs/>
              </w:rPr>
            </w:pPr>
            <w:r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99B" w:rsidRDefault="002E399B" w:rsidP="00A06AC7">
            <w:pPr>
              <w:jc w:val="center"/>
              <w:rPr>
                <w:b/>
                <w:color w:val="000000"/>
              </w:rPr>
            </w:pPr>
          </w:p>
          <w:p w:rsidR="002E399B" w:rsidRDefault="002E399B" w:rsidP="00A06AC7">
            <w:pPr>
              <w:jc w:val="center"/>
              <w:rPr>
                <w:b/>
              </w:rPr>
            </w:pPr>
            <w:r>
              <w:rPr>
                <w:b/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E399B" w:rsidRDefault="002E399B" w:rsidP="00A06AC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E399B" w:rsidRDefault="002E399B" w:rsidP="00A06AC7">
            <w:pPr>
              <w:jc w:val="center"/>
            </w:pPr>
          </w:p>
        </w:tc>
        <w:tc>
          <w:tcPr>
            <w:tcW w:w="15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E399B" w:rsidRDefault="002E399B" w:rsidP="00A06AC7">
            <w:pPr>
              <w:pStyle w:val="2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E399B" w:rsidRDefault="002E399B" w:rsidP="00A06AC7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99B" w:rsidRPr="00106B8C" w:rsidRDefault="002E399B" w:rsidP="001346E3">
            <w:pPr>
              <w:jc w:val="center"/>
              <w:rPr>
                <w:b/>
              </w:rPr>
            </w:pPr>
            <w:r>
              <w:rPr>
                <w:b/>
              </w:rPr>
              <w:t>518,069</w:t>
            </w:r>
          </w:p>
        </w:tc>
      </w:tr>
      <w:tr w:rsidR="002E399B" w:rsidTr="00E47092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99B" w:rsidRDefault="002E399B" w:rsidP="00E47092">
            <w:r>
              <w:t>Благоустройство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99B" w:rsidRDefault="002E399B" w:rsidP="00E470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99B" w:rsidRDefault="002E399B" w:rsidP="00E470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99B" w:rsidRDefault="002E399B" w:rsidP="00E470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99B" w:rsidRDefault="002E399B" w:rsidP="00E47092">
            <w:pPr>
              <w:jc w:val="center"/>
              <w:rPr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99B" w:rsidRDefault="002E399B" w:rsidP="00E47092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99B" w:rsidRDefault="002E399B" w:rsidP="001346E3">
            <w:pPr>
              <w:jc w:val="center"/>
            </w:pPr>
            <w:r>
              <w:t>518,069</w:t>
            </w:r>
          </w:p>
        </w:tc>
      </w:tr>
      <w:tr w:rsidR="002E399B" w:rsidTr="00E47092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99B" w:rsidRDefault="002E399B" w:rsidP="00E47092">
            <w:r>
              <w:t xml:space="preserve">Муниципальная программа Саморядовского сельсовета Большесолдатского района Курской области «Обеспечение доступным и комфортным жильем и коммунальными услугами граждан в МО «Саморядовский сельсовет» Большесолдатского района Курской области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99B" w:rsidRDefault="002E399B" w:rsidP="00E470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99B" w:rsidRDefault="002E399B" w:rsidP="00E470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99B" w:rsidRDefault="002E399B" w:rsidP="00E470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99B" w:rsidRDefault="002E399B" w:rsidP="00E470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07 0 00 00000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99B" w:rsidRDefault="002E399B" w:rsidP="00E47092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99B" w:rsidRDefault="002E399B" w:rsidP="001346E3">
            <w:pPr>
              <w:jc w:val="center"/>
            </w:pPr>
            <w:r>
              <w:t>518,069</w:t>
            </w:r>
          </w:p>
        </w:tc>
      </w:tr>
      <w:tr w:rsidR="002E399B" w:rsidTr="00E47092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99B" w:rsidRDefault="002E399B" w:rsidP="00E47092">
            <w:r>
              <w:t xml:space="preserve">Подпрограмма «Обеспечение качественными услугами ЖКХ населения  МО муниципальной программы Саморядовского сельсовета «Обеспечение доступным и комфортным жильем и коммунальными услугами граждан в МО «Саморядовский сельсовет» Большесолдатского района Курской области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99B" w:rsidRDefault="002E399B" w:rsidP="00E470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99B" w:rsidRDefault="002E399B" w:rsidP="00E470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99B" w:rsidRDefault="002E399B" w:rsidP="00E470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99B" w:rsidRDefault="002E399B" w:rsidP="00E470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07 3 00 00000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99B" w:rsidRDefault="002E399B" w:rsidP="00E47092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99B" w:rsidRDefault="002E399B" w:rsidP="001346E3">
            <w:pPr>
              <w:jc w:val="center"/>
            </w:pPr>
            <w:r>
              <w:t>518,069</w:t>
            </w:r>
          </w:p>
        </w:tc>
      </w:tr>
      <w:tr w:rsidR="002E399B" w:rsidTr="00E47092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99B" w:rsidRDefault="002E399B" w:rsidP="00E47092">
            <w:r>
              <w:t>Мероприятия по благоустройству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99B" w:rsidRDefault="002E399B" w:rsidP="00E470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99B" w:rsidRDefault="002E399B" w:rsidP="00E470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99B" w:rsidRDefault="002E399B" w:rsidP="00E470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99B" w:rsidRDefault="002E399B" w:rsidP="00E470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3 00 С1433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99B" w:rsidRDefault="002E399B" w:rsidP="00E47092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99B" w:rsidRDefault="002E399B" w:rsidP="001346E3">
            <w:pPr>
              <w:jc w:val="center"/>
            </w:pPr>
            <w:r>
              <w:t>518,069</w:t>
            </w:r>
          </w:p>
        </w:tc>
      </w:tr>
      <w:tr w:rsidR="002E399B" w:rsidTr="00E47092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99B" w:rsidRDefault="002E399B" w:rsidP="00E47092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99B" w:rsidRDefault="002E399B" w:rsidP="00E47092">
            <w:pPr>
              <w:jc w:val="center"/>
              <w:rPr>
                <w:b/>
              </w:rPr>
            </w:pPr>
            <w:r>
              <w:rPr>
                <w:b/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99B" w:rsidRDefault="002E399B" w:rsidP="00E470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99B" w:rsidRDefault="002E399B" w:rsidP="00E470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99B" w:rsidRDefault="002E399B" w:rsidP="00E470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3 00 С1433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99B" w:rsidRDefault="002E399B" w:rsidP="00E470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99B" w:rsidRDefault="002E399B" w:rsidP="001346E3">
            <w:pPr>
              <w:jc w:val="center"/>
            </w:pPr>
            <w:r>
              <w:t>435,000</w:t>
            </w:r>
          </w:p>
        </w:tc>
      </w:tr>
      <w:tr w:rsidR="002E399B" w:rsidTr="00E47092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99B" w:rsidRDefault="002E399B" w:rsidP="00E47092">
            <w:r>
              <w:t>Иные бюджетные ассигнования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99B" w:rsidRDefault="002E399B" w:rsidP="00E4709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99B" w:rsidRDefault="002E399B" w:rsidP="00E470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99B" w:rsidRDefault="002E399B" w:rsidP="00E470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99B" w:rsidRDefault="002E399B" w:rsidP="00E470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3 00 С1433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99B" w:rsidRDefault="002E399B" w:rsidP="00E470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99B" w:rsidRDefault="002E399B" w:rsidP="001346E3">
            <w:pPr>
              <w:jc w:val="center"/>
            </w:pPr>
            <w:r>
              <w:t>83,069</w:t>
            </w:r>
          </w:p>
        </w:tc>
      </w:tr>
      <w:tr w:rsidR="002E399B" w:rsidTr="00E47092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99B" w:rsidRDefault="002E399B" w:rsidP="00E4709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Культура, кинематография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99B" w:rsidRDefault="002E399B" w:rsidP="00E47092">
            <w:pPr>
              <w:jc w:val="center"/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99B" w:rsidRDefault="002E399B" w:rsidP="00E4709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08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99B" w:rsidRDefault="002E399B" w:rsidP="00E4709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99B" w:rsidRDefault="002E399B" w:rsidP="00E4709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99B" w:rsidRDefault="002E399B" w:rsidP="00E4709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99B" w:rsidRPr="00E07A6E" w:rsidRDefault="002E399B" w:rsidP="001346E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3189,274</w:t>
            </w:r>
          </w:p>
        </w:tc>
      </w:tr>
      <w:tr w:rsidR="002E399B" w:rsidTr="00E47092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99B" w:rsidRDefault="002E399B" w:rsidP="00E47092">
            <w:pPr>
              <w:rPr>
                <w:color w:val="000000"/>
              </w:rPr>
            </w:pPr>
            <w:r>
              <w:rPr>
                <w:color w:val="000000"/>
              </w:rPr>
              <w:t xml:space="preserve">Культура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99B" w:rsidRDefault="002E399B" w:rsidP="00E47092">
            <w:pPr>
              <w:jc w:val="center"/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99B" w:rsidRDefault="002E399B" w:rsidP="00E470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99B" w:rsidRDefault="002E399B" w:rsidP="00E470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99B" w:rsidRDefault="002E399B" w:rsidP="00E47092">
            <w:pPr>
              <w:jc w:val="center"/>
              <w:rPr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99B" w:rsidRDefault="002E399B" w:rsidP="00E47092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99B" w:rsidRDefault="002E399B" w:rsidP="001346E3">
            <w:pPr>
              <w:jc w:val="center"/>
            </w:pPr>
            <w:r>
              <w:t>3189,274</w:t>
            </w:r>
          </w:p>
        </w:tc>
      </w:tr>
      <w:tr w:rsidR="002E399B" w:rsidTr="00E47092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99B" w:rsidRDefault="002E399B" w:rsidP="00E47092">
            <w:pPr>
              <w:rPr>
                <w:color w:val="000000"/>
              </w:rPr>
            </w:pPr>
            <w:r>
              <w:t xml:space="preserve">Муниципальная  программа «Развитие культуры»Саморядовского сельсовета Большесолдатского района Курской области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99B" w:rsidRDefault="002E399B" w:rsidP="00E47092">
            <w:pPr>
              <w:jc w:val="center"/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99B" w:rsidRDefault="002E399B" w:rsidP="00E470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99B" w:rsidRDefault="002E399B" w:rsidP="00E470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99B" w:rsidRDefault="002E399B" w:rsidP="00E470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01 0 00 00000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99B" w:rsidRDefault="002E399B" w:rsidP="00E47092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99B" w:rsidRDefault="002E399B" w:rsidP="001346E3">
            <w:pPr>
              <w:jc w:val="center"/>
            </w:pPr>
            <w:r>
              <w:t>3189,274</w:t>
            </w:r>
          </w:p>
        </w:tc>
      </w:tr>
      <w:tr w:rsidR="002E399B" w:rsidTr="00E47092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99B" w:rsidRDefault="002E399B" w:rsidP="00E47092">
            <w:r>
              <w:t>Подпрограмма «Искусство» муниципальной программы «Развитие культуры»</w:t>
            </w:r>
            <w:r>
              <w:rPr>
                <w:color w:val="000000"/>
              </w:rPr>
              <w:t>" Саморядовского сельсовета Большесолдатского района Курской области "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99B" w:rsidRDefault="002E399B" w:rsidP="00E47092">
            <w:pPr>
              <w:jc w:val="center"/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99B" w:rsidRDefault="002E399B" w:rsidP="00E470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99B" w:rsidRDefault="002E399B" w:rsidP="00E470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99B" w:rsidRDefault="002E399B" w:rsidP="00E470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01 1 00 00000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99B" w:rsidRDefault="002E399B" w:rsidP="00E47092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99B" w:rsidRDefault="002E399B" w:rsidP="001346E3">
            <w:pPr>
              <w:jc w:val="center"/>
            </w:pPr>
            <w:r>
              <w:t>3189,274</w:t>
            </w:r>
          </w:p>
        </w:tc>
      </w:tr>
      <w:tr w:rsidR="002E399B" w:rsidTr="00E47092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99B" w:rsidRDefault="002E399B" w:rsidP="00E47092">
            <w:r w:rsidRPr="009D5E66">
              <w:rPr>
                <w:rFonts w:ascii="Times New Roman CYR" w:hAnsi="Times New Roman CYR" w:cs="Times New Roman CYR"/>
                <w:color w:val="000000"/>
              </w:rPr>
              <w:t xml:space="preserve">Основные мероприятие </w:t>
            </w:r>
            <w:r w:rsidRPr="009D5E66">
              <w:rPr>
                <w:color w:val="000000"/>
              </w:rPr>
              <w:t>«</w:t>
            </w:r>
            <w:r w:rsidRPr="009D5E66">
              <w:rPr>
                <w:rFonts w:ascii="Times New Roman CYR" w:hAnsi="Times New Roman CYR" w:cs="Times New Roman CYR"/>
                <w:color w:val="000000"/>
              </w:rPr>
              <w:t>Организация досуга и обеспечения жителей сельсовета услугами организаций культуры</w:t>
            </w:r>
            <w:r w:rsidRPr="009D5E66">
              <w:rPr>
                <w:color w:val="000000"/>
              </w:rPr>
              <w:t>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99B" w:rsidRDefault="002E399B" w:rsidP="00E470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99B" w:rsidRDefault="002E399B" w:rsidP="00E470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99B" w:rsidRDefault="002E399B" w:rsidP="00E470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99B" w:rsidRDefault="002E399B" w:rsidP="00E470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01 1 01 00000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99B" w:rsidRDefault="002E399B" w:rsidP="00E47092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99B" w:rsidRDefault="002E399B" w:rsidP="001346E3">
            <w:pPr>
              <w:jc w:val="center"/>
            </w:pPr>
            <w:r>
              <w:t>3189,274</w:t>
            </w:r>
          </w:p>
        </w:tc>
      </w:tr>
      <w:tr w:rsidR="002E399B" w:rsidTr="00E47092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99B" w:rsidRDefault="002E399B" w:rsidP="00E47092">
            <w:pPr>
              <w:spacing w:line="276" w:lineRule="auto"/>
            </w:pPr>
            <w:r>
              <w:t>Субсидии местным бюджетам   на заработную плату и начисления на выплаты по оплате труда работников учреждений культуры  муниципальных образований городских и сельских поселений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99B" w:rsidRDefault="002E399B" w:rsidP="00E470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99B" w:rsidRDefault="002E399B" w:rsidP="00E470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99B" w:rsidRDefault="002E399B" w:rsidP="00E470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99B" w:rsidRDefault="002E399B" w:rsidP="00E47092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01 1 01 </w:t>
            </w:r>
            <w:r>
              <w:rPr>
                <w:color w:val="000000"/>
                <w:lang w:val="en-US"/>
              </w:rPr>
              <w:t>1</w:t>
            </w:r>
            <w:r>
              <w:rPr>
                <w:color w:val="000000"/>
              </w:rPr>
              <w:t>3330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99B" w:rsidRDefault="002E399B" w:rsidP="00E47092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99B" w:rsidRDefault="002E399B" w:rsidP="001346E3">
            <w:pPr>
              <w:jc w:val="center"/>
            </w:pPr>
            <w:r>
              <w:t>496,473</w:t>
            </w:r>
          </w:p>
        </w:tc>
      </w:tr>
      <w:tr w:rsidR="002E399B" w:rsidTr="00E47092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99B" w:rsidRDefault="002E399B" w:rsidP="00E47092">
            <w:pPr>
              <w:spacing w:line="276" w:lineRule="auto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учреждениям, органами управления государственными внебюджетными фондами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99B" w:rsidRDefault="002E399B" w:rsidP="00E470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99B" w:rsidRDefault="002E399B" w:rsidP="00E470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99B" w:rsidRDefault="002E399B" w:rsidP="00E470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99B" w:rsidRDefault="002E399B" w:rsidP="00E47092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01 1 01 </w:t>
            </w:r>
            <w:r>
              <w:rPr>
                <w:color w:val="000000"/>
                <w:lang w:val="en-US"/>
              </w:rPr>
              <w:t>1</w:t>
            </w:r>
            <w:r>
              <w:rPr>
                <w:color w:val="000000"/>
              </w:rPr>
              <w:t>3330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99B" w:rsidRDefault="002E399B" w:rsidP="00E47092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99B" w:rsidRDefault="002E399B" w:rsidP="001346E3">
            <w:r>
              <w:t xml:space="preserve">   496,473</w:t>
            </w:r>
          </w:p>
          <w:p w:rsidR="002E399B" w:rsidRDefault="002E399B" w:rsidP="001346E3"/>
        </w:tc>
      </w:tr>
      <w:tr w:rsidR="002E399B" w:rsidTr="00E47092">
        <w:trPr>
          <w:trHeight w:val="727"/>
        </w:trPr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99B" w:rsidRDefault="002E399B" w:rsidP="00E47092">
            <w:pPr>
              <w:rPr>
                <w:color w:val="000000"/>
              </w:rPr>
            </w:pPr>
            <w:r>
              <w:rPr>
                <w:color w:val="000000"/>
              </w:rPr>
              <w:t>Обеспечение выплаты заработной платы и начисления на оплату труда работников муниципальных учреждение культуры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99B" w:rsidRDefault="002E399B" w:rsidP="00E47092">
            <w:pPr>
              <w:jc w:val="center"/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99B" w:rsidRDefault="002E399B" w:rsidP="00E470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99B" w:rsidRDefault="002E399B" w:rsidP="00E470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99B" w:rsidRDefault="002E399B" w:rsidP="00E470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01 1 01 </w:t>
            </w:r>
            <w:r>
              <w:rPr>
                <w:color w:val="000000"/>
                <w:lang w:val="en-US"/>
              </w:rPr>
              <w:t>S3330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99B" w:rsidRDefault="002E399B" w:rsidP="00E47092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99B" w:rsidRDefault="002E399B" w:rsidP="001346E3">
            <w:pPr>
              <w:jc w:val="center"/>
            </w:pPr>
            <w:r>
              <w:t>2692,801</w:t>
            </w:r>
          </w:p>
        </w:tc>
      </w:tr>
      <w:tr w:rsidR="002E399B" w:rsidTr="00E47092">
        <w:trPr>
          <w:trHeight w:val="430"/>
        </w:trPr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99B" w:rsidRDefault="002E399B" w:rsidP="00E47092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учреждениям, органами управления государственными внебюджетными фондами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99B" w:rsidRDefault="002E399B" w:rsidP="00E47092">
            <w:pPr>
              <w:jc w:val="center"/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99B" w:rsidRDefault="002E399B" w:rsidP="00E470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99B" w:rsidRDefault="002E399B" w:rsidP="00E470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99B" w:rsidRDefault="002E399B" w:rsidP="00E47092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 xml:space="preserve">01 1 01 </w:t>
            </w:r>
            <w:r>
              <w:rPr>
                <w:color w:val="000000"/>
                <w:lang w:val="en-US"/>
              </w:rPr>
              <w:t>S3330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99B" w:rsidRDefault="002E399B" w:rsidP="00E470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99B" w:rsidRDefault="002E399B" w:rsidP="001346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875,564</w:t>
            </w:r>
          </w:p>
        </w:tc>
      </w:tr>
      <w:tr w:rsidR="002E399B" w:rsidTr="00E47092">
        <w:trPr>
          <w:trHeight w:val="430"/>
        </w:trPr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99B" w:rsidRDefault="002E399B" w:rsidP="00E47092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99B" w:rsidRDefault="002E399B" w:rsidP="00E470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99B" w:rsidRDefault="002E399B" w:rsidP="00E470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99B" w:rsidRDefault="002E399B" w:rsidP="00E470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99B" w:rsidRDefault="002E399B" w:rsidP="00E470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1 01 С1401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99B" w:rsidRDefault="002E399B" w:rsidP="00E47092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99B" w:rsidRDefault="002E399B" w:rsidP="001346E3">
            <w:pPr>
              <w:jc w:val="center"/>
            </w:pPr>
            <w:r>
              <w:t>1817,237</w:t>
            </w:r>
          </w:p>
          <w:p w:rsidR="002E399B" w:rsidRDefault="002E399B" w:rsidP="001346E3">
            <w:pPr>
              <w:jc w:val="center"/>
            </w:pPr>
          </w:p>
        </w:tc>
      </w:tr>
      <w:tr w:rsidR="002E399B" w:rsidTr="00E47092">
        <w:trPr>
          <w:trHeight w:val="430"/>
        </w:trPr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99B" w:rsidRDefault="002E399B" w:rsidP="00E47092">
            <w:pPr>
              <w:rPr>
                <w:color w:val="000000"/>
              </w:rPr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99B" w:rsidRDefault="002E399B" w:rsidP="00E47092">
            <w:pPr>
              <w:jc w:val="center"/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99B" w:rsidRDefault="002E399B" w:rsidP="00E470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99B" w:rsidRDefault="002E399B" w:rsidP="00E470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99B" w:rsidRDefault="002E399B" w:rsidP="00E470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1 01 С1401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99B" w:rsidRDefault="002E399B" w:rsidP="00E470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99B" w:rsidRDefault="002E399B" w:rsidP="001346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1802,237</w:t>
            </w:r>
          </w:p>
        </w:tc>
      </w:tr>
      <w:tr w:rsidR="002E399B" w:rsidTr="00E47092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99B" w:rsidRDefault="002E399B" w:rsidP="00E47092">
            <w:r>
              <w:t>Иные бюджетные ассигнования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99B" w:rsidRDefault="002E399B" w:rsidP="00E4709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99B" w:rsidRDefault="002E399B" w:rsidP="00E470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99B" w:rsidRDefault="002E399B" w:rsidP="00E470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99B" w:rsidRDefault="002E399B" w:rsidP="00E470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1 01 С1401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99B" w:rsidRDefault="002E399B" w:rsidP="00E470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99B" w:rsidRDefault="002E399B" w:rsidP="001346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15,000</w:t>
            </w:r>
          </w:p>
        </w:tc>
      </w:tr>
    </w:tbl>
    <w:p w:rsidR="002E399B" w:rsidRPr="001B3334" w:rsidRDefault="002E399B" w:rsidP="001B3334"/>
    <w:sectPr w:rsidR="002E399B" w:rsidRPr="001B3334" w:rsidSect="008152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33277C"/>
    <w:multiLevelType w:val="hybridMultilevel"/>
    <w:tmpl w:val="ADE25A86"/>
    <w:lvl w:ilvl="0" w:tplc="B532BF12">
      <w:start w:val="1"/>
      <w:numFmt w:val="decimal"/>
      <w:lvlText w:val="%1."/>
      <w:lvlJc w:val="left"/>
      <w:pPr>
        <w:ind w:left="772" w:hanging="63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357"/>
        </w:tabs>
        <w:ind w:left="1357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077"/>
        </w:tabs>
        <w:ind w:left="2077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797"/>
        </w:tabs>
        <w:ind w:left="2797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517"/>
        </w:tabs>
        <w:ind w:left="3517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237"/>
        </w:tabs>
        <w:ind w:left="4237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57"/>
        </w:tabs>
        <w:ind w:left="4957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677"/>
        </w:tabs>
        <w:ind w:left="5677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397"/>
        </w:tabs>
        <w:ind w:left="6397" w:hanging="360"/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B0F3D"/>
    <w:rsid w:val="0003031F"/>
    <w:rsid w:val="0004695F"/>
    <w:rsid w:val="000A1307"/>
    <w:rsid w:val="000C06D0"/>
    <w:rsid w:val="000F3489"/>
    <w:rsid w:val="00106B8C"/>
    <w:rsid w:val="00120F8C"/>
    <w:rsid w:val="00125B83"/>
    <w:rsid w:val="001346E3"/>
    <w:rsid w:val="00153C94"/>
    <w:rsid w:val="001B0F3D"/>
    <w:rsid w:val="001B3334"/>
    <w:rsid w:val="001C0F0D"/>
    <w:rsid w:val="001C4685"/>
    <w:rsid w:val="0020472F"/>
    <w:rsid w:val="002136F8"/>
    <w:rsid w:val="0023629F"/>
    <w:rsid w:val="002433F6"/>
    <w:rsid w:val="0025125A"/>
    <w:rsid w:val="00296AFC"/>
    <w:rsid w:val="002C6717"/>
    <w:rsid w:val="002D5F6B"/>
    <w:rsid w:val="002E0CC5"/>
    <w:rsid w:val="002E399B"/>
    <w:rsid w:val="002E4009"/>
    <w:rsid w:val="0043240C"/>
    <w:rsid w:val="00432B01"/>
    <w:rsid w:val="00442A47"/>
    <w:rsid w:val="00453E1D"/>
    <w:rsid w:val="004B4BB7"/>
    <w:rsid w:val="00503966"/>
    <w:rsid w:val="005170F2"/>
    <w:rsid w:val="00536116"/>
    <w:rsid w:val="005406A0"/>
    <w:rsid w:val="005755B0"/>
    <w:rsid w:val="005A27FE"/>
    <w:rsid w:val="005A465C"/>
    <w:rsid w:val="00612A10"/>
    <w:rsid w:val="006473B4"/>
    <w:rsid w:val="0068420D"/>
    <w:rsid w:val="006B2851"/>
    <w:rsid w:val="006C50A7"/>
    <w:rsid w:val="006E2831"/>
    <w:rsid w:val="006F4CDD"/>
    <w:rsid w:val="00715E5E"/>
    <w:rsid w:val="0073050C"/>
    <w:rsid w:val="007A7937"/>
    <w:rsid w:val="007B5738"/>
    <w:rsid w:val="008152E3"/>
    <w:rsid w:val="008469F8"/>
    <w:rsid w:val="00852201"/>
    <w:rsid w:val="00893023"/>
    <w:rsid w:val="00893EF3"/>
    <w:rsid w:val="00897C2D"/>
    <w:rsid w:val="008A07A8"/>
    <w:rsid w:val="008A1ABF"/>
    <w:rsid w:val="008B4A94"/>
    <w:rsid w:val="008E591D"/>
    <w:rsid w:val="008F27D4"/>
    <w:rsid w:val="008F7D21"/>
    <w:rsid w:val="00901A11"/>
    <w:rsid w:val="00912F38"/>
    <w:rsid w:val="00946BC1"/>
    <w:rsid w:val="00947B50"/>
    <w:rsid w:val="009500CB"/>
    <w:rsid w:val="009A7D62"/>
    <w:rsid w:val="009B206A"/>
    <w:rsid w:val="009D5E66"/>
    <w:rsid w:val="00A06AC7"/>
    <w:rsid w:val="00A15640"/>
    <w:rsid w:val="00A64B1B"/>
    <w:rsid w:val="00A96115"/>
    <w:rsid w:val="00AA507E"/>
    <w:rsid w:val="00AD3796"/>
    <w:rsid w:val="00B02703"/>
    <w:rsid w:val="00B55E82"/>
    <w:rsid w:val="00B62496"/>
    <w:rsid w:val="00B6333A"/>
    <w:rsid w:val="00B80603"/>
    <w:rsid w:val="00BC18A5"/>
    <w:rsid w:val="00BD0815"/>
    <w:rsid w:val="00BF2AFF"/>
    <w:rsid w:val="00C062B0"/>
    <w:rsid w:val="00C12718"/>
    <w:rsid w:val="00C73836"/>
    <w:rsid w:val="00CA0D91"/>
    <w:rsid w:val="00CA223C"/>
    <w:rsid w:val="00D21759"/>
    <w:rsid w:val="00D64D21"/>
    <w:rsid w:val="00DB288B"/>
    <w:rsid w:val="00E07A6E"/>
    <w:rsid w:val="00E11E49"/>
    <w:rsid w:val="00E16AE3"/>
    <w:rsid w:val="00E17CB8"/>
    <w:rsid w:val="00E35C15"/>
    <w:rsid w:val="00E47092"/>
    <w:rsid w:val="00E53384"/>
    <w:rsid w:val="00E555BC"/>
    <w:rsid w:val="00E62F55"/>
    <w:rsid w:val="00E7083C"/>
    <w:rsid w:val="00EB4589"/>
    <w:rsid w:val="00EC14DE"/>
    <w:rsid w:val="00EC2186"/>
    <w:rsid w:val="00F6405B"/>
    <w:rsid w:val="00FB5674"/>
    <w:rsid w:val="00FE2169"/>
    <w:rsid w:val="00FF49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locked="1" w:semiHidden="0" w:uiPriority="0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1B3334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B0F3D"/>
    <w:pPr>
      <w:keepNext/>
      <w:jc w:val="both"/>
      <w:outlineLvl w:val="0"/>
    </w:pPr>
    <w:rPr>
      <w:color w:val="000000"/>
      <w:sz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B0F3D"/>
    <w:pPr>
      <w:keepNext/>
      <w:jc w:val="center"/>
      <w:outlineLvl w:val="1"/>
    </w:pPr>
    <w:rPr>
      <w:color w:val="000000"/>
      <w:sz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1B0F3D"/>
    <w:pPr>
      <w:keepNext/>
      <w:outlineLvl w:val="2"/>
    </w:pPr>
    <w:rPr>
      <w:i/>
      <w:iCs/>
      <w:color w:val="000000"/>
      <w:sz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1B0F3D"/>
    <w:pPr>
      <w:keepNext/>
      <w:jc w:val="center"/>
      <w:outlineLvl w:val="3"/>
    </w:pPr>
    <w:rPr>
      <w:b/>
      <w:bCs/>
      <w:color w:val="000000"/>
    </w:rPr>
  </w:style>
  <w:style w:type="paragraph" w:styleId="Heading5">
    <w:name w:val="heading 5"/>
    <w:basedOn w:val="Normal"/>
    <w:next w:val="Normal"/>
    <w:link w:val="Heading5Char"/>
    <w:uiPriority w:val="99"/>
    <w:qFormat/>
    <w:rsid w:val="001B0F3D"/>
    <w:pPr>
      <w:keepNext/>
      <w:outlineLvl w:val="4"/>
    </w:pPr>
    <w:rPr>
      <w:color w:val="000000"/>
      <w:sz w:val="28"/>
    </w:rPr>
  </w:style>
  <w:style w:type="paragraph" w:styleId="Heading6">
    <w:name w:val="heading 6"/>
    <w:basedOn w:val="Normal"/>
    <w:next w:val="Normal"/>
    <w:link w:val="Heading6Char"/>
    <w:uiPriority w:val="99"/>
    <w:qFormat/>
    <w:rsid w:val="001B0F3D"/>
    <w:pPr>
      <w:keepNext/>
      <w:outlineLvl w:val="5"/>
    </w:pPr>
    <w:rPr>
      <w:b/>
      <w:bCs/>
      <w:color w:val="000000"/>
      <w:sz w:val="28"/>
    </w:rPr>
  </w:style>
  <w:style w:type="paragraph" w:styleId="Heading7">
    <w:name w:val="heading 7"/>
    <w:basedOn w:val="Normal"/>
    <w:next w:val="Normal"/>
    <w:link w:val="Heading7Char"/>
    <w:uiPriority w:val="99"/>
    <w:qFormat/>
    <w:rsid w:val="001B0F3D"/>
    <w:pPr>
      <w:keepNext/>
      <w:jc w:val="center"/>
      <w:outlineLvl w:val="6"/>
    </w:pPr>
    <w:rPr>
      <w:b/>
      <w:bCs/>
      <w:color w:val="000000"/>
      <w:sz w:val="28"/>
    </w:rPr>
  </w:style>
  <w:style w:type="paragraph" w:styleId="Heading8">
    <w:name w:val="heading 8"/>
    <w:basedOn w:val="Normal"/>
    <w:next w:val="Normal"/>
    <w:link w:val="Heading8Char"/>
    <w:uiPriority w:val="99"/>
    <w:qFormat/>
    <w:rsid w:val="001B0F3D"/>
    <w:pPr>
      <w:keepNext/>
      <w:ind w:firstLine="225"/>
      <w:jc w:val="center"/>
      <w:outlineLvl w:val="7"/>
    </w:pPr>
    <w:rPr>
      <w:color w:val="000000"/>
      <w:sz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B0F3D"/>
    <w:rPr>
      <w:rFonts w:cs="Times New Roman"/>
      <w:color w:val="000000"/>
      <w:sz w:val="24"/>
      <w:szCs w:val="24"/>
      <w:lang w:val="ru-RU" w:eastAsia="ru-RU" w:bidi="ar-SA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1B0F3D"/>
    <w:rPr>
      <w:rFonts w:cs="Times New Roman"/>
      <w:i/>
      <w:iCs/>
      <w:color w:val="000000"/>
      <w:sz w:val="24"/>
      <w:szCs w:val="24"/>
      <w:lang w:val="ru-RU" w:eastAsia="ru-RU" w:bidi="ar-SA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2433F6"/>
    <w:rPr>
      <w:rFonts w:cs="Times New Roman"/>
      <w:b/>
      <w:color w:val="000000"/>
      <w:sz w:val="24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character" w:styleId="Hyperlink">
    <w:name w:val="Hyperlink"/>
    <w:basedOn w:val="DefaultParagraphFont"/>
    <w:uiPriority w:val="99"/>
    <w:rsid w:val="001B0F3D"/>
    <w:rPr>
      <w:rFonts w:ascii="Times New Roman" w:hAnsi="Times New Roman"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1B0F3D"/>
    <w:rPr>
      <w:rFonts w:cs="Times New Roman"/>
      <w:color w:val="800080"/>
      <w:u w:val="single"/>
    </w:rPr>
  </w:style>
  <w:style w:type="paragraph" w:styleId="NormalWeb">
    <w:name w:val="Normal (Web)"/>
    <w:basedOn w:val="Normal"/>
    <w:uiPriority w:val="99"/>
    <w:rsid w:val="001B0F3D"/>
    <w:pPr>
      <w:spacing w:before="100" w:beforeAutospacing="1" w:after="100" w:afterAutospacing="1"/>
    </w:pPr>
  </w:style>
  <w:style w:type="character" w:customStyle="1" w:styleId="HeaderChar">
    <w:name w:val="Header Char"/>
    <w:basedOn w:val="DefaultParagraphFont"/>
    <w:link w:val="Header"/>
    <w:uiPriority w:val="99"/>
    <w:locked/>
    <w:rsid w:val="001B0F3D"/>
    <w:rPr>
      <w:rFonts w:cs="Times New Roman"/>
      <w:sz w:val="24"/>
      <w:szCs w:val="24"/>
      <w:lang w:val="ru-RU" w:eastAsia="ru-RU" w:bidi="ar-SA"/>
    </w:rPr>
  </w:style>
  <w:style w:type="paragraph" w:styleId="Header">
    <w:name w:val="header"/>
    <w:basedOn w:val="Normal"/>
    <w:link w:val="HeaderChar"/>
    <w:uiPriority w:val="99"/>
    <w:rsid w:val="001B0F3D"/>
    <w:pPr>
      <w:tabs>
        <w:tab w:val="center" w:pos="4677"/>
        <w:tab w:val="right" w:pos="9355"/>
      </w:tabs>
    </w:pPr>
  </w:style>
  <w:style w:type="character" w:customStyle="1" w:styleId="HeaderChar1">
    <w:name w:val="Header Char1"/>
    <w:basedOn w:val="DefaultParagraphFont"/>
    <w:link w:val="Header"/>
    <w:uiPriority w:val="99"/>
    <w:semiHidden/>
    <w:locked/>
    <w:rPr>
      <w:rFonts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locked/>
    <w:rsid w:val="001B0F3D"/>
    <w:rPr>
      <w:rFonts w:cs="Times New Roman"/>
      <w:sz w:val="24"/>
      <w:szCs w:val="24"/>
      <w:lang w:val="ru-RU" w:eastAsia="ru-RU" w:bidi="ar-SA"/>
    </w:rPr>
  </w:style>
  <w:style w:type="paragraph" w:styleId="Footer">
    <w:name w:val="footer"/>
    <w:basedOn w:val="Normal"/>
    <w:link w:val="FooterChar"/>
    <w:uiPriority w:val="99"/>
    <w:rsid w:val="001B0F3D"/>
    <w:pPr>
      <w:tabs>
        <w:tab w:val="center" w:pos="4677"/>
        <w:tab w:val="right" w:pos="9355"/>
      </w:tabs>
    </w:pPr>
  </w:style>
  <w:style w:type="character" w:customStyle="1" w:styleId="FooterChar1">
    <w:name w:val="Footer Char1"/>
    <w:basedOn w:val="DefaultParagraphFont"/>
    <w:link w:val="Footer"/>
    <w:uiPriority w:val="99"/>
    <w:semiHidden/>
    <w:locked/>
    <w:rPr>
      <w:rFonts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1B0F3D"/>
    <w:rPr>
      <w:rFonts w:cs="Times New Roman"/>
      <w:sz w:val="24"/>
      <w:szCs w:val="24"/>
      <w:lang w:val="ru-RU" w:eastAsia="ru-RU" w:bidi="ar-SA"/>
    </w:rPr>
  </w:style>
  <w:style w:type="paragraph" w:styleId="BodyText">
    <w:name w:val="Body Text"/>
    <w:basedOn w:val="Normal"/>
    <w:link w:val="BodyTextChar"/>
    <w:uiPriority w:val="99"/>
    <w:rsid w:val="001B0F3D"/>
    <w:pPr>
      <w:spacing w:after="120"/>
    </w:pPr>
  </w:style>
  <w:style w:type="character" w:customStyle="1" w:styleId="BodyTextChar1">
    <w:name w:val="Body Text Char1"/>
    <w:basedOn w:val="DefaultParagraphFont"/>
    <w:link w:val="BodyText"/>
    <w:uiPriority w:val="99"/>
    <w:semiHidden/>
    <w:locked/>
    <w:rPr>
      <w:rFonts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1B0F3D"/>
    <w:rPr>
      <w:rFonts w:cs="Times New Roman"/>
      <w:color w:val="000000"/>
      <w:sz w:val="24"/>
      <w:szCs w:val="24"/>
      <w:lang w:val="ru-RU" w:eastAsia="ru-RU" w:bidi="ar-SA"/>
    </w:rPr>
  </w:style>
  <w:style w:type="paragraph" w:styleId="BodyTextIndent">
    <w:name w:val="Body Text Indent"/>
    <w:basedOn w:val="Normal"/>
    <w:link w:val="BodyTextIndentChar"/>
    <w:uiPriority w:val="99"/>
    <w:rsid w:val="001B0F3D"/>
    <w:pPr>
      <w:ind w:firstLine="225"/>
      <w:jc w:val="both"/>
    </w:pPr>
    <w:rPr>
      <w:color w:val="000000"/>
    </w:rPr>
  </w:style>
  <w:style w:type="character" w:customStyle="1" w:styleId="BodyTextIndentChar1">
    <w:name w:val="Body Text Indent Char1"/>
    <w:basedOn w:val="DefaultParagraphFont"/>
    <w:link w:val="BodyTextIndent"/>
    <w:uiPriority w:val="99"/>
    <w:semiHidden/>
    <w:locked/>
    <w:rPr>
      <w:rFonts w:cs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1B0F3D"/>
    <w:rPr>
      <w:rFonts w:cs="Times New Roman"/>
      <w:color w:val="000000"/>
      <w:sz w:val="24"/>
      <w:szCs w:val="24"/>
      <w:lang w:val="ru-RU" w:eastAsia="ru-RU" w:bidi="ar-SA"/>
    </w:rPr>
  </w:style>
  <w:style w:type="paragraph" w:styleId="BodyTextIndent2">
    <w:name w:val="Body Text Indent 2"/>
    <w:basedOn w:val="Normal"/>
    <w:link w:val="BodyTextIndent2Char"/>
    <w:uiPriority w:val="99"/>
    <w:rsid w:val="001B0F3D"/>
    <w:pPr>
      <w:ind w:firstLine="225"/>
      <w:jc w:val="both"/>
    </w:pPr>
    <w:rPr>
      <w:color w:val="000000"/>
      <w:sz w:val="28"/>
    </w:rPr>
  </w:style>
  <w:style w:type="character" w:customStyle="1" w:styleId="BodyTextIndent2Char1">
    <w:name w:val="Body Text Indent 2 Char1"/>
    <w:basedOn w:val="DefaultParagraphFont"/>
    <w:link w:val="BodyTextIndent2"/>
    <w:uiPriority w:val="99"/>
    <w:semiHidden/>
    <w:locked/>
    <w:rPr>
      <w:rFonts w:cs="Times New Roman"/>
      <w:sz w:val="24"/>
      <w:szCs w:val="24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1B0F3D"/>
    <w:rPr>
      <w:rFonts w:ascii="Courier New" w:hAnsi="Courier New" w:cs="Courier New"/>
      <w:lang w:val="ru-RU" w:eastAsia="ru-RU" w:bidi="ar-SA"/>
    </w:rPr>
  </w:style>
  <w:style w:type="paragraph" w:styleId="PlainText">
    <w:name w:val="Plain Text"/>
    <w:basedOn w:val="Normal"/>
    <w:link w:val="PlainTextChar"/>
    <w:uiPriority w:val="99"/>
    <w:rsid w:val="001B0F3D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PlainTextChar1">
    <w:name w:val="Plain Text Char1"/>
    <w:basedOn w:val="DefaultParagraphFont"/>
    <w:link w:val="PlainText"/>
    <w:uiPriority w:val="99"/>
    <w:semiHidden/>
    <w:locked/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rsid w:val="001B0F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cs="Times New Roman"/>
      <w:sz w:val="2"/>
    </w:rPr>
  </w:style>
  <w:style w:type="paragraph" w:customStyle="1" w:styleId="Heading">
    <w:name w:val="Heading"/>
    <w:uiPriority w:val="99"/>
    <w:rsid w:val="001B0F3D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uiPriority w:val="99"/>
    <w:rsid w:val="001B0F3D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uiPriority w:val="99"/>
    <w:rsid w:val="001B0F3D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a">
    <w:name w:val="Знак Знак Знак Знак"/>
    <w:basedOn w:val="Normal"/>
    <w:uiPriority w:val="99"/>
    <w:rsid w:val="001B0F3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2">
    <w:name w:val="Основной текст (2)_ Знак"/>
    <w:basedOn w:val="DefaultParagraphFont"/>
    <w:link w:val="20"/>
    <w:uiPriority w:val="99"/>
    <w:locked/>
    <w:rsid w:val="001B0F3D"/>
    <w:rPr>
      <w:rFonts w:cs="Times New Roman"/>
      <w:sz w:val="16"/>
      <w:szCs w:val="16"/>
      <w:lang w:val="ru-RU" w:eastAsia="ru-RU" w:bidi="ar-SA"/>
    </w:rPr>
  </w:style>
  <w:style w:type="paragraph" w:customStyle="1" w:styleId="20">
    <w:name w:val="Основной текст (2)_"/>
    <w:basedOn w:val="Normal"/>
    <w:link w:val="2"/>
    <w:uiPriority w:val="99"/>
    <w:rsid w:val="001B0F3D"/>
    <w:pPr>
      <w:shd w:val="clear" w:color="auto" w:fill="FFFFFF"/>
      <w:spacing w:line="240" w:lineRule="atLeast"/>
    </w:pPr>
    <w:rPr>
      <w:sz w:val="16"/>
      <w:szCs w:val="16"/>
    </w:rPr>
  </w:style>
  <w:style w:type="paragraph" w:customStyle="1" w:styleId="p3">
    <w:name w:val="p3"/>
    <w:basedOn w:val="Normal"/>
    <w:uiPriority w:val="99"/>
    <w:rsid w:val="001B0F3D"/>
    <w:pPr>
      <w:spacing w:before="100" w:beforeAutospacing="1" w:after="100" w:afterAutospacing="1"/>
    </w:pPr>
  </w:style>
  <w:style w:type="paragraph" w:customStyle="1" w:styleId="1">
    <w:name w:val="Знак Знак1 Знак Знак Знак Знак"/>
    <w:basedOn w:val="Normal"/>
    <w:uiPriority w:val="99"/>
    <w:rsid w:val="001B0F3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1B0F3D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paragraph" w:customStyle="1" w:styleId="10">
    <w:name w:val="Без интервала1"/>
    <w:uiPriority w:val="99"/>
    <w:rsid w:val="001B0F3D"/>
    <w:rPr>
      <w:rFonts w:ascii="Calibri" w:hAnsi="Calibri"/>
    </w:rPr>
  </w:style>
  <w:style w:type="paragraph" w:customStyle="1" w:styleId="ConsPlusTitle">
    <w:name w:val="ConsPlusTitle"/>
    <w:uiPriority w:val="99"/>
    <w:rsid w:val="001B0F3D"/>
    <w:pPr>
      <w:widowControl w:val="0"/>
      <w:autoSpaceDE w:val="0"/>
      <w:autoSpaceDN w:val="0"/>
    </w:pPr>
    <w:rPr>
      <w:b/>
      <w:sz w:val="24"/>
      <w:szCs w:val="20"/>
    </w:rPr>
  </w:style>
  <w:style w:type="character" w:customStyle="1" w:styleId="s1">
    <w:name w:val="s1"/>
    <w:basedOn w:val="DefaultParagraphFont"/>
    <w:uiPriority w:val="99"/>
    <w:rsid w:val="001B0F3D"/>
    <w:rPr>
      <w:rFonts w:ascii="Times New Roman" w:hAnsi="Times New Roman" w:cs="Times New Roman"/>
    </w:rPr>
  </w:style>
  <w:style w:type="character" w:customStyle="1" w:styleId="WW8Num2z2">
    <w:name w:val="WW8Num2z2"/>
    <w:uiPriority w:val="99"/>
    <w:rsid w:val="001B0F3D"/>
    <w:rPr>
      <w:rFonts w:ascii="Wingdings" w:hAnsi="Wingdings"/>
    </w:rPr>
  </w:style>
  <w:style w:type="character" w:customStyle="1" w:styleId="WW8Num2z1">
    <w:name w:val="WW8Num2z1"/>
    <w:uiPriority w:val="99"/>
    <w:rsid w:val="001B0F3D"/>
    <w:rPr>
      <w:rFonts w:ascii="Courier New" w:hAnsi="Courier New"/>
    </w:rPr>
  </w:style>
  <w:style w:type="character" w:customStyle="1" w:styleId="100">
    <w:name w:val="Основной текст + 10"/>
    <w:aliases w:val="5 pt,Полужирный,Курсив"/>
    <w:basedOn w:val="DefaultParagraphFont"/>
    <w:uiPriority w:val="99"/>
    <w:rsid w:val="001B0F3D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u w:val="none"/>
      <w:effect w:val="none"/>
      <w:lang w:val="ru-RU"/>
    </w:rPr>
  </w:style>
  <w:style w:type="character" w:customStyle="1" w:styleId="11">
    <w:name w:val="Основной текст Знак1"/>
    <w:basedOn w:val="DefaultParagraphFont"/>
    <w:uiPriority w:val="99"/>
    <w:locked/>
    <w:rsid w:val="002E0CC5"/>
    <w:rPr>
      <w:rFonts w:cs="Times New Roman"/>
      <w:sz w:val="24"/>
      <w:szCs w:val="24"/>
    </w:rPr>
  </w:style>
  <w:style w:type="paragraph" w:customStyle="1" w:styleId="21">
    <w:name w:val="Без интервала2"/>
    <w:uiPriority w:val="99"/>
    <w:rsid w:val="002433F6"/>
    <w:rPr>
      <w:rFonts w:ascii="Calibri" w:hAnsi="Calibri"/>
    </w:rPr>
  </w:style>
  <w:style w:type="paragraph" w:styleId="ListParagraph">
    <w:name w:val="List Paragraph"/>
    <w:basedOn w:val="Normal"/>
    <w:uiPriority w:val="99"/>
    <w:qFormat/>
    <w:rsid w:val="006B285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2713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3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3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3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3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3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3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&#1089;&#1072;&#1084;&#1086;&#1088;&#1103;&#1076;&#1086;&#1074;&#1089;&#1082;&#1080;&#1081;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</TotalTime>
  <Pages>13</Pages>
  <Words>4100</Words>
  <Characters>23376</Characters>
  <Application>Microsoft Office Outlook</Application>
  <DocSecurity>0</DocSecurity>
  <Lines>0</Lines>
  <Paragraphs>0</Paragraphs>
  <ScaleCrop>false</ScaleCrop>
  <Company>MoBIL GROUP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СОБРАНИЕ ДЕПУТАТОВ САМОРЯДОВСКОГО СЕЛЬСОВЕТА</dc:title>
  <dc:subject/>
  <dc:creator>Computer</dc:creator>
  <cp:keywords/>
  <dc:description/>
  <cp:lastModifiedBy>Computer</cp:lastModifiedBy>
  <cp:revision>4</cp:revision>
  <dcterms:created xsi:type="dcterms:W3CDTF">2019-08-12T07:53:00Z</dcterms:created>
  <dcterms:modified xsi:type="dcterms:W3CDTF">2002-01-01T00:40:00Z</dcterms:modified>
</cp:coreProperties>
</file>