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2" w:rsidRDefault="002D6932" w:rsidP="000D2A76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2D6932" w:rsidRPr="000D2A76" w:rsidRDefault="002D6932" w:rsidP="000D2A76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</w:t>
      </w:r>
    </w:p>
    <w:p w:rsidR="002D6932" w:rsidRPr="000D2A76" w:rsidRDefault="002D6932" w:rsidP="000D2A7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D6932" w:rsidRPr="000D2A76" w:rsidRDefault="002D6932" w:rsidP="000D2A7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color w:val="000000"/>
          <w:sz w:val="28"/>
          <w:szCs w:val="28"/>
        </w:rPr>
        <w:t>от   30 марта 2020 года № 144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Саморядово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Собрания депутатов Саморядовского сельсовета 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бюджете Саморядовского сельсовета </w:t>
      </w:r>
    </w:p>
    <w:p w:rsidR="002D6932" w:rsidRPr="000D2A76" w:rsidRDefault="002D693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2020 год и на плановый период 2021 и 2022 годов»</w:t>
      </w:r>
    </w:p>
    <w:p w:rsidR="002D6932" w:rsidRPr="000D2A76" w:rsidRDefault="002D6932" w:rsidP="00FE2169">
      <w:pPr>
        <w:ind w:firstLine="225"/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D6932" w:rsidRPr="000D2A76" w:rsidRDefault="002D6932" w:rsidP="00FE2169">
      <w:pPr>
        <w:ind w:firstLine="225"/>
        <w:jc w:val="both"/>
        <w:rPr>
          <w:bCs/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Внести в </w:t>
      </w:r>
      <w:r w:rsidRPr="000D2A76">
        <w:rPr>
          <w:bCs/>
          <w:color w:val="000000"/>
          <w:sz w:val="28"/>
          <w:szCs w:val="28"/>
        </w:rPr>
        <w:t>решение Собрания депутатов Саморядовского сельсовета Большесолдатского района Курской области  №127 от 17 декабря 2019 года  «О бюджете Саморядовского сельсовета  на 2020 год и на плановый период 2021 и 2022 годов»</w:t>
      </w:r>
      <w:r w:rsidRPr="000D2A76">
        <w:rPr>
          <w:color w:val="000000"/>
          <w:sz w:val="28"/>
          <w:szCs w:val="28"/>
        </w:rPr>
        <w:t xml:space="preserve"> (газета «Народная газета» от 27 декабря 2019 года №52) следующие изменения: </w:t>
      </w:r>
      <w:r w:rsidRPr="000D2A76">
        <w:rPr>
          <w:bCs/>
          <w:color w:val="000000"/>
          <w:sz w:val="28"/>
          <w:szCs w:val="28"/>
        </w:rPr>
        <w:t xml:space="preserve"> </w:t>
      </w:r>
    </w:p>
    <w:p w:rsidR="002D6932" w:rsidRPr="000D2A76" w:rsidRDefault="002D6932" w:rsidP="00FE2169">
      <w:pPr>
        <w:ind w:firstLine="225"/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>1. В пункте 1:</w:t>
      </w:r>
    </w:p>
    <w:p w:rsidR="002D6932" w:rsidRPr="000D2A76" w:rsidRDefault="002D6932" w:rsidP="000061BC">
      <w:pPr>
        <w:ind w:firstLine="225"/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в абзаце 1 слова «3699,624» заменить словами «5840,830» </w:t>
      </w:r>
    </w:p>
    <w:p w:rsidR="002D6932" w:rsidRPr="000D2A76" w:rsidRDefault="002D6932" w:rsidP="000061BC">
      <w:pPr>
        <w:ind w:firstLine="225"/>
        <w:jc w:val="both"/>
        <w:rPr>
          <w:sz w:val="28"/>
          <w:szCs w:val="28"/>
        </w:rPr>
      </w:pPr>
      <w:r w:rsidRPr="000D2A76">
        <w:rPr>
          <w:color w:val="000000"/>
          <w:sz w:val="28"/>
          <w:szCs w:val="28"/>
        </w:rPr>
        <w:t>в абзаце 2 слова «</w:t>
      </w:r>
      <w:r w:rsidRPr="000D2A76">
        <w:rPr>
          <w:sz w:val="28"/>
          <w:szCs w:val="28"/>
        </w:rPr>
        <w:t>4378,118» заменить словами «6519,324»;</w:t>
      </w:r>
    </w:p>
    <w:p w:rsidR="002D6932" w:rsidRPr="000D2A76" w:rsidRDefault="002D6932" w:rsidP="001B3334">
      <w:pPr>
        <w:jc w:val="both"/>
        <w:rPr>
          <w:sz w:val="28"/>
          <w:szCs w:val="28"/>
        </w:rPr>
      </w:pPr>
      <w:r w:rsidRPr="000D2A76">
        <w:rPr>
          <w:sz w:val="28"/>
          <w:szCs w:val="28"/>
        </w:rPr>
        <w:t xml:space="preserve">    2. В пункте 2:</w:t>
      </w:r>
    </w:p>
    <w:p w:rsidR="002D6932" w:rsidRPr="000D2A76" w:rsidRDefault="002D6932" w:rsidP="001B3334">
      <w:pPr>
        <w:jc w:val="both"/>
        <w:rPr>
          <w:color w:val="000000"/>
          <w:sz w:val="28"/>
          <w:szCs w:val="28"/>
        </w:rPr>
      </w:pPr>
      <w:r w:rsidRPr="000D2A76">
        <w:rPr>
          <w:sz w:val="28"/>
          <w:szCs w:val="28"/>
        </w:rPr>
        <w:t xml:space="preserve">    в</w:t>
      </w:r>
      <w:r w:rsidRPr="000D2A76">
        <w:rPr>
          <w:color w:val="000000"/>
          <w:sz w:val="28"/>
          <w:szCs w:val="28"/>
        </w:rPr>
        <w:t xml:space="preserve"> абзаце 1 на 2021 год слова «2640,534» заменить словами «4600,534»</w:t>
      </w:r>
    </w:p>
    <w:p w:rsidR="002D6932" w:rsidRPr="000D2A76" w:rsidRDefault="002D6932" w:rsidP="001B3334">
      <w:pPr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   на 2022 год слова «2685,971» заменить словами «3525,971»</w:t>
      </w:r>
    </w:p>
    <w:p w:rsidR="002D6932" w:rsidRPr="000D2A76" w:rsidRDefault="002D6932" w:rsidP="00C942D5">
      <w:pPr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    в абзаце 2 на 2021 год слова «2640,534» заменить словами «4600,534» слова «63,989» заменить словами «112,989»</w:t>
      </w:r>
    </w:p>
    <w:p w:rsidR="002D6932" w:rsidRPr="000D2A76" w:rsidRDefault="002D6932" w:rsidP="001B3334">
      <w:pPr>
        <w:jc w:val="both"/>
        <w:rPr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    на 2022 год слова «2685,971» заменить словами «3525,971» слова «130,153» заменить словами «225,881»</w:t>
      </w:r>
    </w:p>
    <w:p w:rsidR="002D6932" w:rsidRPr="000D2A76" w:rsidRDefault="002D6932" w:rsidP="001B3334">
      <w:pPr>
        <w:jc w:val="both"/>
        <w:rPr>
          <w:color w:val="000000"/>
          <w:sz w:val="28"/>
          <w:szCs w:val="28"/>
        </w:rPr>
      </w:pPr>
      <w:r w:rsidRPr="000D2A76">
        <w:rPr>
          <w:color w:val="000000"/>
          <w:sz w:val="28"/>
          <w:szCs w:val="28"/>
        </w:rPr>
        <w:t xml:space="preserve">    3. Приложения №1,2,5,6,7,8,9,10,15,16, изложить в новой редакции (прилагается)  </w:t>
      </w:r>
    </w:p>
    <w:p w:rsidR="002D6932" w:rsidRPr="000D2A76" w:rsidRDefault="002D6932" w:rsidP="001B3334">
      <w:pPr>
        <w:pStyle w:val="BodyTextIndent2"/>
        <w:ind w:firstLine="0"/>
        <w:rPr>
          <w:sz w:val="28"/>
          <w:szCs w:val="28"/>
        </w:rPr>
      </w:pPr>
      <w:r w:rsidRPr="000D2A76">
        <w:rPr>
          <w:sz w:val="28"/>
          <w:szCs w:val="28"/>
        </w:rPr>
        <w:t xml:space="preserve">    4. Настоящее решение вступает в силу со дня его опубликования, решение разместить на сайте Администрации Саморядовского сельсовета Большесолдатского района </w:t>
      </w:r>
    </w:p>
    <w:p w:rsidR="002D6932" w:rsidRPr="000D2A76" w:rsidRDefault="002D6932" w:rsidP="001B3334">
      <w:pPr>
        <w:pStyle w:val="BodyTextIndent2"/>
        <w:ind w:firstLine="0"/>
        <w:rPr>
          <w:sz w:val="28"/>
          <w:szCs w:val="28"/>
        </w:rPr>
      </w:pPr>
      <w:r w:rsidRPr="000D2A76">
        <w:rPr>
          <w:sz w:val="28"/>
          <w:szCs w:val="28"/>
        </w:rPr>
        <w:t xml:space="preserve">( </w:t>
      </w:r>
      <w:hyperlink r:id="rId7" w:history="1">
        <w:r w:rsidRPr="000D2A76">
          <w:rPr>
            <w:rStyle w:val="Hyperlink"/>
            <w:sz w:val="28"/>
            <w:szCs w:val="28"/>
            <w:lang w:val="en-US"/>
          </w:rPr>
          <w:t>http</w:t>
        </w:r>
        <w:r w:rsidRPr="000D2A76">
          <w:rPr>
            <w:rStyle w:val="Hyperlink"/>
            <w:sz w:val="28"/>
            <w:szCs w:val="28"/>
          </w:rPr>
          <w:t>://саморядовский.рф</w:t>
        </w:r>
      </w:hyperlink>
      <w:r w:rsidRPr="000D2A76">
        <w:rPr>
          <w:sz w:val="28"/>
          <w:szCs w:val="28"/>
        </w:rPr>
        <w:t xml:space="preserve"> )</w:t>
      </w:r>
    </w:p>
    <w:p w:rsidR="002D6932" w:rsidRPr="000D2A76" w:rsidRDefault="002D6932" w:rsidP="001B3334">
      <w:pPr>
        <w:ind w:left="225"/>
        <w:jc w:val="both"/>
        <w:rPr>
          <w:color w:val="000000"/>
          <w:sz w:val="28"/>
          <w:szCs w:val="28"/>
        </w:rPr>
      </w:pPr>
    </w:p>
    <w:p w:rsidR="002D6932" w:rsidRPr="000D2A76" w:rsidRDefault="002D6932" w:rsidP="001B3334">
      <w:pPr>
        <w:pStyle w:val="Heading1"/>
        <w:rPr>
          <w:szCs w:val="28"/>
        </w:rPr>
      </w:pPr>
      <w:r w:rsidRPr="000D2A76">
        <w:rPr>
          <w:szCs w:val="28"/>
        </w:rPr>
        <w:t>Председатель Собрания депутатов</w:t>
      </w:r>
    </w:p>
    <w:p w:rsidR="002D6932" w:rsidRPr="000D2A76" w:rsidRDefault="002D6932" w:rsidP="000D2A76">
      <w:pPr>
        <w:pStyle w:val="Heading1"/>
      </w:pPr>
      <w:r w:rsidRPr="000D2A76">
        <w:t>Саморядовского</w:t>
      </w:r>
      <w:r>
        <w:t xml:space="preserve"> сельсовета Большесолдатского района    </w:t>
      </w:r>
      <w:r w:rsidRPr="000D2A76">
        <w:t xml:space="preserve"> Т.В.Пылева</w:t>
      </w:r>
    </w:p>
    <w:p w:rsidR="002D6932" w:rsidRPr="000D2A76" w:rsidRDefault="002D6932" w:rsidP="001B3334">
      <w:pPr>
        <w:rPr>
          <w:sz w:val="28"/>
          <w:szCs w:val="28"/>
        </w:rPr>
      </w:pPr>
    </w:p>
    <w:p w:rsidR="002D6932" w:rsidRDefault="002D6932" w:rsidP="001B3334">
      <w:pPr>
        <w:rPr>
          <w:sz w:val="28"/>
          <w:szCs w:val="28"/>
        </w:rPr>
      </w:pPr>
      <w:r>
        <w:rPr>
          <w:sz w:val="28"/>
          <w:szCs w:val="28"/>
        </w:rPr>
        <w:t>ВРИО Главы Саморядовского сельсовета</w:t>
      </w:r>
    </w:p>
    <w:p w:rsidR="002D6932" w:rsidRPr="000D2A76" w:rsidRDefault="002D6932" w:rsidP="001B3334">
      <w:pPr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                                                      С.И.Воронцов </w:t>
      </w:r>
    </w:p>
    <w:p w:rsidR="002D6932" w:rsidRDefault="002D6932" w:rsidP="00BA0624">
      <w:pPr>
        <w:jc w:val="right"/>
        <w:rPr>
          <w:color w:val="000000"/>
          <w:sz w:val="20"/>
          <w:szCs w:val="20"/>
        </w:rPr>
      </w:pP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 1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Pr="00B231E1" w:rsidRDefault="002D6932" w:rsidP="00BA0624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</w:p>
    <w:p w:rsidR="002D6932" w:rsidRDefault="002D6932" w:rsidP="00BA0624">
      <w:pPr>
        <w:jc w:val="center"/>
        <w:rPr>
          <w:color w:val="000000"/>
          <w:sz w:val="22"/>
          <w:szCs w:val="22"/>
        </w:rPr>
      </w:pPr>
    </w:p>
    <w:p w:rsidR="002D6932" w:rsidRDefault="002D6932" w:rsidP="006B2851">
      <w:pPr>
        <w:jc w:val="right"/>
        <w:rPr>
          <w:color w:val="000000"/>
        </w:rPr>
      </w:pPr>
    </w:p>
    <w:p w:rsidR="002D6932" w:rsidRDefault="002D6932" w:rsidP="006B2851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2D6932" w:rsidTr="006B2851">
        <w:trPr>
          <w:trHeight w:val="202"/>
        </w:trPr>
        <w:tc>
          <w:tcPr>
            <w:tcW w:w="8653" w:type="dxa"/>
            <w:vAlign w:val="bottom"/>
          </w:tcPr>
          <w:p w:rsidR="002D6932" w:rsidRDefault="002D6932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2D6932" w:rsidRDefault="002D6932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2D6932" w:rsidRDefault="002D6932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2D6932" w:rsidRDefault="002D6932" w:rsidP="006B2851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2D6932" w:rsidTr="0050562E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D6932" w:rsidTr="0050562E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D6932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Pr="0050562E" w:rsidRDefault="002D6932" w:rsidP="00607F05">
            <w:pPr>
              <w:jc w:val="center"/>
            </w:pPr>
          </w:p>
          <w:p w:rsidR="002D6932" w:rsidRPr="0050562E" w:rsidRDefault="002D6932" w:rsidP="00607F05">
            <w:pPr>
              <w:jc w:val="center"/>
            </w:pPr>
            <w:r w:rsidRPr="0050562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Pr="0050562E" w:rsidRDefault="002D6932" w:rsidP="00607F05">
            <w:pPr>
              <w:jc w:val="center"/>
              <w:rPr>
                <w:b/>
                <w:i/>
              </w:rPr>
            </w:pPr>
            <w:r w:rsidRPr="0050562E">
              <w:rPr>
                <w:b/>
                <w:i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Default="002D6932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678,494</w:t>
            </w:r>
          </w:p>
        </w:tc>
      </w:tr>
      <w:tr w:rsidR="002D6932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Default="002D6932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Default="002D6932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Default="002D6932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678,494</w:t>
            </w:r>
          </w:p>
        </w:tc>
      </w:tr>
      <w:tr w:rsidR="002D6932" w:rsidTr="0050562E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-5840,830</w:t>
            </w:r>
          </w:p>
        </w:tc>
      </w:tr>
      <w:tr w:rsidR="002D6932" w:rsidTr="0050562E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-5840,830</w:t>
            </w:r>
          </w:p>
        </w:tc>
      </w:tr>
      <w:tr w:rsidR="002D6932" w:rsidTr="0050562E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-5840,830</w:t>
            </w:r>
          </w:p>
        </w:tc>
      </w:tr>
      <w:tr w:rsidR="002D6932" w:rsidTr="0050562E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0A1307">
            <w:pPr>
              <w:jc w:val="center"/>
            </w:pPr>
            <w:r>
              <w:t>-5840,830</w:t>
            </w:r>
          </w:p>
        </w:tc>
      </w:tr>
      <w:tr w:rsidR="002D6932" w:rsidTr="0050562E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6519,324</w:t>
            </w:r>
          </w:p>
        </w:tc>
      </w:tr>
      <w:tr w:rsidR="002D6932" w:rsidTr="0050562E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6519,324</w:t>
            </w:r>
          </w:p>
        </w:tc>
      </w:tr>
      <w:tr w:rsidR="002D6932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Default="002D693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Default="002D693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6519,324</w:t>
            </w:r>
          </w:p>
        </w:tc>
      </w:tr>
      <w:tr w:rsidR="002D6932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Default="002D6932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Default="002D693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6B2851">
            <w:pPr>
              <w:jc w:val="center"/>
            </w:pPr>
            <w:r>
              <w:t>6519,324</w:t>
            </w:r>
          </w:p>
        </w:tc>
      </w:tr>
    </w:tbl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2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Pr="00B231E1" w:rsidRDefault="002D6932" w:rsidP="00BA062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p w:rsidR="002D6932" w:rsidRDefault="002D6932" w:rsidP="00BA0624">
      <w:pPr>
        <w:jc w:val="center"/>
        <w:rPr>
          <w:color w:val="000000"/>
          <w:sz w:val="22"/>
          <w:szCs w:val="22"/>
        </w:rPr>
      </w:pPr>
    </w:p>
    <w:p w:rsidR="002D6932" w:rsidRPr="005A203B" w:rsidRDefault="002D6932" w:rsidP="00BA0624">
      <w:pPr>
        <w:rPr>
          <w:color w:val="000000"/>
        </w:rPr>
      </w:pPr>
      <w:r>
        <w:rPr>
          <w:color w:val="000000"/>
        </w:rPr>
        <w:t xml:space="preserve">     </w:t>
      </w:r>
      <w:r>
        <w:t xml:space="preserve">                                                              </w:t>
      </w:r>
    </w:p>
    <w:p w:rsidR="002D6932" w:rsidRPr="00A71B4E" w:rsidRDefault="002D6932" w:rsidP="00C942D5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2D6932" w:rsidRPr="009D2410" w:rsidTr="00641835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932" w:rsidRPr="00B92B64" w:rsidRDefault="002D6932" w:rsidP="00641835">
            <w:pPr>
              <w:jc w:val="center"/>
              <w:rPr>
                <w:bCs/>
                <w:sz w:val="28"/>
                <w:szCs w:val="28"/>
              </w:rPr>
            </w:pPr>
            <w:r w:rsidRPr="00B92B64">
              <w:rPr>
                <w:bCs/>
                <w:sz w:val="28"/>
                <w:szCs w:val="28"/>
              </w:rPr>
              <w:t xml:space="preserve">Источники  </w:t>
            </w:r>
            <w:r>
              <w:rPr>
                <w:bCs/>
                <w:sz w:val="28"/>
                <w:szCs w:val="28"/>
              </w:rPr>
              <w:t xml:space="preserve">финансирования </w:t>
            </w:r>
            <w:r w:rsidRPr="00B92B64">
              <w:rPr>
                <w:bCs/>
                <w:sz w:val="28"/>
                <w:szCs w:val="28"/>
              </w:rPr>
              <w:t>дефицита бюджета</w:t>
            </w:r>
          </w:p>
          <w:p w:rsidR="002D6932" w:rsidRDefault="002D6932" w:rsidP="00641835">
            <w:pPr>
              <w:jc w:val="center"/>
              <w:rPr>
                <w:bCs/>
                <w:sz w:val="28"/>
                <w:szCs w:val="28"/>
              </w:rPr>
            </w:pPr>
            <w:r w:rsidRPr="00B92B64">
              <w:rPr>
                <w:sz w:val="28"/>
                <w:szCs w:val="28"/>
              </w:rPr>
              <w:t xml:space="preserve"> Саморядовского сельсовета</w:t>
            </w:r>
            <w:r w:rsidRPr="00B92B64">
              <w:rPr>
                <w:bCs/>
                <w:sz w:val="28"/>
                <w:szCs w:val="28"/>
              </w:rPr>
              <w:t xml:space="preserve"> на плановый период 2021 и 2022 </w:t>
            </w:r>
            <w:r>
              <w:rPr>
                <w:bCs/>
                <w:sz w:val="28"/>
                <w:szCs w:val="28"/>
              </w:rPr>
              <w:t>г</w:t>
            </w:r>
            <w:r w:rsidRPr="00B92B64">
              <w:rPr>
                <w:bCs/>
                <w:sz w:val="28"/>
                <w:szCs w:val="28"/>
              </w:rPr>
              <w:t>од</w:t>
            </w:r>
            <w:r>
              <w:rPr>
                <w:bCs/>
                <w:sz w:val="28"/>
                <w:szCs w:val="28"/>
              </w:rPr>
              <w:t>ов</w:t>
            </w:r>
          </w:p>
          <w:p w:rsidR="002D6932" w:rsidRDefault="002D6932" w:rsidP="00641835">
            <w:pPr>
              <w:jc w:val="center"/>
              <w:rPr>
                <w:bCs/>
                <w:sz w:val="28"/>
                <w:szCs w:val="28"/>
              </w:rPr>
            </w:pPr>
          </w:p>
          <w:p w:rsidR="002D6932" w:rsidRPr="00B92B64" w:rsidRDefault="002D6932" w:rsidP="00641835">
            <w:pPr>
              <w:jc w:val="center"/>
              <w:rPr>
                <w:bCs/>
                <w:sz w:val="30"/>
                <w:szCs w:val="30"/>
              </w:rPr>
            </w:pPr>
          </w:p>
        </w:tc>
      </w:tr>
    </w:tbl>
    <w:p w:rsidR="002D6932" w:rsidRPr="004A2F32" w:rsidRDefault="002D6932" w:rsidP="00C942D5">
      <w:pPr>
        <w:jc w:val="right"/>
        <w:rPr>
          <w:sz w:val="20"/>
          <w:szCs w:val="20"/>
        </w:rPr>
      </w:pPr>
      <w:r w:rsidRPr="004A2F32">
        <w:rPr>
          <w:sz w:val="20"/>
          <w:szCs w:val="20"/>
        </w:rPr>
        <w:t>(тыс. рублей)</w:t>
      </w:r>
    </w:p>
    <w:tbl>
      <w:tblPr>
        <w:tblW w:w="10337" w:type="dxa"/>
        <w:tblInd w:w="-561" w:type="dxa"/>
        <w:tblLayout w:type="fixed"/>
        <w:tblLook w:val="0000"/>
      </w:tblPr>
      <w:tblGrid>
        <w:gridCol w:w="2937"/>
        <w:gridCol w:w="4820"/>
        <w:gridCol w:w="1417"/>
        <w:gridCol w:w="23"/>
        <w:gridCol w:w="1140"/>
      </w:tblGrid>
      <w:tr w:rsidR="002D6932" w:rsidRPr="00BF4C1D" w:rsidTr="00641835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2D6932" w:rsidRPr="00BF4C1D" w:rsidTr="00641835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ind w:right="-108"/>
              <w:jc w:val="center"/>
            </w:pPr>
          </w:p>
        </w:tc>
      </w:tr>
      <w:tr w:rsidR="002D6932" w:rsidRPr="00BF4C1D" w:rsidTr="00641835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Pr="00BF4C1D" w:rsidRDefault="002D6932" w:rsidP="0064183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Pr="00BF4C1D" w:rsidRDefault="002D6932" w:rsidP="0064183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D6932" w:rsidRPr="00BF4C1D" w:rsidTr="00641835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Pr="00BF4C1D" w:rsidRDefault="002D6932" w:rsidP="0064183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Default="002D6932" w:rsidP="0064183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D6932" w:rsidRPr="00BF4C1D" w:rsidTr="00641835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Pr="00BF4C1D" w:rsidRDefault="002D6932" w:rsidP="00641835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-4600,534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32" w:rsidRPr="0074049F" w:rsidRDefault="002D6932" w:rsidP="00641835">
            <w:pPr>
              <w:ind w:right="-80"/>
              <w:jc w:val="center"/>
            </w:pPr>
            <w:r>
              <w:rPr>
                <w:sz w:val="22"/>
                <w:szCs w:val="22"/>
              </w:rPr>
              <w:t>-3525,971</w:t>
            </w:r>
          </w:p>
        </w:tc>
      </w:tr>
      <w:tr w:rsidR="002D6932" w:rsidRPr="00BF4C1D" w:rsidTr="00641835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-4600,534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-3525,971</w:t>
            </w:r>
          </w:p>
        </w:tc>
      </w:tr>
      <w:tr w:rsidR="002D6932" w:rsidRPr="00BF4C1D" w:rsidTr="00641835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-4600,534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-3525,971</w:t>
            </w:r>
          </w:p>
        </w:tc>
      </w:tr>
      <w:tr w:rsidR="002D6932" w:rsidRPr="00BF4C1D" w:rsidTr="00641835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-4600,534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-3525,971</w:t>
            </w:r>
          </w:p>
        </w:tc>
      </w:tr>
      <w:tr w:rsidR="002D6932" w:rsidRPr="00BF4C1D" w:rsidTr="00641835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C942D5" w:rsidRDefault="002D6932" w:rsidP="00641835">
            <w:pPr>
              <w:jc w:val="center"/>
            </w:pPr>
            <w:r w:rsidRPr="00C9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600</w:t>
            </w:r>
            <w:r w:rsidRPr="00C942D5">
              <w:rPr>
                <w:sz w:val="22"/>
                <w:szCs w:val="22"/>
              </w:rPr>
              <w:t>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3525,971</w:t>
            </w:r>
          </w:p>
        </w:tc>
      </w:tr>
      <w:tr w:rsidR="002D6932" w:rsidRPr="00BF4C1D" w:rsidTr="00641835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BF4C1D" w:rsidRDefault="002D6932" w:rsidP="006418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C942D5" w:rsidRDefault="002D6932" w:rsidP="00641835">
            <w:pPr>
              <w:jc w:val="center"/>
            </w:pPr>
            <w:r w:rsidRPr="00C9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</w:t>
            </w:r>
            <w:r w:rsidRPr="00C942D5">
              <w:rPr>
                <w:sz w:val="22"/>
                <w:szCs w:val="22"/>
              </w:rPr>
              <w:t>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3525,971</w:t>
            </w:r>
          </w:p>
        </w:tc>
      </w:tr>
      <w:tr w:rsidR="002D6932" w:rsidRPr="00BF4C1D" w:rsidTr="00641835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Pr="00BF4C1D" w:rsidRDefault="002D6932" w:rsidP="006418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C942D5" w:rsidRDefault="002D6932" w:rsidP="00641835">
            <w:pPr>
              <w:jc w:val="center"/>
              <w:rPr>
                <w:lang w:val="en-US"/>
              </w:rPr>
            </w:pPr>
            <w:r w:rsidRPr="00C9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</w:t>
            </w:r>
            <w:r w:rsidRPr="00C942D5">
              <w:rPr>
                <w:sz w:val="22"/>
                <w:szCs w:val="22"/>
              </w:rPr>
              <w:t>0,534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3525,971</w:t>
            </w:r>
          </w:p>
        </w:tc>
      </w:tr>
      <w:tr w:rsidR="002D6932" w:rsidRPr="00BF4C1D" w:rsidTr="00641835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932" w:rsidRPr="00BF4C1D" w:rsidRDefault="002D6932" w:rsidP="006418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932" w:rsidRPr="00BF4C1D" w:rsidRDefault="002D6932" w:rsidP="006418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C942D5" w:rsidRDefault="002D6932" w:rsidP="00641835">
            <w:pPr>
              <w:jc w:val="center"/>
            </w:pPr>
            <w:r w:rsidRPr="00C942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</w:t>
            </w:r>
            <w:r w:rsidRPr="00C942D5">
              <w:rPr>
                <w:sz w:val="22"/>
                <w:szCs w:val="22"/>
              </w:rPr>
              <w:t>0,534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32" w:rsidRPr="0074049F" w:rsidRDefault="002D6932" w:rsidP="00641835">
            <w:pPr>
              <w:jc w:val="center"/>
            </w:pPr>
            <w:r>
              <w:rPr>
                <w:sz w:val="22"/>
                <w:szCs w:val="22"/>
              </w:rPr>
              <w:t>3525,971</w:t>
            </w:r>
          </w:p>
        </w:tc>
      </w:tr>
    </w:tbl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Default="002D6932" w:rsidP="002129AA">
      <w:pPr>
        <w:jc w:val="right"/>
        <w:rPr>
          <w:color w:val="000000"/>
        </w:rPr>
      </w:pP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5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9C5A5C" w:rsidRDefault="002D6932" w:rsidP="00F60B99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  <w: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>
        <w:rPr>
          <w:color w:val="000000"/>
        </w:rPr>
        <w:t xml:space="preserve"> </w:t>
      </w:r>
    </w:p>
    <w:p w:rsidR="002D6932" w:rsidRPr="00161F7E" w:rsidRDefault="002D6932" w:rsidP="002129AA">
      <w:pPr>
        <w:jc w:val="center"/>
        <w:rPr>
          <w:color w:val="000000"/>
        </w:rPr>
      </w:pPr>
      <w:r w:rsidRPr="00161F7E">
        <w:rPr>
          <w:color w:val="000000"/>
        </w:rPr>
        <w:t xml:space="preserve">                                                                          </w:t>
      </w:r>
    </w:p>
    <w:p w:rsidR="002D6932" w:rsidRPr="005A203B" w:rsidRDefault="002D6932" w:rsidP="002129AA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2D6932" w:rsidRPr="008659D6" w:rsidRDefault="002D6932" w:rsidP="002129AA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2020 году 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</w:p>
    <w:p w:rsidR="002D6932" w:rsidRPr="009C5A5C" w:rsidRDefault="002D6932" w:rsidP="002129AA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</w:t>
      </w:r>
      <w:r w:rsidRPr="009C5A5C">
        <w:rPr>
          <w:color w:val="000000"/>
          <w:sz w:val="20"/>
          <w:szCs w:val="20"/>
        </w:rPr>
        <w:t>(тыс.</w:t>
      </w:r>
      <w:r>
        <w:rPr>
          <w:color w:val="000000"/>
          <w:sz w:val="20"/>
          <w:szCs w:val="20"/>
        </w:rPr>
        <w:t xml:space="preserve"> </w:t>
      </w:r>
      <w:r w:rsidRPr="009C5A5C">
        <w:rPr>
          <w:color w:val="000000"/>
          <w:sz w:val="20"/>
          <w:szCs w:val="20"/>
        </w:rPr>
        <w:t>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2020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E1B8D" w:rsidRDefault="002D6932" w:rsidP="00535D77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855E4" w:rsidRDefault="002D6932" w:rsidP="003C61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5840,830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2004,985</w:t>
            </w:r>
          </w:p>
        </w:tc>
      </w:tr>
      <w:tr w:rsidR="002D6932" w:rsidRPr="00483E43" w:rsidTr="00535D77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2D6932" w:rsidRPr="00B70175" w:rsidRDefault="002D6932" w:rsidP="00535D7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669,390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669,390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669,367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2D6932" w:rsidRPr="00483E43" w:rsidRDefault="002D6932" w:rsidP="00535D77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0,023</w:t>
            </w:r>
          </w:p>
        </w:tc>
      </w:tr>
      <w:tr w:rsidR="002D6932" w:rsidRPr="00483E43" w:rsidTr="00535D77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1334,865</w:t>
            </w:r>
          </w:p>
        </w:tc>
      </w:tr>
      <w:tr w:rsidR="002D6932" w:rsidRPr="00483E43" w:rsidTr="00535D77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54,493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54,493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A7B0C" w:rsidRDefault="002D6932" w:rsidP="00535D77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A7B0C" w:rsidRDefault="002D6932" w:rsidP="00535D77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A7B0C" w:rsidRDefault="002D6932" w:rsidP="00535D7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1280,372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687,399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687,399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jc w:val="center"/>
              <w:rPr>
                <w:b/>
              </w:rPr>
            </w:pPr>
            <w:r>
              <w:rPr>
                <w:b/>
              </w:rPr>
              <w:t>0,730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5595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</w:pPr>
            <w:r>
              <w:t>0,730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</w:pPr>
            <w:r>
              <w:t>0,730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3835,845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61F9" w:rsidRDefault="002D6932" w:rsidP="00535D7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3360,022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2 02 1</w:t>
            </w:r>
            <w:r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>000 00 0000 15</w:t>
            </w:r>
            <w:r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Дотации бюджетам</w:t>
            </w:r>
            <w:r>
              <w:rPr>
                <w:bCs/>
                <w:color w:val="000000"/>
              </w:rPr>
              <w:t xml:space="preserve"> бюджетной системы</w:t>
            </w:r>
            <w:r w:rsidRPr="00C32B25">
              <w:rPr>
                <w:bCs/>
                <w:color w:val="000000"/>
              </w:rPr>
              <w:t xml:space="preserve">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61F9" w:rsidRDefault="002D6932" w:rsidP="00535D77">
            <w:pPr>
              <w:jc w:val="center"/>
              <w:rPr>
                <w:b/>
                <w:bCs/>
                <w:color w:val="000000"/>
              </w:rPr>
            </w:pPr>
            <w:r w:rsidRPr="003C61F9">
              <w:rPr>
                <w:b/>
                <w:bCs/>
                <w:color w:val="000000"/>
              </w:rPr>
              <w:t>1092,293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A0624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A062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D3CC0" w:rsidRDefault="002D6932" w:rsidP="00BA0624">
            <w:pPr>
              <w:jc w:val="center"/>
            </w:pPr>
            <w:r>
              <w:t>451,689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A0624">
            <w:pPr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A062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A0624">
            <w:pPr>
              <w:jc w:val="center"/>
            </w:pPr>
            <w:r>
              <w:t>451,689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2833CF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84D7B" w:rsidRDefault="002D6932" w:rsidP="002833CF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</w:pPr>
            <w:r>
              <w:t>640,604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2833CF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67A30" w:rsidRDefault="002D6932" w:rsidP="002833CF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</w:pPr>
            <w:r>
              <w:t>640,604</w:t>
            </w:r>
          </w:p>
        </w:tc>
      </w:tr>
      <w:tr w:rsidR="002D6932" w:rsidTr="00535D77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  <w:rPr>
                <w:b/>
              </w:rPr>
            </w:pPr>
            <w:r>
              <w:rPr>
                <w:b/>
              </w:rPr>
              <w:t>2186,975</w:t>
            </w:r>
          </w:p>
        </w:tc>
      </w:tr>
      <w:tr w:rsidR="002D6932" w:rsidTr="00535D77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r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r w:rsidRPr="00363ED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  <w:rPr>
                <w:b/>
              </w:rPr>
            </w:pPr>
            <w:r>
              <w:rPr>
                <w:b/>
              </w:rPr>
              <w:t>1665,383</w:t>
            </w:r>
          </w:p>
        </w:tc>
      </w:tr>
      <w:tr w:rsidR="002D6932" w:rsidTr="00535D77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b/>
                <w:color w:val="000000"/>
              </w:rPr>
            </w:pPr>
            <w:r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b/>
                <w:color w:val="000000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  <w:rPr>
                <w:b/>
              </w:rPr>
            </w:pPr>
            <w:r>
              <w:rPr>
                <w:b/>
              </w:rPr>
              <w:t>1665,383</w:t>
            </w:r>
          </w:p>
        </w:tc>
      </w:tr>
      <w:tr w:rsidR="002D6932" w:rsidTr="00535D77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</w:pPr>
            <w:r>
              <w:t>521,592</w:t>
            </w:r>
          </w:p>
        </w:tc>
      </w:tr>
      <w:tr w:rsidR="002D6932" w:rsidTr="00535D77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</w:pPr>
            <w:r>
              <w:t>521,592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80,754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jc w:val="center"/>
            </w:pPr>
            <w:r>
              <w:t>80,754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jc w:val="center"/>
            </w:pPr>
            <w:r>
              <w:t>80,754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  <w:p w:rsidR="002D6932" w:rsidRPr="00E51E13" w:rsidRDefault="002D6932" w:rsidP="002833C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4049F" w:rsidRDefault="002D6932" w:rsidP="002833CF">
            <w:pPr>
              <w:jc w:val="center"/>
              <w:rPr>
                <w:b/>
              </w:rPr>
            </w:pPr>
            <w:r w:rsidRPr="0074049F">
              <w:rPr>
                <w:b/>
              </w:rPr>
              <w:t>475,823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rPr>
                <w:color w:val="000000"/>
              </w:rPr>
            </w:pPr>
            <w:r w:rsidRPr="00BB3F5D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4049F" w:rsidRDefault="002D6932" w:rsidP="002833CF">
            <w:pPr>
              <w:jc w:val="center"/>
              <w:rPr>
                <w:b/>
              </w:rPr>
            </w:pPr>
            <w:r>
              <w:rPr>
                <w:b/>
              </w:rPr>
              <w:t>475,823</w:t>
            </w:r>
          </w:p>
        </w:tc>
      </w:tr>
      <w:tr w:rsidR="002D6932" w:rsidRPr="00483E43" w:rsidTr="00535D7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1653B" w:rsidRDefault="002D6932" w:rsidP="002833CF">
            <w:pPr>
              <w:rPr>
                <w:color w:val="000000"/>
              </w:rPr>
            </w:pPr>
            <w:r w:rsidRPr="0061653B">
              <w:rPr>
                <w:sz w:val="22"/>
                <w:szCs w:val="22"/>
              </w:rPr>
              <w:t>2 07 05030 10 0000 150</w:t>
            </w:r>
          </w:p>
          <w:p w:rsidR="002D6932" w:rsidRPr="0061653B" w:rsidRDefault="002D6932" w:rsidP="002833C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1653B" w:rsidRDefault="002D6932" w:rsidP="002833CF">
            <w:pPr>
              <w:rPr>
                <w:color w:val="000000"/>
              </w:rPr>
            </w:pPr>
            <w:r w:rsidRPr="0061653B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833CF">
            <w:pPr>
              <w:jc w:val="center"/>
            </w:pPr>
            <w:r>
              <w:t>475,823</w:t>
            </w:r>
          </w:p>
        </w:tc>
      </w:tr>
    </w:tbl>
    <w:p w:rsidR="002D6932" w:rsidRDefault="002D6932" w:rsidP="00BB3F5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2D6932" w:rsidRDefault="002D6932" w:rsidP="00BB3F5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6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A24C34" w:rsidRDefault="002D6932" w:rsidP="00F60B99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                         </w:t>
      </w:r>
    </w:p>
    <w:p w:rsidR="002D6932" w:rsidRDefault="002D6932" w:rsidP="002129AA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</w:p>
    <w:p w:rsidR="002D6932" w:rsidRPr="008659D6" w:rsidRDefault="002D6932" w:rsidP="002129AA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2021 и 2022 году </w:t>
      </w:r>
    </w:p>
    <w:p w:rsidR="002D6932" w:rsidRDefault="002D6932" w:rsidP="002129AA">
      <w:pPr>
        <w:jc w:val="center"/>
        <w:rPr>
          <w:b/>
          <w:bCs/>
          <w:color w:val="000000"/>
          <w:sz w:val="28"/>
        </w:rPr>
      </w:pPr>
    </w:p>
    <w:p w:rsidR="002D6932" w:rsidRPr="00E41568" w:rsidRDefault="002D6932" w:rsidP="002129A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E41568">
        <w:rPr>
          <w:color w:val="000000"/>
          <w:sz w:val="22"/>
          <w:szCs w:val="22"/>
        </w:rPr>
        <w:t>(тыс. рублей)</w:t>
      </w:r>
    </w:p>
    <w:tbl>
      <w:tblPr>
        <w:tblW w:w="1052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55"/>
        <w:gridCol w:w="4897"/>
        <w:gridCol w:w="1611"/>
        <w:gridCol w:w="1366"/>
      </w:tblGrid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2021 год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2022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E1B8D" w:rsidRDefault="002D6932" w:rsidP="00535D77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E1B8D" w:rsidRDefault="002D6932" w:rsidP="00535D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4600,534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855E4" w:rsidRDefault="002D6932" w:rsidP="00535D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3525,971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ind w:left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2047,086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2090,580</w:t>
            </w:r>
          </w:p>
        </w:tc>
      </w:tr>
      <w:tr w:rsidR="002D6932" w:rsidRPr="00483E43" w:rsidTr="00A24C34">
        <w:trPr>
          <w:trHeight w:val="494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2D6932" w:rsidRPr="00B70175" w:rsidRDefault="002D6932" w:rsidP="00535D7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711,491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754,985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9B3C5C" w:rsidRDefault="002D6932" w:rsidP="00535D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711,491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754,985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711,467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754,959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2D6932" w:rsidRPr="00483E43" w:rsidRDefault="002D6932" w:rsidP="00535D77"/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0,024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0,026</w:t>
            </w:r>
          </w:p>
        </w:tc>
      </w:tr>
      <w:tr w:rsidR="002D6932" w:rsidRPr="00483E43" w:rsidTr="00A24C34">
        <w:trPr>
          <w:trHeight w:val="280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932" w:rsidRDefault="002D6932" w:rsidP="00535D7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1334,865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B70175" w:rsidRDefault="002D6932" w:rsidP="00535D7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1334,865</w:t>
            </w:r>
          </w:p>
        </w:tc>
      </w:tr>
      <w:tr w:rsidR="002D6932" w:rsidRPr="00483E43" w:rsidTr="00A24C34">
        <w:trPr>
          <w:trHeight w:val="626"/>
        </w:trPr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Heading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54,493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B3C5C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54,493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54,493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54,493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C26BBE" w:rsidRDefault="002D6932" w:rsidP="00535D7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1280,372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26BBE" w:rsidRDefault="002D6932" w:rsidP="00535D7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1280,372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pStyle w:val="Heading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687,399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A7B0C" w:rsidRDefault="002D6932" w:rsidP="00535D77">
            <w:pPr>
              <w:pStyle w:val="Heading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687,399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687,399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687,399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535D7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592,973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FE4A0B" w:rsidRDefault="002D6932" w:rsidP="00535D77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jc w:val="center"/>
              <w:rPr>
                <w:b/>
              </w:rPr>
            </w:pPr>
            <w:r>
              <w:rPr>
                <w:b/>
              </w:rPr>
              <w:t>0,730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E4A0B" w:rsidRDefault="002D6932" w:rsidP="00535D77">
            <w:pPr>
              <w:jc w:val="center"/>
              <w:rPr>
                <w:b/>
              </w:rPr>
            </w:pPr>
            <w:r>
              <w:rPr>
                <w:b/>
              </w:rPr>
              <w:t>0,730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0,730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5595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</w:pPr>
            <w:r>
              <w:t>0,730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jc w:val="center"/>
            </w:pPr>
            <w:r>
              <w:t>0,730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41835" w:rsidRDefault="002D6932" w:rsidP="00535D77">
            <w:pPr>
              <w:jc w:val="center"/>
              <w:rPr>
                <w:b/>
                <w:bCs/>
                <w:color w:val="000000"/>
              </w:rPr>
            </w:pPr>
            <w:r w:rsidRPr="00641835">
              <w:rPr>
                <w:b/>
                <w:iCs/>
                <w:color w:val="000000"/>
              </w:rPr>
              <w:t>2553,448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1435,391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2D6932" w:rsidRPr="00483E43" w:rsidRDefault="002D6932" w:rsidP="00535D7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2553,448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5595" w:rsidRDefault="002D6932" w:rsidP="00535D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1435,391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2 02 1</w:t>
            </w:r>
            <w:r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>000 00 0000 15</w:t>
            </w:r>
            <w:r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C32B25" w:rsidRDefault="002D6932" w:rsidP="00535D7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Дотации бюджетам</w:t>
            </w:r>
            <w:r>
              <w:rPr>
                <w:bCs/>
                <w:color w:val="000000"/>
              </w:rPr>
              <w:t xml:space="preserve"> бюджетной системы</w:t>
            </w:r>
            <w:r w:rsidRPr="00C32B25">
              <w:rPr>
                <w:bCs/>
                <w:color w:val="000000"/>
              </w:rPr>
              <w:t xml:space="preserve"> Российской Федерации 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512,483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32B25" w:rsidRDefault="002D6932" w:rsidP="00535D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512,483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B3F5D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84D7B" w:rsidRDefault="002D6932" w:rsidP="00BB3F5D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B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512,483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jc w:val="center"/>
            </w:pPr>
            <w:r>
              <w:t>512,483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B3F5D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67A30" w:rsidRDefault="002D6932" w:rsidP="00BB3F5D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83E43" w:rsidRDefault="002D6932" w:rsidP="00BB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512,483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jc w:val="center"/>
            </w:pPr>
            <w:r>
              <w:t>512,483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BB3F5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61F9" w:rsidRDefault="002D6932" w:rsidP="00BB3F5D">
            <w:pPr>
              <w:jc w:val="center"/>
              <w:rPr>
                <w:b/>
                <w:color w:val="000000"/>
              </w:rPr>
            </w:pPr>
            <w:r w:rsidRPr="003C61F9">
              <w:rPr>
                <w:b/>
                <w:color w:val="000000"/>
              </w:rPr>
              <w:t>1960,000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61F9" w:rsidRDefault="002D6932" w:rsidP="00BB3F5D">
            <w:pPr>
              <w:jc w:val="center"/>
              <w:rPr>
                <w:b/>
              </w:rPr>
            </w:pPr>
            <w:r w:rsidRPr="003C61F9">
              <w:rPr>
                <w:b/>
              </w:rPr>
              <w:t>840,000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B3F5D" w:rsidRDefault="002D6932" w:rsidP="00BB3F5D">
            <w:pPr>
              <w:rPr>
                <w:bCs/>
                <w:color w:val="000000"/>
              </w:rPr>
            </w:pPr>
            <w:r w:rsidRPr="00BB3F5D">
              <w:rPr>
                <w:bCs/>
                <w:color w:val="000000"/>
              </w:rPr>
              <w:t>2 02 25576 00 0000 150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BB3F5D" w:rsidRDefault="002D6932" w:rsidP="00BB3F5D">
            <w:pPr>
              <w:rPr>
                <w:bCs/>
                <w:color w:val="000000"/>
              </w:rPr>
            </w:pPr>
            <w:r w:rsidRPr="00363ED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BB3F5D" w:rsidRDefault="002D6932" w:rsidP="00BB3F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1960,000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B3F5D" w:rsidRDefault="002D6932" w:rsidP="00BB3F5D">
            <w:pPr>
              <w:jc w:val="center"/>
              <w:rPr>
                <w:bCs/>
              </w:rPr>
            </w:pPr>
            <w:r>
              <w:rPr>
                <w:bCs/>
              </w:rPr>
              <w:t>840,000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rPr>
                <w:b/>
                <w:color w:val="000000"/>
              </w:rPr>
            </w:pPr>
            <w:r>
              <w:t>2 02 25576 10 0000 150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BB3F5D">
            <w:pPr>
              <w:rPr>
                <w:b/>
                <w:color w:val="000000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1960,000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B3F5D">
            <w:pPr>
              <w:jc w:val="center"/>
            </w:pPr>
            <w:r>
              <w:t>840,000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E51E13" w:rsidRDefault="002D6932" w:rsidP="00BB3F5D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80,965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82,908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E51E13" w:rsidRDefault="002D6932" w:rsidP="00BB3F5D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jc w:val="center"/>
            </w:pPr>
            <w:r>
              <w:t>82,908</w:t>
            </w:r>
          </w:p>
        </w:tc>
      </w:tr>
      <w:tr w:rsidR="002D6932" w:rsidRPr="00483E43" w:rsidTr="00A24C34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E51E13" w:rsidRDefault="002D6932" w:rsidP="00BB3F5D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E51E13" w:rsidRDefault="002D6932" w:rsidP="00BB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8D16CD" w:rsidRDefault="002D6932" w:rsidP="00BB3F5D">
            <w:pPr>
              <w:jc w:val="center"/>
            </w:pPr>
            <w:r>
              <w:t>82,908</w:t>
            </w:r>
          </w:p>
        </w:tc>
      </w:tr>
    </w:tbl>
    <w:p w:rsidR="002D6932" w:rsidRDefault="002D6932" w:rsidP="00A24C34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  <w:sz w:val="28"/>
        </w:rPr>
        <w:sectPr w:rsidR="002D6932" w:rsidSect="000D2A76">
          <w:headerReference w:type="default" r:id="rId8"/>
          <w:pgSz w:w="11906" w:h="16838" w:code="9"/>
          <w:pgMar w:top="539" w:right="851" w:bottom="1134" w:left="1701" w:header="709" w:footer="709" w:gutter="0"/>
          <w:cols w:space="708"/>
          <w:docGrid w:linePitch="360"/>
        </w:sectPr>
      </w:pPr>
    </w:p>
    <w:p w:rsidR="002D6932" w:rsidRDefault="002D6932" w:rsidP="00A24C34">
      <w:pPr>
        <w:rPr>
          <w:color w:val="000000"/>
        </w:rPr>
      </w:pP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bookmarkStart w:id="1" w:name="_Hlk36471483"/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Pr="00B231E1" w:rsidRDefault="002D6932" w:rsidP="00BB3F5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bookmarkEnd w:id="1"/>
    <w:p w:rsidR="002D6932" w:rsidRDefault="002D6932" w:rsidP="00A24C34">
      <w:pPr>
        <w:rPr>
          <w:color w:val="000000"/>
        </w:rPr>
      </w:pPr>
      <w:r>
        <w:t xml:space="preserve"> </w:t>
      </w:r>
      <w:r>
        <w:rPr>
          <w:color w:val="000000"/>
        </w:rPr>
        <w:t xml:space="preserve">                                </w:t>
      </w:r>
    </w:p>
    <w:p w:rsidR="002D6932" w:rsidRDefault="002D6932" w:rsidP="00AE4EC5">
      <w:pPr>
        <w:jc w:val="center"/>
        <w:rPr>
          <w:color w:val="000000"/>
        </w:rPr>
      </w:pPr>
    </w:p>
    <w:p w:rsidR="002D6932" w:rsidRDefault="002D6932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D6932" w:rsidRDefault="002D6932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2D6932" w:rsidRPr="00A24C34" w:rsidRDefault="002D6932" w:rsidP="00A24C34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D6932" w:rsidRDefault="002D6932" w:rsidP="00AE4EC5">
      <w:pPr>
        <w:rPr>
          <w:b/>
          <w:bCs/>
          <w:color w:val="000000"/>
          <w:sz w:val="28"/>
        </w:rPr>
      </w:pPr>
    </w:p>
    <w:p w:rsidR="002D6932" w:rsidRPr="007017C2" w:rsidRDefault="002D6932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2D6932" w:rsidTr="00A24C34">
        <w:trPr>
          <w:trHeight w:val="97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2D693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52FA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6519,324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B5C1E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425,895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425,895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</w:p>
          <w:p w:rsidR="002D6932" w:rsidRDefault="002D6932" w:rsidP="00C15733">
            <w:pPr>
              <w:jc w:val="center"/>
            </w:pPr>
          </w:p>
          <w:p w:rsidR="002D6932" w:rsidRDefault="002D6932" w:rsidP="00C15733">
            <w:pPr>
              <w:jc w:val="center"/>
            </w:pPr>
          </w:p>
          <w:p w:rsidR="002D6932" w:rsidRDefault="002D6932" w:rsidP="00C15733">
            <w:pPr>
              <w:jc w:val="center"/>
            </w:pPr>
          </w:p>
          <w:p w:rsidR="002D6932" w:rsidRDefault="002D6932" w:rsidP="00C15733">
            <w:pPr>
              <w:jc w:val="center"/>
            </w:pPr>
            <w:r>
              <w:t>425,895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C15733">
            <w:pPr>
              <w:jc w:val="center"/>
            </w:pPr>
            <w:r>
              <w:t>1229,105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C15733">
            <w:pPr>
              <w:jc w:val="center"/>
            </w:pPr>
            <w:r>
              <w:t>1229,105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C15733">
            <w:pPr>
              <w:jc w:val="center"/>
            </w:pPr>
            <w:r>
              <w:t>1229,105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43EC3" w:rsidRDefault="002D6932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F38E8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D6932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2D6932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D6932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2D6932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43,108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10,000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03BB0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C15733">
            <w:pPr>
              <w:jc w:val="center"/>
            </w:pPr>
            <w: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C15733">
            <w:pPr>
              <w:jc w:val="center"/>
            </w:pPr>
            <w: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C15733">
            <w:pPr>
              <w:jc w:val="center"/>
            </w:pPr>
            <w: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C15733">
            <w:pPr>
              <w:jc w:val="center"/>
            </w:pPr>
            <w:r>
              <w:t>80,754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94C4C" w:rsidRDefault="002D6932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922E6" w:rsidRDefault="002D6932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11FE6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301D5" w:rsidRDefault="002D6932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9,000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301D5" w:rsidRDefault="002D6932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9,000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8462F" w:rsidRDefault="002D6932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301D5" w:rsidRDefault="002D693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9,000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301D5" w:rsidRDefault="002D693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9,000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301D5" w:rsidRDefault="002D693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16797" w:rsidRDefault="002D6932" w:rsidP="00C15733">
            <w:pPr>
              <w:jc w:val="center"/>
            </w:pPr>
            <w:r>
              <w:t>9,000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1728D8" w:rsidRDefault="002D6932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728D8" w:rsidRDefault="002D693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1728D8" w:rsidRDefault="002D6932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728D8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728D8" w:rsidRDefault="002D693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72A2F" w:rsidRDefault="002D6932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Cs/>
              </w:rPr>
            </w:pPr>
          </w:p>
          <w:p w:rsidR="002D6932" w:rsidRPr="00672A2F" w:rsidRDefault="002D693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72A2F" w:rsidRDefault="002D6932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72A2F" w:rsidRDefault="002D6932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1,000</w:t>
            </w:r>
          </w:p>
        </w:tc>
      </w:tr>
      <w:tr w:rsidR="002D693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2464,118</w:t>
            </w:r>
          </w:p>
        </w:tc>
      </w:tr>
      <w:tr w:rsidR="002D6932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2464,118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85,000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85,000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85,000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85,000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25,000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>
              <w:t>60,000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EF5587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2379,118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EF5587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2379,118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56CAD" w:rsidRDefault="002D6932" w:rsidP="00EF5587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2379,118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56CAD" w:rsidRDefault="002D6932" w:rsidP="00EF5587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D224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1903,295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224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1903,295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EF5587">
            <w:r w:rsidRPr="00E27C63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24C34" w:rsidRDefault="002D693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475,823</w:t>
            </w:r>
          </w:p>
        </w:tc>
      </w:tr>
      <w:tr w:rsidR="002D693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24C34" w:rsidRDefault="002D693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24C34" w:rsidRDefault="002D693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A24C34" w:rsidRDefault="002D6932" w:rsidP="00EF558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475,823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EF5587">
            <w:pPr>
              <w:jc w:val="center"/>
            </w:pPr>
            <w:r>
              <w:t>2252,718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EF5587">
            <w:pPr>
              <w:jc w:val="center"/>
            </w:pPr>
            <w:r>
              <w:t>2252,718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4384E" w:rsidRDefault="002D6932" w:rsidP="00EF5587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EF5587">
            <w:pPr>
              <w:jc w:val="center"/>
            </w:pPr>
            <w:r>
              <w:t>2252,718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2252,718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521,592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521,592</w:t>
            </w:r>
          </w:p>
        </w:tc>
      </w:tr>
      <w:tr w:rsidR="002D693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728D8" w:rsidRDefault="002D6932" w:rsidP="00EF5587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D0F20" w:rsidRDefault="002D6932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EF5587">
            <w:pPr>
              <w:jc w:val="center"/>
            </w:pPr>
            <w:r>
              <w:t>842,126</w:t>
            </w:r>
          </w:p>
        </w:tc>
      </w:tr>
      <w:tr w:rsidR="002D693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D0F20" w:rsidRDefault="002D6932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2D6932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8946C2" w:rsidRDefault="002D6932" w:rsidP="00EF5587">
            <w:pPr>
              <w:jc w:val="center"/>
            </w:pPr>
            <w:r>
              <w:t>889,000</w:t>
            </w:r>
          </w:p>
        </w:tc>
      </w:tr>
      <w:tr w:rsidR="002D693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2D693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1B3334">
      <w:pPr>
        <w:jc w:val="center"/>
        <w:rPr>
          <w:color w:val="000000"/>
          <w:sz w:val="22"/>
          <w:szCs w:val="22"/>
        </w:rPr>
      </w:pPr>
    </w:p>
    <w:p w:rsidR="002D6932" w:rsidRDefault="002D6932" w:rsidP="00EF5587">
      <w:pPr>
        <w:jc w:val="right"/>
        <w:rPr>
          <w:color w:val="000000"/>
          <w:sz w:val="20"/>
          <w:szCs w:val="20"/>
        </w:rPr>
      </w:pPr>
    </w:p>
    <w:p w:rsidR="002D6932" w:rsidRDefault="002D6932" w:rsidP="00EF5587">
      <w:pPr>
        <w:jc w:val="right"/>
        <w:rPr>
          <w:color w:val="000000"/>
          <w:sz w:val="20"/>
          <w:szCs w:val="20"/>
        </w:rPr>
      </w:pPr>
    </w:p>
    <w:p w:rsidR="002D6932" w:rsidRPr="00677B01" w:rsidRDefault="002D6932" w:rsidP="00EF5587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8</w:t>
      </w:r>
    </w:p>
    <w:p w:rsidR="002D6932" w:rsidRPr="00677B01" w:rsidRDefault="002D6932" w:rsidP="00EF558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EF558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EF558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EF5587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EF5587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EF5587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EF558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EF558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EF558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EF5587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Pr="00B231E1" w:rsidRDefault="002D6932" w:rsidP="00EF558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</w:p>
    <w:p w:rsidR="002D6932" w:rsidRDefault="002D6932" w:rsidP="00ED5969">
      <w:pPr>
        <w:rPr>
          <w:color w:val="000000"/>
        </w:rPr>
      </w:pPr>
    </w:p>
    <w:p w:rsidR="002D6932" w:rsidRDefault="002D6932" w:rsidP="00ED5969">
      <w:pPr>
        <w:rPr>
          <w:color w:val="000000"/>
        </w:rPr>
      </w:pPr>
    </w:p>
    <w:p w:rsidR="002D6932" w:rsidRDefault="002D6932" w:rsidP="00ED5969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«</w:t>
      </w:r>
      <w:r w:rsidRPr="00BE0B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Саморядовск</w:t>
      </w:r>
      <w:r w:rsidRPr="00BE0B09">
        <w:rPr>
          <w:b/>
          <w:bCs/>
          <w:color w:val="000000"/>
          <w:sz w:val="28"/>
          <w:szCs w:val="28"/>
        </w:rPr>
        <w:t>ий  сельсовет» Большесолдатского района Курской области</w:t>
      </w:r>
    </w:p>
    <w:p w:rsidR="002D6932" w:rsidRDefault="002D6932" w:rsidP="00ED5969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на плановый период 20</w:t>
      </w:r>
      <w:r>
        <w:rPr>
          <w:b/>
          <w:bCs/>
          <w:color w:val="000000"/>
          <w:sz w:val="28"/>
          <w:szCs w:val="28"/>
        </w:rPr>
        <w:t>21</w:t>
      </w:r>
      <w:r w:rsidRPr="00BE0B0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2</w:t>
      </w:r>
      <w:r w:rsidRPr="00BE0B09">
        <w:rPr>
          <w:b/>
          <w:bCs/>
          <w:color w:val="000000"/>
          <w:sz w:val="28"/>
          <w:szCs w:val="28"/>
        </w:rPr>
        <w:t xml:space="preserve"> годов</w:t>
      </w:r>
    </w:p>
    <w:p w:rsidR="002D6932" w:rsidRPr="00010F36" w:rsidRDefault="002D6932" w:rsidP="00ED5969">
      <w:pPr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</w:t>
      </w: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932" w:rsidRPr="00110411" w:rsidRDefault="002D6932" w:rsidP="00ED5969">
      <w:pPr>
        <w:rPr>
          <w:color w:val="000000"/>
          <w:sz w:val="22"/>
          <w:szCs w:val="22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</w:t>
      </w:r>
      <w:r w:rsidRPr="00110411">
        <w:rPr>
          <w:color w:val="000000"/>
          <w:sz w:val="22"/>
          <w:szCs w:val="22"/>
        </w:rPr>
        <w:t>(тыс.</w:t>
      </w:r>
      <w:r>
        <w:rPr>
          <w:color w:val="000000"/>
          <w:sz w:val="22"/>
          <w:szCs w:val="22"/>
        </w:rPr>
        <w:t xml:space="preserve"> </w:t>
      </w:r>
      <w:r w:rsidRPr="00110411">
        <w:rPr>
          <w:color w:val="000000"/>
          <w:sz w:val="22"/>
          <w:szCs w:val="22"/>
        </w:rPr>
        <w:t>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1"/>
        <w:gridCol w:w="567"/>
        <w:gridCol w:w="567"/>
        <w:gridCol w:w="1701"/>
        <w:gridCol w:w="600"/>
        <w:gridCol w:w="1417"/>
        <w:gridCol w:w="1270"/>
      </w:tblGrid>
      <w:tr w:rsidR="002D6932" w:rsidTr="004B1DF0">
        <w:trPr>
          <w:trHeight w:val="758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 на</w:t>
            </w:r>
          </w:p>
          <w:p w:rsidR="002D6932" w:rsidRDefault="002D6932" w:rsidP="002B52C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</w:t>
            </w:r>
          </w:p>
        </w:tc>
      </w:tr>
      <w:tr w:rsidR="002D693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07A3F" w:rsidRDefault="002D6932" w:rsidP="002B52C7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2B52C7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4600,534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3525,971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pStyle w:val="Heading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Pr="00010F36">
              <w:rPr>
                <w:b w:val="0"/>
                <w:bCs w:val="0"/>
                <w:sz w:val="24"/>
              </w:rPr>
              <w:t xml:space="preserve">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225,881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2B52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A1C19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A1C19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71 1 00 00000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71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71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734,000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787,000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787,000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787,000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33F22" w:rsidRDefault="002D6932" w:rsidP="002B52C7">
            <w:pPr>
              <w:jc w:val="center"/>
            </w:pPr>
            <w:r>
              <w:t>622,000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2B52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2B52C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2B52C7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43EC3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43EC3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F38E8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2B52C7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2B52C7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94C4C" w:rsidRDefault="002D6932" w:rsidP="002B52C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922E6" w:rsidRDefault="002D6932" w:rsidP="002B52C7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B11FE6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B11FE6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rPr>
          <w:trHeight w:val="1151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rPr>
          <w:trHeight w:val="638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2B52C7">
            <w:pPr>
              <w:jc w:val="both"/>
            </w:pPr>
            <w:r w:rsidRPr="0042775B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2B52C7">
            <w:r w:rsidRPr="0042775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16797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16797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1728D8" w:rsidRDefault="002D6932" w:rsidP="002B52C7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1728D8" w:rsidRDefault="002D6932" w:rsidP="002B52C7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2B52C7">
            <w:pPr>
              <w:rPr>
                <w:bCs/>
              </w:rPr>
            </w:pPr>
            <w:r w:rsidRPr="0042775B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75B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</w:p>
          <w:p w:rsidR="002D6932" w:rsidRPr="0042775B" w:rsidRDefault="002D6932" w:rsidP="002B52C7">
            <w:pPr>
              <w:jc w:val="center"/>
              <w:rPr>
                <w:bCs/>
              </w:rPr>
            </w:pPr>
          </w:p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</w:p>
          <w:p w:rsidR="002D6932" w:rsidRPr="0042775B" w:rsidRDefault="002D6932" w:rsidP="002B52C7">
            <w:pPr>
              <w:jc w:val="center"/>
              <w:rPr>
                <w:bCs/>
              </w:rPr>
            </w:pPr>
          </w:p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301D5" w:rsidRDefault="002D6932" w:rsidP="002B52C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75B"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2B52C7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1,000</w:t>
            </w:r>
          </w:p>
        </w:tc>
      </w:tr>
      <w:tr w:rsidR="002D6932" w:rsidRPr="007017C2" w:rsidTr="004B1DF0">
        <w:trPr>
          <w:trHeight w:val="399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2B52C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2B52C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2244,000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964,000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2244,000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964</w:t>
            </w:r>
            <w:r w:rsidRPr="003C732A">
              <w:t>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4,000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EF5587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EF5587">
            <w:pPr>
              <w:jc w:val="center"/>
            </w:pPr>
            <w:r>
              <w:t>2240,000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EF5587">
            <w:pPr>
              <w:jc w:val="center"/>
            </w:pPr>
            <w:r>
              <w:t>960,000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6F4F04">
            <w:r w:rsidRPr="00C442DE">
              <w:t>Подпрограмма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F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F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F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F4F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6F4F04">
            <w:pPr>
              <w:jc w:val="center"/>
            </w:pPr>
            <w:r>
              <w:t>2240,000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F4F04">
            <w:pPr>
              <w:jc w:val="center"/>
            </w:pPr>
            <w:r>
              <w:t>960,000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1B69A4">
            <w:pPr>
              <w:jc w:val="center"/>
            </w:pPr>
            <w:r>
              <w:t>2240,000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</w:pPr>
            <w:r>
              <w:t>960,000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D224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1B69A4">
            <w:pPr>
              <w:jc w:val="center"/>
            </w:pPr>
            <w:r>
              <w:t>2240,000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</w:pPr>
            <w:r>
              <w:t>960,000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1B69A4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224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1B69A4">
            <w:pPr>
              <w:jc w:val="center"/>
            </w:pPr>
            <w:r>
              <w:t>2240,000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</w:pPr>
            <w:r>
              <w:t>960,000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1092,580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1130,182</w:t>
            </w:r>
          </w:p>
        </w:tc>
      </w:tr>
      <w:tr w:rsidR="002D6932" w:rsidRPr="007017C2" w:rsidTr="004B1DF0">
        <w:trPr>
          <w:trHeight w:val="205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</w:t>
            </w:r>
            <w:r>
              <w:t xml:space="preserve"> </w:t>
            </w:r>
            <w:r w:rsidRPr="007017C2">
              <w:t>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33897" w:rsidRDefault="002D6932" w:rsidP="001B69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4384E" w:rsidRDefault="002D6932" w:rsidP="001B69A4"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B7891" w:rsidRDefault="002D6932" w:rsidP="001B69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4B1DF0"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728D8" w:rsidRDefault="002D6932" w:rsidP="001B69A4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D0F20" w:rsidRDefault="002D6932" w:rsidP="001B69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B7891" w:rsidRDefault="002D6932" w:rsidP="001B69A4">
            <w:pPr>
              <w:jc w:val="center"/>
            </w:pPr>
            <w:r>
              <w:t>1001,569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1B69A4">
            <w:pPr>
              <w:jc w:val="center"/>
            </w:pPr>
            <w:r>
              <w:t>1046,335</w:t>
            </w:r>
          </w:p>
        </w:tc>
      </w:tr>
      <w:tr w:rsidR="002D6932" w:rsidRPr="007017C2" w:rsidTr="004B1DF0">
        <w:trPr>
          <w:trHeight w:val="430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D0F20" w:rsidRDefault="002D6932" w:rsidP="001B69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1001,569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1046,335</w:t>
            </w:r>
          </w:p>
        </w:tc>
      </w:tr>
      <w:tr w:rsidR="002D6932" w:rsidRPr="007017C2" w:rsidTr="004B1DF0">
        <w:trPr>
          <w:trHeight w:val="430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91,011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83,847</w:t>
            </w:r>
          </w:p>
        </w:tc>
      </w:tr>
      <w:tr w:rsidR="002D6932" w:rsidRPr="007017C2" w:rsidTr="004B1DF0">
        <w:trPr>
          <w:trHeight w:val="430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87,011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79,847</w:t>
            </w:r>
          </w:p>
        </w:tc>
      </w:tr>
      <w:tr w:rsidR="002D6932" w:rsidRPr="007017C2" w:rsidTr="004B1DF0">
        <w:trPr>
          <w:trHeight w:val="430"/>
        </w:trPr>
        <w:tc>
          <w:tcPr>
            <w:tcW w:w="4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1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2D6932" w:rsidRDefault="002D6932" w:rsidP="004B1DF0">
      <w:pPr>
        <w:rPr>
          <w:color w:val="000000"/>
          <w:sz w:val="22"/>
          <w:szCs w:val="22"/>
        </w:rPr>
      </w:pPr>
      <w:bookmarkStart w:id="2" w:name="_Hlk26791537"/>
    </w:p>
    <w:p w:rsidR="002D6932" w:rsidRDefault="002D6932" w:rsidP="004B1DF0">
      <w:pPr>
        <w:rPr>
          <w:color w:val="000000"/>
        </w:rPr>
      </w:pPr>
    </w:p>
    <w:p w:rsidR="002D6932" w:rsidRDefault="002D6932" w:rsidP="00AE4EC5">
      <w:pPr>
        <w:jc w:val="right"/>
        <w:rPr>
          <w:color w:val="000000"/>
        </w:rPr>
      </w:pPr>
    </w:p>
    <w:p w:rsidR="002D6932" w:rsidRPr="00677B01" w:rsidRDefault="002D693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9</w:t>
      </w:r>
    </w:p>
    <w:p w:rsidR="002D6932" w:rsidRPr="00677B01" w:rsidRDefault="002D693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Default="002D6932" w:rsidP="001B69A4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bookmarkEnd w:id="2"/>
    <w:p w:rsidR="002D6932" w:rsidRDefault="002D6932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2D6932" w:rsidRPr="003F53F0" w:rsidRDefault="002D6932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D6932" w:rsidRPr="00A26950" w:rsidRDefault="002D6932" w:rsidP="00C45AE2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932" w:rsidRPr="00436622" w:rsidRDefault="002D6932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2D6932" w:rsidRPr="007017C2" w:rsidRDefault="002D6932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42"/>
        <w:gridCol w:w="850"/>
        <w:gridCol w:w="567"/>
        <w:gridCol w:w="426"/>
        <w:gridCol w:w="1560"/>
        <w:gridCol w:w="639"/>
        <w:gridCol w:w="1308"/>
      </w:tblGrid>
      <w:tr w:rsidR="002D6932" w:rsidTr="00C45AE2">
        <w:trPr>
          <w:trHeight w:val="90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2D6932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2D693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52FA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6519,324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Pr="006A1C19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b/>
                <w:color w:val="000000"/>
              </w:rPr>
            </w:pPr>
          </w:p>
          <w:p w:rsidR="002D6932" w:rsidRPr="00BB5C1E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425,895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425,895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425,895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Pr="00133D89" w:rsidRDefault="002D6932" w:rsidP="002B52C7">
            <w:pPr>
              <w:jc w:val="center"/>
            </w:pPr>
            <w:r>
              <w:t>1229,105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Pr="00133D89" w:rsidRDefault="002D6932" w:rsidP="002B52C7">
            <w:pPr>
              <w:jc w:val="center"/>
            </w:pPr>
            <w:r>
              <w:t>1229,105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Pr="00133D89" w:rsidRDefault="002D6932" w:rsidP="002B52C7">
            <w:pPr>
              <w:jc w:val="center"/>
            </w:pPr>
            <w:r>
              <w:t>1229,105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2D6932" w:rsidRPr="007017C2" w:rsidTr="00C45AE2">
        <w:trPr>
          <w:trHeight w:val="356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Pr="00EE7DE3" w:rsidRDefault="002D6932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Pr="002E5A98" w:rsidRDefault="002D6932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Pr="002E5A98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  <w:color w:val="000000"/>
              </w:rPr>
            </w:pPr>
          </w:p>
          <w:p w:rsidR="002D6932" w:rsidRPr="00643EC3" w:rsidRDefault="002D6932" w:rsidP="002B52C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F38E8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9F7D92" w:rsidRDefault="002D693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Cs/>
                <w:color w:val="000000"/>
              </w:rPr>
            </w:pPr>
          </w:p>
          <w:p w:rsidR="002D6932" w:rsidRPr="004B1DF0" w:rsidRDefault="002D693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9F7D92" w:rsidRDefault="002D693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Cs/>
                <w:color w:val="000000"/>
              </w:rPr>
            </w:pPr>
          </w:p>
          <w:p w:rsidR="002D6932" w:rsidRPr="004B1DF0" w:rsidRDefault="002D693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9F7D92" w:rsidRDefault="002D693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Cs/>
                <w:color w:val="000000"/>
              </w:rPr>
            </w:pPr>
          </w:p>
          <w:p w:rsidR="002D6932" w:rsidRPr="004B1DF0" w:rsidRDefault="002D693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2D6932" w:rsidRPr="007017C2" w:rsidTr="00C45AE2">
        <w:trPr>
          <w:trHeight w:val="735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9F7D92" w:rsidRDefault="002D693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4B1DF0" w:rsidRDefault="002D6932" w:rsidP="002B52C7">
            <w:pPr>
              <w:jc w:val="center"/>
              <w:rPr>
                <w:bCs/>
                <w:color w:val="000000"/>
              </w:rPr>
            </w:pPr>
          </w:p>
          <w:p w:rsidR="002D6932" w:rsidRPr="004B1DF0" w:rsidRDefault="002D693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5,000</w:t>
            </w:r>
          </w:p>
        </w:tc>
      </w:tr>
      <w:tr w:rsidR="002D6932" w:rsidRPr="007017C2" w:rsidTr="00C45AE2">
        <w:trPr>
          <w:trHeight w:val="180"/>
        </w:trPr>
        <w:tc>
          <w:tcPr>
            <w:tcW w:w="5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B60D5" w:rsidRDefault="002D6932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B60D5" w:rsidRDefault="002D6932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43,108</w:t>
            </w:r>
          </w:p>
        </w:tc>
      </w:tr>
      <w:tr w:rsidR="002D6932" w:rsidRPr="007017C2" w:rsidTr="00C45AE2">
        <w:trPr>
          <w:trHeight w:val="3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10,000</w:t>
            </w:r>
          </w:p>
        </w:tc>
      </w:tr>
      <w:tr w:rsidR="002D6932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4B68A9" w:rsidRDefault="002D693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D03BB0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D6932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D6932" w:rsidRPr="007017C2" w:rsidTr="00C45AE2">
        <w:trPr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DB41F7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6932" w:rsidRDefault="002D693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2B52C7">
            <w:pPr>
              <w:jc w:val="center"/>
            </w:pPr>
            <w: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2B52C7">
            <w:pPr>
              <w:jc w:val="center"/>
            </w:pPr>
            <w: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2B52C7">
            <w:pPr>
              <w:jc w:val="center"/>
            </w:pPr>
            <w: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B24D0" w:rsidRDefault="002D6932" w:rsidP="002B52C7">
            <w:pPr>
              <w:jc w:val="center"/>
            </w:pPr>
            <w:r>
              <w:t>80,754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94C4C" w:rsidRDefault="002D6932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209E4" w:rsidRDefault="002D6932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922E6" w:rsidRDefault="002D6932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11FE6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  <w:bCs/>
              </w:rPr>
            </w:pPr>
          </w:p>
          <w:p w:rsidR="002D6932" w:rsidRPr="00650A60" w:rsidRDefault="002D6932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rPr>
          <w:trHeight w:val="6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50A60" w:rsidRDefault="002D6932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  <w:p w:rsidR="002D6932" w:rsidRPr="004F086B" w:rsidRDefault="002D6932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Pr="00616797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010F36" w:rsidRDefault="002D6932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bookmarkStart w:id="3" w:name="_Hlk36540841"/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728D8" w:rsidRDefault="002D6932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2D6932" w:rsidRPr="007017C2" w:rsidTr="00C45AE2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010F36" w:rsidRDefault="002D6932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</w:p>
          <w:p w:rsidR="002D6932" w:rsidRPr="00010F36" w:rsidRDefault="002D6932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010F36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</w:rPr>
            </w:pPr>
          </w:p>
          <w:p w:rsidR="002D6932" w:rsidRPr="001728D8" w:rsidRDefault="002D6932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bookmarkEnd w:id="3"/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jc w:val="center"/>
              <w:rPr>
                <w:bCs/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bCs/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2B52C7">
            <w:pPr>
              <w:jc w:val="center"/>
              <w:rPr>
                <w:bCs/>
              </w:rPr>
            </w:pPr>
          </w:p>
          <w:p w:rsidR="002D6932" w:rsidRPr="005979C0" w:rsidRDefault="002D6932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rPr>
                <w:bCs/>
              </w:rPr>
            </w:pPr>
            <w:r w:rsidRPr="005979C0">
              <w:t>Подпрограмма "Содействие развитию малого и среднего предпринимательства"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jc w:val="center"/>
              <w:rPr>
                <w:bCs/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2D6932" w:rsidRPr="007017C2" w:rsidTr="00C45AE2">
        <w:trPr>
          <w:trHeight w:val="756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r w:rsidRPr="005979C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jc w:val="center"/>
              <w:rPr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2B52C7">
            <w:pPr>
              <w:jc w:val="center"/>
            </w:pPr>
            <w:r w:rsidRPr="005979C0">
              <w:t>1,000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r w:rsidRPr="005979C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jc w:val="center"/>
              <w:rPr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2B52C7">
            <w:pPr>
              <w:jc w:val="center"/>
            </w:pPr>
            <w:r w:rsidRPr="005979C0">
              <w:t>1,000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r w:rsidRPr="00597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C15733">
            <w:pPr>
              <w:jc w:val="center"/>
              <w:rPr>
                <w:color w:val="000000"/>
              </w:rPr>
            </w:pPr>
          </w:p>
          <w:p w:rsidR="002D6932" w:rsidRPr="005979C0" w:rsidRDefault="002D693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5979C0" w:rsidRDefault="002D6932" w:rsidP="00C15733">
            <w:pPr>
              <w:jc w:val="center"/>
            </w:pPr>
            <w:r w:rsidRPr="005979C0"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979C0" w:rsidRDefault="002D6932" w:rsidP="002B52C7">
            <w:pPr>
              <w:jc w:val="center"/>
            </w:pPr>
            <w:r w:rsidRPr="005979C0">
              <w:t>1,000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  <w:p w:rsidR="002D6932" w:rsidRPr="004F086B" w:rsidRDefault="002D6932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2464,118</w:t>
            </w:r>
          </w:p>
        </w:tc>
      </w:tr>
      <w:tr w:rsidR="002D6932" w:rsidRPr="007017C2" w:rsidTr="00C45AE2">
        <w:trPr>
          <w:trHeight w:val="24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2464,118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85,000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85,000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85,000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85,000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C15733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25,000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C15733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60,000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B12015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</w:pPr>
            <w:r>
              <w:t>2379,118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B12015">
            <w:r w:rsidRPr="00C442DE">
              <w:t>Подпрограмма «Благоустройство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</w:pPr>
            <w:r>
              <w:t>2379,118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B12015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</w:pPr>
            <w:r>
              <w:t>2379,118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B12015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E458D" w:rsidRDefault="002D6932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</w:pPr>
            <w:r>
              <w:t>1903,295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B12015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07BE8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E458D" w:rsidRDefault="002D6932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 1 01 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B12015">
            <w:pPr>
              <w:jc w:val="center"/>
            </w:pPr>
            <w:r>
              <w:t>1903,295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r w:rsidRPr="009F6BA8"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>
              <w:t>475,823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9E458D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>
              <w:t>475,823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9E458D">
            <w:pPr>
              <w:jc w:val="center"/>
            </w:pPr>
            <w:r>
              <w:t>2252,718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9E458D">
            <w:pPr>
              <w:jc w:val="center"/>
            </w:pPr>
            <w:r>
              <w:t>2252,718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4384E" w:rsidRDefault="002D6932" w:rsidP="009E458D">
            <w:r>
              <w:t xml:space="preserve">Подпрограмма «Искусство»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9E458D">
            <w:pPr>
              <w:jc w:val="center"/>
            </w:pPr>
            <w:r>
              <w:t>2252,718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>
              <w:t>2252,718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>
              <w:t>521,592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>
              <w:t>521,592</w:t>
            </w:r>
          </w:p>
        </w:tc>
      </w:tr>
      <w:tr w:rsidR="002D6932" w:rsidRPr="007017C2" w:rsidTr="00C45AE2">
        <w:trPr>
          <w:trHeight w:val="727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9E458D">
            <w:pPr>
              <w:jc w:val="center"/>
            </w:pPr>
            <w:r>
              <w:t>842,126</w:t>
            </w:r>
          </w:p>
        </w:tc>
      </w:tr>
      <w:tr w:rsidR="002D6932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2693F" w:rsidRDefault="002D6932" w:rsidP="009E45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2D6932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8946C2" w:rsidRDefault="002D6932" w:rsidP="009E458D">
            <w:pPr>
              <w:jc w:val="center"/>
            </w:pPr>
            <w:r>
              <w:t>889,000</w:t>
            </w:r>
          </w:p>
        </w:tc>
      </w:tr>
      <w:tr w:rsidR="002D6932" w:rsidRPr="007017C2" w:rsidTr="00C45AE2">
        <w:trPr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2D6932" w:rsidRPr="007017C2" w:rsidTr="00C45AE2"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F086B" w:rsidRDefault="002D6932" w:rsidP="009E458D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10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Default="002D6932" w:rsidP="006360ED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p w:rsidR="002D6932" w:rsidRPr="005A203B" w:rsidRDefault="002D6932" w:rsidP="004B1DF0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2D6932" w:rsidRPr="003F53F0" w:rsidRDefault="002D6932" w:rsidP="0064183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D6932" w:rsidRDefault="002D6932" w:rsidP="006418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</w:t>
      </w:r>
    </w:p>
    <w:p w:rsidR="002D6932" w:rsidRPr="00A26950" w:rsidRDefault="002D6932" w:rsidP="004B1DF0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 xml:space="preserve">плановый период </w:t>
      </w:r>
      <w:r w:rsidRPr="003F53F0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21</w:t>
      </w:r>
      <w:r w:rsidRPr="003F53F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2022 годов</w:t>
      </w:r>
    </w:p>
    <w:p w:rsidR="002D6932" w:rsidRPr="00436622" w:rsidRDefault="002D6932" w:rsidP="00641835">
      <w:pPr>
        <w:jc w:val="center"/>
        <w:rPr>
          <w:b/>
          <w:bCs/>
          <w:color w:val="000000"/>
          <w:sz w:val="28"/>
          <w:szCs w:val="28"/>
        </w:rPr>
      </w:pPr>
    </w:p>
    <w:p w:rsidR="002D6932" w:rsidRPr="007017C2" w:rsidRDefault="002D6932" w:rsidP="0064183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7017C2">
        <w:rPr>
          <w:color w:val="000000"/>
        </w:rPr>
        <w:t xml:space="preserve">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676"/>
        <w:gridCol w:w="1167"/>
        <w:gridCol w:w="1074"/>
        <w:gridCol w:w="15"/>
        <w:gridCol w:w="15"/>
        <w:gridCol w:w="15"/>
      </w:tblGrid>
      <w:tr w:rsidR="002D6932" w:rsidTr="004B1DF0">
        <w:trPr>
          <w:gridAfter w:val="2"/>
          <w:wAfter w:w="30" w:type="dxa"/>
          <w:trHeight w:val="89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641835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2022</w:t>
            </w:r>
          </w:p>
          <w:p w:rsidR="002D6932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2D693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07A3F" w:rsidRDefault="002D6932" w:rsidP="0064183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07A3F" w:rsidRDefault="002D6932" w:rsidP="00641835">
            <w:pPr>
              <w:rPr>
                <w:bCs/>
                <w:color w:val="000000"/>
                <w:sz w:val="28"/>
              </w:rPr>
            </w:pP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641835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4600,534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3525,971</w:t>
            </w:r>
          </w:p>
        </w:tc>
      </w:tr>
      <w:tr w:rsidR="002D6932" w:rsidRPr="00010F36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pStyle w:val="Heading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112,989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010F36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225,881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6418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b/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b/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b/>
                <w:color w:val="000000"/>
              </w:rPr>
            </w:pPr>
          </w:p>
          <w:p w:rsidR="002D6932" w:rsidRPr="006A1C19" w:rsidRDefault="002D6932" w:rsidP="00641835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A1C19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A1C19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A2BBB" w:rsidRDefault="002D6932" w:rsidP="00641835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71 1 00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71 1 00 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100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  <w:r>
              <w:t>320,000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641835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641835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641835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641835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E166C" w:rsidRDefault="002D6932" w:rsidP="006418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734,000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787,000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734,000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787,000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A2BBB" w:rsidRDefault="002D6932" w:rsidP="0064183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734,000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  <w:r>
              <w:t>787,000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133D89" w:rsidRDefault="002D6932" w:rsidP="002B52C7">
            <w:pPr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133D89" w:rsidRDefault="002D6932" w:rsidP="002B52C7">
            <w:pPr>
              <w:jc w:val="center"/>
            </w:pP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Pr="006150F1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33F22" w:rsidRDefault="002D6932" w:rsidP="002B52C7">
            <w:pPr>
              <w:jc w:val="center"/>
            </w:pPr>
            <w:r>
              <w:t>622,000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64183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Default="002D6932" w:rsidP="002B52C7">
            <w:pPr>
              <w:jc w:val="center"/>
              <w:rPr>
                <w:color w:val="000000"/>
              </w:rPr>
            </w:pPr>
          </w:p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800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641835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E7DE3" w:rsidRDefault="002D6932" w:rsidP="00641835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641835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E5A98" w:rsidRDefault="002D6932" w:rsidP="006418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43EC3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43EC3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F38E8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1A2BBB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34450E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641835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641835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641835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641835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F7D9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CB571A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B60D5" w:rsidRDefault="002D6932" w:rsidP="00641835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1A2BBB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B60D5" w:rsidRDefault="002D6932" w:rsidP="00641835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4B68A9" w:rsidRDefault="002D6932" w:rsidP="00641835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Pr="0004477F" w:rsidRDefault="002D6932" w:rsidP="0064183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D6932" w:rsidRPr="007017C2" w:rsidTr="00C45AE2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253065" w:rsidRDefault="002D6932" w:rsidP="00641835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80,965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1A2BBB" w:rsidRDefault="002D6932" w:rsidP="0064183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65A10" w:rsidRDefault="002D6932" w:rsidP="0064183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80,965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82,908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94C4C" w:rsidRDefault="002D6932" w:rsidP="00641835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5209E4" w:rsidRDefault="002D6932" w:rsidP="00641835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9922E6" w:rsidRDefault="002D6932" w:rsidP="00641835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641835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B11FE6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B11FE6" w:rsidRDefault="002D693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641835">
            <w:pPr>
              <w:jc w:val="both"/>
              <w:rPr>
                <w:i/>
              </w:rPr>
            </w:pPr>
            <w:r w:rsidRPr="006360ED">
              <w:rPr>
                <w:rStyle w:val="100"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641835">
            <w:pPr>
              <w:jc w:val="center"/>
              <w:rPr>
                <w:color w:val="000000"/>
              </w:rPr>
            </w:pPr>
          </w:p>
          <w:p w:rsidR="002D6932" w:rsidRPr="006360ED" w:rsidRDefault="002D6932" w:rsidP="00641835">
            <w:pPr>
              <w:jc w:val="center"/>
              <w:rPr>
                <w:color w:val="000000"/>
              </w:rPr>
            </w:pPr>
          </w:p>
          <w:p w:rsidR="002D6932" w:rsidRPr="006360ED" w:rsidRDefault="002D6932" w:rsidP="00641835">
            <w:pPr>
              <w:jc w:val="center"/>
              <w:rPr>
                <w:color w:val="000000"/>
              </w:rPr>
            </w:pPr>
            <w:r w:rsidRPr="006360ED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641835">
            <w:pPr>
              <w:jc w:val="center"/>
            </w:pPr>
            <w:r w:rsidRPr="006360ED"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641835">
            <w:pPr>
              <w:jc w:val="center"/>
            </w:pPr>
            <w:r w:rsidRPr="006360ED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641835">
            <w:pPr>
              <w:jc w:val="center"/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360ED" w:rsidRDefault="002D6932" w:rsidP="002B52C7">
            <w:pPr>
              <w:jc w:val="center"/>
            </w:pPr>
          </w:p>
          <w:p w:rsidR="002D6932" w:rsidRPr="006360ED" w:rsidRDefault="002D6932" w:rsidP="002B52C7">
            <w:pPr>
              <w:jc w:val="center"/>
            </w:pPr>
          </w:p>
          <w:p w:rsidR="002D6932" w:rsidRPr="006360ED" w:rsidRDefault="002D6932" w:rsidP="002B52C7">
            <w:pPr>
              <w:jc w:val="center"/>
            </w:pPr>
            <w:r w:rsidRPr="006360ED"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2B52C7">
            <w:pPr>
              <w:jc w:val="center"/>
            </w:pPr>
          </w:p>
          <w:p w:rsidR="002D6932" w:rsidRPr="006360ED" w:rsidRDefault="002D6932" w:rsidP="002B52C7">
            <w:pPr>
              <w:jc w:val="center"/>
            </w:pPr>
          </w:p>
          <w:p w:rsidR="002D6932" w:rsidRPr="006360ED" w:rsidRDefault="002D6932" w:rsidP="002B52C7">
            <w:pPr>
              <w:jc w:val="center"/>
            </w:pPr>
            <w:r w:rsidRPr="006360ED">
              <w:t>9,000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365A10" w:rsidRDefault="002D6932" w:rsidP="00641835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rPr>
          <w:gridAfter w:val="2"/>
          <w:wAfter w:w="30" w:type="dxa"/>
          <w:trHeight w:val="1576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365A10" w:rsidRDefault="002D6932" w:rsidP="00641835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365A10" w:rsidRDefault="002D6932" w:rsidP="006418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641835">
            <w:pPr>
              <w:jc w:val="center"/>
              <w:rPr>
                <w:b/>
                <w:color w:val="000000"/>
              </w:rPr>
            </w:pPr>
          </w:p>
          <w:p w:rsidR="002D6932" w:rsidRDefault="002D6932" w:rsidP="00641835">
            <w:pPr>
              <w:jc w:val="center"/>
              <w:rPr>
                <w:b/>
                <w:color w:val="000000"/>
              </w:rPr>
            </w:pPr>
          </w:p>
          <w:p w:rsidR="002D6932" w:rsidRPr="006360ED" w:rsidRDefault="002D6932" w:rsidP="00641835">
            <w:pPr>
              <w:jc w:val="center"/>
              <w:rPr>
                <w:bCs/>
              </w:rPr>
            </w:pPr>
            <w:r w:rsidRPr="006360ED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641835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16797" w:rsidRDefault="002D6932" w:rsidP="002B52C7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2B52C7">
            <w:pPr>
              <w:jc w:val="center"/>
            </w:pPr>
          </w:p>
          <w:p w:rsidR="002D6932" w:rsidRDefault="002D6932" w:rsidP="002B52C7">
            <w:pPr>
              <w:jc w:val="center"/>
            </w:pPr>
          </w:p>
          <w:p w:rsidR="002D6932" w:rsidRPr="00616797" w:rsidRDefault="002D6932" w:rsidP="002B52C7">
            <w:pPr>
              <w:jc w:val="center"/>
            </w:pPr>
            <w:r>
              <w:t>9,000</w:t>
            </w:r>
          </w:p>
        </w:tc>
      </w:tr>
      <w:tr w:rsidR="002D6932" w:rsidRPr="007017C2" w:rsidTr="00E27C63">
        <w:trPr>
          <w:gridAfter w:val="2"/>
          <w:wAfter w:w="30" w:type="dxa"/>
        </w:trPr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6360ED" w:rsidRDefault="002D6932" w:rsidP="004B1DF0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6360ED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4B1DF0">
            <w:pPr>
              <w:jc w:val="center"/>
              <w:rPr>
                <w:b/>
                <w:color w:val="000000"/>
              </w:rPr>
            </w:pPr>
            <w:r w:rsidRPr="006360ED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/>
              </w:rPr>
            </w:pPr>
            <w:r w:rsidRPr="006360E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360ED" w:rsidRDefault="002D6932" w:rsidP="004B1DF0">
            <w:pPr>
              <w:jc w:val="center"/>
              <w:rPr>
                <w:b/>
              </w:rPr>
            </w:pPr>
            <w:r w:rsidRPr="006360ED">
              <w:rPr>
                <w:b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4B1DF0">
            <w:pPr>
              <w:jc w:val="center"/>
              <w:rPr>
                <w:b/>
              </w:rPr>
            </w:pPr>
            <w:r w:rsidRPr="006360ED">
              <w:rPr>
                <w:b/>
              </w:rPr>
              <w:t>1,000</w:t>
            </w:r>
          </w:p>
        </w:tc>
      </w:tr>
      <w:tr w:rsidR="002D6932" w:rsidRPr="007017C2" w:rsidTr="00E27C63">
        <w:trPr>
          <w:gridAfter w:val="2"/>
          <w:wAfter w:w="30" w:type="dxa"/>
        </w:trPr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2D6932" w:rsidRPr="006360ED" w:rsidRDefault="002D6932" w:rsidP="004B1DF0">
            <w:pPr>
              <w:pStyle w:val="a0"/>
              <w:spacing w:before="0" w:beforeAutospacing="0" w:after="0"/>
              <w:jc w:val="both"/>
              <w:rPr>
                <w:bCs/>
              </w:rPr>
            </w:pPr>
            <w:r w:rsidRPr="006360E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4B1DF0">
            <w:pPr>
              <w:jc w:val="center"/>
              <w:rPr>
                <w:bCs/>
                <w:color w:val="000000"/>
              </w:rPr>
            </w:pPr>
          </w:p>
          <w:p w:rsidR="002D6932" w:rsidRPr="006360ED" w:rsidRDefault="002D6932" w:rsidP="004B1DF0">
            <w:pPr>
              <w:jc w:val="center"/>
              <w:rPr>
                <w:bCs/>
                <w:color w:val="000000"/>
              </w:rPr>
            </w:pPr>
            <w:r w:rsidRPr="006360ED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Cs/>
              </w:rPr>
            </w:pPr>
            <w:r w:rsidRPr="006360E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Cs/>
              </w:rPr>
            </w:pPr>
            <w:r w:rsidRPr="006360ED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6360ED" w:rsidRDefault="002D6932" w:rsidP="004B1DF0">
            <w:pPr>
              <w:jc w:val="center"/>
              <w:rPr>
                <w:bCs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6360ED" w:rsidRDefault="002D6932" w:rsidP="004B1DF0">
            <w:pPr>
              <w:jc w:val="center"/>
              <w:rPr>
                <w:bCs/>
              </w:rPr>
            </w:pPr>
            <w:r w:rsidRPr="006360ED"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6360ED" w:rsidRDefault="002D6932" w:rsidP="004B1DF0">
            <w:pPr>
              <w:jc w:val="center"/>
              <w:rPr>
                <w:bCs/>
              </w:rPr>
            </w:pPr>
            <w:r w:rsidRPr="006360ED">
              <w:rPr>
                <w:bCs/>
              </w:rPr>
              <w:t>1,000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66A6" w:rsidRDefault="002D6932" w:rsidP="004B1DF0">
            <w:pPr>
              <w:rPr>
                <w:bCs/>
              </w:rPr>
            </w:pPr>
            <w:r w:rsidRPr="00C466A6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66A6" w:rsidRDefault="002D6932" w:rsidP="004B1DF0">
            <w:pPr>
              <w:jc w:val="center"/>
              <w:rPr>
                <w:bCs/>
                <w:color w:val="000000"/>
              </w:rPr>
            </w:pPr>
          </w:p>
          <w:p w:rsidR="002D6932" w:rsidRPr="00C466A6" w:rsidRDefault="002D6932" w:rsidP="004B1DF0">
            <w:pPr>
              <w:jc w:val="center"/>
              <w:rPr>
                <w:bCs/>
                <w:color w:val="000000"/>
              </w:rPr>
            </w:pPr>
          </w:p>
          <w:p w:rsidR="002D6932" w:rsidRPr="00C466A6" w:rsidRDefault="002D6932" w:rsidP="004B1DF0">
            <w:pPr>
              <w:jc w:val="center"/>
              <w:rPr>
                <w:bCs/>
                <w:color w:val="000000"/>
              </w:rPr>
            </w:pPr>
            <w:r w:rsidRPr="00C466A6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C466A6" w:rsidRDefault="002D6932" w:rsidP="004B1DF0">
            <w:pPr>
              <w:jc w:val="center"/>
              <w:rPr>
                <w:bCs/>
              </w:rPr>
            </w:pPr>
            <w:r w:rsidRPr="00C466A6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C466A6" w:rsidRDefault="002D6932" w:rsidP="004B1DF0">
            <w:pPr>
              <w:jc w:val="center"/>
              <w:rPr>
                <w:bCs/>
              </w:rPr>
            </w:pPr>
            <w:r w:rsidRPr="00C466A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C466A6" w:rsidRDefault="002D6932" w:rsidP="004B1D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6A6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C466A6" w:rsidRDefault="002D6932" w:rsidP="004B1DF0">
            <w:pPr>
              <w:jc w:val="center"/>
              <w:rPr>
                <w:bCs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2775B" w:rsidRDefault="002D6932" w:rsidP="004B1DF0">
            <w:pPr>
              <w:jc w:val="center"/>
              <w:rPr>
                <w:bCs/>
              </w:rPr>
            </w:pPr>
          </w:p>
          <w:p w:rsidR="002D6932" w:rsidRPr="0042775B" w:rsidRDefault="002D6932" w:rsidP="004B1DF0">
            <w:pPr>
              <w:jc w:val="center"/>
              <w:rPr>
                <w:bCs/>
              </w:rPr>
            </w:pPr>
          </w:p>
          <w:p w:rsidR="002D6932" w:rsidRPr="0042775B" w:rsidRDefault="002D6932" w:rsidP="004B1DF0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4B1DF0">
            <w:pPr>
              <w:jc w:val="center"/>
              <w:rPr>
                <w:bCs/>
              </w:rPr>
            </w:pPr>
          </w:p>
          <w:p w:rsidR="002D6932" w:rsidRPr="0042775B" w:rsidRDefault="002D6932" w:rsidP="004B1DF0">
            <w:pPr>
              <w:jc w:val="center"/>
              <w:rPr>
                <w:bCs/>
              </w:rPr>
            </w:pPr>
          </w:p>
          <w:p w:rsidR="002D6932" w:rsidRPr="0042775B" w:rsidRDefault="002D6932" w:rsidP="004B1DF0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42775B" w:rsidRDefault="002D6932" w:rsidP="004B1DF0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42775B" w:rsidRDefault="002D6932" w:rsidP="004B1DF0">
            <w:pPr>
              <w:jc w:val="center"/>
              <w:rPr>
                <w:bCs/>
              </w:rPr>
            </w:pPr>
            <w:r w:rsidRPr="0042775B">
              <w:rPr>
                <w:bCs/>
              </w:rPr>
              <w:t>1,000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  <w:p w:rsidR="002D6932" w:rsidRPr="00FC4AAF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C4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4B1DF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</w:p>
          <w:p w:rsidR="002D6932" w:rsidRDefault="002D6932" w:rsidP="004B1DF0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</w:p>
          <w:p w:rsidR="002D6932" w:rsidRDefault="002D6932" w:rsidP="004B1DF0">
            <w:pPr>
              <w:jc w:val="center"/>
            </w:pPr>
            <w:r>
              <w:t>1,000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  <w:p w:rsidR="002D6932" w:rsidRPr="00FC4AAF" w:rsidRDefault="002D6932" w:rsidP="004B1DF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4B1DF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</w:p>
          <w:p w:rsidR="002D6932" w:rsidRDefault="002D6932" w:rsidP="004B1DF0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</w:p>
          <w:p w:rsidR="002D6932" w:rsidRDefault="002D6932" w:rsidP="004B1DF0">
            <w:pPr>
              <w:jc w:val="center"/>
            </w:pPr>
            <w:r>
              <w:t>1,000</w:t>
            </w:r>
          </w:p>
        </w:tc>
      </w:tr>
      <w:tr w:rsidR="002D6932" w:rsidRPr="007017C2" w:rsidTr="00C45AE2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FC4AAF" w:rsidRDefault="002D6932" w:rsidP="004B1DF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Pr="00194F63" w:rsidRDefault="002D6932" w:rsidP="004B1DF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1,000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932" w:rsidRDefault="002D6932" w:rsidP="004B1DF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  <w:p w:rsidR="002D6932" w:rsidRDefault="002D6932" w:rsidP="004B1DF0">
            <w:pPr>
              <w:jc w:val="center"/>
              <w:rPr>
                <w:color w:val="000000"/>
              </w:rPr>
            </w:pPr>
          </w:p>
          <w:p w:rsidR="002D6932" w:rsidRPr="00BD6EB4" w:rsidRDefault="002D6932" w:rsidP="004B1DF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6932" w:rsidRDefault="002D6932" w:rsidP="004B1DF0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  <w:rPr>
                <w:b/>
              </w:rPr>
            </w:pPr>
            <w:r>
              <w:rPr>
                <w:b/>
              </w:rPr>
              <w:t>2244,000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b/>
              </w:rPr>
            </w:pPr>
            <w:r>
              <w:rPr>
                <w:b/>
              </w:rPr>
              <w:t>964,000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2244,000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964</w:t>
            </w:r>
            <w:r w:rsidRPr="003C732A">
              <w:t>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 xml:space="preserve"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65A10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>Подпрограмма «Обеспечение качественными услугами ЖКХ населения  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65A10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4,000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D6EB4" w:rsidRDefault="002D6932" w:rsidP="004B1DF0">
            <w:pPr>
              <w:jc w:val="center"/>
            </w:pPr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4B1DF0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C45AE2" w:rsidRDefault="002D6932" w:rsidP="004B1DF0">
            <w:pPr>
              <w:jc w:val="center"/>
            </w:pPr>
            <w:r>
              <w:rPr>
                <w:lang w:val="en-US"/>
              </w:rPr>
              <w:t>2240</w:t>
            </w:r>
            <w:r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960,000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42DE" w:rsidRDefault="002D6932" w:rsidP="004B1DF0">
            <w:r w:rsidRPr="00C442DE"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16 1 00 00000 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2240,000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960,000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 w:rsidRPr="00156CAD">
              <w:t>Основные мероприятия «Реализация мероприятий по благоустройству сельских территорий»</w:t>
            </w:r>
            <w:bookmarkStart w:id="4" w:name="_GoBack"/>
            <w:bookmarkEnd w:id="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2240,000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960,000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2240,000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960,000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75A60" w:rsidRDefault="002D6932" w:rsidP="004B1DF0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C45AE2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</w:pPr>
            <w:r>
              <w:t>2240,000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>
              <w:t>960,000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D6EB4" w:rsidRDefault="002D6932" w:rsidP="004B1DF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1092,580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1130,182</w:t>
            </w:r>
          </w:p>
        </w:tc>
      </w:tr>
      <w:tr w:rsidR="002D6932" w:rsidRPr="007017C2" w:rsidTr="00C45AE2">
        <w:trPr>
          <w:trHeight w:val="316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65A10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E4384E" w:rsidRDefault="002D6932" w:rsidP="004B1DF0"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365A10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C732A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C45AE2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1092,580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1130,182</w:t>
            </w:r>
          </w:p>
        </w:tc>
      </w:tr>
      <w:tr w:rsidR="002D6932" w:rsidRPr="007017C2" w:rsidTr="00C45AE2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B7891" w:rsidRDefault="002D6932" w:rsidP="004B1DF0">
            <w:pPr>
              <w:jc w:val="center"/>
            </w:pPr>
            <w:r>
              <w:t>1001,569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323CAF" w:rsidRDefault="002D6932" w:rsidP="004B1DF0">
            <w:pPr>
              <w:jc w:val="center"/>
            </w:pPr>
            <w:r>
              <w:t>1046,335</w:t>
            </w:r>
          </w:p>
        </w:tc>
      </w:tr>
      <w:tr w:rsidR="002D6932" w:rsidRPr="007017C2" w:rsidTr="00C45AE2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2693F" w:rsidRDefault="002D6932" w:rsidP="004B1DF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1001,569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1046,335</w:t>
            </w:r>
          </w:p>
        </w:tc>
      </w:tr>
      <w:tr w:rsidR="002D6932" w:rsidRPr="007017C2" w:rsidTr="00C45AE2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DB41F7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91,011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83,847</w:t>
            </w:r>
          </w:p>
        </w:tc>
      </w:tr>
      <w:tr w:rsidR="002D6932" w:rsidRPr="007017C2" w:rsidTr="00C45AE2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Default="002D693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87,011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79,847</w:t>
            </w:r>
          </w:p>
        </w:tc>
      </w:tr>
      <w:tr w:rsidR="002D6932" w:rsidRPr="007017C2" w:rsidTr="00C45AE2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BD6EB4" w:rsidRDefault="002D6932" w:rsidP="004B1DF0">
            <w:pPr>
              <w:jc w:val="center"/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932" w:rsidRPr="007017C2" w:rsidRDefault="002D693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15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Default="002D6932" w:rsidP="006360ED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p w:rsidR="002D6932" w:rsidRPr="00BD4102" w:rsidRDefault="002D6932" w:rsidP="006360ED">
      <w:pPr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2D6932" w:rsidRDefault="002D6932" w:rsidP="00641835">
      <w:pPr>
        <w:jc w:val="both"/>
      </w:pPr>
      <w:r>
        <w:t xml:space="preserve"> </w:t>
      </w:r>
    </w:p>
    <w:p w:rsidR="002D6932" w:rsidRPr="0002125E" w:rsidRDefault="002D693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2D6932" w:rsidRPr="0002125E" w:rsidRDefault="002D693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2D6932" w:rsidRDefault="002D6932" w:rsidP="00641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2D6932" w:rsidRPr="002F0D90" w:rsidRDefault="002D6932" w:rsidP="00641835">
      <w:pPr>
        <w:jc w:val="right"/>
        <w:rPr>
          <w:sz w:val="22"/>
          <w:szCs w:val="22"/>
        </w:rPr>
      </w:pPr>
      <w:r w:rsidRPr="002F0D90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8"/>
        <w:gridCol w:w="1701"/>
        <w:gridCol w:w="1086"/>
      </w:tblGrid>
      <w:tr w:rsidR="002D6932" w:rsidRPr="00A47127" w:rsidTr="005979C0">
        <w:trPr>
          <w:trHeight w:val="5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20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2D6932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Pr="00A47127" w:rsidRDefault="002D6932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EA7A94" w:rsidRDefault="002D6932" w:rsidP="00641835">
            <w:pPr>
              <w:pStyle w:val="BodyText"/>
              <w:jc w:val="center"/>
              <w:rPr>
                <w:b/>
              </w:rPr>
            </w:pPr>
          </w:p>
        </w:tc>
      </w:tr>
      <w:tr w:rsidR="002D6932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Default="002D6932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EA7A94" w:rsidRDefault="002D6932" w:rsidP="0064183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4726,836</w:t>
            </w:r>
          </w:p>
        </w:tc>
      </w:tr>
      <w:tr w:rsidR="002D6932" w:rsidRPr="00A47127" w:rsidTr="005979C0">
        <w:trPr>
          <w:trHeight w:val="5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Default="002D6932" w:rsidP="006360ED">
            <w:pPr>
              <w:pStyle w:val="BodyTextIndent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</w:pPr>
          </w:p>
          <w:p w:rsidR="002D6932" w:rsidRPr="00EA7A94" w:rsidRDefault="002D6932" w:rsidP="00641835">
            <w:pPr>
              <w:jc w:val="center"/>
            </w:pPr>
            <w:r>
              <w:t>2252,718</w:t>
            </w:r>
          </w:p>
        </w:tc>
      </w:tr>
      <w:tr w:rsidR="002D6932" w:rsidRPr="00A47127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Pr="000269A5" w:rsidRDefault="002D6932" w:rsidP="006360ED">
            <w:pPr>
              <w:pStyle w:val="BodyTextIndent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3444FD" w:rsidRDefault="002D6932" w:rsidP="00641835">
            <w:pPr>
              <w:jc w:val="center"/>
            </w:pPr>
            <w:r>
              <w:t>2252,718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5979C0" w:rsidRDefault="002D6932" w:rsidP="00641835">
            <w:pPr>
              <w:pStyle w:val="p3"/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2F0D90" w:rsidRDefault="002D6932" w:rsidP="006360E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2F0D90" w:rsidRDefault="002D6932" w:rsidP="00641835">
            <w:pPr>
              <w:pStyle w:val="BodyText"/>
              <w:jc w:val="center"/>
              <w:rPr>
                <w:bCs/>
              </w:rPr>
            </w:pPr>
            <w:r w:rsidRPr="002F0D90">
              <w:rPr>
                <w:bCs/>
              </w:rPr>
              <w:t>1,000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5979C0" w:rsidRDefault="002D6932" w:rsidP="00641835">
            <w:pPr>
              <w:jc w:val="both"/>
            </w:pPr>
            <w:r w:rsidRPr="005979C0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2F0D90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2F0D90" w:rsidRDefault="002D6932" w:rsidP="00641835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85,000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r>
              <w:t xml:space="preserve">Подпрограмма «Обеспечение качественными услугами ЖКХ населения в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85,000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6360ED" w:rsidRDefault="002D6932" w:rsidP="00641835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2379,118</w:t>
            </w:r>
          </w:p>
        </w:tc>
      </w:tr>
      <w:tr w:rsidR="002D693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r w:rsidRPr="005979C0"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2379,118</w:t>
            </w:r>
          </w:p>
        </w:tc>
      </w:tr>
    </w:tbl>
    <w:p w:rsidR="002D6932" w:rsidRDefault="002D6932" w:rsidP="00641835"/>
    <w:p w:rsidR="002D6932" w:rsidRPr="00677B01" w:rsidRDefault="002D6932" w:rsidP="005979C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16</w:t>
      </w:r>
    </w:p>
    <w:p w:rsidR="002D6932" w:rsidRPr="00677B01" w:rsidRDefault="002D6932" w:rsidP="005979C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2D6932" w:rsidRPr="00677B01" w:rsidRDefault="002D6932" w:rsidP="005979C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2D6932" w:rsidRPr="00677B01" w:rsidRDefault="002D6932" w:rsidP="005979C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2D6932" w:rsidRPr="00677B01" w:rsidRDefault="002D6932" w:rsidP="005979C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2D6932" w:rsidRPr="00677B01" w:rsidRDefault="002D6932" w:rsidP="005979C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2D6932" w:rsidRPr="00677B01" w:rsidRDefault="002D6932" w:rsidP="005979C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2D6932" w:rsidRPr="00677B01" w:rsidRDefault="002D6932" w:rsidP="005979C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2D6932" w:rsidRPr="00B231E1" w:rsidRDefault="002D6932" w:rsidP="005979C0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2D6932" w:rsidRDefault="002D6932" w:rsidP="005979C0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2D6932" w:rsidRPr="00B231E1" w:rsidRDefault="002D6932" w:rsidP="005979C0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2D6932" w:rsidRDefault="002D6932" w:rsidP="005979C0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30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144)</w:t>
      </w:r>
      <w:r w:rsidRPr="00B231E1">
        <w:rPr>
          <w:color w:val="000000"/>
          <w:sz w:val="20"/>
          <w:szCs w:val="20"/>
        </w:rPr>
        <w:t xml:space="preserve">  </w:t>
      </w:r>
    </w:p>
    <w:p w:rsidR="002D6932" w:rsidRDefault="002D6932" w:rsidP="00641835"/>
    <w:p w:rsidR="002D6932" w:rsidRDefault="002D6932" w:rsidP="00641835"/>
    <w:p w:rsidR="002D6932" w:rsidRPr="0002125E" w:rsidRDefault="002D693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2D6932" w:rsidRPr="0002125E" w:rsidRDefault="002D693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2D6932" w:rsidRDefault="002D6932" w:rsidP="00641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и 2022 годы</w:t>
      </w:r>
    </w:p>
    <w:p w:rsidR="002D6932" w:rsidRPr="0002125E" w:rsidRDefault="002D6932" w:rsidP="00641835">
      <w:pPr>
        <w:jc w:val="center"/>
        <w:rPr>
          <w:b/>
          <w:bCs/>
          <w:sz w:val="28"/>
          <w:szCs w:val="28"/>
        </w:rPr>
      </w:pPr>
    </w:p>
    <w:p w:rsidR="002D6932" w:rsidRPr="00BD4102" w:rsidRDefault="002D6932" w:rsidP="00641835">
      <w:pPr>
        <w:pStyle w:val="20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D4102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7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5"/>
        <w:gridCol w:w="1711"/>
        <w:gridCol w:w="1276"/>
        <w:gridCol w:w="1124"/>
      </w:tblGrid>
      <w:tr w:rsidR="002D6932" w:rsidRPr="00A47127" w:rsidTr="00641835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22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2D6932" w:rsidRPr="00A47127" w:rsidTr="00641835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Pr="00A47127" w:rsidRDefault="002D6932" w:rsidP="006418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jc w:val="center"/>
              <w:rPr>
                <w:b/>
              </w:rPr>
            </w:pPr>
          </w:p>
        </w:tc>
      </w:tr>
      <w:tr w:rsidR="002D6932" w:rsidRPr="00A47127" w:rsidTr="00641835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Default="002D6932" w:rsidP="006418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3346,580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A47127" w:rsidRDefault="002D6932" w:rsidP="0064183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2104,182</w:t>
            </w:r>
          </w:p>
        </w:tc>
      </w:tr>
      <w:tr w:rsidR="002D6932" w:rsidRPr="00A47127" w:rsidTr="00641835">
        <w:trPr>
          <w:trHeight w:val="5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Default="002D6932" w:rsidP="00641835">
            <w:pPr>
              <w:pStyle w:val="BodyTextIndent"/>
              <w:ind w:left="200" w:firstLine="0"/>
              <w:jc w:val="left"/>
            </w:pPr>
            <w: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C21BBE" w:rsidRDefault="002D6932" w:rsidP="00641835">
            <w:pPr>
              <w:jc w:val="center"/>
            </w:pPr>
            <w:r>
              <w:t>1092,580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C21BBE" w:rsidRDefault="002D6932" w:rsidP="00641835">
            <w:pPr>
              <w:jc w:val="center"/>
            </w:pPr>
            <w:r>
              <w:t>1130,182</w:t>
            </w:r>
          </w:p>
        </w:tc>
      </w:tr>
      <w:tr w:rsidR="002D6932" w:rsidRPr="00A47127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932" w:rsidRPr="000269A5" w:rsidRDefault="002D6932" w:rsidP="00641835">
            <w:pPr>
              <w:pStyle w:val="BodyTextIndent"/>
              <w:ind w:left="200" w:firstLine="0"/>
              <w:jc w:val="left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C21BBE" w:rsidRDefault="002D6932" w:rsidP="00641835">
            <w:pPr>
              <w:jc w:val="center"/>
            </w:pPr>
            <w:r>
              <w:t>1092,580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EA7A94" w:rsidRDefault="002D6932" w:rsidP="00641835">
            <w:pPr>
              <w:jc w:val="center"/>
            </w:pPr>
            <w:r>
              <w:t>1130,182</w:t>
            </w:r>
          </w:p>
        </w:tc>
      </w:tr>
      <w:tr w:rsidR="002D6932" w:rsidTr="00641835">
        <w:trPr>
          <w:trHeight w:val="9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BD4102" w:rsidRDefault="002D6932" w:rsidP="00641835">
            <w:pPr>
              <w:pStyle w:val="p3"/>
              <w:rPr>
                <w:bCs/>
              </w:rPr>
            </w:pPr>
            <w:r w:rsidRPr="00BD4102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1,000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1,000</w:t>
            </w:r>
          </w:p>
        </w:tc>
      </w:tr>
      <w:tr w:rsidR="002D6932" w:rsidTr="00641835">
        <w:trPr>
          <w:trHeight w:val="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9035DD" w:rsidRDefault="002D6932" w:rsidP="00641835">
            <w:pPr>
              <w:jc w:val="both"/>
            </w:pPr>
            <w:r w:rsidRPr="009035DD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1,000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1,000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4,000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4,000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7017C2" w:rsidRDefault="002D6932" w:rsidP="00641835">
            <w: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4,000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4,000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0269A5" w:rsidRDefault="002D693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5979C0" w:rsidRDefault="002D6932" w:rsidP="00641835">
            <w:r w:rsidRPr="005979C0">
              <w:t>Муниципальная программа «</w:t>
            </w:r>
            <w:r w:rsidRPr="005979C0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2240,000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960,000</w:t>
            </w:r>
          </w:p>
        </w:tc>
      </w:tr>
      <w:tr w:rsidR="002D6932" w:rsidTr="00641835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Pr="005979C0" w:rsidRDefault="002D6932" w:rsidP="00641835">
            <w:r w:rsidRPr="005979C0">
              <w:t>Подпрограмма «Благоустройство сельских территорий»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2240,000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932" w:rsidRDefault="002D6932" w:rsidP="00641835">
            <w:pPr>
              <w:pStyle w:val="BodyText"/>
              <w:jc w:val="center"/>
            </w:pPr>
            <w:r>
              <w:t>960,000</w:t>
            </w:r>
          </w:p>
        </w:tc>
      </w:tr>
    </w:tbl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64183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AE4EC5">
      <w:pPr>
        <w:rPr>
          <w:color w:val="000000"/>
        </w:rPr>
      </w:pPr>
    </w:p>
    <w:p w:rsidR="002D6932" w:rsidRDefault="002D6932" w:rsidP="001B3334">
      <w:pPr>
        <w:jc w:val="right"/>
        <w:rPr>
          <w:color w:val="000000"/>
          <w:sz w:val="20"/>
          <w:szCs w:val="20"/>
        </w:rPr>
      </w:pPr>
    </w:p>
    <w:p w:rsidR="002D6932" w:rsidRDefault="002D6932" w:rsidP="001B3334">
      <w:pPr>
        <w:jc w:val="right"/>
        <w:rPr>
          <w:color w:val="000000"/>
          <w:sz w:val="20"/>
          <w:szCs w:val="20"/>
        </w:rPr>
      </w:pPr>
    </w:p>
    <w:sectPr w:rsidR="002D6932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32" w:rsidRDefault="002D6932" w:rsidP="00DF068F">
      <w:r>
        <w:separator/>
      </w:r>
    </w:p>
  </w:endnote>
  <w:endnote w:type="continuationSeparator" w:id="1">
    <w:p w:rsidR="002D6932" w:rsidRDefault="002D6932" w:rsidP="00DF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32" w:rsidRDefault="002D6932" w:rsidP="00DF068F">
      <w:r>
        <w:separator/>
      </w:r>
    </w:p>
  </w:footnote>
  <w:footnote w:type="continuationSeparator" w:id="1">
    <w:p w:rsidR="002D6932" w:rsidRDefault="002D6932" w:rsidP="00DF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32" w:rsidRDefault="002D6932">
    <w:pPr>
      <w:pStyle w:val="Header"/>
      <w:jc w:val="right"/>
    </w:pPr>
    <w:fldSimple w:instr=" PAGE   \* MERGEFORMAT ">
      <w:r>
        <w:rPr>
          <w:noProof/>
        </w:rPr>
        <w:t>4</w:t>
      </w:r>
    </w:fldSimple>
  </w:p>
  <w:p w:rsidR="002D6932" w:rsidRDefault="002D69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061BC"/>
    <w:rsid w:val="00010F36"/>
    <w:rsid w:val="0002125E"/>
    <w:rsid w:val="000269A5"/>
    <w:rsid w:val="0003031F"/>
    <w:rsid w:val="00041BD4"/>
    <w:rsid w:val="0004477F"/>
    <w:rsid w:val="0004695F"/>
    <w:rsid w:val="00084D17"/>
    <w:rsid w:val="00092B4F"/>
    <w:rsid w:val="00093BD1"/>
    <w:rsid w:val="0009775D"/>
    <w:rsid w:val="000A1307"/>
    <w:rsid w:val="000A545F"/>
    <w:rsid w:val="000D2A76"/>
    <w:rsid w:val="000D3CC0"/>
    <w:rsid w:val="000D6951"/>
    <w:rsid w:val="000D76D3"/>
    <w:rsid w:val="000F3489"/>
    <w:rsid w:val="00105595"/>
    <w:rsid w:val="00106532"/>
    <w:rsid w:val="00107A3F"/>
    <w:rsid w:val="00110411"/>
    <w:rsid w:val="00133D89"/>
    <w:rsid w:val="00153C94"/>
    <w:rsid w:val="00156CAD"/>
    <w:rsid w:val="00161F7E"/>
    <w:rsid w:val="00162E12"/>
    <w:rsid w:val="00167781"/>
    <w:rsid w:val="001728D8"/>
    <w:rsid w:val="00191CE7"/>
    <w:rsid w:val="00194F63"/>
    <w:rsid w:val="00197786"/>
    <w:rsid w:val="001A2BBB"/>
    <w:rsid w:val="001A4723"/>
    <w:rsid w:val="001B0F3D"/>
    <w:rsid w:val="001B32E0"/>
    <w:rsid w:val="001B3334"/>
    <w:rsid w:val="001B69A4"/>
    <w:rsid w:val="001B72E6"/>
    <w:rsid w:val="001C0F0D"/>
    <w:rsid w:val="001C4685"/>
    <w:rsid w:val="001E71A8"/>
    <w:rsid w:val="001F61A5"/>
    <w:rsid w:val="0020472F"/>
    <w:rsid w:val="002129AA"/>
    <w:rsid w:val="002136F8"/>
    <w:rsid w:val="00233897"/>
    <w:rsid w:val="002433F6"/>
    <w:rsid w:val="00253065"/>
    <w:rsid w:val="002833CF"/>
    <w:rsid w:val="00284841"/>
    <w:rsid w:val="002B24D0"/>
    <w:rsid w:val="002B52C7"/>
    <w:rsid w:val="002C0C75"/>
    <w:rsid w:val="002D5F6B"/>
    <w:rsid w:val="002D6932"/>
    <w:rsid w:val="002E0CC5"/>
    <w:rsid w:val="002E4009"/>
    <w:rsid w:val="002E5A98"/>
    <w:rsid w:val="002F0D90"/>
    <w:rsid w:val="00310D4E"/>
    <w:rsid w:val="00323CAF"/>
    <w:rsid w:val="003444FD"/>
    <w:rsid w:val="0034450E"/>
    <w:rsid w:val="00345D1D"/>
    <w:rsid w:val="00363EDA"/>
    <w:rsid w:val="00365A10"/>
    <w:rsid w:val="00394C4C"/>
    <w:rsid w:val="00395A82"/>
    <w:rsid w:val="003C61F9"/>
    <w:rsid w:val="003C732A"/>
    <w:rsid w:val="003C7414"/>
    <w:rsid w:val="003C7CD5"/>
    <w:rsid w:val="003D0F20"/>
    <w:rsid w:val="003E166C"/>
    <w:rsid w:val="003E2CD3"/>
    <w:rsid w:val="003E7197"/>
    <w:rsid w:val="003F53F0"/>
    <w:rsid w:val="003F66D0"/>
    <w:rsid w:val="0042775B"/>
    <w:rsid w:val="00436622"/>
    <w:rsid w:val="00453E1D"/>
    <w:rsid w:val="00475D26"/>
    <w:rsid w:val="00483E43"/>
    <w:rsid w:val="004A2F32"/>
    <w:rsid w:val="004B1DF0"/>
    <w:rsid w:val="004B4BB7"/>
    <w:rsid w:val="004B68A9"/>
    <w:rsid w:val="004E1B8D"/>
    <w:rsid w:val="004F086B"/>
    <w:rsid w:val="004F56FA"/>
    <w:rsid w:val="00503966"/>
    <w:rsid w:val="0050562E"/>
    <w:rsid w:val="005170F2"/>
    <w:rsid w:val="005209E4"/>
    <w:rsid w:val="00524B87"/>
    <w:rsid w:val="005301D5"/>
    <w:rsid w:val="00535D77"/>
    <w:rsid w:val="00536116"/>
    <w:rsid w:val="00587467"/>
    <w:rsid w:val="005979C0"/>
    <w:rsid w:val="005A203B"/>
    <w:rsid w:val="005A27FE"/>
    <w:rsid w:val="005A465C"/>
    <w:rsid w:val="005B60D5"/>
    <w:rsid w:val="005D0FCD"/>
    <w:rsid w:val="005E65F4"/>
    <w:rsid w:val="005F56DC"/>
    <w:rsid w:val="00607BE8"/>
    <w:rsid w:val="00607F05"/>
    <w:rsid w:val="00612A10"/>
    <w:rsid w:val="006150F1"/>
    <w:rsid w:val="0061653B"/>
    <w:rsid w:val="00616797"/>
    <w:rsid w:val="006176A3"/>
    <w:rsid w:val="00633F22"/>
    <w:rsid w:val="006360ED"/>
    <w:rsid w:val="00641835"/>
    <w:rsid w:val="00643EC3"/>
    <w:rsid w:val="006473B4"/>
    <w:rsid w:val="00650A60"/>
    <w:rsid w:val="00656718"/>
    <w:rsid w:val="00672A2F"/>
    <w:rsid w:val="00677B01"/>
    <w:rsid w:val="0068420D"/>
    <w:rsid w:val="006923D6"/>
    <w:rsid w:val="006A1C19"/>
    <w:rsid w:val="006B2851"/>
    <w:rsid w:val="006F3C5F"/>
    <w:rsid w:val="006F4CDD"/>
    <w:rsid w:val="006F4F04"/>
    <w:rsid w:val="007017C2"/>
    <w:rsid w:val="0072299D"/>
    <w:rsid w:val="0074049F"/>
    <w:rsid w:val="00751B3F"/>
    <w:rsid w:val="007679BC"/>
    <w:rsid w:val="007954F4"/>
    <w:rsid w:val="007973BA"/>
    <w:rsid w:val="007A7937"/>
    <w:rsid w:val="007A7B0C"/>
    <w:rsid w:val="007B7891"/>
    <w:rsid w:val="007E2760"/>
    <w:rsid w:val="008152E3"/>
    <w:rsid w:val="008364FA"/>
    <w:rsid w:val="008469F8"/>
    <w:rsid w:val="00852201"/>
    <w:rsid w:val="008659D6"/>
    <w:rsid w:val="00893023"/>
    <w:rsid w:val="00893EF3"/>
    <w:rsid w:val="008946C2"/>
    <w:rsid w:val="00897C2D"/>
    <w:rsid w:val="008A07A8"/>
    <w:rsid w:val="008A1ABF"/>
    <w:rsid w:val="008A250B"/>
    <w:rsid w:val="008D16CD"/>
    <w:rsid w:val="008E591D"/>
    <w:rsid w:val="008F7D21"/>
    <w:rsid w:val="00901889"/>
    <w:rsid w:val="00901A11"/>
    <w:rsid w:val="009035DD"/>
    <w:rsid w:val="009052B2"/>
    <w:rsid w:val="00915179"/>
    <w:rsid w:val="00926956"/>
    <w:rsid w:val="00946BC1"/>
    <w:rsid w:val="00947B50"/>
    <w:rsid w:val="009922E6"/>
    <w:rsid w:val="009A7D62"/>
    <w:rsid w:val="009B206A"/>
    <w:rsid w:val="009B3C5C"/>
    <w:rsid w:val="009C5A5C"/>
    <w:rsid w:val="009C7A63"/>
    <w:rsid w:val="009D2410"/>
    <w:rsid w:val="009D4C4F"/>
    <w:rsid w:val="009D5E66"/>
    <w:rsid w:val="009E458D"/>
    <w:rsid w:val="009F5961"/>
    <w:rsid w:val="009F6BA8"/>
    <w:rsid w:val="009F7D92"/>
    <w:rsid w:val="00A035F9"/>
    <w:rsid w:val="00A24C34"/>
    <w:rsid w:val="00A24ED6"/>
    <w:rsid w:val="00A26950"/>
    <w:rsid w:val="00A33DF4"/>
    <w:rsid w:val="00A43FAF"/>
    <w:rsid w:val="00A47127"/>
    <w:rsid w:val="00A602E4"/>
    <w:rsid w:val="00A64B1B"/>
    <w:rsid w:val="00A71B4E"/>
    <w:rsid w:val="00A81BE2"/>
    <w:rsid w:val="00A855E4"/>
    <w:rsid w:val="00AC215E"/>
    <w:rsid w:val="00AD06DD"/>
    <w:rsid w:val="00AD0BFF"/>
    <w:rsid w:val="00AD3796"/>
    <w:rsid w:val="00AE4EC5"/>
    <w:rsid w:val="00B0086B"/>
    <w:rsid w:val="00B02703"/>
    <w:rsid w:val="00B11FE6"/>
    <w:rsid w:val="00B12015"/>
    <w:rsid w:val="00B231E1"/>
    <w:rsid w:val="00B302FC"/>
    <w:rsid w:val="00B34495"/>
    <w:rsid w:val="00B4378E"/>
    <w:rsid w:val="00B55E82"/>
    <w:rsid w:val="00B62496"/>
    <w:rsid w:val="00B6333A"/>
    <w:rsid w:val="00B67A30"/>
    <w:rsid w:val="00B70175"/>
    <w:rsid w:val="00B70415"/>
    <w:rsid w:val="00B80603"/>
    <w:rsid w:val="00B84D7B"/>
    <w:rsid w:val="00B92B64"/>
    <w:rsid w:val="00B948A0"/>
    <w:rsid w:val="00BA0624"/>
    <w:rsid w:val="00BB3F5D"/>
    <w:rsid w:val="00BB5C1E"/>
    <w:rsid w:val="00BB70F2"/>
    <w:rsid w:val="00BC18A5"/>
    <w:rsid w:val="00BD0815"/>
    <w:rsid w:val="00BD4102"/>
    <w:rsid w:val="00BD6EB4"/>
    <w:rsid w:val="00BE0B09"/>
    <w:rsid w:val="00BF4C1D"/>
    <w:rsid w:val="00C12718"/>
    <w:rsid w:val="00C1528B"/>
    <w:rsid w:val="00C15733"/>
    <w:rsid w:val="00C15E94"/>
    <w:rsid w:val="00C17159"/>
    <w:rsid w:val="00C21BBE"/>
    <w:rsid w:val="00C2429C"/>
    <w:rsid w:val="00C26BBE"/>
    <w:rsid w:val="00C32B25"/>
    <w:rsid w:val="00C442DE"/>
    <w:rsid w:val="00C45AE2"/>
    <w:rsid w:val="00C466A6"/>
    <w:rsid w:val="00C52F59"/>
    <w:rsid w:val="00C64DF8"/>
    <w:rsid w:val="00C7346A"/>
    <w:rsid w:val="00C73836"/>
    <w:rsid w:val="00C942D5"/>
    <w:rsid w:val="00C969AD"/>
    <w:rsid w:val="00CA223C"/>
    <w:rsid w:val="00CA2486"/>
    <w:rsid w:val="00CA456E"/>
    <w:rsid w:val="00CB0B9B"/>
    <w:rsid w:val="00CB571A"/>
    <w:rsid w:val="00CF38E8"/>
    <w:rsid w:val="00D03BB0"/>
    <w:rsid w:val="00D11682"/>
    <w:rsid w:val="00D21759"/>
    <w:rsid w:val="00D224C2"/>
    <w:rsid w:val="00D2693F"/>
    <w:rsid w:val="00D51633"/>
    <w:rsid w:val="00D64488"/>
    <w:rsid w:val="00D67B29"/>
    <w:rsid w:val="00D710A2"/>
    <w:rsid w:val="00D913D9"/>
    <w:rsid w:val="00DB288B"/>
    <w:rsid w:val="00DB41F7"/>
    <w:rsid w:val="00DB52FA"/>
    <w:rsid w:val="00DF068F"/>
    <w:rsid w:val="00E037D1"/>
    <w:rsid w:val="00E07A6E"/>
    <w:rsid w:val="00E11E49"/>
    <w:rsid w:val="00E16AE3"/>
    <w:rsid w:val="00E17CB8"/>
    <w:rsid w:val="00E27C63"/>
    <w:rsid w:val="00E30231"/>
    <w:rsid w:val="00E35C15"/>
    <w:rsid w:val="00E41568"/>
    <w:rsid w:val="00E4373D"/>
    <w:rsid w:val="00E4384E"/>
    <w:rsid w:val="00E47092"/>
    <w:rsid w:val="00E51B7F"/>
    <w:rsid w:val="00E51E13"/>
    <w:rsid w:val="00E53384"/>
    <w:rsid w:val="00E61C71"/>
    <w:rsid w:val="00E62F55"/>
    <w:rsid w:val="00E7083C"/>
    <w:rsid w:val="00E75A60"/>
    <w:rsid w:val="00E8462F"/>
    <w:rsid w:val="00E91129"/>
    <w:rsid w:val="00E974B4"/>
    <w:rsid w:val="00EA7A94"/>
    <w:rsid w:val="00EC2186"/>
    <w:rsid w:val="00ED5969"/>
    <w:rsid w:val="00EE7DE3"/>
    <w:rsid w:val="00EF5587"/>
    <w:rsid w:val="00F41CF2"/>
    <w:rsid w:val="00F60B99"/>
    <w:rsid w:val="00F6405B"/>
    <w:rsid w:val="00F655F6"/>
    <w:rsid w:val="00F665A5"/>
    <w:rsid w:val="00F810C9"/>
    <w:rsid w:val="00FA5A64"/>
    <w:rsid w:val="00FB5674"/>
    <w:rsid w:val="00FC4AAF"/>
    <w:rsid w:val="00FD523C"/>
    <w:rsid w:val="00FD7F9D"/>
    <w:rsid w:val="00FE2169"/>
    <w:rsid w:val="00FE40B0"/>
    <w:rsid w:val="00FE4A0B"/>
    <w:rsid w:val="00FE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27</Pages>
  <Words>8572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17</cp:revision>
  <cp:lastPrinted>2020-03-31T06:49:00Z</cp:lastPrinted>
  <dcterms:created xsi:type="dcterms:W3CDTF">2020-03-30T10:36:00Z</dcterms:created>
  <dcterms:modified xsi:type="dcterms:W3CDTF">2020-08-17T12:58:00Z</dcterms:modified>
</cp:coreProperties>
</file>